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АЛТАЙСКОГО КРАЯ</w:t>
      </w:r>
    </w:p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ПОСТАНОВЛЕНИЕ</w:t>
      </w:r>
    </w:p>
    <w:p w:rsidR="00957C38" w:rsidRPr="00E73FA2" w:rsidRDefault="00957C38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957C38" w:rsidRPr="00E73FA2" w:rsidRDefault="00344E4F" w:rsidP="00E73FA2">
      <w:pPr>
        <w:pStyle w:val="af2"/>
        <w:jc w:val="both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31.10.</w:t>
      </w:r>
      <w:r w:rsidR="00957C38" w:rsidRPr="00E73FA2">
        <w:rPr>
          <w:rFonts w:ascii="Arial" w:hAnsi="Arial" w:cs="Arial"/>
          <w:b/>
          <w:sz w:val="24"/>
          <w:szCs w:val="24"/>
        </w:rPr>
        <w:t xml:space="preserve">2019г.                                                                              </w:t>
      </w:r>
      <w:r w:rsidRPr="00E73FA2">
        <w:rPr>
          <w:rFonts w:ascii="Arial" w:hAnsi="Arial" w:cs="Arial"/>
          <w:b/>
          <w:sz w:val="24"/>
          <w:szCs w:val="24"/>
        </w:rPr>
        <w:t xml:space="preserve">              </w:t>
      </w:r>
      <w:r w:rsidR="00E73FA2" w:rsidRPr="00E73FA2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57C38" w:rsidRPr="00E73FA2">
        <w:rPr>
          <w:rFonts w:ascii="Arial" w:hAnsi="Arial" w:cs="Arial"/>
          <w:b/>
          <w:sz w:val="24"/>
          <w:szCs w:val="24"/>
        </w:rPr>
        <w:t>№</w:t>
      </w:r>
      <w:r w:rsidRPr="00E73FA2">
        <w:rPr>
          <w:rFonts w:ascii="Arial" w:hAnsi="Arial" w:cs="Arial"/>
          <w:b/>
          <w:sz w:val="24"/>
          <w:szCs w:val="24"/>
        </w:rPr>
        <w:t xml:space="preserve"> 894</w:t>
      </w:r>
    </w:p>
    <w:p w:rsidR="00E73FA2" w:rsidRPr="00E73FA2" w:rsidRDefault="00E73FA2" w:rsidP="00E73FA2">
      <w:pPr>
        <w:pStyle w:val="af2"/>
        <w:jc w:val="both"/>
        <w:rPr>
          <w:rFonts w:ascii="Arial" w:hAnsi="Arial" w:cs="Arial"/>
          <w:b/>
          <w:sz w:val="24"/>
          <w:szCs w:val="24"/>
        </w:rPr>
      </w:pPr>
    </w:p>
    <w:p w:rsidR="00957C38" w:rsidRPr="00E73FA2" w:rsidRDefault="00957C38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р.п. Тальменка</w:t>
      </w:r>
    </w:p>
    <w:p w:rsidR="00957C38" w:rsidRPr="00E73FA2" w:rsidRDefault="00957C38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73FA2" w:rsidRPr="00E73FA2" w:rsidTr="00F91A78">
        <w:tc>
          <w:tcPr>
            <w:tcW w:w="9571" w:type="dxa"/>
          </w:tcPr>
          <w:p w:rsidR="00E73FA2" w:rsidRDefault="00E73FA2" w:rsidP="00E73FA2">
            <w:pPr>
              <w:pStyle w:val="af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FA2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Положения по  оплате труда </w:t>
            </w:r>
          </w:p>
          <w:p w:rsidR="00E73FA2" w:rsidRPr="00E73FA2" w:rsidRDefault="00E73FA2" w:rsidP="00E73FA2">
            <w:pPr>
              <w:pStyle w:val="af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FA2">
              <w:rPr>
                <w:rFonts w:ascii="Arial" w:hAnsi="Arial" w:cs="Arial"/>
                <w:b/>
                <w:sz w:val="24"/>
                <w:szCs w:val="24"/>
              </w:rPr>
              <w:t>главного редактора Автономной некоммерческой орга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низации «</w:t>
            </w:r>
            <w:r w:rsidRPr="00E73FA2">
              <w:rPr>
                <w:rFonts w:ascii="Arial" w:hAnsi="Arial" w:cs="Arial"/>
                <w:b/>
                <w:sz w:val="24"/>
                <w:szCs w:val="24"/>
              </w:rPr>
              <w:t>Тальменский информацио</w:t>
            </w:r>
            <w:r w:rsidRPr="00E73FA2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E73FA2">
              <w:rPr>
                <w:rFonts w:ascii="Arial" w:hAnsi="Arial" w:cs="Arial"/>
                <w:b/>
                <w:sz w:val="24"/>
                <w:szCs w:val="24"/>
              </w:rPr>
              <w:t>ный центр»</w:t>
            </w:r>
          </w:p>
        </w:tc>
      </w:tr>
    </w:tbl>
    <w:p w:rsidR="00957C38" w:rsidRPr="00E73FA2" w:rsidRDefault="00957C38" w:rsidP="00E73FA2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957C38" w:rsidRPr="00E73FA2" w:rsidRDefault="00E73FA2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</w:t>
      </w:r>
      <w:r w:rsidR="00957C38" w:rsidRPr="00E73FA2">
        <w:rPr>
          <w:rFonts w:ascii="Arial" w:hAnsi="Arial" w:cs="Arial"/>
          <w:sz w:val="24"/>
          <w:szCs w:val="24"/>
        </w:rPr>
        <w:t>связи с реорганизацией муниципального автономного учреждения «Редакция газ</w:t>
      </w:r>
      <w:r w:rsidR="00957C38" w:rsidRPr="00E73FA2">
        <w:rPr>
          <w:rFonts w:ascii="Arial" w:hAnsi="Arial" w:cs="Arial"/>
          <w:sz w:val="24"/>
          <w:szCs w:val="24"/>
        </w:rPr>
        <w:t>е</w:t>
      </w:r>
      <w:r w:rsidR="00957C38" w:rsidRPr="00E73FA2">
        <w:rPr>
          <w:rFonts w:ascii="Arial" w:hAnsi="Arial" w:cs="Arial"/>
          <w:sz w:val="24"/>
          <w:szCs w:val="24"/>
        </w:rPr>
        <w:t>ты «Тальменская жизнь»,</w:t>
      </w:r>
      <w:r w:rsidR="00957C38" w:rsidRPr="00E73FA2">
        <w:rPr>
          <w:rFonts w:ascii="Arial" w:hAnsi="Arial" w:cs="Arial"/>
          <w:spacing w:val="-4"/>
          <w:sz w:val="24"/>
          <w:szCs w:val="24"/>
        </w:rPr>
        <w:t xml:space="preserve"> в соответствии с Трудовым кодексом Российской Федерации,  </w:t>
      </w:r>
      <w:r w:rsidR="00957C38" w:rsidRPr="00E73FA2">
        <w:rPr>
          <w:rFonts w:ascii="Arial" w:hAnsi="Arial" w:cs="Arial"/>
          <w:sz w:val="24"/>
          <w:szCs w:val="24"/>
        </w:rPr>
        <w:t>Федеральным законом от 12.01.1996 N 7-ФЗ "О неко</w:t>
      </w:r>
      <w:r w:rsidR="00957C38" w:rsidRPr="00E73FA2">
        <w:rPr>
          <w:rFonts w:ascii="Arial" w:hAnsi="Arial" w:cs="Arial"/>
          <w:sz w:val="24"/>
          <w:szCs w:val="24"/>
        </w:rPr>
        <w:t>м</w:t>
      </w:r>
      <w:r w:rsidR="00957C38" w:rsidRPr="00E73FA2">
        <w:rPr>
          <w:rFonts w:ascii="Arial" w:hAnsi="Arial" w:cs="Arial"/>
          <w:sz w:val="24"/>
          <w:szCs w:val="24"/>
        </w:rPr>
        <w:t>мерческих организациях</w:t>
      </w:r>
      <w:proofErr w:type="gramStart"/>
      <w:r w:rsidR="00957C38" w:rsidRPr="00E73FA2">
        <w:rPr>
          <w:rFonts w:ascii="Arial" w:hAnsi="Arial" w:cs="Arial"/>
          <w:sz w:val="24"/>
          <w:szCs w:val="24"/>
        </w:rPr>
        <w:t>"П</w:t>
      </w:r>
      <w:proofErr w:type="gramEnd"/>
      <w:r w:rsidR="00957C38" w:rsidRPr="00E73FA2">
        <w:rPr>
          <w:rFonts w:ascii="Arial" w:hAnsi="Arial" w:cs="Arial"/>
          <w:sz w:val="24"/>
          <w:szCs w:val="24"/>
        </w:rPr>
        <w:t xml:space="preserve">риказом </w:t>
      </w:r>
      <w:proofErr w:type="spellStart"/>
      <w:r w:rsidR="00957C38" w:rsidRPr="00E73FA2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957C38" w:rsidRPr="00E73FA2">
        <w:rPr>
          <w:rFonts w:ascii="Arial" w:hAnsi="Arial" w:cs="Arial"/>
          <w:sz w:val="24"/>
          <w:szCs w:val="24"/>
        </w:rPr>
        <w:t xml:space="preserve"> России от 18 июля 2008 г. N 342н "Об утверждении професси</w:t>
      </w:r>
      <w:r w:rsidR="00957C38" w:rsidRPr="00E73FA2">
        <w:rPr>
          <w:rFonts w:ascii="Arial" w:hAnsi="Arial" w:cs="Arial"/>
          <w:sz w:val="24"/>
          <w:szCs w:val="24"/>
        </w:rPr>
        <w:t>о</w:t>
      </w:r>
      <w:r w:rsidR="00957C38" w:rsidRPr="00E73FA2">
        <w:rPr>
          <w:rFonts w:ascii="Arial" w:hAnsi="Arial" w:cs="Arial"/>
          <w:sz w:val="24"/>
          <w:szCs w:val="24"/>
        </w:rPr>
        <w:t>нальных квалификационных групп должностей работников печатных средств массовой информации,"</w:t>
      </w:r>
    </w:p>
    <w:p w:rsidR="00957C38" w:rsidRPr="00E73FA2" w:rsidRDefault="00957C38" w:rsidP="00E73FA2">
      <w:pPr>
        <w:pStyle w:val="af2"/>
        <w:ind w:firstLine="709"/>
        <w:jc w:val="both"/>
        <w:rPr>
          <w:rFonts w:ascii="Arial" w:hAnsi="Arial" w:cs="Arial"/>
          <w:bCs/>
          <w:spacing w:val="40"/>
          <w:sz w:val="24"/>
          <w:szCs w:val="24"/>
        </w:rPr>
      </w:pPr>
      <w:r w:rsidRPr="00E73FA2">
        <w:rPr>
          <w:rFonts w:ascii="Arial" w:hAnsi="Arial" w:cs="Arial"/>
          <w:bCs/>
          <w:spacing w:val="40"/>
          <w:sz w:val="24"/>
          <w:szCs w:val="24"/>
        </w:rPr>
        <w:t>постановляю:</w:t>
      </w:r>
    </w:p>
    <w:p w:rsidR="00957C38" w:rsidRPr="00E73FA2" w:rsidRDefault="00957C38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bCs/>
          <w:sz w:val="24"/>
          <w:szCs w:val="24"/>
        </w:rPr>
        <w:t xml:space="preserve">1. </w:t>
      </w:r>
      <w:r w:rsidRPr="00E73FA2">
        <w:rPr>
          <w:rFonts w:ascii="Arial" w:hAnsi="Arial" w:cs="Arial"/>
          <w:sz w:val="24"/>
          <w:szCs w:val="24"/>
        </w:rPr>
        <w:t>Утвердить Положение по  оплате труда главного редактора Автономной некоммерческой организации «Тальменский информационный центр» (пр</w:t>
      </w:r>
      <w:r w:rsidRPr="00E73FA2">
        <w:rPr>
          <w:rFonts w:ascii="Arial" w:hAnsi="Arial" w:cs="Arial"/>
          <w:sz w:val="24"/>
          <w:szCs w:val="24"/>
        </w:rPr>
        <w:t>и</w:t>
      </w:r>
      <w:r w:rsidRPr="00E73FA2">
        <w:rPr>
          <w:rFonts w:ascii="Arial" w:hAnsi="Arial" w:cs="Arial"/>
          <w:sz w:val="24"/>
          <w:szCs w:val="24"/>
        </w:rPr>
        <w:t>лагается);</w:t>
      </w:r>
    </w:p>
    <w:p w:rsidR="00957C38" w:rsidRPr="00E73FA2" w:rsidRDefault="00957C38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2. Постановление Администрации Тальменского района № 889 от 31 августа 2018г. </w:t>
      </w:r>
      <w:r w:rsidRPr="00E73FA2">
        <w:rPr>
          <w:rFonts w:ascii="Arial" w:hAnsi="Arial" w:cs="Arial"/>
          <w:kern w:val="36"/>
          <w:sz w:val="24"/>
          <w:szCs w:val="24"/>
        </w:rPr>
        <w:t xml:space="preserve">«Об утверждении </w:t>
      </w:r>
      <w:r w:rsidRPr="00E73FA2">
        <w:rPr>
          <w:rFonts w:ascii="Arial" w:hAnsi="Arial" w:cs="Arial"/>
          <w:sz w:val="24"/>
          <w:szCs w:val="24"/>
        </w:rPr>
        <w:t>П</w:t>
      </w:r>
      <w:r w:rsidRPr="00E73FA2">
        <w:rPr>
          <w:rFonts w:ascii="Arial" w:hAnsi="Arial" w:cs="Arial"/>
          <w:sz w:val="24"/>
          <w:szCs w:val="24"/>
        </w:rPr>
        <w:t>о</w:t>
      </w:r>
      <w:r w:rsidRPr="00E73FA2">
        <w:rPr>
          <w:rFonts w:ascii="Arial" w:hAnsi="Arial" w:cs="Arial"/>
          <w:sz w:val="24"/>
          <w:szCs w:val="24"/>
        </w:rPr>
        <w:t>ложения об оплате труда руководителя муниципального автономного учреждения «Редакция газеты Тальменская жизнь</w:t>
      </w:r>
      <w:r w:rsidRPr="00E73FA2">
        <w:rPr>
          <w:rFonts w:ascii="Arial" w:hAnsi="Arial" w:cs="Arial"/>
          <w:kern w:val="36"/>
          <w:sz w:val="24"/>
          <w:szCs w:val="24"/>
        </w:rPr>
        <w:t>» сч</w:t>
      </w:r>
      <w:r w:rsidRPr="00E73FA2">
        <w:rPr>
          <w:rFonts w:ascii="Arial" w:hAnsi="Arial" w:cs="Arial"/>
          <w:kern w:val="36"/>
          <w:sz w:val="24"/>
          <w:szCs w:val="24"/>
        </w:rPr>
        <w:t>и</w:t>
      </w:r>
      <w:r w:rsidRPr="00E73FA2">
        <w:rPr>
          <w:rFonts w:ascii="Arial" w:hAnsi="Arial" w:cs="Arial"/>
          <w:kern w:val="36"/>
          <w:sz w:val="24"/>
          <w:szCs w:val="24"/>
        </w:rPr>
        <w:t>тать утратившим силу.</w:t>
      </w:r>
    </w:p>
    <w:p w:rsidR="00957C38" w:rsidRPr="00E73FA2" w:rsidRDefault="00957C38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73F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3FA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57C38" w:rsidRPr="00E73FA2" w:rsidRDefault="00957C38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E73FA2" w:rsidRDefault="00E73FA2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DC3314" w:rsidRPr="00E73FA2" w:rsidRDefault="00957C38" w:rsidP="00E73FA2">
      <w:pPr>
        <w:pStyle w:val="af2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Глава Тальменского района                                                    </w:t>
      </w:r>
      <w:r w:rsidR="00E73FA2">
        <w:rPr>
          <w:rFonts w:ascii="Arial" w:hAnsi="Arial" w:cs="Arial"/>
          <w:sz w:val="24"/>
          <w:szCs w:val="24"/>
        </w:rPr>
        <w:t xml:space="preserve">                      </w:t>
      </w:r>
      <w:r w:rsidRPr="00E73FA2">
        <w:rPr>
          <w:rFonts w:ascii="Arial" w:hAnsi="Arial" w:cs="Arial"/>
          <w:sz w:val="24"/>
          <w:szCs w:val="24"/>
        </w:rPr>
        <w:t>С.Д. Самсоненко</w:t>
      </w:r>
    </w:p>
    <w:p w:rsidR="00DC3314" w:rsidRPr="00E73FA2" w:rsidRDefault="00DC3314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DC3314" w:rsidRPr="00E73FA2" w:rsidRDefault="00DC3314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73FA2" w:rsidRPr="00E73FA2" w:rsidTr="00F13B7E">
        <w:tc>
          <w:tcPr>
            <w:tcW w:w="9571" w:type="dxa"/>
          </w:tcPr>
          <w:p w:rsidR="00E73FA2" w:rsidRDefault="00E73FA2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Приложение   </w:t>
            </w:r>
          </w:p>
          <w:p w:rsidR="00E73FA2" w:rsidRPr="00E73FA2" w:rsidRDefault="00E73FA2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FA2">
              <w:rPr>
                <w:rFonts w:ascii="Arial" w:hAnsi="Arial" w:cs="Arial"/>
                <w:sz w:val="24"/>
                <w:szCs w:val="24"/>
              </w:rPr>
              <w:t>Администрации Тальмен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73FA2">
              <w:rPr>
                <w:rFonts w:ascii="Arial" w:hAnsi="Arial" w:cs="Arial"/>
                <w:sz w:val="24"/>
                <w:szCs w:val="24"/>
              </w:rPr>
              <w:t>кого района</w:t>
            </w:r>
          </w:p>
          <w:p w:rsidR="00E73FA2" w:rsidRPr="00E73FA2" w:rsidRDefault="00E73FA2" w:rsidP="00E73FA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894 от 31.10.</w:t>
            </w:r>
            <w:r w:rsidRPr="00E73FA2">
              <w:rPr>
                <w:rFonts w:ascii="Arial" w:hAnsi="Arial" w:cs="Arial"/>
                <w:sz w:val="24"/>
                <w:szCs w:val="24"/>
              </w:rPr>
              <w:t>2019 г.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73FA2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по  оплате труда </w:t>
            </w:r>
          </w:p>
          <w:p w:rsidR="00E73FA2" w:rsidRPr="00E73FA2" w:rsidRDefault="00E73FA2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главного редактора Автономной некоммерческой организации «Тальменский информацио</w:t>
            </w:r>
            <w:r w:rsidRPr="00E73FA2">
              <w:rPr>
                <w:rFonts w:ascii="Arial" w:hAnsi="Arial" w:cs="Arial"/>
                <w:sz w:val="24"/>
                <w:szCs w:val="24"/>
              </w:rPr>
              <w:t>н</w:t>
            </w:r>
            <w:r w:rsidRPr="00E73FA2">
              <w:rPr>
                <w:rFonts w:ascii="Arial" w:hAnsi="Arial" w:cs="Arial"/>
                <w:sz w:val="24"/>
                <w:szCs w:val="24"/>
              </w:rPr>
              <w:t>ный центр»</w:t>
            </w:r>
          </w:p>
          <w:p w:rsidR="00E73FA2" w:rsidRPr="00E73FA2" w:rsidRDefault="00E73FA2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1E1" w:rsidRPr="00E73FA2" w:rsidRDefault="00D041E1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D041E1" w:rsidRPr="00E73FA2" w:rsidRDefault="00D041E1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ПОЛОЖЕНИЕ</w:t>
      </w:r>
    </w:p>
    <w:p w:rsidR="00747BE2" w:rsidRPr="00E73FA2" w:rsidRDefault="00D041E1" w:rsidP="00E73FA2">
      <w:pPr>
        <w:pStyle w:val="af2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 xml:space="preserve">об оплате труда </w:t>
      </w:r>
      <w:r w:rsidR="00747BE2" w:rsidRPr="00E73FA2">
        <w:rPr>
          <w:rFonts w:ascii="Arial" w:hAnsi="Arial" w:cs="Arial"/>
          <w:b/>
          <w:sz w:val="24"/>
          <w:szCs w:val="24"/>
        </w:rPr>
        <w:t>главного редактора</w:t>
      </w:r>
    </w:p>
    <w:p w:rsidR="00465FCC" w:rsidRPr="00E73FA2" w:rsidRDefault="00747BE2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Автономной некоммерческой организации «Тальменский</w:t>
      </w:r>
    </w:p>
    <w:p w:rsidR="00D041E1" w:rsidRPr="00E73FA2" w:rsidRDefault="00747BE2" w:rsidP="00E73FA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E73FA2">
        <w:rPr>
          <w:rFonts w:ascii="Arial" w:hAnsi="Arial" w:cs="Arial"/>
          <w:b/>
          <w:sz w:val="24"/>
          <w:szCs w:val="24"/>
        </w:rPr>
        <w:t>информационный центр»</w:t>
      </w:r>
    </w:p>
    <w:p w:rsidR="00747BE2" w:rsidRPr="00E73FA2" w:rsidRDefault="00747BE2" w:rsidP="00E73FA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D041E1" w:rsidRPr="00E73FA2" w:rsidRDefault="00D041E1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1. Общие положения</w:t>
      </w:r>
    </w:p>
    <w:p w:rsidR="00423CF6" w:rsidRPr="00E73FA2" w:rsidRDefault="00423CF6" w:rsidP="00E73FA2">
      <w:pPr>
        <w:pStyle w:val="af2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73FA2">
        <w:rPr>
          <w:rFonts w:ascii="Arial" w:hAnsi="Arial" w:cs="Arial"/>
          <w:spacing w:val="-4"/>
          <w:sz w:val="24"/>
          <w:szCs w:val="24"/>
        </w:rPr>
        <w:t xml:space="preserve">1.1. Настоящее Положение об оплате труда </w:t>
      </w:r>
      <w:r w:rsidR="005655EF" w:rsidRPr="00E73FA2">
        <w:rPr>
          <w:rFonts w:ascii="Arial" w:hAnsi="Arial" w:cs="Arial"/>
          <w:sz w:val="24"/>
          <w:szCs w:val="24"/>
        </w:rPr>
        <w:t>главного редактора</w:t>
      </w:r>
      <w:r w:rsidR="00E746A9" w:rsidRPr="00E73FA2">
        <w:rPr>
          <w:rFonts w:ascii="Arial" w:hAnsi="Arial" w:cs="Arial"/>
          <w:sz w:val="24"/>
          <w:szCs w:val="24"/>
        </w:rPr>
        <w:t xml:space="preserve"> </w:t>
      </w:r>
      <w:r w:rsidRPr="00E73FA2">
        <w:rPr>
          <w:rFonts w:ascii="Arial" w:hAnsi="Arial" w:cs="Arial"/>
          <w:spacing w:val="-4"/>
          <w:sz w:val="24"/>
          <w:szCs w:val="24"/>
        </w:rPr>
        <w:t xml:space="preserve"> </w:t>
      </w:r>
      <w:r w:rsidR="005655EF" w:rsidRPr="00E73FA2">
        <w:rPr>
          <w:rFonts w:ascii="Arial" w:hAnsi="Arial" w:cs="Arial"/>
          <w:sz w:val="24"/>
          <w:szCs w:val="24"/>
        </w:rPr>
        <w:t>Автономной некомме</w:t>
      </w:r>
      <w:r w:rsidR="005655EF" w:rsidRPr="00E73FA2">
        <w:rPr>
          <w:rFonts w:ascii="Arial" w:hAnsi="Arial" w:cs="Arial"/>
          <w:sz w:val="24"/>
          <w:szCs w:val="24"/>
        </w:rPr>
        <w:t>р</w:t>
      </w:r>
      <w:r w:rsidR="005655EF" w:rsidRPr="00E73FA2">
        <w:rPr>
          <w:rFonts w:ascii="Arial" w:hAnsi="Arial" w:cs="Arial"/>
          <w:sz w:val="24"/>
          <w:szCs w:val="24"/>
        </w:rPr>
        <w:t xml:space="preserve">ческой организации «Тальменский информационный центр» </w:t>
      </w:r>
      <w:r w:rsidRPr="00E73FA2">
        <w:rPr>
          <w:rFonts w:ascii="Arial" w:hAnsi="Arial" w:cs="Arial"/>
          <w:spacing w:val="-4"/>
          <w:sz w:val="24"/>
          <w:szCs w:val="24"/>
        </w:rPr>
        <w:t xml:space="preserve">(далее – </w:t>
      </w:r>
      <w:r w:rsidR="005655EF" w:rsidRPr="00E73FA2">
        <w:rPr>
          <w:rFonts w:ascii="Arial" w:hAnsi="Arial" w:cs="Arial"/>
          <w:spacing w:val="-4"/>
          <w:sz w:val="24"/>
          <w:szCs w:val="24"/>
        </w:rPr>
        <w:t xml:space="preserve"> </w:t>
      </w:r>
      <w:r w:rsidRPr="00E73FA2">
        <w:rPr>
          <w:rFonts w:ascii="Arial" w:hAnsi="Arial" w:cs="Arial"/>
          <w:spacing w:val="-4"/>
          <w:sz w:val="24"/>
          <w:szCs w:val="24"/>
        </w:rPr>
        <w:t>«Положение») ра</w:t>
      </w:r>
      <w:r w:rsidRPr="00E73FA2">
        <w:rPr>
          <w:rFonts w:ascii="Arial" w:hAnsi="Arial" w:cs="Arial"/>
          <w:spacing w:val="-4"/>
          <w:sz w:val="24"/>
          <w:szCs w:val="24"/>
        </w:rPr>
        <w:t>з</w:t>
      </w:r>
      <w:r w:rsidRPr="00E73FA2">
        <w:rPr>
          <w:rFonts w:ascii="Arial" w:hAnsi="Arial" w:cs="Arial"/>
          <w:spacing w:val="-4"/>
          <w:sz w:val="24"/>
          <w:szCs w:val="24"/>
        </w:rPr>
        <w:t xml:space="preserve">работано в соответствии с Трудовым кодексом Российской Федерации, </w:t>
      </w:r>
      <w:r w:rsidR="000F5D45" w:rsidRPr="00E73FA2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="000F5D45" w:rsidRPr="00E73FA2">
        <w:rPr>
          <w:rFonts w:ascii="Arial" w:hAnsi="Arial" w:cs="Arial"/>
          <w:sz w:val="24"/>
          <w:szCs w:val="24"/>
        </w:rPr>
        <w:t>Ми</w:t>
      </w:r>
      <w:r w:rsidR="000F5D45" w:rsidRPr="00E73FA2">
        <w:rPr>
          <w:rFonts w:ascii="Arial" w:hAnsi="Arial" w:cs="Arial"/>
          <w:sz w:val="24"/>
          <w:szCs w:val="24"/>
        </w:rPr>
        <w:t>н</w:t>
      </w:r>
      <w:r w:rsidR="000F5D45" w:rsidRPr="00E73FA2">
        <w:rPr>
          <w:rFonts w:ascii="Arial" w:hAnsi="Arial" w:cs="Arial"/>
          <w:sz w:val="24"/>
          <w:szCs w:val="24"/>
        </w:rPr>
        <w:t>здравсоцразвития</w:t>
      </w:r>
      <w:proofErr w:type="spellEnd"/>
      <w:r w:rsidR="000F5D45" w:rsidRPr="00E73FA2">
        <w:rPr>
          <w:rFonts w:ascii="Arial" w:hAnsi="Arial" w:cs="Arial"/>
          <w:sz w:val="24"/>
          <w:szCs w:val="24"/>
        </w:rPr>
        <w:t xml:space="preserve"> России от 18 июля 2008 г. N 342н "Об утверждении </w:t>
      </w:r>
      <w:r w:rsidR="000F5D45" w:rsidRPr="00E73FA2">
        <w:rPr>
          <w:rFonts w:ascii="Arial" w:hAnsi="Arial" w:cs="Arial"/>
          <w:sz w:val="24"/>
          <w:szCs w:val="24"/>
        </w:rPr>
        <w:lastRenderedPageBreak/>
        <w:t>профессионал</w:t>
      </w:r>
      <w:r w:rsidR="000F5D45" w:rsidRPr="00E73FA2">
        <w:rPr>
          <w:rFonts w:ascii="Arial" w:hAnsi="Arial" w:cs="Arial"/>
          <w:sz w:val="24"/>
          <w:szCs w:val="24"/>
        </w:rPr>
        <w:t>ь</w:t>
      </w:r>
      <w:r w:rsidR="000F5D45" w:rsidRPr="00E73FA2">
        <w:rPr>
          <w:rFonts w:ascii="Arial" w:hAnsi="Arial" w:cs="Arial"/>
          <w:sz w:val="24"/>
          <w:szCs w:val="24"/>
        </w:rPr>
        <w:t>ных квалификационных групп должностей работников печатных средств массовой и</w:t>
      </w:r>
      <w:r w:rsidR="000F5D45" w:rsidRPr="00E73FA2">
        <w:rPr>
          <w:rFonts w:ascii="Arial" w:hAnsi="Arial" w:cs="Arial"/>
          <w:sz w:val="24"/>
          <w:szCs w:val="24"/>
        </w:rPr>
        <w:t>н</w:t>
      </w:r>
      <w:r w:rsidR="000F5D45" w:rsidRPr="00E73FA2">
        <w:rPr>
          <w:rFonts w:ascii="Arial" w:hAnsi="Arial" w:cs="Arial"/>
          <w:sz w:val="24"/>
          <w:szCs w:val="24"/>
        </w:rPr>
        <w:t xml:space="preserve">формации" </w:t>
      </w:r>
      <w:r w:rsidRPr="00E73FA2">
        <w:rPr>
          <w:rFonts w:ascii="Arial" w:hAnsi="Arial" w:cs="Arial"/>
          <w:spacing w:val="-4"/>
          <w:sz w:val="24"/>
          <w:szCs w:val="24"/>
        </w:rPr>
        <w:t>и определяет:</w:t>
      </w:r>
    </w:p>
    <w:p w:rsidR="00423CF6" w:rsidRPr="00E73FA2" w:rsidRDefault="00423CF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pacing w:val="-4"/>
          <w:sz w:val="24"/>
          <w:szCs w:val="24"/>
        </w:rPr>
        <w:t>порядок установления должностн</w:t>
      </w:r>
      <w:r w:rsidR="00E746A9" w:rsidRPr="00E73FA2">
        <w:rPr>
          <w:rFonts w:ascii="Arial" w:hAnsi="Arial" w:cs="Arial"/>
          <w:spacing w:val="-4"/>
          <w:sz w:val="24"/>
          <w:szCs w:val="24"/>
        </w:rPr>
        <w:t>ого</w:t>
      </w:r>
      <w:r w:rsidRPr="00E73FA2">
        <w:rPr>
          <w:rFonts w:ascii="Arial" w:hAnsi="Arial" w:cs="Arial"/>
          <w:spacing w:val="-4"/>
          <w:sz w:val="24"/>
          <w:szCs w:val="24"/>
        </w:rPr>
        <w:t xml:space="preserve"> оклад</w:t>
      </w:r>
      <w:r w:rsidR="00E746A9" w:rsidRPr="00E73FA2">
        <w:rPr>
          <w:rFonts w:ascii="Arial" w:hAnsi="Arial" w:cs="Arial"/>
          <w:spacing w:val="-4"/>
          <w:sz w:val="24"/>
          <w:szCs w:val="24"/>
        </w:rPr>
        <w:t>а</w:t>
      </w:r>
      <w:r w:rsidR="005655EF" w:rsidRPr="00E73FA2">
        <w:rPr>
          <w:rFonts w:ascii="Arial" w:hAnsi="Arial" w:cs="Arial"/>
          <w:spacing w:val="-4"/>
          <w:sz w:val="24"/>
          <w:szCs w:val="24"/>
        </w:rPr>
        <w:t xml:space="preserve">, </w:t>
      </w:r>
      <w:r w:rsidRPr="00E73FA2">
        <w:rPr>
          <w:rFonts w:ascii="Arial" w:hAnsi="Arial" w:cs="Arial"/>
          <w:sz w:val="24"/>
          <w:szCs w:val="24"/>
        </w:rPr>
        <w:t>повышающих коэффициентов к должнос</w:t>
      </w:r>
      <w:r w:rsidRPr="00E73FA2">
        <w:rPr>
          <w:rFonts w:ascii="Arial" w:hAnsi="Arial" w:cs="Arial"/>
          <w:sz w:val="24"/>
          <w:szCs w:val="24"/>
        </w:rPr>
        <w:t>т</w:t>
      </w:r>
      <w:r w:rsidRPr="00E73FA2">
        <w:rPr>
          <w:rFonts w:ascii="Arial" w:hAnsi="Arial" w:cs="Arial"/>
          <w:sz w:val="24"/>
          <w:szCs w:val="24"/>
        </w:rPr>
        <w:t>н</w:t>
      </w:r>
      <w:r w:rsidR="00D270C3" w:rsidRPr="00E73FA2">
        <w:rPr>
          <w:rFonts w:ascii="Arial" w:hAnsi="Arial" w:cs="Arial"/>
          <w:sz w:val="24"/>
          <w:szCs w:val="24"/>
        </w:rPr>
        <w:t>ому</w:t>
      </w:r>
      <w:r w:rsidRPr="00E73FA2">
        <w:rPr>
          <w:rFonts w:ascii="Arial" w:hAnsi="Arial" w:cs="Arial"/>
          <w:sz w:val="24"/>
          <w:szCs w:val="24"/>
        </w:rPr>
        <w:t xml:space="preserve"> оклад</w:t>
      </w:r>
      <w:r w:rsidR="00D270C3" w:rsidRPr="00E73FA2">
        <w:rPr>
          <w:rFonts w:ascii="Arial" w:hAnsi="Arial" w:cs="Arial"/>
          <w:sz w:val="24"/>
          <w:szCs w:val="24"/>
        </w:rPr>
        <w:t>у</w:t>
      </w:r>
      <w:r w:rsidR="005655EF" w:rsidRPr="00E73FA2">
        <w:rPr>
          <w:rFonts w:ascii="Arial" w:hAnsi="Arial" w:cs="Arial"/>
          <w:sz w:val="24"/>
          <w:szCs w:val="24"/>
        </w:rPr>
        <w:t xml:space="preserve">, </w:t>
      </w:r>
      <w:r w:rsidRPr="00E73FA2">
        <w:rPr>
          <w:rFonts w:ascii="Arial" w:hAnsi="Arial" w:cs="Arial"/>
          <w:sz w:val="24"/>
          <w:szCs w:val="24"/>
        </w:rPr>
        <w:t>виды, условия осуществления и размеры выплат компенсационного и стимулирующего характера</w:t>
      </w:r>
      <w:r w:rsidR="005655EF" w:rsidRPr="00E73FA2">
        <w:rPr>
          <w:rFonts w:ascii="Arial" w:hAnsi="Arial" w:cs="Arial"/>
          <w:sz w:val="24"/>
          <w:szCs w:val="24"/>
        </w:rPr>
        <w:t xml:space="preserve">, </w:t>
      </w:r>
      <w:r w:rsidRPr="00E73FA2">
        <w:rPr>
          <w:rFonts w:ascii="Arial" w:hAnsi="Arial" w:cs="Arial"/>
          <w:sz w:val="24"/>
          <w:szCs w:val="24"/>
        </w:rPr>
        <w:t>условия выплаты материал</w:t>
      </w:r>
      <w:r w:rsidRPr="00E73FA2">
        <w:rPr>
          <w:rFonts w:ascii="Arial" w:hAnsi="Arial" w:cs="Arial"/>
          <w:sz w:val="24"/>
          <w:szCs w:val="24"/>
        </w:rPr>
        <w:t>ь</w:t>
      </w:r>
      <w:r w:rsidRPr="00E73FA2">
        <w:rPr>
          <w:rFonts w:ascii="Arial" w:hAnsi="Arial" w:cs="Arial"/>
          <w:sz w:val="24"/>
          <w:szCs w:val="24"/>
        </w:rPr>
        <w:t xml:space="preserve">ной помощи </w:t>
      </w:r>
      <w:r w:rsidR="005655EF" w:rsidRPr="00E73FA2">
        <w:rPr>
          <w:rFonts w:ascii="Arial" w:hAnsi="Arial" w:cs="Arial"/>
          <w:sz w:val="24"/>
          <w:szCs w:val="24"/>
        </w:rPr>
        <w:t>главному редактору</w:t>
      </w:r>
      <w:r w:rsidRPr="00E73FA2">
        <w:rPr>
          <w:rFonts w:ascii="Arial" w:hAnsi="Arial" w:cs="Arial"/>
          <w:sz w:val="24"/>
          <w:szCs w:val="24"/>
        </w:rPr>
        <w:t>.</w:t>
      </w:r>
    </w:p>
    <w:p w:rsidR="00423CF6" w:rsidRPr="00E73FA2" w:rsidRDefault="00423CF6" w:rsidP="00E73FA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1.2. Настоящее Положение регулирует порядок, условия оплаты труда </w:t>
      </w:r>
      <w:r w:rsidR="005655EF" w:rsidRPr="00E73FA2">
        <w:rPr>
          <w:rFonts w:ascii="Arial" w:hAnsi="Arial" w:cs="Arial"/>
          <w:sz w:val="24"/>
          <w:szCs w:val="24"/>
        </w:rPr>
        <w:t>главного реда</w:t>
      </w:r>
      <w:r w:rsidR="005655EF" w:rsidRPr="00E73FA2">
        <w:rPr>
          <w:rFonts w:ascii="Arial" w:hAnsi="Arial" w:cs="Arial"/>
          <w:sz w:val="24"/>
          <w:szCs w:val="24"/>
        </w:rPr>
        <w:t>к</w:t>
      </w:r>
      <w:r w:rsidR="005655EF" w:rsidRPr="00E73FA2">
        <w:rPr>
          <w:rFonts w:ascii="Arial" w:hAnsi="Arial" w:cs="Arial"/>
          <w:sz w:val="24"/>
          <w:szCs w:val="24"/>
        </w:rPr>
        <w:t xml:space="preserve">тора Автономной некоммерческой организации «Тальменский информационный центр» </w:t>
      </w:r>
      <w:r w:rsidR="00EC35EC" w:rsidRPr="00E73FA2">
        <w:rPr>
          <w:rFonts w:ascii="Arial" w:hAnsi="Arial" w:cs="Arial"/>
          <w:sz w:val="24"/>
          <w:szCs w:val="24"/>
        </w:rPr>
        <w:t xml:space="preserve"> </w:t>
      </w:r>
      <w:r w:rsidRPr="00E73FA2">
        <w:rPr>
          <w:rFonts w:ascii="Arial" w:hAnsi="Arial" w:cs="Arial"/>
          <w:sz w:val="24"/>
          <w:szCs w:val="24"/>
        </w:rPr>
        <w:t xml:space="preserve">(далее – </w:t>
      </w:r>
      <w:r w:rsidR="005655EF" w:rsidRPr="00E73FA2">
        <w:rPr>
          <w:rFonts w:ascii="Arial" w:hAnsi="Arial" w:cs="Arial"/>
          <w:sz w:val="24"/>
          <w:szCs w:val="24"/>
        </w:rPr>
        <w:t>АНО «Тальменский информ</w:t>
      </w:r>
      <w:r w:rsidR="005655EF" w:rsidRPr="00E73FA2">
        <w:rPr>
          <w:rFonts w:ascii="Arial" w:hAnsi="Arial" w:cs="Arial"/>
          <w:sz w:val="24"/>
          <w:szCs w:val="24"/>
        </w:rPr>
        <w:t>а</w:t>
      </w:r>
      <w:r w:rsidR="005655EF" w:rsidRPr="00E73FA2">
        <w:rPr>
          <w:rFonts w:ascii="Arial" w:hAnsi="Arial" w:cs="Arial"/>
          <w:sz w:val="24"/>
          <w:szCs w:val="24"/>
        </w:rPr>
        <w:t>ционный центр</w:t>
      </w:r>
      <w:r w:rsidRPr="00E73FA2">
        <w:rPr>
          <w:rFonts w:ascii="Arial" w:hAnsi="Arial" w:cs="Arial"/>
          <w:sz w:val="24"/>
          <w:szCs w:val="24"/>
        </w:rPr>
        <w:t>).</w:t>
      </w:r>
    </w:p>
    <w:p w:rsidR="00423CF6" w:rsidRPr="00E73FA2" w:rsidRDefault="00423CF6" w:rsidP="00E73FA2">
      <w:pPr>
        <w:pStyle w:val="af2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73FA2">
        <w:rPr>
          <w:rFonts w:ascii="Arial" w:hAnsi="Arial" w:cs="Arial"/>
          <w:spacing w:val="-2"/>
          <w:sz w:val="24"/>
          <w:szCs w:val="24"/>
        </w:rPr>
        <w:t xml:space="preserve">1.3. Фонд оплаты труда </w:t>
      </w:r>
      <w:r w:rsidR="005655EF" w:rsidRPr="00E73FA2">
        <w:rPr>
          <w:rFonts w:ascii="Arial" w:hAnsi="Arial" w:cs="Arial"/>
          <w:spacing w:val="-2"/>
          <w:sz w:val="24"/>
          <w:szCs w:val="24"/>
        </w:rPr>
        <w:t>главного редактора</w:t>
      </w:r>
      <w:r w:rsidRPr="00E73FA2">
        <w:rPr>
          <w:rFonts w:ascii="Arial" w:hAnsi="Arial" w:cs="Arial"/>
          <w:spacing w:val="-2"/>
          <w:sz w:val="24"/>
          <w:szCs w:val="24"/>
        </w:rPr>
        <w:t xml:space="preserve"> входит в состав фонда оплаты труда всех р</w:t>
      </w:r>
      <w:r w:rsidRPr="00E73FA2">
        <w:rPr>
          <w:rFonts w:ascii="Arial" w:hAnsi="Arial" w:cs="Arial"/>
          <w:spacing w:val="-2"/>
          <w:sz w:val="24"/>
          <w:szCs w:val="24"/>
        </w:rPr>
        <w:t>а</w:t>
      </w:r>
      <w:r w:rsidRPr="00E73FA2">
        <w:rPr>
          <w:rFonts w:ascii="Arial" w:hAnsi="Arial" w:cs="Arial"/>
          <w:spacing w:val="-2"/>
          <w:sz w:val="24"/>
          <w:szCs w:val="24"/>
        </w:rPr>
        <w:t xml:space="preserve">ботников </w:t>
      </w:r>
      <w:r w:rsidR="00747BE2" w:rsidRPr="00E73FA2">
        <w:rPr>
          <w:rFonts w:ascii="Arial" w:hAnsi="Arial" w:cs="Arial"/>
          <w:sz w:val="24"/>
          <w:szCs w:val="24"/>
        </w:rPr>
        <w:t>АНО «Тальменский информационный центр</w:t>
      </w:r>
      <w:r w:rsidRPr="00E73FA2">
        <w:rPr>
          <w:rFonts w:ascii="Arial" w:hAnsi="Arial" w:cs="Arial"/>
          <w:spacing w:val="-2"/>
          <w:sz w:val="24"/>
          <w:szCs w:val="24"/>
        </w:rPr>
        <w:t xml:space="preserve"> (</w:t>
      </w:r>
      <w:proofErr w:type="gramStart"/>
      <w:r w:rsidRPr="00E73FA2">
        <w:rPr>
          <w:rFonts w:ascii="Arial" w:hAnsi="Arial" w:cs="Arial"/>
          <w:spacing w:val="-2"/>
          <w:sz w:val="24"/>
          <w:szCs w:val="24"/>
        </w:rPr>
        <w:t>согласно</w:t>
      </w:r>
      <w:proofErr w:type="gramEnd"/>
      <w:r w:rsidRPr="00E73FA2">
        <w:rPr>
          <w:rFonts w:ascii="Arial" w:hAnsi="Arial" w:cs="Arial"/>
          <w:spacing w:val="-2"/>
          <w:sz w:val="24"/>
          <w:szCs w:val="24"/>
        </w:rPr>
        <w:t xml:space="preserve"> штатного расписания). </w:t>
      </w:r>
    </w:p>
    <w:p w:rsidR="00423CF6" w:rsidRPr="00E73FA2" w:rsidRDefault="00423CF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1.4. Заработная плата </w:t>
      </w:r>
      <w:r w:rsidR="00747BE2" w:rsidRPr="00E73FA2">
        <w:rPr>
          <w:rFonts w:ascii="Arial" w:hAnsi="Arial" w:cs="Arial"/>
          <w:sz w:val="24"/>
          <w:szCs w:val="24"/>
        </w:rPr>
        <w:t>главного редактора</w:t>
      </w:r>
      <w:r w:rsidRPr="00E73FA2">
        <w:rPr>
          <w:rFonts w:ascii="Arial" w:hAnsi="Arial" w:cs="Arial"/>
          <w:sz w:val="24"/>
          <w:szCs w:val="24"/>
        </w:rPr>
        <w:t xml:space="preserve"> состоит из должностного оклада, повыша</w:t>
      </w:r>
      <w:r w:rsidRPr="00E73FA2">
        <w:rPr>
          <w:rFonts w:ascii="Arial" w:hAnsi="Arial" w:cs="Arial"/>
          <w:sz w:val="24"/>
          <w:szCs w:val="24"/>
        </w:rPr>
        <w:t>ю</w:t>
      </w:r>
      <w:r w:rsidRPr="00E73FA2">
        <w:rPr>
          <w:rFonts w:ascii="Arial" w:hAnsi="Arial" w:cs="Arial"/>
          <w:sz w:val="24"/>
          <w:szCs w:val="24"/>
        </w:rPr>
        <w:t>щих коэффициентов, выплат компенсационного и стимулирующего характера.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II. Порядок и условия оплаты</w:t>
      </w:r>
      <w:r w:rsidR="00FE6F8D" w:rsidRPr="00E73FA2">
        <w:rPr>
          <w:rFonts w:ascii="Arial" w:hAnsi="Arial" w:cs="Arial"/>
          <w:sz w:val="24"/>
          <w:szCs w:val="24"/>
        </w:rPr>
        <w:t xml:space="preserve"> труда </w:t>
      </w:r>
      <w:r w:rsidRPr="00E73FA2">
        <w:rPr>
          <w:rFonts w:ascii="Arial" w:hAnsi="Arial" w:cs="Arial"/>
          <w:sz w:val="24"/>
          <w:szCs w:val="24"/>
        </w:rPr>
        <w:t xml:space="preserve"> </w:t>
      </w:r>
      <w:r w:rsidR="00747BE2" w:rsidRPr="00E73FA2">
        <w:rPr>
          <w:rFonts w:ascii="Arial" w:hAnsi="Arial" w:cs="Arial"/>
          <w:sz w:val="24"/>
          <w:szCs w:val="24"/>
        </w:rPr>
        <w:t xml:space="preserve">главного редактора </w:t>
      </w:r>
      <w:r w:rsidR="00747BE2" w:rsidRPr="00E73FA2">
        <w:rPr>
          <w:rFonts w:ascii="Arial" w:hAnsi="Arial" w:cs="Arial"/>
          <w:spacing w:val="-4"/>
          <w:sz w:val="24"/>
          <w:szCs w:val="24"/>
        </w:rPr>
        <w:t xml:space="preserve"> </w:t>
      </w:r>
      <w:r w:rsidR="00465FCC" w:rsidRPr="00E73FA2">
        <w:rPr>
          <w:rFonts w:ascii="Arial" w:hAnsi="Arial" w:cs="Arial"/>
          <w:sz w:val="24"/>
          <w:szCs w:val="24"/>
        </w:rPr>
        <w:t xml:space="preserve">АНО </w:t>
      </w:r>
      <w:r w:rsidR="00747BE2" w:rsidRPr="00E73FA2">
        <w:rPr>
          <w:rFonts w:ascii="Arial" w:hAnsi="Arial" w:cs="Arial"/>
          <w:sz w:val="24"/>
          <w:szCs w:val="24"/>
        </w:rPr>
        <w:t xml:space="preserve"> «Тальменский информ</w:t>
      </w:r>
      <w:r w:rsidR="00747BE2" w:rsidRPr="00E73FA2">
        <w:rPr>
          <w:rFonts w:ascii="Arial" w:hAnsi="Arial" w:cs="Arial"/>
          <w:sz w:val="24"/>
          <w:szCs w:val="24"/>
        </w:rPr>
        <w:t>а</w:t>
      </w:r>
      <w:r w:rsidR="00747BE2" w:rsidRPr="00E73FA2">
        <w:rPr>
          <w:rFonts w:ascii="Arial" w:hAnsi="Arial" w:cs="Arial"/>
          <w:sz w:val="24"/>
          <w:szCs w:val="24"/>
        </w:rPr>
        <w:t>ционный центр»</w:t>
      </w:r>
    </w:p>
    <w:p w:rsidR="00747BE2" w:rsidRPr="00E73FA2" w:rsidRDefault="00747BE2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Раздел 1. Условия оплаты труда </w:t>
      </w:r>
      <w:r w:rsidR="00FE6F8D" w:rsidRPr="00E73FA2">
        <w:rPr>
          <w:rFonts w:ascii="Arial" w:hAnsi="Arial" w:cs="Arial"/>
          <w:sz w:val="24"/>
          <w:szCs w:val="24"/>
        </w:rPr>
        <w:t>главного редактора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1. </w:t>
      </w:r>
      <w:proofErr w:type="gramStart"/>
      <w:r w:rsidRPr="00E73FA2">
        <w:rPr>
          <w:rFonts w:ascii="Arial" w:hAnsi="Arial" w:cs="Arial"/>
          <w:sz w:val="24"/>
          <w:szCs w:val="24"/>
          <w:lang w:eastAsia="en-US"/>
        </w:rPr>
        <w:t xml:space="preserve">Размер должностного оклада </w:t>
      </w:r>
      <w:r w:rsidR="00FE6F8D" w:rsidRPr="00E73FA2">
        <w:rPr>
          <w:rFonts w:ascii="Arial" w:hAnsi="Arial" w:cs="Arial"/>
          <w:sz w:val="24"/>
          <w:szCs w:val="24"/>
          <w:lang w:eastAsia="en-US"/>
        </w:rPr>
        <w:t>главного редактора</w:t>
      </w:r>
      <w:r w:rsidRPr="00E73FA2">
        <w:rPr>
          <w:rFonts w:ascii="Arial" w:hAnsi="Arial" w:cs="Arial"/>
          <w:sz w:val="24"/>
          <w:szCs w:val="24"/>
          <w:lang w:eastAsia="en-US"/>
        </w:rPr>
        <w:t xml:space="preserve"> определяется трудовым договором, заключаем</w:t>
      </w:r>
      <w:r w:rsidR="00465FCC" w:rsidRPr="00E73FA2">
        <w:rPr>
          <w:rFonts w:ascii="Arial" w:hAnsi="Arial" w:cs="Arial"/>
          <w:sz w:val="24"/>
          <w:szCs w:val="24"/>
          <w:lang w:eastAsia="en-US"/>
        </w:rPr>
        <w:t>ым</w:t>
      </w:r>
      <w:r w:rsidRPr="00E73FA2">
        <w:rPr>
          <w:rFonts w:ascii="Arial" w:hAnsi="Arial" w:cs="Arial"/>
          <w:sz w:val="24"/>
          <w:szCs w:val="24"/>
          <w:lang w:eastAsia="en-US"/>
        </w:rPr>
        <w:t xml:space="preserve"> на основе типовой формы трудового договора, утвержденной постано</w:t>
      </w:r>
      <w:r w:rsidRPr="00E73FA2">
        <w:rPr>
          <w:rFonts w:ascii="Arial" w:hAnsi="Arial" w:cs="Arial"/>
          <w:sz w:val="24"/>
          <w:szCs w:val="24"/>
          <w:lang w:eastAsia="en-US"/>
        </w:rPr>
        <w:t>в</w:t>
      </w:r>
      <w:r w:rsidRPr="00E73FA2">
        <w:rPr>
          <w:rFonts w:ascii="Arial" w:hAnsi="Arial" w:cs="Arial"/>
          <w:sz w:val="24"/>
          <w:szCs w:val="24"/>
          <w:lang w:eastAsia="en-US"/>
        </w:rPr>
        <w:t>лением Правительства Российской Федерации от 12.04.2013 № 329 «О типовой форме трудового договора с руководителем государственн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>го (муниципального) учреждения», устанавливается путем умножения минимального размера должностного оклада руководителя на пов</w:t>
      </w:r>
      <w:r w:rsidRPr="00E73FA2">
        <w:rPr>
          <w:rFonts w:ascii="Arial" w:hAnsi="Arial" w:cs="Arial"/>
          <w:sz w:val="24"/>
          <w:szCs w:val="24"/>
          <w:lang w:eastAsia="en-US"/>
        </w:rPr>
        <w:t>ы</w:t>
      </w:r>
      <w:r w:rsidRPr="00E73FA2">
        <w:rPr>
          <w:rFonts w:ascii="Arial" w:hAnsi="Arial" w:cs="Arial"/>
          <w:sz w:val="24"/>
          <w:szCs w:val="24"/>
          <w:lang w:eastAsia="en-US"/>
        </w:rPr>
        <w:t>шающий коэффициент.</w:t>
      </w:r>
      <w:proofErr w:type="gramEnd"/>
    </w:p>
    <w:p w:rsidR="005B4933" w:rsidRPr="00E73FA2" w:rsidRDefault="00EC35EC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GB"/>
        </w:rPr>
      </w:pPr>
      <w:r w:rsidRPr="00E73FA2">
        <w:rPr>
          <w:rFonts w:ascii="Arial" w:hAnsi="Arial" w:cs="Arial"/>
          <w:sz w:val="24"/>
          <w:szCs w:val="24"/>
        </w:rPr>
        <w:t>Администрацией Тальменского района</w:t>
      </w:r>
      <w:r w:rsidR="00624194" w:rsidRPr="00E73FA2">
        <w:rPr>
          <w:rFonts w:ascii="Arial" w:hAnsi="Arial" w:cs="Arial"/>
          <w:sz w:val="24"/>
          <w:szCs w:val="24"/>
        </w:rPr>
        <w:t xml:space="preserve"> </w:t>
      </w:r>
      <w:r w:rsidR="005B4933" w:rsidRPr="00E73FA2">
        <w:rPr>
          <w:rFonts w:ascii="Arial" w:hAnsi="Arial" w:cs="Arial"/>
          <w:sz w:val="24"/>
          <w:szCs w:val="24"/>
        </w:rPr>
        <w:t>Алтайского края</w:t>
      </w:r>
      <w:r w:rsidR="005B4933" w:rsidRPr="00E73FA2">
        <w:rPr>
          <w:rFonts w:ascii="Arial" w:hAnsi="Arial" w:cs="Arial"/>
          <w:sz w:val="24"/>
          <w:szCs w:val="24"/>
          <w:lang w:eastAsia="en-GB"/>
        </w:rPr>
        <w:t>, (далее – «Учредитель») уст</w:t>
      </w:r>
      <w:r w:rsidR="005B4933" w:rsidRPr="00E73FA2">
        <w:rPr>
          <w:rFonts w:ascii="Arial" w:hAnsi="Arial" w:cs="Arial"/>
          <w:sz w:val="24"/>
          <w:szCs w:val="24"/>
          <w:lang w:eastAsia="en-GB"/>
        </w:rPr>
        <w:t>а</w:t>
      </w:r>
      <w:r w:rsidR="005B4933" w:rsidRPr="00E73FA2">
        <w:rPr>
          <w:rFonts w:ascii="Arial" w:hAnsi="Arial" w:cs="Arial"/>
          <w:sz w:val="24"/>
          <w:szCs w:val="24"/>
          <w:lang w:eastAsia="en-GB"/>
        </w:rPr>
        <w:t xml:space="preserve">навливается повышающий коэффициент к минимальному должностному окладу </w:t>
      </w:r>
      <w:r w:rsidR="00F66046" w:rsidRPr="00E73FA2">
        <w:rPr>
          <w:rFonts w:ascii="Arial" w:hAnsi="Arial" w:cs="Arial"/>
          <w:sz w:val="24"/>
          <w:szCs w:val="24"/>
          <w:lang w:eastAsia="en-GB"/>
        </w:rPr>
        <w:t>главн</w:t>
      </w:r>
      <w:r w:rsidR="00F66046" w:rsidRPr="00E73FA2">
        <w:rPr>
          <w:rFonts w:ascii="Arial" w:hAnsi="Arial" w:cs="Arial"/>
          <w:sz w:val="24"/>
          <w:szCs w:val="24"/>
          <w:lang w:eastAsia="en-GB"/>
        </w:rPr>
        <w:t>о</w:t>
      </w:r>
      <w:r w:rsidR="00F66046" w:rsidRPr="00E73FA2">
        <w:rPr>
          <w:rFonts w:ascii="Arial" w:hAnsi="Arial" w:cs="Arial"/>
          <w:sz w:val="24"/>
          <w:szCs w:val="24"/>
          <w:lang w:eastAsia="en-GB"/>
        </w:rPr>
        <w:t>го редактора</w:t>
      </w:r>
      <w:r w:rsidR="005B4933" w:rsidRPr="00E73FA2">
        <w:rPr>
          <w:rFonts w:ascii="Arial" w:hAnsi="Arial" w:cs="Arial"/>
          <w:sz w:val="24"/>
          <w:szCs w:val="24"/>
          <w:lang w:eastAsia="en-GB"/>
        </w:rPr>
        <w:t xml:space="preserve"> в размере от 1 до 3.</w:t>
      </w:r>
    </w:p>
    <w:p w:rsidR="005B4933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GB"/>
        </w:rPr>
      </w:pPr>
      <w:r w:rsidRPr="00E73FA2">
        <w:rPr>
          <w:rFonts w:ascii="Arial" w:hAnsi="Arial" w:cs="Arial"/>
          <w:sz w:val="24"/>
          <w:szCs w:val="24"/>
          <w:lang w:eastAsia="en-GB"/>
        </w:rPr>
        <w:t>П</w:t>
      </w:r>
      <w:r w:rsidR="005B4933" w:rsidRPr="00E73FA2">
        <w:rPr>
          <w:rFonts w:ascii="Arial" w:hAnsi="Arial" w:cs="Arial"/>
          <w:sz w:val="24"/>
          <w:szCs w:val="24"/>
          <w:lang w:eastAsia="en-GB"/>
        </w:rPr>
        <w:t>овышающий коэффициент пересматриваются не чаще одного раза в год Учредителем.</w:t>
      </w:r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Минимальные размеры окладов</w:t>
      </w:r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работников </w:t>
      </w:r>
      <w:proofErr w:type="gramStart"/>
      <w:r w:rsidRPr="00E73FA2">
        <w:rPr>
          <w:rFonts w:ascii="Arial" w:hAnsi="Arial" w:cs="Arial"/>
          <w:sz w:val="24"/>
          <w:szCs w:val="24"/>
        </w:rPr>
        <w:t>учреждения</w:t>
      </w:r>
      <w:proofErr w:type="gramEnd"/>
      <w:r w:rsidRPr="00E73FA2">
        <w:rPr>
          <w:rFonts w:ascii="Arial" w:hAnsi="Arial" w:cs="Arial"/>
          <w:sz w:val="24"/>
          <w:szCs w:val="24"/>
        </w:rPr>
        <w:t xml:space="preserve"> на основе отнесения занимаемых ими</w:t>
      </w:r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должностей к </w:t>
      </w:r>
      <w:hyperlink r:id="rId8" w:history="1">
        <w:r w:rsidRPr="00E73FA2">
          <w:rPr>
            <w:rFonts w:ascii="Arial" w:hAnsi="Arial" w:cs="Arial"/>
            <w:color w:val="000000" w:themeColor="text1"/>
            <w:sz w:val="24"/>
            <w:szCs w:val="24"/>
          </w:rPr>
          <w:t>ПКГ</w:t>
        </w:r>
      </w:hyperlink>
      <w:r w:rsidRPr="00E73FA2">
        <w:rPr>
          <w:rFonts w:ascii="Arial" w:hAnsi="Arial" w:cs="Arial"/>
          <w:sz w:val="24"/>
          <w:szCs w:val="24"/>
        </w:rPr>
        <w:t xml:space="preserve">, утвержденным Приказом </w:t>
      </w:r>
      <w:proofErr w:type="spellStart"/>
      <w:r w:rsidRPr="00E73FA2">
        <w:rPr>
          <w:rFonts w:ascii="Arial" w:hAnsi="Arial" w:cs="Arial"/>
          <w:sz w:val="24"/>
          <w:szCs w:val="24"/>
        </w:rPr>
        <w:t>Минздравсоцразвития</w:t>
      </w:r>
      <w:proofErr w:type="spellEnd"/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России от 18 июля 2008 г. N 342н "Об утверждении</w:t>
      </w:r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профессиональных квалификационных групп должностей</w:t>
      </w:r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работников печатных средств массовой информации"</w:t>
      </w:r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3FA2">
        <w:rPr>
          <w:rFonts w:ascii="Arial" w:hAnsi="Arial" w:cs="Arial"/>
          <w:sz w:val="24"/>
          <w:szCs w:val="24"/>
        </w:rPr>
        <w:t>(зарегистрирован Минюстом России 31 июля 2008 г.,</w:t>
      </w:r>
      <w:proofErr w:type="gramEnd"/>
    </w:p>
    <w:p w:rsidR="00F66046" w:rsidRPr="00E73FA2" w:rsidRDefault="00F6604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регистрационный N 12046)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20"/>
        <w:gridCol w:w="3000"/>
      </w:tblGrid>
      <w:tr w:rsidR="00F66046" w:rsidRPr="00E73FA2" w:rsidTr="00C43FBE">
        <w:trPr>
          <w:trHeight w:val="240"/>
        </w:trPr>
        <w:tc>
          <w:tcPr>
            <w:tcW w:w="6120" w:type="dxa"/>
          </w:tcPr>
          <w:p w:rsidR="00F66046" w:rsidRPr="00E73FA2" w:rsidRDefault="00F66046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                Наименование ПКГ                 </w:t>
            </w:r>
          </w:p>
        </w:tc>
        <w:tc>
          <w:tcPr>
            <w:tcW w:w="3000" w:type="dxa"/>
          </w:tcPr>
          <w:p w:rsidR="00F66046" w:rsidRPr="00E73FA2" w:rsidRDefault="00F66046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  Минимальный размер   </w:t>
            </w:r>
          </w:p>
          <w:p w:rsidR="00F66046" w:rsidRPr="00E73FA2" w:rsidRDefault="00F66046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    оклада, рублей     </w:t>
            </w:r>
          </w:p>
        </w:tc>
      </w:tr>
      <w:tr w:rsidR="00F66046" w:rsidRPr="00E73FA2" w:rsidTr="00C43FBE">
        <w:trPr>
          <w:trHeight w:val="240"/>
        </w:trPr>
        <w:tc>
          <w:tcPr>
            <w:tcW w:w="6120" w:type="dxa"/>
            <w:tcBorders>
              <w:top w:val="nil"/>
            </w:tcBorders>
          </w:tcPr>
          <w:p w:rsidR="00F66046" w:rsidRPr="00E73FA2" w:rsidRDefault="00F66046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Должности, отнесенные к ПКГ "Должности работн</w:t>
            </w:r>
            <w:r w:rsidRPr="00E73FA2">
              <w:rPr>
                <w:rFonts w:ascii="Arial" w:hAnsi="Arial" w:cs="Arial"/>
                <w:sz w:val="24"/>
                <w:szCs w:val="24"/>
              </w:rPr>
              <w:t>и</w:t>
            </w:r>
            <w:r w:rsidRPr="00E73FA2">
              <w:rPr>
                <w:rFonts w:ascii="Arial" w:hAnsi="Arial" w:cs="Arial"/>
                <w:sz w:val="24"/>
                <w:szCs w:val="24"/>
              </w:rPr>
              <w:t>ков печатных средств массовой информации треть</w:t>
            </w:r>
            <w:r w:rsidRPr="00E73FA2">
              <w:rPr>
                <w:rFonts w:ascii="Arial" w:hAnsi="Arial" w:cs="Arial"/>
                <w:sz w:val="24"/>
                <w:szCs w:val="24"/>
              </w:rPr>
              <w:t>е</w:t>
            </w:r>
            <w:r w:rsidRPr="00E73FA2">
              <w:rPr>
                <w:rFonts w:ascii="Arial" w:hAnsi="Arial" w:cs="Arial"/>
                <w:sz w:val="24"/>
                <w:szCs w:val="24"/>
              </w:rPr>
              <w:t xml:space="preserve">го уровня"    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F66046" w:rsidRPr="00E73FA2" w:rsidRDefault="00F66046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         6000          </w:t>
            </w:r>
          </w:p>
        </w:tc>
      </w:tr>
    </w:tbl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Предельный уровень соотношения среднемесячной заработной платы </w:t>
      </w:r>
      <w:r w:rsidR="00F66046" w:rsidRPr="00E73FA2">
        <w:rPr>
          <w:rFonts w:ascii="Arial" w:hAnsi="Arial" w:cs="Arial"/>
          <w:sz w:val="24"/>
          <w:szCs w:val="24"/>
        </w:rPr>
        <w:t>главного реда</w:t>
      </w:r>
      <w:r w:rsidR="00F66046" w:rsidRPr="00E73FA2">
        <w:rPr>
          <w:rFonts w:ascii="Arial" w:hAnsi="Arial" w:cs="Arial"/>
          <w:sz w:val="24"/>
          <w:szCs w:val="24"/>
        </w:rPr>
        <w:t>к</w:t>
      </w:r>
      <w:r w:rsidR="00F66046" w:rsidRPr="00E73FA2">
        <w:rPr>
          <w:rFonts w:ascii="Arial" w:hAnsi="Arial" w:cs="Arial"/>
          <w:sz w:val="24"/>
          <w:szCs w:val="24"/>
        </w:rPr>
        <w:t>тора</w:t>
      </w:r>
      <w:r w:rsidRPr="00E73FA2">
        <w:rPr>
          <w:rFonts w:ascii="Arial" w:hAnsi="Arial" w:cs="Arial"/>
          <w:sz w:val="24"/>
          <w:szCs w:val="24"/>
        </w:rPr>
        <w:t>, формируемой за счет всех источников финансового обеспечения и рассчитыва</w:t>
      </w:r>
      <w:r w:rsidRPr="00E73FA2">
        <w:rPr>
          <w:rFonts w:ascii="Arial" w:hAnsi="Arial" w:cs="Arial"/>
          <w:sz w:val="24"/>
          <w:szCs w:val="24"/>
        </w:rPr>
        <w:t>е</w:t>
      </w:r>
      <w:r w:rsidRPr="00E73FA2">
        <w:rPr>
          <w:rFonts w:ascii="Arial" w:hAnsi="Arial" w:cs="Arial"/>
          <w:sz w:val="24"/>
          <w:szCs w:val="24"/>
        </w:rPr>
        <w:t xml:space="preserve">мой за календарный год, и среднемесячной заработной платы работников </w:t>
      </w:r>
      <w:r w:rsidR="00F66046" w:rsidRPr="00E73FA2">
        <w:rPr>
          <w:rFonts w:ascii="Arial" w:hAnsi="Arial" w:cs="Arial"/>
          <w:sz w:val="24"/>
          <w:szCs w:val="24"/>
        </w:rPr>
        <w:t>АНО</w:t>
      </w:r>
      <w:r w:rsidRPr="00E73FA2">
        <w:rPr>
          <w:rFonts w:ascii="Arial" w:hAnsi="Arial" w:cs="Arial"/>
          <w:sz w:val="24"/>
          <w:szCs w:val="24"/>
        </w:rPr>
        <w:t xml:space="preserve"> не до</w:t>
      </w:r>
      <w:r w:rsidRPr="00E73FA2">
        <w:rPr>
          <w:rFonts w:ascii="Arial" w:hAnsi="Arial" w:cs="Arial"/>
          <w:sz w:val="24"/>
          <w:szCs w:val="24"/>
        </w:rPr>
        <w:t>л</w:t>
      </w:r>
      <w:r w:rsidRPr="00E73FA2">
        <w:rPr>
          <w:rFonts w:ascii="Arial" w:hAnsi="Arial" w:cs="Arial"/>
          <w:sz w:val="24"/>
          <w:szCs w:val="24"/>
        </w:rPr>
        <w:t>жен превышать установленной кратности в зависимости от фактической численности рабо</w:t>
      </w:r>
      <w:r w:rsidRPr="00E73FA2">
        <w:rPr>
          <w:rFonts w:ascii="Arial" w:hAnsi="Arial" w:cs="Arial"/>
          <w:sz w:val="24"/>
          <w:szCs w:val="24"/>
        </w:rPr>
        <w:t>т</w:t>
      </w:r>
      <w:r w:rsidRPr="00E73FA2">
        <w:rPr>
          <w:rFonts w:ascii="Arial" w:hAnsi="Arial" w:cs="Arial"/>
          <w:sz w:val="24"/>
          <w:szCs w:val="24"/>
        </w:rPr>
        <w:t>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0"/>
        <w:gridCol w:w="5221"/>
      </w:tblGrid>
      <w:tr w:rsidR="005B493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3" w:rsidRPr="00E73FA2" w:rsidRDefault="005B493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Фактическая численность работников, </w:t>
            </w:r>
            <w:r w:rsidR="00465FCC" w:rsidRPr="00E73FA2">
              <w:rPr>
                <w:rFonts w:ascii="Arial" w:hAnsi="Arial" w:cs="Arial"/>
                <w:sz w:val="24"/>
                <w:szCs w:val="24"/>
              </w:rPr>
              <w:t>(</w:t>
            </w:r>
            <w:r w:rsidRPr="00E73FA2">
              <w:rPr>
                <w:rFonts w:ascii="Arial" w:hAnsi="Arial" w:cs="Arial"/>
                <w:sz w:val="24"/>
                <w:szCs w:val="24"/>
              </w:rPr>
              <w:t>ч</w:t>
            </w:r>
            <w:r w:rsidRPr="00E73FA2">
              <w:rPr>
                <w:rFonts w:ascii="Arial" w:hAnsi="Arial" w:cs="Arial"/>
                <w:sz w:val="24"/>
                <w:szCs w:val="24"/>
              </w:rPr>
              <w:t>е</w:t>
            </w:r>
            <w:r w:rsidRPr="00E73FA2">
              <w:rPr>
                <w:rFonts w:ascii="Arial" w:hAnsi="Arial" w:cs="Arial"/>
                <w:sz w:val="24"/>
                <w:szCs w:val="24"/>
              </w:rPr>
              <w:t>ловек</w:t>
            </w:r>
            <w:r w:rsidR="00465FCC" w:rsidRPr="00E73F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3" w:rsidRPr="00E73FA2" w:rsidRDefault="005B493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Предельный уровень соотношения средн</w:t>
            </w:r>
            <w:r w:rsidRPr="00E73FA2">
              <w:rPr>
                <w:rFonts w:ascii="Arial" w:hAnsi="Arial" w:cs="Arial"/>
                <w:sz w:val="24"/>
                <w:szCs w:val="24"/>
              </w:rPr>
              <w:t>е</w:t>
            </w:r>
            <w:r w:rsidRPr="00E73FA2">
              <w:rPr>
                <w:rFonts w:ascii="Arial" w:hAnsi="Arial" w:cs="Arial"/>
                <w:sz w:val="24"/>
                <w:szCs w:val="24"/>
              </w:rPr>
              <w:t xml:space="preserve">месячной заработной платы </w:t>
            </w:r>
            <w:r w:rsidR="00F66046" w:rsidRPr="00E73FA2">
              <w:rPr>
                <w:rFonts w:ascii="Arial" w:hAnsi="Arial" w:cs="Arial"/>
                <w:sz w:val="24"/>
                <w:szCs w:val="24"/>
              </w:rPr>
              <w:t>главного р</w:t>
            </w:r>
            <w:r w:rsidR="00F66046" w:rsidRPr="00E73FA2">
              <w:rPr>
                <w:rFonts w:ascii="Arial" w:hAnsi="Arial" w:cs="Arial"/>
                <w:sz w:val="24"/>
                <w:szCs w:val="24"/>
              </w:rPr>
              <w:t>е</w:t>
            </w:r>
            <w:r w:rsidR="00F66046" w:rsidRPr="00E73FA2">
              <w:rPr>
                <w:rFonts w:ascii="Arial" w:hAnsi="Arial" w:cs="Arial"/>
                <w:sz w:val="24"/>
                <w:szCs w:val="24"/>
              </w:rPr>
              <w:t>дактора</w:t>
            </w:r>
            <w:r w:rsidRPr="00E73FA2">
              <w:rPr>
                <w:rFonts w:ascii="Arial" w:hAnsi="Arial" w:cs="Arial"/>
                <w:sz w:val="24"/>
                <w:szCs w:val="24"/>
              </w:rPr>
              <w:t xml:space="preserve"> и среднемесячной </w:t>
            </w:r>
            <w:r w:rsidRPr="00E73FA2">
              <w:rPr>
                <w:rFonts w:ascii="Arial" w:hAnsi="Arial" w:cs="Arial"/>
                <w:sz w:val="24"/>
                <w:szCs w:val="24"/>
              </w:rPr>
              <w:lastRenderedPageBreak/>
              <w:t>заработной пл</w:t>
            </w:r>
            <w:r w:rsidRPr="00E73FA2">
              <w:rPr>
                <w:rFonts w:ascii="Arial" w:hAnsi="Arial" w:cs="Arial"/>
                <w:sz w:val="24"/>
                <w:szCs w:val="24"/>
              </w:rPr>
              <w:t>а</w:t>
            </w:r>
            <w:r w:rsidRPr="00E73FA2">
              <w:rPr>
                <w:rFonts w:ascii="Arial" w:hAnsi="Arial" w:cs="Arial"/>
                <w:sz w:val="24"/>
                <w:szCs w:val="24"/>
              </w:rPr>
              <w:t>ты работников,</w:t>
            </w:r>
            <w:r w:rsidR="00BB5A53" w:rsidRPr="00E73F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65FCC" w:rsidRPr="00E73FA2">
              <w:rPr>
                <w:rFonts w:ascii="Arial" w:hAnsi="Arial" w:cs="Arial"/>
                <w:sz w:val="24"/>
                <w:szCs w:val="24"/>
              </w:rPr>
              <w:t>(</w:t>
            </w:r>
            <w:r w:rsidRPr="00E73F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E73FA2">
              <w:rPr>
                <w:rFonts w:ascii="Arial" w:hAnsi="Arial" w:cs="Arial"/>
                <w:sz w:val="24"/>
                <w:szCs w:val="24"/>
              </w:rPr>
              <w:t>раз</w:t>
            </w:r>
            <w:r w:rsidR="00465FCC" w:rsidRPr="00E73F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B493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lastRenderedPageBreak/>
              <w:t>до 15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3,0</w:t>
            </w:r>
          </w:p>
        </w:tc>
      </w:tr>
      <w:tr w:rsidR="00BB5A5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16 - 30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3,5</w:t>
            </w:r>
          </w:p>
        </w:tc>
      </w:tr>
      <w:tr w:rsidR="00BB5A5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31 до 70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4</w:t>
            </w:r>
          </w:p>
        </w:tc>
      </w:tr>
      <w:tr w:rsidR="00BB5A5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71 до 150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4,5</w:t>
            </w:r>
          </w:p>
        </w:tc>
      </w:tr>
      <w:tr w:rsidR="00BB5A5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151 до 400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5</w:t>
            </w:r>
          </w:p>
        </w:tc>
      </w:tr>
      <w:tr w:rsidR="00BB5A5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401 до 800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5,5</w:t>
            </w:r>
          </w:p>
        </w:tc>
      </w:tr>
      <w:tr w:rsidR="00BB5A53" w:rsidRPr="00E73FA2" w:rsidTr="00BB5A53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801 и более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53" w:rsidRPr="00E73FA2" w:rsidRDefault="00BB5A53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до 6</w:t>
            </w:r>
          </w:p>
        </w:tc>
      </w:tr>
    </w:tbl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Под фактической численностью работников необходимо понимать среднюю численность работников списочного состава без внешних совместителей, сложившуюся за предш</w:t>
      </w:r>
      <w:r w:rsidRPr="00E73FA2">
        <w:rPr>
          <w:rFonts w:ascii="Arial" w:hAnsi="Arial" w:cs="Arial"/>
          <w:sz w:val="24"/>
          <w:szCs w:val="24"/>
          <w:lang w:eastAsia="en-US"/>
        </w:rPr>
        <w:t>е</w:t>
      </w:r>
      <w:r w:rsidRPr="00E73FA2">
        <w:rPr>
          <w:rFonts w:ascii="Arial" w:hAnsi="Arial" w:cs="Arial"/>
          <w:sz w:val="24"/>
          <w:szCs w:val="24"/>
          <w:lang w:eastAsia="en-US"/>
        </w:rPr>
        <w:t>ствующий календарный год.</w:t>
      </w:r>
    </w:p>
    <w:p w:rsidR="005B4933" w:rsidRPr="00E73FA2" w:rsidRDefault="005B4933" w:rsidP="00E73FA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Среднемесячная заработная плата работников рассчитывается путем деления фонда начисленной заработной платы работников списочного состава (без учета внешних совместителей, </w:t>
      </w:r>
      <w:r w:rsidR="00F66046" w:rsidRPr="00E73FA2">
        <w:rPr>
          <w:rFonts w:ascii="Arial" w:hAnsi="Arial" w:cs="Arial"/>
          <w:sz w:val="24"/>
          <w:szCs w:val="24"/>
          <w:lang w:eastAsia="en-US"/>
        </w:rPr>
        <w:t>главного редактора</w:t>
      </w:r>
      <w:r w:rsidRPr="00E73FA2">
        <w:rPr>
          <w:rFonts w:ascii="Arial" w:hAnsi="Arial" w:cs="Arial"/>
          <w:sz w:val="24"/>
          <w:szCs w:val="24"/>
          <w:lang w:eastAsia="en-US"/>
        </w:rPr>
        <w:t xml:space="preserve">, заместителей </w:t>
      </w:r>
      <w:r w:rsidR="00F66046" w:rsidRPr="00E73FA2">
        <w:rPr>
          <w:rFonts w:ascii="Arial" w:hAnsi="Arial" w:cs="Arial"/>
          <w:sz w:val="24"/>
          <w:szCs w:val="24"/>
          <w:lang w:eastAsia="en-US"/>
        </w:rPr>
        <w:t xml:space="preserve">главного редактора </w:t>
      </w:r>
      <w:r w:rsidRPr="00E73FA2">
        <w:rPr>
          <w:rFonts w:ascii="Arial" w:hAnsi="Arial" w:cs="Arial"/>
          <w:sz w:val="24"/>
          <w:szCs w:val="24"/>
          <w:lang w:eastAsia="en-US"/>
        </w:rPr>
        <w:t>и главного бухгалтера) на среднюю численность указанных рабо</w:t>
      </w:r>
      <w:r w:rsidRPr="00E73FA2">
        <w:rPr>
          <w:rFonts w:ascii="Arial" w:hAnsi="Arial" w:cs="Arial"/>
          <w:sz w:val="24"/>
          <w:szCs w:val="24"/>
          <w:lang w:eastAsia="en-US"/>
        </w:rPr>
        <w:t>т</w:t>
      </w:r>
      <w:r w:rsidRPr="00E73FA2">
        <w:rPr>
          <w:rFonts w:ascii="Arial" w:hAnsi="Arial" w:cs="Arial"/>
          <w:sz w:val="24"/>
          <w:szCs w:val="24"/>
          <w:lang w:eastAsia="en-US"/>
        </w:rPr>
        <w:t>ников.</w:t>
      </w:r>
    </w:p>
    <w:p w:rsidR="005B4933" w:rsidRPr="00E73FA2" w:rsidRDefault="005B4933" w:rsidP="00E73FA2">
      <w:pPr>
        <w:pStyle w:val="af2"/>
        <w:jc w:val="both"/>
        <w:rPr>
          <w:rFonts w:ascii="Arial" w:hAnsi="Arial" w:cs="Arial"/>
          <w:sz w:val="24"/>
          <w:szCs w:val="24"/>
          <w:lang w:eastAsia="en-US"/>
        </w:rPr>
      </w:pP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Раздел 2. </w:t>
      </w:r>
      <w:r w:rsidRPr="00E73FA2">
        <w:rPr>
          <w:rFonts w:ascii="Arial" w:hAnsi="Arial" w:cs="Arial"/>
          <w:sz w:val="24"/>
          <w:szCs w:val="24"/>
          <w:lang w:eastAsia="en-US"/>
        </w:rPr>
        <w:t>Условия осуществления и размеры выплат компенсационного характера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2.1. </w:t>
      </w:r>
      <w:r w:rsidR="00F66046" w:rsidRPr="00E73FA2">
        <w:rPr>
          <w:rFonts w:ascii="Arial" w:hAnsi="Arial" w:cs="Arial"/>
          <w:sz w:val="24"/>
          <w:szCs w:val="24"/>
        </w:rPr>
        <w:t xml:space="preserve">Главному редактору </w:t>
      </w:r>
      <w:r w:rsidRPr="00E73FA2">
        <w:rPr>
          <w:rFonts w:ascii="Arial" w:hAnsi="Arial" w:cs="Arial"/>
          <w:sz w:val="24"/>
          <w:szCs w:val="24"/>
        </w:rPr>
        <w:t xml:space="preserve"> устанавливаются следующие выплаты компенсационного х</w:t>
      </w:r>
      <w:r w:rsidRPr="00E73FA2">
        <w:rPr>
          <w:rFonts w:ascii="Arial" w:hAnsi="Arial" w:cs="Arial"/>
          <w:sz w:val="24"/>
          <w:szCs w:val="24"/>
        </w:rPr>
        <w:t>а</w:t>
      </w:r>
      <w:r w:rsidRPr="00E73FA2">
        <w:rPr>
          <w:rFonts w:ascii="Arial" w:hAnsi="Arial" w:cs="Arial"/>
          <w:sz w:val="24"/>
          <w:szCs w:val="24"/>
        </w:rPr>
        <w:t xml:space="preserve">рактера: 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выплаты за работу в условиях, отклоняющихся от нормальных (совмещение профессий (должностей), сверхурочная работа, работа в ночное время и др</w:t>
      </w:r>
      <w:r w:rsidRPr="00E73FA2">
        <w:rPr>
          <w:rFonts w:ascii="Arial" w:hAnsi="Arial" w:cs="Arial"/>
          <w:sz w:val="24"/>
          <w:szCs w:val="24"/>
          <w:lang w:eastAsia="en-US"/>
        </w:rPr>
        <w:t>у</w:t>
      </w:r>
      <w:r w:rsidRPr="00E73FA2">
        <w:rPr>
          <w:rFonts w:ascii="Arial" w:hAnsi="Arial" w:cs="Arial"/>
          <w:sz w:val="24"/>
          <w:szCs w:val="24"/>
          <w:lang w:eastAsia="en-US"/>
        </w:rPr>
        <w:t>гие условия);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выплаты за работу в местностях с особыми климатическими условиями;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Выплаты компенсационного характера устанавливаются в процентах к должностным окладам или в абсолютных величинах, если иное не установлено нормативными прав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>выми актами Российской Федерации и Алтайского края.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Виды, размеры и условия осуществления выплат компенсационного характера конкретизируются в труд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>вом договоре руководителя учреждения. Их выплата осуществляется в пределах средств, предусмотре</w:t>
      </w:r>
      <w:r w:rsidRPr="00E73FA2">
        <w:rPr>
          <w:rFonts w:ascii="Arial" w:hAnsi="Arial" w:cs="Arial"/>
          <w:sz w:val="24"/>
          <w:szCs w:val="24"/>
          <w:lang w:eastAsia="en-US"/>
        </w:rPr>
        <w:t>н</w:t>
      </w:r>
      <w:r w:rsidRPr="00E73FA2">
        <w:rPr>
          <w:rFonts w:ascii="Arial" w:hAnsi="Arial" w:cs="Arial"/>
          <w:sz w:val="24"/>
          <w:szCs w:val="24"/>
          <w:lang w:eastAsia="en-US"/>
        </w:rPr>
        <w:t>ных на оплату труда.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2.2. Размер доплат за совмещение профессий (должностей), расширение зон обслуж</w:t>
      </w:r>
      <w:r w:rsidRPr="00E73FA2">
        <w:rPr>
          <w:rFonts w:ascii="Arial" w:hAnsi="Arial" w:cs="Arial"/>
          <w:sz w:val="24"/>
          <w:szCs w:val="24"/>
          <w:lang w:eastAsia="en-US"/>
        </w:rPr>
        <w:t>и</w:t>
      </w:r>
      <w:r w:rsidRPr="00E73FA2">
        <w:rPr>
          <w:rFonts w:ascii="Arial" w:hAnsi="Arial" w:cs="Arial"/>
          <w:sz w:val="24"/>
          <w:szCs w:val="24"/>
          <w:lang w:eastAsia="en-US"/>
        </w:rPr>
        <w:t>вания и срок, на который они устанавливаются, определяется по соглашению сторон трудового договора с учетом содержания и (или) объема дополнительной работы в с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 xml:space="preserve">ответствии с </w:t>
      </w:r>
      <w:hyperlink r:id="rId9" w:history="1">
        <w:r w:rsidRPr="00E73FA2">
          <w:rPr>
            <w:rFonts w:ascii="Arial" w:hAnsi="Arial" w:cs="Arial"/>
            <w:sz w:val="24"/>
            <w:szCs w:val="24"/>
            <w:lang w:eastAsia="en-US"/>
          </w:rPr>
          <w:t>трудовым законодательством</w:t>
        </w:r>
      </w:hyperlink>
      <w:r w:rsidRPr="00E73FA2">
        <w:rPr>
          <w:rFonts w:ascii="Arial" w:hAnsi="Arial" w:cs="Arial"/>
          <w:sz w:val="24"/>
          <w:szCs w:val="24"/>
          <w:lang w:eastAsia="en-US"/>
        </w:rPr>
        <w:t>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Доплата за увеличение объема работы или исполнение обязанностей временно отсутствующего работника без осв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>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 Размер д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>платы и срок, на который она устанавливается, определяется по соглашению сторон трудовым договором с учетом содержания и/или объема дополнительной работы.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Работникам, привлекавшимся к работе в выходные и нерабочие праздничные дни, производится оплата труда в соответствии со </w:t>
      </w:r>
      <w:hyperlink r:id="rId10" w:history="1">
        <w:r w:rsidRPr="00E73FA2">
          <w:rPr>
            <w:rFonts w:ascii="Arial" w:hAnsi="Arial" w:cs="Arial"/>
            <w:sz w:val="24"/>
            <w:szCs w:val="24"/>
            <w:lang w:eastAsia="en-US"/>
          </w:rPr>
          <w:t>статьей 153</w:t>
        </w:r>
      </w:hyperlink>
      <w:r w:rsidRPr="00E73FA2">
        <w:rPr>
          <w:rFonts w:ascii="Arial" w:hAnsi="Arial" w:cs="Arial"/>
          <w:sz w:val="24"/>
          <w:szCs w:val="24"/>
          <w:lang w:eastAsia="en-US"/>
        </w:rPr>
        <w:t xml:space="preserve"> Трудового к</w:t>
      </w:r>
      <w:r w:rsidRPr="00E73FA2">
        <w:rPr>
          <w:rFonts w:ascii="Arial" w:hAnsi="Arial" w:cs="Arial"/>
          <w:sz w:val="24"/>
          <w:szCs w:val="24"/>
          <w:lang w:eastAsia="en-US"/>
        </w:rPr>
        <w:t>о</w:t>
      </w:r>
      <w:r w:rsidRPr="00E73FA2">
        <w:rPr>
          <w:rFonts w:ascii="Arial" w:hAnsi="Arial" w:cs="Arial"/>
          <w:sz w:val="24"/>
          <w:szCs w:val="24"/>
          <w:lang w:eastAsia="en-US"/>
        </w:rPr>
        <w:t>декса Российской Федерации.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Сверхурочная работа оплачивается в соответствии со </w:t>
      </w:r>
      <w:hyperlink r:id="rId11" w:history="1">
        <w:r w:rsidRPr="00E73FA2">
          <w:rPr>
            <w:rFonts w:ascii="Arial" w:hAnsi="Arial" w:cs="Arial"/>
            <w:sz w:val="24"/>
            <w:szCs w:val="24"/>
            <w:lang w:eastAsia="en-US"/>
          </w:rPr>
          <w:t>статьей 152</w:t>
        </w:r>
      </w:hyperlink>
      <w:r w:rsidRPr="00E73FA2">
        <w:rPr>
          <w:rFonts w:ascii="Arial" w:hAnsi="Arial" w:cs="Arial"/>
          <w:sz w:val="24"/>
          <w:szCs w:val="24"/>
          <w:lang w:eastAsia="en-US"/>
        </w:rPr>
        <w:t xml:space="preserve"> Трудового кодекса Российской Фед</w:t>
      </w:r>
      <w:r w:rsidRPr="00E73FA2">
        <w:rPr>
          <w:rFonts w:ascii="Arial" w:hAnsi="Arial" w:cs="Arial"/>
          <w:sz w:val="24"/>
          <w:szCs w:val="24"/>
          <w:lang w:eastAsia="en-US"/>
        </w:rPr>
        <w:t>е</w:t>
      </w:r>
      <w:r w:rsidRPr="00E73FA2">
        <w:rPr>
          <w:rFonts w:ascii="Arial" w:hAnsi="Arial" w:cs="Arial"/>
          <w:sz w:val="24"/>
          <w:szCs w:val="24"/>
          <w:lang w:eastAsia="en-US"/>
        </w:rPr>
        <w:t>рации.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Доплата за работу в ночное время производится в соответствии со </w:t>
      </w:r>
      <w:hyperlink r:id="rId12" w:history="1">
        <w:r w:rsidRPr="00E73FA2">
          <w:rPr>
            <w:rFonts w:ascii="Arial" w:hAnsi="Arial" w:cs="Arial"/>
            <w:sz w:val="24"/>
            <w:szCs w:val="24"/>
            <w:lang w:eastAsia="en-US"/>
          </w:rPr>
          <w:t>статьей 154</w:t>
        </w:r>
      </w:hyperlink>
      <w:r w:rsidRPr="00E73FA2">
        <w:rPr>
          <w:rFonts w:ascii="Arial" w:hAnsi="Arial" w:cs="Arial"/>
          <w:sz w:val="24"/>
          <w:szCs w:val="24"/>
          <w:lang w:eastAsia="en-US"/>
        </w:rPr>
        <w:t xml:space="preserve"> Трудового кодекса Российской Фед</w:t>
      </w:r>
      <w:r w:rsidRPr="00E73FA2">
        <w:rPr>
          <w:rFonts w:ascii="Arial" w:hAnsi="Arial" w:cs="Arial"/>
          <w:sz w:val="24"/>
          <w:szCs w:val="24"/>
          <w:lang w:eastAsia="en-US"/>
        </w:rPr>
        <w:t>е</w:t>
      </w:r>
      <w:r w:rsidRPr="00E73FA2">
        <w:rPr>
          <w:rFonts w:ascii="Arial" w:hAnsi="Arial" w:cs="Arial"/>
          <w:sz w:val="24"/>
          <w:szCs w:val="24"/>
          <w:lang w:eastAsia="en-US"/>
        </w:rPr>
        <w:t>рации.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2.</w:t>
      </w:r>
      <w:r w:rsidR="005A55B2" w:rsidRPr="00E73FA2">
        <w:rPr>
          <w:rFonts w:ascii="Arial" w:hAnsi="Arial" w:cs="Arial"/>
          <w:sz w:val="24"/>
          <w:szCs w:val="24"/>
        </w:rPr>
        <w:t>3</w:t>
      </w:r>
      <w:r w:rsidRPr="00E73FA2">
        <w:rPr>
          <w:rFonts w:ascii="Arial" w:hAnsi="Arial" w:cs="Arial"/>
          <w:sz w:val="24"/>
          <w:szCs w:val="24"/>
        </w:rPr>
        <w:t>. Выплаты за работу в местностях с особыми климатическими условиями устанавл</w:t>
      </w:r>
      <w:r w:rsidRPr="00E73FA2">
        <w:rPr>
          <w:rFonts w:ascii="Arial" w:hAnsi="Arial" w:cs="Arial"/>
          <w:sz w:val="24"/>
          <w:szCs w:val="24"/>
        </w:rPr>
        <w:t>и</w:t>
      </w:r>
      <w:r w:rsidRPr="00E73FA2">
        <w:rPr>
          <w:rFonts w:ascii="Arial" w:hAnsi="Arial" w:cs="Arial"/>
          <w:sz w:val="24"/>
          <w:szCs w:val="24"/>
        </w:rPr>
        <w:t>ваются в размере, определенном нормативными правовыми актами Российской Фед</w:t>
      </w:r>
      <w:r w:rsidRPr="00E73FA2">
        <w:rPr>
          <w:rFonts w:ascii="Arial" w:hAnsi="Arial" w:cs="Arial"/>
          <w:sz w:val="24"/>
          <w:szCs w:val="24"/>
        </w:rPr>
        <w:t>е</w:t>
      </w:r>
      <w:r w:rsidRPr="00E73FA2">
        <w:rPr>
          <w:rFonts w:ascii="Arial" w:hAnsi="Arial" w:cs="Arial"/>
          <w:sz w:val="24"/>
          <w:szCs w:val="24"/>
        </w:rPr>
        <w:t>рации и Алтайского края.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lastRenderedPageBreak/>
        <w:t xml:space="preserve">Раздел 3. </w:t>
      </w:r>
      <w:r w:rsidRPr="00E73FA2">
        <w:rPr>
          <w:rFonts w:ascii="Arial" w:hAnsi="Arial" w:cs="Arial"/>
          <w:sz w:val="24"/>
          <w:szCs w:val="24"/>
          <w:lang w:eastAsia="en-US"/>
        </w:rPr>
        <w:t>Условия осуществления и размеры выплат стимулирующего характера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3.1</w:t>
      </w:r>
      <w:r w:rsidR="00F66046" w:rsidRPr="00E73FA2">
        <w:rPr>
          <w:rFonts w:ascii="Arial" w:hAnsi="Arial" w:cs="Arial"/>
          <w:sz w:val="24"/>
          <w:szCs w:val="24"/>
          <w:lang w:eastAsia="en-US"/>
        </w:rPr>
        <w:t>. Г</w:t>
      </w:r>
      <w:r w:rsidR="00F66046" w:rsidRPr="00E73FA2">
        <w:rPr>
          <w:rFonts w:ascii="Arial" w:hAnsi="Arial" w:cs="Arial"/>
          <w:sz w:val="24"/>
          <w:szCs w:val="24"/>
        </w:rPr>
        <w:t>лавному  редактору</w:t>
      </w:r>
      <w:r w:rsidR="00F66046" w:rsidRPr="00E73FA2">
        <w:rPr>
          <w:rFonts w:ascii="Arial" w:hAnsi="Arial" w:cs="Arial"/>
          <w:spacing w:val="-4"/>
          <w:sz w:val="24"/>
          <w:szCs w:val="24"/>
        </w:rPr>
        <w:t xml:space="preserve"> </w:t>
      </w:r>
      <w:r w:rsidR="00F66046" w:rsidRPr="00E73FA2">
        <w:rPr>
          <w:rFonts w:ascii="Arial" w:hAnsi="Arial" w:cs="Arial"/>
          <w:sz w:val="24"/>
          <w:szCs w:val="24"/>
        </w:rPr>
        <w:t xml:space="preserve">Автономной некоммерческой организации «Тальменский информационный центр» </w:t>
      </w:r>
      <w:r w:rsidRPr="00E73FA2">
        <w:rPr>
          <w:rFonts w:ascii="Arial" w:hAnsi="Arial" w:cs="Arial"/>
          <w:sz w:val="24"/>
          <w:szCs w:val="24"/>
        </w:rPr>
        <w:t>предусматриваются следующие выплаты стимулирующего х</w:t>
      </w:r>
      <w:r w:rsidRPr="00E73FA2">
        <w:rPr>
          <w:rFonts w:ascii="Arial" w:hAnsi="Arial" w:cs="Arial"/>
          <w:sz w:val="24"/>
          <w:szCs w:val="24"/>
        </w:rPr>
        <w:t>а</w:t>
      </w:r>
      <w:r w:rsidRPr="00E73FA2">
        <w:rPr>
          <w:rFonts w:ascii="Arial" w:hAnsi="Arial" w:cs="Arial"/>
          <w:sz w:val="24"/>
          <w:szCs w:val="24"/>
        </w:rPr>
        <w:t>рактера: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за интенсивность и высокие результаты работы;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за стаж непрерывной работы;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премиальные выплаты по итогам работы</w:t>
      </w:r>
      <w:r w:rsidR="00394260" w:rsidRPr="00E73FA2">
        <w:rPr>
          <w:rFonts w:ascii="Arial" w:hAnsi="Arial" w:cs="Arial"/>
          <w:sz w:val="24"/>
          <w:szCs w:val="24"/>
          <w:lang w:eastAsia="en-US"/>
        </w:rPr>
        <w:t xml:space="preserve"> (месяц)</w:t>
      </w:r>
      <w:r w:rsidRPr="00E73FA2">
        <w:rPr>
          <w:rFonts w:ascii="Arial" w:hAnsi="Arial" w:cs="Arial"/>
          <w:sz w:val="24"/>
          <w:szCs w:val="24"/>
          <w:lang w:eastAsia="en-US"/>
        </w:rPr>
        <w:t>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>единовременные (разовые) премии.</w:t>
      </w:r>
    </w:p>
    <w:p w:rsidR="00AE2FBC" w:rsidRPr="00E73FA2" w:rsidRDefault="00AE2FBC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гоно</w:t>
      </w:r>
      <w:r w:rsidR="00ED2E39" w:rsidRPr="00E73FA2">
        <w:rPr>
          <w:rFonts w:ascii="Arial" w:hAnsi="Arial" w:cs="Arial"/>
          <w:sz w:val="24"/>
          <w:szCs w:val="24"/>
        </w:rPr>
        <w:t>рар за опубликованные материалы</w:t>
      </w:r>
      <w:r w:rsidRPr="00E73FA2">
        <w:rPr>
          <w:rFonts w:ascii="Arial" w:hAnsi="Arial" w:cs="Arial"/>
          <w:sz w:val="24"/>
          <w:szCs w:val="24"/>
        </w:rPr>
        <w:t>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3.1.1. Ежемесячная выплата за интенсивность и высокие результаты работы устанавл</w:t>
      </w:r>
      <w:r w:rsidRPr="00E73FA2">
        <w:rPr>
          <w:rFonts w:ascii="Arial" w:hAnsi="Arial" w:cs="Arial"/>
          <w:sz w:val="24"/>
          <w:szCs w:val="24"/>
        </w:rPr>
        <w:t>и</w:t>
      </w:r>
      <w:r w:rsidRPr="00E73FA2">
        <w:rPr>
          <w:rFonts w:ascii="Arial" w:hAnsi="Arial" w:cs="Arial"/>
          <w:sz w:val="24"/>
          <w:szCs w:val="24"/>
        </w:rPr>
        <w:t>вается с учетом напряженности режима работы, степени участия работников в выпо</w:t>
      </w:r>
      <w:r w:rsidRPr="00E73FA2">
        <w:rPr>
          <w:rFonts w:ascii="Arial" w:hAnsi="Arial" w:cs="Arial"/>
          <w:sz w:val="24"/>
          <w:szCs w:val="24"/>
        </w:rPr>
        <w:t>л</w:t>
      </w:r>
      <w:r w:rsidRPr="00E73FA2">
        <w:rPr>
          <w:rFonts w:ascii="Arial" w:hAnsi="Arial" w:cs="Arial"/>
          <w:sz w:val="24"/>
          <w:szCs w:val="24"/>
        </w:rPr>
        <w:t>нении поручений Правительства Алтайского края или иных органов исполнительной власти, реализации государственных программ Российской Федерации и Алтайского края и ведомственных целевых программ, возможности самостоятельного выполнения срочных, особо важных и ответственных работ. Размер выплаты определяется учредителем и устанавливается в процентном отношении к должнос</w:t>
      </w:r>
      <w:r w:rsidRPr="00E73FA2">
        <w:rPr>
          <w:rFonts w:ascii="Arial" w:hAnsi="Arial" w:cs="Arial"/>
          <w:sz w:val="24"/>
          <w:szCs w:val="24"/>
        </w:rPr>
        <w:t>т</w:t>
      </w:r>
      <w:r w:rsidRPr="00E73FA2">
        <w:rPr>
          <w:rFonts w:ascii="Arial" w:hAnsi="Arial" w:cs="Arial"/>
          <w:sz w:val="24"/>
          <w:szCs w:val="24"/>
        </w:rPr>
        <w:t xml:space="preserve">ному окладу в размере не более </w:t>
      </w:r>
      <w:r w:rsidR="00BB5A53" w:rsidRPr="00E73FA2">
        <w:rPr>
          <w:rFonts w:ascii="Arial" w:hAnsi="Arial" w:cs="Arial"/>
          <w:sz w:val="24"/>
          <w:szCs w:val="24"/>
        </w:rPr>
        <w:t>105</w:t>
      </w:r>
      <w:r w:rsidR="00F66046" w:rsidRPr="00E73FA2">
        <w:rPr>
          <w:rFonts w:ascii="Arial" w:hAnsi="Arial" w:cs="Arial"/>
          <w:sz w:val="24"/>
          <w:szCs w:val="24"/>
        </w:rPr>
        <w:t xml:space="preserve"> процентов</w:t>
      </w:r>
      <w:r w:rsidRPr="00E73FA2">
        <w:rPr>
          <w:rFonts w:ascii="Arial" w:hAnsi="Arial" w:cs="Arial"/>
          <w:sz w:val="24"/>
          <w:szCs w:val="24"/>
        </w:rPr>
        <w:t xml:space="preserve">. Выплата устанавливается на </w:t>
      </w:r>
      <w:r w:rsidR="0007044F" w:rsidRPr="00E73FA2">
        <w:rPr>
          <w:rFonts w:ascii="Arial" w:hAnsi="Arial" w:cs="Arial"/>
          <w:sz w:val="24"/>
          <w:szCs w:val="24"/>
        </w:rPr>
        <w:t>не</w:t>
      </w:r>
      <w:r w:rsidRPr="00E73FA2">
        <w:rPr>
          <w:rFonts w:ascii="Arial" w:hAnsi="Arial" w:cs="Arial"/>
          <w:sz w:val="24"/>
          <w:szCs w:val="24"/>
        </w:rPr>
        <w:t>определенный срок</w:t>
      </w:r>
      <w:r w:rsidR="0007044F" w:rsidRPr="00E73FA2">
        <w:rPr>
          <w:rFonts w:ascii="Arial" w:hAnsi="Arial" w:cs="Arial"/>
          <w:sz w:val="24"/>
          <w:szCs w:val="24"/>
        </w:rPr>
        <w:t>.</w:t>
      </w:r>
      <w:r w:rsidRPr="00E73FA2">
        <w:rPr>
          <w:rFonts w:ascii="Arial" w:hAnsi="Arial" w:cs="Arial"/>
          <w:sz w:val="24"/>
          <w:szCs w:val="24"/>
        </w:rPr>
        <w:t xml:space="preserve"> </w:t>
      </w:r>
      <w:r w:rsidR="000176B4" w:rsidRPr="00E73FA2">
        <w:rPr>
          <w:rFonts w:ascii="Arial" w:hAnsi="Arial" w:cs="Arial"/>
          <w:sz w:val="24"/>
          <w:szCs w:val="24"/>
        </w:rPr>
        <w:t>Конкретный размер устанавливается в трудовом д</w:t>
      </w:r>
      <w:r w:rsidR="000176B4" w:rsidRPr="00E73FA2">
        <w:rPr>
          <w:rFonts w:ascii="Arial" w:hAnsi="Arial" w:cs="Arial"/>
          <w:sz w:val="24"/>
          <w:szCs w:val="24"/>
        </w:rPr>
        <w:t>о</w:t>
      </w:r>
      <w:r w:rsidR="000176B4" w:rsidRPr="00E73FA2">
        <w:rPr>
          <w:rFonts w:ascii="Arial" w:hAnsi="Arial" w:cs="Arial"/>
          <w:sz w:val="24"/>
          <w:szCs w:val="24"/>
        </w:rPr>
        <w:t>говоре.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3.1.2. Ежемесячная выплата к должностному окладу за стаж непрерывной работы устанавливается рук</w:t>
      </w:r>
      <w:r w:rsidRPr="00E73FA2">
        <w:rPr>
          <w:rFonts w:ascii="Arial" w:hAnsi="Arial" w:cs="Arial"/>
          <w:sz w:val="24"/>
          <w:szCs w:val="24"/>
        </w:rPr>
        <w:t>о</w:t>
      </w:r>
      <w:r w:rsidRPr="00E73FA2">
        <w:rPr>
          <w:rFonts w:ascii="Arial" w:hAnsi="Arial" w:cs="Arial"/>
          <w:sz w:val="24"/>
          <w:szCs w:val="24"/>
        </w:rPr>
        <w:t>водител</w:t>
      </w:r>
      <w:r w:rsidR="000176B4" w:rsidRPr="00E73FA2">
        <w:rPr>
          <w:rFonts w:ascii="Arial" w:hAnsi="Arial" w:cs="Arial"/>
          <w:sz w:val="24"/>
          <w:szCs w:val="24"/>
        </w:rPr>
        <w:t>ю</w:t>
      </w:r>
      <w:r w:rsidRPr="00E73FA2">
        <w:rPr>
          <w:rFonts w:ascii="Arial" w:hAnsi="Arial" w:cs="Arial"/>
          <w:sz w:val="24"/>
          <w:szCs w:val="24"/>
        </w:rPr>
        <w:t xml:space="preserve"> учреждени</w:t>
      </w:r>
      <w:r w:rsidR="004E3222" w:rsidRPr="00E73FA2">
        <w:rPr>
          <w:rFonts w:ascii="Arial" w:hAnsi="Arial" w:cs="Arial"/>
          <w:sz w:val="24"/>
          <w:szCs w:val="24"/>
        </w:rPr>
        <w:t>я</w:t>
      </w:r>
      <w:r w:rsidRPr="00E73FA2">
        <w:rPr>
          <w:rFonts w:ascii="Arial" w:hAnsi="Arial" w:cs="Arial"/>
          <w:sz w:val="24"/>
          <w:szCs w:val="24"/>
        </w:rPr>
        <w:t xml:space="preserve"> в следующих размерах: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5108"/>
      </w:tblGrid>
      <w:tr w:rsidR="00F935EC" w:rsidRPr="00E73FA2" w:rsidTr="00F935EC">
        <w:trPr>
          <w:trHeight w:val="5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Стаж работы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 xml:space="preserve">Размер ежемесячной выплаты </w:t>
            </w:r>
          </w:p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F935EC" w:rsidRPr="00E73FA2" w:rsidTr="00F935E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06154A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935EC" w:rsidRPr="00E73FA2" w:rsidTr="00F935E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3 до 5 лет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1</w:t>
            </w:r>
            <w:r w:rsidR="0006154A" w:rsidRPr="00E73F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5EC" w:rsidRPr="00E73FA2" w:rsidTr="00F935E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5 лет до 10 лет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E72D5D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35EC" w:rsidRPr="00E73FA2" w:rsidTr="00F935E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E72D5D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35EC" w:rsidRPr="00E73FA2" w:rsidTr="00F935E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EC" w:rsidRPr="00E73FA2" w:rsidRDefault="00F935EC" w:rsidP="00E73FA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F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55276" w:rsidRPr="00E73FA2" w:rsidRDefault="00855276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Для исчисления ежемесячной выплаты за стаж непрерывной работы в него включаются периоды работы в данно</w:t>
      </w:r>
      <w:r w:rsidR="00F66046" w:rsidRPr="00E73FA2">
        <w:rPr>
          <w:rFonts w:ascii="Arial" w:hAnsi="Arial" w:cs="Arial"/>
          <w:sz w:val="24"/>
          <w:szCs w:val="24"/>
        </w:rPr>
        <w:t>й</w:t>
      </w:r>
      <w:r w:rsidRPr="00E73FA2">
        <w:rPr>
          <w:rFonts w:ascii="Arial" w:hAnsi="Arial" w:cs="Arial"/>
          <w:sz w:val="24"/>
          <w:szCs w:val="24"/>
        </w:rPr>
        <w:t xml:space="preserve"> </w:t>
      </w:r>
      <w:r w:rsidR="00F66046" w:rsidRPr="00E73FA2">
        <w:rPr>
          <w:rFonts w:ascii="Arial" w:hAnsi="Arial" w:cs="Arial"/>
          <w:sz w:val="24"/>
          <w:szCs w:val="24"/>
        </w:rPr>
        <w:t>организации</w:t>
      </w:r>
      <w:r w:rsidRPr="00E73FA2">
        <w:rPr>
          <w:rFonts w:ascii="Arial" w:hAnsi="Arial" w:cs="Arial"/>
          <w:sz w:val="24"/>
          <w:szCs w:val="24"/>
        </w:rPr>
        <w:t xml:space="preserve"> или периоды работы по аналогичной специал</w:t>
      </w:r>
      <w:r w:rsidRPr="00E73FA2">
        <w:rPr>
          <w:rFonts w:ascii="Arial" w:hAnsi="Arial" w:cs="Arial"/>
          <w:sz w:val="24"/>
          <w:szCs w:val="24"/>
        </w:rPr>
        <w:t>ь</w:t>
      </w:r>
      <w:r w:rsidRPr="00E73FA2">
        <w:rPr>
          <w:rFonts w:ascii="Arial" w:hAnsi="Arial" w:cs="Arial"/>
          <w:sz w:val="24"/>
          <w:szCs w:val="24"/>
        </w:rPr>
        <w:t>ности (профессии), с учетом профессиональных знаний и навыков, необходимых для исполнения должностных обязанностей (работ).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3.1.</w:t>
      </w:r>
      <w:r w:rsidR="005A55B2" w:rsidRPr="00E73FA2">
        <w:rPr>
          <w:rFonts w:ascii="Arial" w:hAnsi="Arial" w:cs="Arial"/>
          <w:sz w:val="24"/>
          <w:szCs w:val="24"/>
        </w:rPr>
        <w:t>3</w:t>
      </w:r>
      <w:r w:rsidRPr="00E73FA2">
        <w:rPr>
          <w:rFonts w:ascii="Arial" w:hAnsi="Arial" w:cs="Arial"/>
          <w:sz w:val="24"/>
          <w:szCs w:val="24"/>
        </w:rPr>
        <w:t xml:space="preserve">. Премиальные выплаты </w:t>
      </w:r>
      <w:r w:rsidR="00F66046" w:rsidRPr="00E73FA2">
        <w:rPr>
          <w:rFonts w:ascii="Arial" w:hAnsi="Arial" w:cs="Arial"/>
          <w:sz w:val="24"/>
          <w:szCs w:val="24"/>
        </w:rPr>
        <w:t>главному р</w:t>
      </w:r>
      <w:r w:rsidR="00F603C3" w:rsidRPr="00E73FA2">
        <w:rPr>
          <w:rFonts w:ascii="Arial" w:hAnsi="Arial" w:cs="Arial"/>
          <w:sz w:val="24"/>
          <w:szCs w:val="24"/>
        </w:rPr>
        <w:t>едактору</w:t>
      </w:r>
      <w:r w:rsidRPr="00E73FA2">
        <w:rPr>
          <w:rFonts w:ascii="Arial" w:hAnsi="Arial" w:cs="Arial"/>
          <w:sz w:val="24"/>
          <w:szCs w:val="24"/>
        </w:rPr>
        <w:t>, их периодичность и размеры опред</w:t>
      </w:r>
      <w:r w:rsidRPr="00E73FA2">
        <w:rPr>
          <w:rFonts w:ascii="Arial" w:hAnsi="Arial" w:cs="Arial"/>
          <w:sz w:val="24"/>
          <w:szCs w:val="24"/>
        </w:rPr>
        <w:t>е</w:t>
      </w:r>
      <w:r w:rsidRPr="00E73FA2">
        <w:rPr>
          <w:rFonts w:ascii="Arial" w:hAnsi="Arial" w:cs="Arial"/>
          <w:sz w:val="24"/>
          <w:szCs w:val="24"/>
        </w:rPr>
        <w:t xml:space="preserve">ляются </w:t>
      </w:r>
      <w:r w:rsidR="000176B4" w:rsidRPr="00E73FA2">
        <w:rPr>
          <w:rFonts w:ascii="Arial" w:hAnsi="Arial" w:cs="Arial"/>
          <w:sz w:val="24"/>
          <w:szCs w:val="24"/>
        </w:rPr>
        <w:t>распоряжением</w:t>
      </w:r>
      <w:r w:rsidRPr="00E73FA2">
        <w:rPr>
          <w:rFonts w:ascii="Arial" w:hAnsi="Arial" w:cs="Arial"/>
          <w:sz w:val="24"/>
          <w:szCs w:val="24"/>
        </w:rPr>
        <w:t xml:space="preserve"> </w:t>
      </w:r>
      <w:r w:rsidR="000176B4" w:rsidRPr="00E73FA2">
        <w:rPr>
          <w:rFonts w:ascii="Arial" w:hAnsi="Arial" w:cs="Arial"/>
          <w:sz w:val="24"/>
          <w:szCs w:val="24"/>
        </w:rPr>
        <w:t>У</w:t>
      </w:r>
      <w:r w:rsidRPr="00E73FA2">
        <w:rPr>
          <w:rFonts w:ascii="Arial" w:hAnsi="Arial" w:cs="Arial"/>
          <w:sz w:val="24"/>
          <w:szCs w:val="24"/>
        </w:rPr>
        <w:t>чредителя в пределах имеющихся средств фонда оплаты тр</w:t>
      </w:r>
      <w:r w:rsidRPr="00E73FA2">
        <w:rPr>
          <w:rFonts w:ascii="Arial" w:hAnsi="Arial" w:cs="Arial"/>
          <w:sz w:val="24"/>
          <w:szCs w:val="24"/>
        </w:rPr>
        <w:t>у</w:t>
      </w:r>
      <w:r w:rsidRPr="00E73FA2">
        <w:rPr>
          <w:rFonts w:ascii="Arial" w:hAnsi="Arial" w:cs="Arial"/>
          <w:sz w:val="24"/>
          <w:szCs w:val="24"/>
        </w:rPr>
        <w:t>да.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В целях поощрения </w:t>
      </w:r>
      <w:r w:rsidR="00F603C3" w:rsidRPr="00E73FA2">
        <w:rPr>
          <w:rFonts w:ascii="Arial" w:hAnsi="Arial" w:cs="Arial"/>
          <w:sz w:val="24"/>
          <w:szCs w:val="24"/>
        </w:rPr>
        <w:t>главного редактора</w:t>
      </w:r>
      <w:r w:rsidRPr="00E73FA2">
        <w:rPr>
          <w:rFonts w:ascii="Arial" w:hAnsi="Arial" w:cs="Arial"/>
          <w:sz w:val="24"/>
          <w:szCs w:val="24"/>
        </w:rPr>
        <w:t xml:space="preserve"> за качественное исполнение трудовых обязанностей устанавливаются следующие виды премий по итогам </w:t>
      </w:r>
      <w:r w:rsidR="00394260" w:rsidRPr="00E73FA2">
        <w:rPr>
          <w:rFonts w:ascii="Arial" w:hAnsi="Arial" w:cs="Arial"/>
          <w:sz w:val="24"/>
          <w:szCs w:val="24"/>
        </w:rPr>
        <w:t>раб</w:t>
      </w:r>
      <w:r w:rsidR="00394260" w:rsidRPr="00E73FA2">
        <w:rPr>
          <w:rFonts w:ascii="Arial" w:hAnsi="Arial" w:cs="Arial"/>
          <w:sz w:val="24"/>
          <w:szCs w:val="24"/>
        </w:rPr>
        <w:t>о</w:t>
      </w:r>
      <w:r w:rsidR="00394260" w:rsidRPr="00E73FA2">
        <w:rPr>
          <w:rFonts w:ascii="Arial" w:hAnsi="Arial" w:cs="Arial"/>
          <w:sz w:val="24"/>
          <w:szCs w:val="24"/>
        </w:rPr>
        <w:t>ты</w:t>
      </w:r>
      <w:r w:rsidRPr="00E73FA2">
        <w:rPr>
          <w:rFonts w:ascii="Arial" w:hAnsi="Arial" w:cs="Arial"/>
          <w:sz w:val="24"/>
          <w:szCs w:val="24"/>
        </w:rPr>
        <w:t>:</w:t>
      </w:r>
    </w:p>
    <w:p w:rsidR="005B4933" w:rsidRPr="00E73FA2" w:rsidRDefault="0097544A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за отчетный период (месяц) – до </w:t>
      </w:r>
      <w:r w:rsidR="00BB5A53" w:rsidRPr="00E73FA2">
        <w:rPr>
          <w:rFonts w:ascii="Arial" w:hAnsi="Arial" w:cs="Arial"/>
          <w:sz w:val="24"/>
          <w:szCs w:val="24"/>
        </w:rPr>
        <w:t>200</w:t>
      </w:r>
      <w:r w:rsidRPr="00E73FA2">
        <w:rPr>
          <w:rFonts w:ascii="Arial" w:hAnsi="Arial" w:cs="Arial"/>
          <w:sz w:val="24"/>
          <w:szCs w:val="24"/>
        </w:rPr>
        <w:t>%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Премиальные выплаты по итогам работы за отчетный период (месяц</w:t>
      </w:r>
      <w:r w:rsidR="000176B4" w:rsidRPr="00E73FA2">
        <w:rPr>
          <w:rFonts w:ascii="Arial" w:hAnsi="Arial" w:cs="Arial"/>
          <w:sz w:val="24"/>
          <w:szCs w:val="24"/>
        </w:rPr>
        <w:t>)</w:t>
      </w:r>
      <w:r w:rsidRPr="00E73FA2">
        <w:rPr>
          <w:rFonts w:ascii="Arial" w:hAnsi="Arial" w:cs="Arial"/>
          <w:sz w:val="24"/>
          <w:szCs w:val="24"/>
        </w:rPr>
        <w:t xml:space="preserve">, включая выплаты за выполнение особо важных, сложных и срочных работ, на основании </w:t>
      </w:r>
      <w:r w:rsidR="00394260" w:rsidRPr="00E73FA2">
        <w:rPr>
          <w:rFonts w:ascii="Arial" w:hAnsi="Arial" w:cs="Arial"/>
          <w:sz w:val="24"/>
          <w:szCs w:val="24"/>
        </w:rPr>
        <w:t>распоряжения</w:t>
      </w:r>
      <w:r w:rsidRPr="00E73FA2">
        <w:rPr>
          <w:rFonts w:ascii="Arial" w:hAnsi="Arial" w:cs="Arial"/>
          <w:sz w:val="24"/>
          <w:szCs w:val="24"/>
        </w:rPr>
        <w:t xml:space="preserve"> </w:t>
      </w:r>
      <w:r w:rsidR="00394260" w:rsidRPr="00E73FA2">
        <w:rPr>
          <w:rFonts w:ascii="Arial" w:hAnsi="Arial" w:cs="Arial"/>
          <w:sz w:val="24"/>
          <w:szCs w:val="24"/>
        </w:rPr>
        <w:t>У</w:t>
      </w:r>
      <w:r w:rsidRPr="00E73FA2">
        <w:rPr>
          <w:rFonts w:ascii="Arial" w:hAnsi="Arial" w:cs="Arial"/>
          <w:sz w:val="24"/>
          <w:szCs w:val="24"/>
        </w:rPr>
        <w:t>чредителя осуществляются с учетом результатов де</w:t>
      </w:r>
      <w:r w:rsidRPr="00E73FA2">
        <w:rPr>
          <w:rFonts w:ascii="Arial" w:hAnsi="Arial" w:cs="Arial"/>
          <w:sz w:val="24"/>
          <w:szCs w:val="24"/>
        </w:rPr>
        <w:t>я</w:t>
      </w:r>
      <w:r w:rsidRPr="00E73FA2">
        <w:rPr>
          <w:rFonts w:ascii="Arial" w:hAnsi="Arial" w:cs="Arial"/>
          <w:sz w:val="24"/>
          <w:szCs w:val="24"/>
        </w:rPr>
        <w:t xml:space="preserve">тельности </w:t>
      </w:r>
      <w:r w:rsidR="00D60467" w:rsidRPr="00E73FA2">
        <w:rPr>
          <w:rFonts w:ascii="Arial" w:hAnsi="Arial" w:cs="Arial"/>
          <w:sz w:val="24"/>
          <w:szCs w:val="24"/>
        </w:rPr>
        <w:t>АНО</w:t>
      </w:r>
      <w:r w:rsidRPr="00E73FA2">
        <w:rPr>
          <w:rFonts w:ascii="Arial" w:hAnsi="Arial" w:cs="Arial"/>
          <w:sz w:val="24"/>
          <w:szCs w:val="24"/>
        </w:rPr>
        <w:t xml:space="preserve"> по итогам </w:t>
      </w:r>
      <w:r w:rsidR="00394260" w:rsidRPr="00E73FA2">
        <w:rPr>
          <w:rFonts w:ascii="Arial" w:hAnsi="Arial" w:cs="Arial"/>
          <w:sz w:val="24"/>
          <w:szCs w:val="24"/>
        </w:rPr>
        <w:t>работы  в целом</w:t>
      </w:r>
      <w:r w:rsidRPr="00E73FA2">
        <w:rPr>
          <w:rFonts w:ascii="Arial" w:hAnsi="Arial" w:cs="Arial"/>
          <w:sz w:val="24"/>
          <w:szCs w:val="24"/>
        </w:rPr>
        <w:t>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</w:rPr>
        <w:t>3.1.</w:t>
      </w:r>
      <w:r w:rsidR="00394260" w:rsidRPr="00E73FA2">
        <w:rPr>
          <w:rFonts w:ascii="Arial" w:hAnsi="Arial" w:cs="Arial"/>
          <w:sz w:val="24"/>
          <w:szCs w:val="24"/>
        </w:rPr>
        <w:t>4</w:t>
      </w:r>
      <w:r w:rsidRPr="00E73FA2">
        <w:rPr>
          <w:rFonts w:ascii="Arial" w:hAnsi="Arial" w:cs="Arial"/>
          <w:sz w:val="24"/>
          <w:szCs w:val="24"/>
        </w:rPr>
        <w:t>. </w:t>
      </w:r>
      <w:r w:rsidRPr="00E73FA2">
        <w:rPr>
          <w:rFonts w:ascii="Arial" w:hAnsi="Arial" w:cs="Arial"/>
          <w:sz w:val="24"/>
          <w:szCs w:val="24"/>
          <w:lang w:eastAsia="en-US"/>
        </w:rPr>
        <w:t>Единовременные (разовые) премии выплачиваются</w:t>
      </w:r>
      <w:r w:rsidR="004E3222" w:rsidRPr="00E73FA2">
        <w:rPr>
          <w:rFonts w:ascii="Arial" w:hAnsi="Arial" w:cs="Arial"/>
          <w:sz w:val="24"/>
          <w:szCs w:val="24"/>
          <w:lang w:eastAsia="en-US"/>
        </w:rPr>
        <w:t>, при наличии денежных</w:t>
      </w:r>
      <w:r w:rsidR="00D60467" w:rsidRPr="00E73FA2">
        <w:rPr>
          <w:rFonts w:ascii="Arial" w:hAnsi="Arial" w:cs="Arial"/>
          <w:sz w:val="24"/>
          <w:szCs w:val="24"/>
          <w:lang w:eastAsia="en-US"/>
        </w:rPr>
        <w:t xml:space="preserve"> средств в  </w:t>
      </w:r>
      <w:r w:rsidR="00D60467" w:rsidRPr="00E73FA2">
        <w:rPr>
          <w:rFonts w:ascii="Arial" w:hAnsi="Arial" w:cs="Arial"/>
          <w:sz w:val="24"/>
          <w:szCs w:val="24"/>
        </w:rPr>
        <w:t>АНО  «Тал</w:t>
      </w:r>
      <w:r w:rsidR="00D60467" w:rsidRPr="00E73FA2">
        <w:rPr>
          <w:rFonts w:ascii="Arial" w:hAnsi="Arial" w:cs="Arial"/>
          <w:sz w:val="24"/>
          <w:szCs w:val="24"/>
        </w:rPr>
        <w:t>ь</w:t>
      </w:r>
      <w:r w:rsidR="00D60467" w:rsidRPr="00E73FA2">
        <w:rPr>
          <w:rFonts w:ascii="Arial" w:hAnsi="Arial" w:cs="Arial"/>
          <w:sz w:val="24"/>
          <w:szCs w:val="24"/>
        </w:rPr>
        <w:t>менский информационный центр</w:t>
      </w:r>
      <w:r w:rsidR="00ED2E39" w:rsidRPr="00E73FA2">
        <w:rPr>
          <w:rFonts w:ascii="Arial" w:hAnsi="Arial" w:cs="Arial"/>
          <w:sz w:val="24"/>
          <w:szCs w:val="24"/>
        </w:rPr>
        <w:t>»</w:t>
      </w:r>
      <w:r w:rsidR="00D60467" w:rsidRPr="00E73FA2">
        <w:rPr>
          <w:rFonts w:ascii="Arial" w:hAnsi="Arial" w:cs="Arial"/>
          <w:sz w:val="24"/>
          <w:szCs w:val="24"/>
        </w:rPr>
        <w:t>:</w:t>
      </w:r>
    </w:p>
    <w:p w:rsidR="0007044F" w:rsidRPr="00E73FA2" w:rsidRDefault="004E3222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07044F" w:rsidRPr="00E73FA2">
        <w:rPr>
          <w:rFonts w:ascii="Arial" w:hAnsi="Arial" w:cs="Arial"/>
          <w:sz w:val="24"/>
          <w:szCs w:val="24"/>
          <w:lang w:eastAsia="en-US"/>
        </w:rPr>
        <w:t xml:space="preserve">ежеквартальная премия, </w:t>
      </w:r>
      <w:r w:rsidR="001348E6" w:rsidRPr="00E73FA2">
        <w:rPr>
          <w:rFonts w:ascii="Arial" w:hAnsi="Arial" w:cs="Arial"/>
          <w:sz w:val="24"/>
          <w:szCs w:val="24"/>
          <w:lang w:eastAsia="en-US"/>
        </w:rPr>
        <w:t>до одного</w:t>
      </w:r>
      <w:r w:rsidR="0007044F" w:rsidRPr="00E73FA2">
        <w:rPr>
          <w:rFonts w:ascii="Arial" w:hAnsi="Arial" w:cs="Arial"/>
          <w:sz w:val="24"/>
          <w:szCs w:val="24"/>
          <w:lang w:eastAsia="en-US"/>
        </w:rPr>
        <w:t xml:space="preserve"> оклад</w:t>
      </w:r>
      <w:r w:rsidR="001348E6" w:rsidRPr="00E73FA2">
        <w:rPr>
          <w:rFonts w:ascii="Arial" w:hAnsi="Arial" w:cs="Arial"/>
          <w:sz w:val="24"/>
          <w:szCs w:val="24"/>
          <w:lang w:eastAsia="en-US"/>
        </w:rPr>
        <w:t>а</w:t>
      </w:r>
      <w:r w:rsidR="0007044F" w:rsidRPr="00E73FA2">
        <w:rPr>
          <w:rFonts w:ascii="Arial" w:hAnsi="Arial" w:cs="Arial"/>
          <w:sz w:val="24"/>
          <w:szCs w:val="24"/>
          <w:lang w:eastAsia="en-US"/>
        </w:rPr>
        <w:t>;</w:t>
      </w:r>
    </w:p>
    <w:p w:rsidR="00A361C4" w:rsidRPr="00E73FA2" w:rsidRDefault="004E3222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A361C4" w:rsidRPr="00E73FA2">
        <w:rPr>
          <w:rFonts w:ascii="Arial" w:hAnsi="Arial" w:cs="Arial"/>
          <w:sz w:val="24"/>
          <w:szCs w:val="24"/>
          <w:lang w:eastAsia="en-US"/>
        </w:rPr>
        <w:t>премия по результатам работы за год</w:t>
      </w:r>
      <w:r w:rsidR="007C026A" w:rsidRPr="00E73FA2">
        <w:rPr>
          <w:rFonts w:ascii="Arial" w:hAnsi="Arial" w:cs="Arial"/>
          <w:sz w:val="24"/>
          <w:szCs w:val="24"/>
          <w:lang w:eastAsia="en-US"/>
        </w:rPr>
        <w:t xml:space="preserve"> от одного до </w:t>
      </w:r>
      <w:r w:rsidR="001348E6" w:rsidRPr="00E73FA2">
        <w:rPr>
          <w:rFonts w:ascii="Arial" w:hAnsi="Arial" w:cs="Arial"/>
          <w:sz w:val="24"/>
          <w:szCs w:val="24"/>
          <w:lang w:eastAsia="en-US"/>
        </w:rPr>
        <w:t>двух</w:t>
      </w:r>
      <w:r w:rsidR="0007044F" w:rsidRPr="00E73FA2">
        <w:rPr>
          <w:rFonts w:ascii="Arial" w:hAnsi="Arial" w:cs="Arial"/>
          <w:sz w:val="24"/>
          <w:szCs w:val="24"/>
          <w:lang w:eastAsia="en-US"/>
        </w:rPr>
        <w:t xml:space="preserve"> окладов</w:t>
      </w:r>
      <w:r w:rsidR="00A361C4" w:rsidRPr="00E73FA2">
        <w:rPr>
          <w:rFonts w:ascii="Arial" w:hAnsi="Arial" w:cs="Arial"/>
          <w:sz w:val="24"/>
          <w:szCs w:val="24"/>
          <w:lang w:eastAsia="en-US"/>
        </w:rPr>
        <w:t>;</w:t>
      </w:r>
    </w:p>
    <w:p w:rsidR="005B4933" w:rsidRPr="00E73FA2" w:rsidRDefault="00DD2B5A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в связи с профессиональным праздник</w:t>
      </w:r>
      <w:r w:rsidR="00AF194B" w:rsidRPr="00E73FA2">
        <w:rPr>
          <w:rFonts w:ascii="Arial" w:hAnsi="Arial" w:cs="Arial"/>
          <w:sz w:val="24"/>
          <w:szCs w:val="24"/>
          <w:lang w:eastAsia="en-US"/>
        </w:rPr>
        <w:t>ом</w:t>
      </w:r>
      <w:r w:rsidR="004E3222" w:rsidRPr="00E73FA2">
        <w:rPr>
          <w:rFonts w:ascii="Arial" w:hAnsi="Arial" w:cs="Arial"/>
          <w:sz w:val="24"/>
          <w:szCs w:val="24"/>
          <w:lang w:eastAsia="en-US"/>
        </w:rPr>
        <w:t xml:space="preserve"> – не более одного оклада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Общий размер единовременных (разовых) премий не может превышать </w:t>
      </w:r>
      <w:r w:rsidR="001348E6" w:rsidRPr="00E73FA2">
        <w:rPr>
          <w:rFonts w:ascii="Arial" w:hAnsi="Arial" w:cs="Arial"/>
          <w:sz w:val="24"/>
          <w:szCs w:val="24"/>
        </w:rPr>
        <w:t xml:space="preserve">семи </w:t>
      </w:r>
      <w:r w:rsidRPr="00E73FA2">
        <w:rPr>
          <w:rFonts w:ascii="Arial" w:hAnsi="Arial" w:cs="Arial"/>
          <w:sz w:val="24"/>
          <w:szCs w:val="24"/>
        </w:rPr>
        <w:t>должнос</w:t>
      </w:r>
      <w:r w:rsidRPr="00E73FA2">
        <w:rPr>
          <w:rFonts w:ascii="Arial" w:hAnsi="Arial" w:cs="Arial"/>
          <w:sz w:val="24"/>
          <w:szCs w:val="24"/>
        </w:rPr>
        <w:t>т</w:t>
      </w:r>
      <w:r w:rsidRPr="00E73FA2">
        <w:rPr>
          <w:rFonts w:ascii="Arial" w:hAnsi="Arial" w:cs="Arial"/>
          <w:sz w:val="24"/>
          <w:szCs w:val="24"/>
        </w:rPr>
        <w:t>ных оклад</w:t>
      </w:r>
      <w:r w:rsidR="0007044F" w:rsidRPr="00E73FA2">
        <w:rPr>
          <w:rFonts w:ascii="Arial" w:hAnsi="Arial" w:cs="Arial"/>
          <w:sz w:val="24"/>
          <w:szCs w:val="24"/>
        </w:rPr>
        <w:t>ов</w:t>
      </w:r>
      <w:r w:rsidRPr="00E73FA2">
        <w:rPr>
          <w:rFonts w:ascii="Arial" w:hAnsi="Arial" w:cs="Arial"/>
          <w:sz w:val="24"/>
          <w:szCs w:val="24"/>
        </w:rPr>
        <w:t xml:space="preserve"> в год.</w:t>
      </w:r>
    </w:p>
    <w:p w:rsidR="00AE2FBC" w:rsidRPr="00E73FA2" w:rsidRDefault="00AE2FBC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lastRenderedPageBreak/>
        <w:t>3.1.</w:t>
      </w:r>
      <w:r w:rsidR="00394260" w:rsidRPr="00E73FA2">
        <w:rPr>
          <w:rFonts w:ascii="Arial" w:hAnsi="Arial" w:cs="Arial"/>
          <w:sz w:val="24"/>
          <w:szCs w:val="24"/>
        </w:rPr>
        <w:t>5</w:t>
      </w:r>
      <w:r w:rsidRPr="00E73FA2">
        <w:rPr>
          <w:rFonts w:ascii="Arial" w:hAnsi="Arial" w:cs="Arial"/>
          <w:sz w:val="24"/>
          <w:szCs w:val="24"/>
        </w:rPr>
        <w:t xml:space="preserve">. Размер гонорара определяется на основании </w:t>
      </w:r>
      <w:r w:rsidRPr="00E73FA2">
        <w:rPr>
          <w:rFonts w:ascii="Arial" w:hAnsi="Arial" w:cs="Arial"/>
          <w:kern w:val="36"/>
          <w:sz w:val="24"/>
          <w:szCs w:val="24"/>
        </w:rPr>
        <w:t>Положения о выплате авторского вознаграждения</w:t>
      </w:r>
      <w:r w:rsidR="007C026A" w:rsidRPr="00E73FA2">
        <w:rPr>
          <w:rFonts w:ascii="Arial" w:hAnsi="Arial" w:cs="Arial"/>
          <w:kern w:val="36"/>
          <w:sz w:val="24"/>
          <w:szCs w:val="24"/>
        </w:rPr>
        <w:t>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3.2. Выплаты стимулирующего характера осуществляются с учетом результатов деятельности </w:t>
      </w:r>
      <w:r w:rsidR="007C026A" w:rsidRPr="00E73FA2">
        <w:rPr>
          <w:rFonts w:ascii="Arial" w:hAnsi="Arial" w:cs="Arial"/>
          <w:sz w:val="24"/>
          <w:szCs w:val="24"/>
        </w:rPr>
        <w:t xml:space="preserve"> Автономной неко</w:t>
      </w:r>
      <w:r w:rsidR="007C026A" w:rsidRPr="00E73FA2">
        <w:rPr>
          <w:rFonts w:ascii="Arial" w:hAnsi="Arial" w:cs="Arial"/>
          <w:sz w:val="24"/>
          <w:szCs w:val="24"/>
        </w:rPr>
        <w:t>м</w:t>
      </w:r>
      <w:r w:rsidR="007C026A" w:rsidRPr="00E73FA2">
        <w:rPr>
          <w:rFonts w:ascii="Arial" w:hAnsi="Arial" w:cs="Arial"/>
          <w:sz w:val="24"/>
          <w:szCs w:val="24"/>
        </w:rPr>
        <w:t xml:space="preserve">мерческой организации «Тальменский информационный центр» </w:t>
      </w:r>
      <w:r w:rsidR="0006154A" w:rsidRPr="00E73FA2">
        <w:rPr>
          <w:rFonts w:ascii="Arial" w:hAnsi="Arial" w:cs="Arial"/>
          <w:sz w:val="24"/>
          <w:szCs w:val="24"/>
        </w:rPr>
        <w:t xml:space="preserve">и </w:t>
      </w:r>
      <w:r w:rsidR="001348E6" w:rsidRPr="00E73FA2">
        <w:rPr>
          <w:rFonts w:ascii="Arial" w:hAnsi="Arial" w:cs="Arial"/>
          <w:sz w:val="24"/>
          <w:szCs w:val="24"/>
        </w:rPr>
        <w:t xml:space="preserve"> устанавливаются в</w:t>
      </w:r>
      <w:r w:rsidRPr="00E73FA2">
        <w:rPr>
          <w:rFonts w:ascii="Arial" w:hAnsi="Arial" w:cs="Arial"/>
          <w:sz w:val="24"/>
          <w:szCs w:val="24"/>
        </w:rPr>
        <w:t xml:space="preserve"> трудов</w:t>
      </w:r>
      <w:r w:rsidR="001348E6" w:rsidRPr="00E73FA2">
        <w:rPr>
          <w:rFonts w:ascii="Arial" w:hAnsi="Arial" w:cs="Arial"/>
          <w:sz w:val="24"/>
          <w:szCs w:val="24"/>
        </w:rPr>
        <w:t xml:space="preserve">ом </w:t>
      </w:r>
      <w:r w:rsidRPr="00E73FA2">
        <w:rPr>
          <w:rFonts w:ascii="Arial" w:hAnsi="Arial" w:cs="Arial"/>
          <w:sz w:val="24"/>
          <w:szCs w:val="24"/>
        </w:rPr>
        <w:t>дог</w:t>
      </w:r>
      <w:r w:rsidRPr="00E73FA2">
        <w:rPr>
          <w:rFonts w:ascii="Arial" w:hAnsi="Arial" w:cs="Arial"/>
          <w:sz w:val="24"/>
          <w:szCs w:val="24"/>
        </w:rPr>
        <w:t>о</w:t>
      </w:r>
      <w:r w:rsidRPr="00E73FA2">
        <w:rPr>
          <w:rFonts w:ascii="Arial" w:hAnsi="Arial" w:cs="Arial"/>
          <w:sz w:val="24"/>
          <w:szCs w:val="24"/>
        </w:rPr>
        <w:t>вор</w:t>
      </w:r>
      <w:r w:rsidR="001348E6" w:rsidRPr="00E73FA2">
        <w:rPr>
          <w:rFonts w:ascii="Arial" w:hAnsi="Arial" w:cs="Arial"/>
          <w:sz w:val="24"/>
          <w:szCs w:val="24"/>
        </w:rPr>
        <w:t xml:space="preserve">е </w:t>
      </w:r>
      <w:r w:rsidR="007C026A" w:rsidRPr="00E73FA2">
        <w:rPr>
          <w:rFonts w:ascii="Arial" w:hAnsi="Arial" w:cs="Arial"/>
          <w:sz w:val="24"/>
          <w:szCs w:val="24"/>
        </w:rPr>
        <w:t>главного редактора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</w:rPr>
        <w:t>3.3.</w:t>
      </w:r>
      <w:r w:rsidRPr="00E73FA2">
        <w:rPr>
          <w:rFonts w:ascii="Arial" w:hAnsi="Arial" w:cs="Arial"/>
          <w:sz w:val="24"/>
          <w:szCs w:val="24"/>
          <w:lang w:eastAsia="en-US"/>
        </w:rPr>
        <w:t>Выплаты стимулирующего характера производятся при соблюдении следующих у</w:t>
      </w:r>
      <w:r w:rsidRPr="00E73FA2">
        <w:rPr>
          <w:rFonts w:ascii="Arial" w:hAnsi="Arial" w:cs="Arial"/>
          <w:sz w:val="24"/>
          <w:szCs w:val="24"/>
          <w:lang w:eastAsia="en-US"/>
        </w:rPr>
        <w:t>с</w:t>
      </w:r>
      <w:r w:rsidRPr="00E73FA2">
        <w:rPr>
          <w:rFonts w:ascii="Arial" w:hAnsi="Arial" w:cs="Arial"/>
          <w:sz w:val="24"/>
          <w:szCs w:val="24"/>
          <w:lang w:eastAsia="en-US"/>
        </w:rPr>
        <w:t>ловий в периоде, за который осуществляется выплата:</w:t>
      </w:r>
    </w:p>
    <w:p w:rsidR="005B4933" w:rsidRPr="00E73FA2" w:rsidRDefault="00ED2E39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3.3.1. 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 xml:space="preserve">отсутствие просроченной задолженности перед работниками </w:t>
      </w:r>
      <w:r w:rsidR="007C026A" w:rsidRPr="00E73FA2">
        <w:rPr>
          <w:rFonts w:ascii="Arial" w:hAnsi="Arial" w:cs="Arial"/>
          <w:sz w:val="24"/>
          <w:szCs w:val="24"/>
          <w:lang w:eastAsia="en-US"/>
        </w:rPr>
        <w:t xml:space="preserve">организации 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по заработной плате, по уплате налогов и иных обязательных платежей в бюджет и внебю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д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жетные фонды;</w:t>
      </w:r>
    </w:p>
    <w:p w:rsidR="005B4933" w:rsidRPr="00E73FA2" w:rsidRDefault="00ED2E39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FA2">
        <w:rPr>
          <w:rFonts w:ascii="Arial" w:hAnsi="Arial" w:cs="Arial"/>
          <w:sz w:val="24"/>
          <w:szCs w:val="24"/>
        </w:rPr>
        <w:t xml:space="preserve">3.3.2. </w:t>
      </w:r>
      <w:r w:rsidR="005B4933" w:rsidRPr="00E73FA2">
        <w:rPr>
          <w:rFonts w:ascii="Arial" w:hAnsi="Arial" w:cs="Arial"/>
          <w:sz w:val="24"/>
          <w:szCs w:val="24"/>
        </w:rPr>
        <w:t xml:space="preserve">отсутствие нарушений 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условий трудового договора, правил и инструкций по охране труда, трудовой дисци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п</w:t>
      </w:r>
      <w:r w:rsidR="005B4933" w:rsidRPr="00E73FA2">
        <w:rPr>
          <w:rFonts w:ascii="Arial" w:hAnsi="Arial" w:cs="Arial"/>
          <w:sz w:val="24"/>
          <w:szCs w:val="24"/>
          <w:lang w:eastAsia="en-US"/>
        </w:rPr>
        <w:t>лины;</w:t>
      </w:r>
    </w:p>
    <w:p w:rsidR="00ED2E39" w:rsidRPr="00E73FA2" w:rsidRDefault="00ED2E39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  <w:lang w:eastAsia="en-US"/>
        </w:rPr>
        <w:t xml:space="preserve">3.3.3. </w:t>
      </w:r>
      <w:r w:rsidRPr="00E73FA2">
        <w:rPr>
          <w:rFonts w:ascii="Arial" w:hAnsi="Arial" w:cs="Arial"/>
          <w:sz w:val="24"/>
          <w:szCs w:val="24"/>
        </w:rPr>
        <w:t>отсутствие убытков причиненных организации действием или бездействием, гла</w:t>
      </w:r>
      <w:r w:rsidRPr="00E73FA2">
        <w:rPr>
          <w:rFonts w:ascii="Arial" w:hAnsi="Arial" w:cs="Arial"/>
          <w:sz w:val="24"/>
          <w:szCs w:val="24"/>
        </w:rPr>
        <w:t>в</w:t>
      </w:r>
      <w:r w:rsidRPr="00E73FA2">
        <w:rPr>
          <w:rFonts w:ascii="Arial" w:hAnsi="Arial" w:cs="Arial"/>
          <w:sz w:val="24"/>
          <w:szCs w:val="24"/>
        </w:rPr>
        <w:t>ным редактором, в том числе в случае утраты имущества АНО «Тальменский информ</w:t>
      </w:r>
      <w:r w:rsidRPr="00E73FA2">
        <w:rPr>
          <w:rFonts w:ascii="Arial" w:hAnsi="Arial" w:cs="Arial"/>
          <w:sz w:val="24"/>
          <w:szCs w:val="24"/>
        </w:rPr>
        <w:t>а</w:t>
      </w:r>
      <w:r w:rsidRPr="00E73FA2">
        <w:rPr>
          <w:rFonts w:ascii="Arial" w:hAnsi="Arial" w:cs="Arial"/>
          <w:sz w:val="24"/>
          <w:szCs w:val="24"/>
        </w:rPr>
        <w:t>ционный центр».</w:t>
      </w:r>
    </w:p>
    <w:p w:rsidR="00ED2E39" w:rsidRPr="00E73FA2" w:rsidRDefault="00ED2E39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Раздел 4. Условия выплаты материальной помощи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Из фонда оплаты труда </w:t>
      </w:r>
      <w:r w:rsidR="007C026A" w:rsidRPr="00E73FA2">
        <w:rPr>
          <w:rFonts w:ascii="Arial" w:hAnsi="Arial" w:cs="Arial"/>
          <w:sz w:val="24"/>
          <w:szCs w:val="24"/>
        </w:rPr>
        <w:t>организации главному редактору</w:t>
      </w:r>
      <w:r w:rsidRPr="00E73FA2">
        <w:rPr>
          <w:rFonts w:ascii="Arial" w:hAnsi="Arial" w:cs="Arial"/>
          <w:sz w:val="24"/>
          <w:szCs w:val="24"/>
        </w:rPr>
        <w:t xml:space="preserve"> может оказываться матер</w:t>
      </w:r>
      <w:r w:rsidRPr="00E73FA2">
        <w:rPr>
          <w:rFonts w:ascii="Arial" w:hAnsi="Arial" w:cs="Arial"/>
          <w:sz w:val="24"/>
          <w:szCs w:val="24"/>
        </w:rPr>
        <w:t>и</w:t>
      </w:r>
      <w:r w:rsidRPr="00E73FA2">
        <w:rPr>
          <w:rFonts w:ascii="Arial" w:hAnsi="Arial" w:cs="Arial"/>
          <w:sz w:val="24"/>
          <w:szCs w:val="24"/>
        </w:rPr>
        <w:t>альная помощь в следующих случаях: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при предоставлении ежегодного оплачиваемого отпуска;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по семейным обстоятельствам: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3FA2">
        <w:rPr>
          <w:rFonts w:ascii="Arial" w:hAnsi="Arial" w:cs="Arial"/>
          <w:sz w:val="24"/>
          <w:szCs w:val="24"/>
        </w:rPr>
        <w:t xml:space="preserve">продолжительное (более 1 месяца) заболевание руководителя, его супруга или близкого родственника (мать, отец, сын, дочь), подтвержденное </w:t>
      </w:r>
      <w:r w:rsidR="004A6855" w:rsidRPr="00E73FA2">
        <w:rPr>
          <w:rFonts w:ascii="Arial" w:hAnsi="Arial" w:cs="Arial"/>
          <w:sz w:val="24"/>
          <w:szCs w:val="24"/>
        </w:rPr>
        <w:t>документами</w:t>
      </w:r>
      <w:r w:rsidRPr="00E73FA2">
        <w:rPr>
          <w:rFonts w:ascii="Arial" w:hAnsi="Arial" w:cs="Arial"/>
          <w:sz w:val="24"/>
          <w:szCs w:val="24"/>
        </w:rPr>
        <w:t xml:space="preserve"> медицинской орг</w:t>
      </w:r>
      <w:r w:rsidRPr="00E73FA2">
        <w:rPr>
          <w:rFonts w:ascii="Arial" w:hAnsi="Arial" w:cs="Arial"/>
          <w:sz w:val="24"/>
          <w:szCs w:val="24"/>
        </w:rPr>
        <w:t>а</w:t>
      </w:r>
      <w:r w:rsidRPr="00E73FA2">
        <w:rPr>
          <w:rFonts w:ascii="Arial" w:hAnsi="Arial" w:cs="Arial"/>
          <w:sz w:val="24"/>
          <w:szCs w:val="24"/>
        </w:rPr>
        <w:t xml:space="preserve">низации; </w:t>
      </w:r>
      <w:proofErr w:type="gramEnd"/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рождение ребенка, подтвержденное свидетельством о рождении;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вступление в брак, подтвержденное свидетельством о браке;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смерть супруга или близкого родственника (мать, отец, сын, дочь), подтвержденная св</w:t>
      </w:r>
      <w:r w:rsidRPr="00E73FA2">
        <w:rPr>
          <w:rFonts w:ascii="Arial" w:hAnsi="Arial" w:cs="Arial"/>
          <w:sz w:val="24"/>
          <w:szCs w:val="24"/>
        </w:rPr>
        <w:t>и</w:t>
      </w:r>
      <w:r w:rsidRPr="00E73FA2">
        <w:rPr>
          <w:rFonts w:ascii="Arial" w:hAnsi="Arial" w:cs="Arial"/>
          <w:sz w:val="24"/>
          <w:szCs w:val="24"/>
        </w:rPr>
        <w:t>детельством о смерти;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утрата или повреждение жилья в случае пожара, наводнения или иного стихийного бедствия, подтве</w:t>
      </w:r>
      <w:r w:rsidRPr="00E73FA2">
        <w:rPr>
          <w:rFonts w:ascii="Arial" w:hAnsi="Arial" w:cs="Arial"/>
          <w:sz w:val="24"/>
          <w:szCs w:val="24"/>
        </w:rPr>
        <w:t>р</w:t>
      </w:r>
      <w:r w:rsidRPr="00E73FA2">
        <w:rPr>
          <w:rFonts w:ascii="Arial" w:hAnsi="Arial" w:cs="Arial"/>
          <w:sz w:val="24"/>
          <w:szCs w:val="24"/>
        </w:rPr>
        <w:t>жденные документом, содержащим сведения об утрате или повреждении жилья в связи указанными обстоятел</w:t>
      </w:r>
      <w:r w:rsidRPr="00E73FA2">
        <w:rPr>
          <w:rFonts w:ascii="Arial" w:hAnsi="Arial" w:cs="Arial"/>
          <w:sz w:val="24"/>
          <w:szCs w:val="24"/>
        </w:rPr>
        <w:t>ь</w:t>
      </w:r>
      <w:r w:rsidRPr="00E73FA2">
        <w:rPr>
          <w:rFonts w:ascii="Arial" w:hAnsi="Arial" w:cs="Arial"/>
          <w:sz w:val="24"/>
          <w:szCs w:val="24"/>
        </w:rPr>
        <w:t>ствами.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Материальная помощь к отпуску </w:t>
      </w:r>
      <w:r w:rsidR="007C026A" w:rsidRPr="00E73FA2">
        <w:rPr>
          <w:rFonts w:ascii="Arial" w:hAnsi="Arial" w:cs="Arial"/>
          <w:sz w:val="24"/>
          <w:szCs w:val="24"/>
        </w:rPr>
        <w:t xml:space="preserve">главному редактору </w:t>
      </w:r>
      <w:r w:rsidRPr="00E73FA2">
        <w:rPr>
          <w:rFonts w:ascii="Arial" w:hAnsi="Arial" w:cs="Arial"/>
          <w:sz w:val="24"/>
          <w:szCs w:val="24"/>
        </w:rPr>
        <w:t xml:space="preserve"> принятому, уволенному в текущем календарном году, выплачивается пропорционально отраб</w:t>
      </w:r>
      <w:r w:rsidRPr="00E73FA2">
        <w:rPr>
          <w:rFonts w:ascii="Arial" w:hAnsi="Arial" w:cs="Arial"/>
          <w:sz w:val="24"/>
          <w:szCs w:val="24"/>
        </w:rPr>
        <w:t>о</w:t>
      </w:r>
      <w:r w:rsidRPr="00E73FA2">
        <w:rPr>
          <w:rFonts w:ascii="Arial" w:hAnsi="Arial" w:cs="Arial"/>
          <w:sz w:val="24"/>
          <w:szCs w:val="24"/>
        </w:rPr>
        <w:t>танному времени.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Материальная помощь по семейным обстоятельствам выплачивается единовременно за счет средств фонда оплаты труда.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Максимальный размер материальной помощи не может превышать </w:t>
      </w:r>
      <w:r w:rsidR="00D477AE" w:rsidRPr="00E73FA2">
        <w:rPr>
          <w:rFonts w:ascii="Arial" w:hAnsi="Arial" w:cs="Arial"/>
          <w:sz w:val="24"/>
          <w:szCs w:val="24"/>
        </w:rPr>
        <w:t>двух</w:t>
      </w:r>
      <w:r w:rsidRPr="00E73FA2">
        <w:rPr>
          <w:rFonts w:ascii="Arial" w:hAnsi="Arial" w:cs="Arial"/>
          <w:sz w:val="24"/>
          <w:szCs w:val="24"/>
        </w:rPr>
        <w:t xml:space="preserve"> должностных окладов в год.</w:t>
      </w:r>
    </w:p>
    <w:p w:rsidR="005B4933" w:rsidRPr="00E73FA2" w:rsidRDefault="005B4933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Выплата материальной помощи осуществляется по личному заявлению </w:t>
      </w:r>
      <w:r w:rsidR="007C026A" w:rsidRPr="00E73FA2">
        <w:rPr>
          <w:rFonts w:ascii="Arial" w:hAnsi="Arial" w:cs="Arial"/>
          <w:sz w:val="24"/>
          <w:szCs w:val="24"/>
        </w:rPr>
        <w:t xml:space="preserve">главного редактора </w:t>
      </w:r>
      <w:r w:rsidRPr="00E73FA2">
        <w:rPr>
          <w:rFonts w:ascii="Arial" w:hAnsi="Arial" w:cs="Arial"/>
          <w:sz w:val="24"/>
          <w:szCs w:val="24"/>
        </w:rPr>
        <w:t xml:space="preserve"> на основании </w:t>
      </w:r>
      <w:r w:rsidR="005143C0" w:rsidRPr="00E73FA2">
        <w:rPr>
          <w:rFonts w:ascii="Arial" w:hAnsi="Arial" w:cs="Arial"/>
          <w:sz w:val="24"/>
          <w:szCs w:val="24"/>
        </w:rPr>
        <w:t>распоряжения</w:t>
      </w:r>
      <w:r w:rsidRPr="00E73FA2">
        <w:rPr>
          <w:rFonts w:ascii="Arial" w:hAnsi="Arial" w:cs="Arial"/>
          <w:sz w:val="24"/>
          <w:szCs w:val="24"/>
        </w:rPr>
        <w:t xml:space="preserve"> Учредителя и в пределах име</w:t>
      </w:r>
      <w:r w:rsidRPr="00E73FA2">
        <w:rPr>
          <w:rFonts w:ascii="Arial" w:hAnsi="Arial" w:cs="Arial"/>
          <w:sz w:val="24"/>
          <w:szCs w:val="24"/>
        </w:rPr>
        <w:t>ю</w:t>
      </w:r>
      <w:r w:rsidRPr="00E73FA2">
        <w:rPr>
          <w:rFonts w:ascii="Arial" w:hAnsi="Arial" w:cs="Arial"/>
          <w:sz w:val="24"/>
          <w:szCs w:val="24"/>
        </w:rPr>
        <w:t>щихся средств фонда оплаты труда.</w:t>
      </w:r>
    </w:p>
    <w:p w:rsidR="005A55B2" w:rsidRPr="00E73FA2" w:rsidRDefault="005A55B2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1160AF" w:rsidRPr="00E73FA2" w:rsidRDefault="00BA0012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5.</w:t>
      </w:r>
      <w:r w:rsidR="001160AF" w:rsidRPr="00E73FA2">
        <w:rPr>
          <w:rFonts w:ascii="Arial" w:hAnsi="Arial" w:cs="Arial"/>
          <w:sz w:val="24"/>
          <w:szCs w:val="24"/>
        </w:rPr>
        <w:t xml:space="preserve"> Другие вопросы, касающиеся оплаты труда</w:t>
      </w:r>
    </w:p>
    <w:p w:rsidR="00BA0012" w:rsidRPr="00E73FA2" w:rsidRDefault="001160AF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5.1. </w:t>
      </w:r>
      <w:r w:rsidR="00BA0012" w:rsidRPr="00E73FA2">
        <w:rPr>
          <w:rFonts w:ascii="Arial" w:hAnsi="Arial" w:cs="Arial"/>
          <w:sz w:val="24"/>
          <w:szCs w:val="24"/>
        </w:rPr>
        <w:t xml:space="preserve">Заработная плата </w:t>
      </w:r>
      <w:r w:rsidR="007C026A" w:rsidRPr="00E73FA2">
        <w:rPr>
          <w:rFonts w:ascii="Arial" w:hAnsi="Arial" w:cs="Arial"/>
          <w:sz w:val="24"/>
          <w:szCs w:val="24"/>
        </w:rPr>
        <w:t xml:space="preserve">главному редактору </w:t>
      </w:r>
      <w:r w:rsidR="00BA0012" w:rsidRPr="00E73FA2">
        <w:rPr>
          <w:rFonts w:ascii="Arial" w:hAnsi="Arial" w:cs="Arial"/>
          <w:sz w:val="24"/>
          <w:szCs w:val="24"/>
        </w:rPr>
        <w:t xml:space="preserve"> выплачивается одновременно с выплатой заработной платы всем работникам </w:t>
      </w:r>
      <w:r w:rsidR="007C026A" w:rsidRPr="00E73FA2">
        <w:rPr>
          <w:rFonts w:ascii="Arial" w:hAnsi="Arial" w:cs="Arial"/>
          <w:sz w:val="24"/>
          <w:szCs w:val="24"/>
        </w:rPr>
        <w:t>организации</w:t>
      </w:r>
      <w:r w:rsidR="00BA0012" w:rsidRPr="00E73FA2">
        <w:rPr>
          <w:rFonts w:ascii="Arial" w:hAnsi="Arial" w:cs="Arial"/>
          <w:sz w:val="24"/>
          <w:szCs w:val="24"/>
        </w:rPr>
        <w:t xml:space="preserve"> в сроки и порядке, установленные коллективным договором, правилами внутреннего трудового распорядка, иными локальн</w:t>
      </w:r>
      <w:r w:rsidR="00BA0012" w:rsidRPr="00E73FA2">
        <w:rPr>
          <w:rFonts w:ascii="Arial" w:hAnsi="Arial" w:cs="Arial"/>
          <w:sz w:val="24"/>
          <w:szCs w:val="24"/>
        </w:rPr>
        <w:t>ы</w:t>
      </w:r>
      <w:r w:rsidR="00BA0012" w:rsidRPr="00E73FA2">
        <w:rPr>
          <w:rFonts w:ascii="Arial" w:hAnsi="Arial" w:cs="Arial"/>
          <w:sz w:val="24"/>
          <w:szCs w:val="24"/>
        </w:rPr>
        <w:t>ми актами</w:t>
      </w:r>
      <w:r w:rsidR="007C026A" w:rsidRPr="00E73FA2">
        <w:rPr>
          <w:rFonts w:ascii="Arial" w:hAnsi="Arial" w:cs="Arial"/>
          <w:sz w:val="24"/>
          <w:szCs w:val="24"/>
        </w:rPr>
        <w:t xml:space="preserve"> организации </w:t>
      </w:r>
      <w:r w:rsidR="00BA0012" w:rsidRPr="00E73FA2">
        <w:rPr>
          <w:rFonts w:ascii="Arial" w:hAnsi="Arial" w:cs="Arial"/>
          <w:sz w:val="24"/>
          <w:szCs w:val="24"/>
        </w:rPr>
        <w:t>.</w:t>
      </w:r>
    </w:p>
    <w:p w:rsidR="00817380" w:rsidRPr="00E73FA2" w:rsidRDefault="001160AF" w:rsidP="00E73FA2">
      <w:pPr>
        <w:pStyle w:val="af2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5</w:t>
      </w:r>
      <w:r w:rsidR="00817380" w:rsidRPr="00E73FA2">
        <w:rPr>
          <w:rFonts w:ascii="Arial" w:hAnsi="Arial" w:cs="Arial"/>
          <w:sz w:val="24"/>
          <w:szCs w:val="24"/>
        </w:rPr>
        <w:t>.2. Увеличение</w:t>
      </w:r>
      <w:r w:rsidR="00BB5A53" w:rsidRPr="00E73FA2">
        <w:rPr>
          <w:rFonts w:ascii="Arial" w:hAnsi="Arial" w:cs="Arial"/>
          <w:sz w:val="24"/>
          <w:szCs w:val="24"/>
        </w:rPr>
        <w:t xml:space="preserve"> оклада, </w:t>
      </w:r>
      <w:r w:rsidR="00817380" w:rsidRPr="00E73FA2">
        <w:rPr>
          <w:rFonts w:ascii="Arial" w:hAnsi="Arial" w:cs="Arial"/>
          <w:sz w:val="24"/>
          <w:szCs w:val="24"/>
        </w:rPr>
        <w:t xml:space="preserve"> фонда оплаты труда </w:t>
      </w:r>
      <w:r w:rsidR="007C026A" w:rsidRPr="00E73FA2">
        <w:rPr>
          <w:rFonts w:ascii="Arial" w:hAnsi="Arial" w:cs="Arial"/>
          <w:sz w:val="24"/>
          <w:szCs w:val="24"/>
        </w:rPr>
        <w:t xml:space="preserve">главному редактору </w:t>
      </w:r>
      <w:r w:rsidR="00817380" w:rsidRPr="00E73FA2">
        <w:rPr>
          <w:rFonts w:ascii="Arial" w:hAnsi="Arial" w:cs="Arial"/>
          <w:sz w:val="24"/>
          <w:szCs w:val="24"/>
        </w:rPr>
        <w:t xml:space="preserve"> </w:t>
      </w:r>
      <w:r w:rsidR="007C026A" w:rsidRPr="00E73FA2">
        <w:rPr>
          <w:rFonts w:ascii="Arial" w:hAnsi="Arial" w:cs="Arial"/>
          <w:sz w:val="24"/>
          <w:szCs w:val="24"/>
        </w:rPr>
        <w:t>соглас</w:t>
      </w:r>
      <w:r w:rsidR="007C026A" w:rsidRPr="00E73FA2">
        <w:rPr>
          <w:rFonts w:ascii="Arial" w:hAnsi="Arial" w:cs="Arial"/>
          <w:sz w:val="24"/>
          <w:szCs w:val="24"/>
        </w:rPr>
        <w:t>о</w:t>
      </w:r>
      <w:r w:rsidR="007C026A" w:rsidRPr="00E73FA2">
        <w:rPr>
          <w:rFonts w:ascii="Arial" w:hAnsi="Arial" w:cs="Arial"/>
          <w:sz w:val="24"/>
          <w:szCs w:val="24"/>
        </w:rPr>
        <w:t>вывается с Учредителем.</w:t>
      </w:r>
    </w:p>
    <w:p w:rsidR="00817380" w:rsidRPr="00E73FA2" w:rsidRDefault="001160AF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>5</w:t>
      </w:r>
      <w:r w:rsidR="00817380" w:rsidRPr="00E73FA2">
        <w:rPr>
          <w:rFonts w:ascii="Arial" w:hAnsi="Arial" w:cs="Arial"/>
          <w:sz w:val="24"/>
          <w:szCs w:val="24"/>
        </w:rPr>
        <w:t xml:space="preserve">.3. Фонд оплаты труда </w:t>
      </w:r>
      <w:r w:rsidR="007C026A" w:rsidRPr="00E73FA2">
        <w:rPr>
          <w:rFonts w:ascii="Arial" w:hAnsi="Arial" w:cs="Arial"/>
          <w:sz w:val="24"/>
          <w:szCs w:val="24"/>
        </w:rPr>
        <w:t xml:space="preserve">главного редактора </w:t>
      </w:r>
      <w:r w:rsidR="00817380" w:rsidRPr="00E73FA2">
        <w:rPr>
          <w:rFonts w:ascii="Arial" w:hAnsi="Arial" w:cs="Arial"/>
          <w:sz w:val="24"/>
          <w:szCs w:val="24"/>
        </w:rPr>
        <w:t xml:space="preserve"> согласовывается с Учредителем. </w:t>
      </w:r>
    </w:p>
    <w:p w:rsidR="00817380" w:rsidRPr="00E73FA2" w:rsidRDefault="001160AF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t xml:space="preserve">5.4. </w:t>
      </w:r>
      <w:r w:rsidR="00817380" w:rsidRPr="00E73FA2">
        <w:rPr>
          <w:rFonts w:ascii="Arial" w:hAnsi="Arial" w:cs="Arial"/>
          <w:sz w:val="24"/>
          <w:szCs w:val="24"/>
        </w:rPr>
        <w:t xml:space="preserve"> Штатное расписание </w:t>
      </w:r>
      <w:r w:rsidR="007C026A" w:rsidRPr="00E73FA2">
        <w:rPr>
          <w:rFonts w:ascii="Arial" w:hAnsi="Arial" w:cs="Arial"/>
          <w:sz w:val="24"/>
          <w:szCs w:val="24"/>
        </w:rPr>
        <w:t>организации</w:t>
      </w:r>
      <w:r w:rsidR="00817380" w:rsidRPr="00E73FA2">
        <w:rPr>
          <w:rFonts w:ascii="Arial" w:hAnsi="Arial" w:cs="Arial"/>
          <w:sz w:val="24"/>
          <w:szCs w:val="24"/>
        </w:rPr>
        <w:t xml:space="preserve"> утверждается </w:t>
      </w:r>
      <w:r w:rsidR="007C026A" w:rsidRPr="00E73FA2">
        <w:rPr>
          <w:rFonts w:ascii="Arial" w:hAnsi="Arial" w:cs="Arial"/>
          <w:sz w:val="24"/>
          <w:szCs w:val="24"/>
        </w:rPr>
        <w:t xml:space="preserve">главным редактором </w:t>
      </w:r>
      <w:r w:rsidR="00817380" w:rsidRPr="00E73FA2">
        <w:rPr>
          <w:rFonts w:ascii="Arial" w:hAnsi="Arial" w:cs="Arial"/>
          <w:sz w:val="24"/>
          <w:szCs w:val="24"/>
        </w:rPr>
        <w:t xml:space="preserve"> и включает в себя все должности рабо</w:t>
      </w:r>
      <w:r w:rsidR="00817380" w:rsidRPr="00E73FA2">
        <w:rPr>
          <w:rFonts w:ascii="Arial" w:hAnsi="Arial" w:cs="Arial"/>
          <w:sz w:val="24"/>
          <w:szCs w:val="24"/>
        </w:rPr>
        <w:t>т</w:t>
      </w:r>
      <w:r w:rsidR="00817380" w:rsidRPr="00E73FA2">
        <w:rPr>
          <w:rFonts w:ascii="Arial" w:hAnsi="Arial" w:cs="Arial"/>
          <w:sz w:val="24"/>
          <w:szCs w:val="24"/>
        </w:rPr>
        <w:t xml:space="preserve">ников </w:t>
      </w:r>
      <w:r w:rsidR="007C026A" w:rsidRPr="00E73FA2">
        <w:rPr>
          <w:rFonts w:ascii="Arial" w:hAnsi="Arial" w:cs="Arial"/>
          <w:sz w:val="24"/>
          <w:szCs w:val="24"/>
        </w:rPr>
        <w:t>организации</w:t>
      </w:r>
      <w:r w:rsidR="00817380" w:rsidRPr="00E73FA2">
        <w:rPr>
          <w:rFonts w:ascii="Arial" w:hAnsi="Arial" w:cs="Arial"/>
          <w:sz w:val="24"/>
          <w:szCs w:val="24"/>
        </w:rPr>
        <w:t>, согласовывается с Учредителем.</w:t>
      </w:r>
    </w:p>
    <w:p w:rsidR="00817380" w:rsidRPr="00E73FA2" w:rsidRDefault="001160AF" w:rsidP="00E73FA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73FA2">
        <w:rPr>
          <w:rFonts w:ascii="Arial" w:hAnsi="Arial" w:cs="Arial"/>
          <w:sz w:val="24"/>
          <w:szCs w:val="24"/>
        </w:rPr>
        <w:lastRenderedPageBreak/>
        <w:t>5.5.</w:t>
      </w:r>
      <w:r w:rsidR="00817380" w:rsidRPr="00E73F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7380" w:rsidRPr="00E73FA2">
        <w:rPr>
          <w:rFonts w:ascii="Arial" w:hAnsi="Arial" w:cs="Arial"/>
          <w:sz w:val="24"/>
          <w:szCs w:val="24"/>
        </w:rPr>
        <w:t>При заключении трудовых договоров с работниками рекомендуется и</w:t>
      </w:r>
      <w:r w:rsidR="00817380" w:rsidRPr="00E73FA2">
        <w:rPr>
          <w:rFonts w:ascii="Arial" w:hAnsi="Arial" w:cs="Arial"/>
          <w:sz w:val="24"/>
          <w:szCs w:val="24"/>
        </w:rPr>
        <w:t>с</w:t>
      </w:r>
      <w:r w:rsidR="00817380" w:rsidRPr="00E73FA2">
        <w:rPr>
          <w:rFonts w:ascii="Arial" w:hAnsi="Arial" w:cs="Arial"/>
          <w:sz w:val="24"/>
          <w:szCs w:val="24"/>
        </w:rPr>
        <w:t>пользовать примерную форму трудового договора с работником учреждения, приведенную в прил</w:t>
      </w:r>
      <w:r w:rsidR="00817380" w:rsidRPr="00E73FA2">
        <w:rPr>
          <w:rFonts w:ascii="Arial" w:hAnsi="Arial" w:cs="Arial"/>
          <w:sz w:val="24"/>
          <w:szCs w:val="24"/>
        </w:rPr>
        <w:t>о</w:t>
      </w:r>
      <w:r w:rsidR="00817380" w:rsidRPr="00E73FA2">
        <w:rPr>
          <w:rFonts w:ascii="Arial" w:hAnsi="Arial" w:cs="Arial"/>
          <w:sz w:val="24"/>
          <w:szCs w:val="24"/>
        </w:rPr>
        <w:t>жении N 3 к Программе поэтапного совершенствования системы оплаты труда в гос</w:t>
      </w:r>
      <w:r w:rsidR="00817380" w:rsidRPr="00E73FA2">
        <w:rPr>
          <w:rFonts w:ascii="Arial" w:hAnsi="Arial" w:cs="Arial"/>
          <w:sz w:val="24"/>
          <w:szCs w:val="24"/>
        </w:rPr>
        <w:t>у</w:t>
      </w:r>
      <w:r w:rsidR="00817380" w:rsidRPr="00E73FA2">
        <w:rPr>
          <w:rFonts w:ascii="Arial" w:hAnsi="Arial" w:cs="Arial"/>
          <w:sz w:val="24"/>
          <w:szCs w:val="24"/>
        </w:rPr>
        <w:t>дарственных (муниципальных) учреждениях на 2012 - 2018 годы, утвержденную расп</w:t>
      </w:r>
      <w:r w:rsidR="00817380" w:rsidRPr="00E73FA2">
        <w:rPr>
          <w:rFonts w:ascii="Arial" w:hAnsi="Arial" w:cs="Arial"/>
          <w:sz w:val="24"/>
          <w:szCs w:val="24"/>
        </w:rPr>
        <w:t>о</w:t>
      </w:r>
      <w:r w:rsidR="00817380" w:rsidRPr="00E73FA2">
        <w:rPr>
          <w:rFonts w:ascii="Arial" w:hAnsi="Arial" w:cs="Arial"/>
          <w:sz w:val="24"/>
          <w:szCs w:val="24"/>
        </w:rPr>
        <w:t>ряжением Правительства Российской Федерации от 26.11.2012 N 2190-р, и рекоменд</w:t>
      </w:r>
      <w:r w:rsidR="00817380" w:rsidRPr="00E73FA2">
        <w:rPr>
          <w:rFonts w:ascii="Arial" w:hAnsi="Arial" w:cs="Arial"/>
          <w:sz w:val="24"/>
          <w:szCs w:val="24"/>
        </w:rPr>
        <w:t>а</w:t>
      </w:r>
      <w:r w:rsidR="00817380" w:rsidRPr="00E73FA2">
        <w:rPr>
          <w:rFonts w:ascii="Arial" w:hAnsi="Arial" w:cs="Arial"/>
          <w:sz w:val="24"/>
          <w:szCs w:val="24"/>
        </w:rPr>
        <w:t>ции по оформлению трудовых отношений с работником государственного (муниципал</w:t>
      </w:r>
      <w:r w:rsidR="00817380" w:rsidRPr="00E73FA2">
        <w:rPr>
          <w:rFonts w:ascii="Arial" w:hAnsi="Arial" w:cs="Arial"/>
          <w:sz w:val="24"/>
          <w:szCs w:val="24"/>
        </w:rPr>
        <w:t>ь</w:t>
      </w:r>
      <w:r w:rsidR="00817380" w:rsidRPr="00E73FA2">
        <w:rPr>
          <w:rFonts w:ascii="Arial" w:hAnsi="Arial" w:cs="Arial"/>
          <w:sz w:val="24"/>
          <w:szCs w:val="24"/>
        </w:rPr>
        <w:t>ного) учреждения при введении "эффективного контракта", утвержденные</w:t>
      </w:r>
      <w:proofErr w:type="gramEnd"/>
      <w:r w:rsidR="00817380" w:rsidRPr="00E73FA2">
        <w:rPr>
          <w:rFonts w:ascii="Arial" w:hAnsi="Arial" w:cs="Arial"/>
          <w:sz w:val="24"/>
          <w:szCs w:val="24"/>
        </w:rPr>
        <w:t xml:space="preserve"> приказом Министерства труда и с</w:t>
      </w:r>
      <w:r w:rsidR="00817380" w:rsidRPr="00E73FA2">
        <w:rPr>
          <w:rFonts w:ascii="Arial" w:hAnsi="Arial" w:cs="Arial"/>
          <w:sz w:val="24"/>
          <w:szCs w:val="24"/>
        </w:rPr>
        <w:t>о</w:t>
      </w:r>
      <w:r w:rsidR="00817380" w:rsidRPr="00E73FA2">
        <w:rPr>
          <w:rFonts w:ascii="Arial" w:hAnsi="Arial" w:cs="Arial"/>
          <w:sz w:val="24"/>
          <w:szCs w:val="24"/>
        </w:rPr>
        <w:t>циальной защиты от 26.04.2013 N 167н.</w:t>
      </w:r>
    </w:p>
    <w:sectPr w:rsidR="00817380" w:rsidRPr="00E73FA2" w:rsidSect="00E73FA2">
      <w:headerReference w:type="default" r:id="rId13"/>
      <w:headerReference w:type="first" r:id="rId14"/>
      <w:type w:val="continuous"/>
      <w:pgSz w:w="11907" w:h="16840" w:code="9"/>
      <w:pgMar w:top="1134" w:right="567" w:bottom="1134" w:left="1276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53" w:rsidRDefault="00100753">
      <w:r>
        <w:separator/>
      </w:r>
    </w:p>
  </w:endnote>
  <w:endnote w:type="continuationSeparator" w:id="0">
    <w:p w:rsidR="00100753" w:rsidRDefault="0010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53" w:rsidRDefault="00100753">
      <w:r>
        <w:separator/>
      </w:r>
    </w:p>
  </w:footnote>
  <w:footnote w:type="continuationSeparator" w:id="0">
    <w:p w:rsidR="00100753" w:rsidRDefault="00100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3C" w:rsidRDefault="00F21D3C">
    <w:pPr>
      <w:pStyle w:val="a3"/>
      <w:framePr w:wrap="auto" w:vAnchor="text" w:hAnchor="margin" w:xAlign="right" w:y="1"/>
      <w:rPr>
        <w:rStyle w:val="a5"/>
      </w:rPr>
    </w:pPr>
  </w:p>
  <w:p w:rsidR="00F21D3C" w:rsidRDefault="00F21D3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3C" w:rsidRDefault="00F21D3C" w:rsidP="00B952DB">
    <w:pPr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BC8"/>
    <w:multiLevelType w:val="multilevel"/>
    <w:tmpl w:val="C5FCD0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C939A0"/>
    <w:multiLevelType w:val="hybridMultilevel"/>
    <w:tmpl w:val="3D9C0466"/>
    <w:lvl w:ilvl="0" w:tplc="626AD56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626E"/>
    <w:multiLevelType w:val="hybridMultilevel"/>
    <w:tmpl w:val="B4246DEE"/>
    <w:lvl w:ilvl="0" w:tplc="01C8C608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>
    <w:nsid w:val="2F174CBD"/>
    <w:multiLevelType w:val="hybridMultilevel"/>
    <w:tmpl w:val="687852EA"/>
    <w:lvl w:ilvl="0" w:tplc="66648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02254"/>
    <w:multiLevelType w:val="hybridMultilevel"/>
    <w:tmpl w:val="574A0D0C"/>
    <w:lvl w:ilvl="0" w:tplc="2A2AD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4186E"/>
    <w:multiLevelType w:val="hybridMultilevel"/>
    <w:tmpl w:val="A168AF20"/>
    <w:lvl w:ilvl="0" w:tplc="14541770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2" w:hanging="360"/>
      </w:pPr>
    </w:lvl>
    <w:lvl w:ilvl="2" w:tplc="0419001B" w:tentative="1">
      <w:start w:val="1"/>
      <w:numFmt w:val="lowerRoman"/>
      <w:lvlText w:val="%3."/>
      <w:lvlJc w:val="right"/>
      <w:pPr>
        <w:ind w:left="5922" w:hanging="180"/>
      </w:pPr>
    </w:lvl>
    <w:lvl w:ilvl="3" w:tplc="0419000F" w:tentative="1">
      <w:start w:val="1"/>
      <w:numFmt w:val="decimal"/>
      <w:lvlText w:val="%4."/>
      <w:lvlJc w:val="left"/>
      <w:pPr>
        <w:ind w:left="6642" w:hanging="360"/>
      </w:pPr>
    </w:lvl>
    <w:lvl w:ilvl="4" w:tplc="04190019" w:tentative="1">
      <w:start w:val="1"/>
      <w:numFmt w:val="lowerLetter"/>
      <w:lvlText w:val="%5."/>
      <w:lvlJc w:val="left"/>
      <w:pPr>
        <w:ind w:left="7362" w:hanging="360"/>
      </w:pPr>
    </w:lvl>
    <w:lvl w:ilvl="5" w:tplc="0419001B" w:tentative="1">
      <w:start w:val="1"/>
      <w:numFmt w:val="lowerRoman"/>
      <w:lvlText w:val="%6."/>
      <w:lvlJc w:val="right"/>
      <w:pPr>
        <w:ind w:left="8082" w:hanging="180"/>
      </w:pPr>
    </w:lvl>
    <w:lvl w:ilvl="6" w:tplc="0419000F" w:tentative="1">
      <w:start w:val="1"/>
      <w:numFmt w:val="decimal"/>
      <w:lvlText w:val="%7."/>
      <w:lvlJc w:val="left"/>
      <w:pPr>
        <w:ind w:left="8802" w:hanging="360"/>
      </w:pPr>
    </w:lvl>
    <w:lvl w:ilvl="7" w:tplc="04190019" w:tentative="1">
      <w:start w:val="1"/>
      <w:numFmt w:val="lowerLetter"/>
      <w:lvlText w:val="%8."/>
      <w:lvlJc w:val="left"/>
      <w:pPr>
        <w:ind w:left="9522" w:hanging="360"/>
      </w:pPr>
    </w:lvl>
    <w:lvl w:ilvl="8" w:tplc="0419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8">
    <w:nsid w:val="4E112760"/>
    <w:multiLevelType w:val="hybridMultilevel"/>
    <w:tmpl w:val="E564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C2A0E"/>
    <w:multiLevelType w:val="hybridMultilevel"/>
    <w:tmpl w:val="869EBA14"/>
    <w:lvl w:ilvl="0" w:tplc="A118A8E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>
    <w:nsid w:val="5C770B60"/>
    <w:multiLevelType w:val="hybridMultilevel"/>
    <w:tmpl w:val="53926B4C"/>
    <w:lvl w:ilvl="0" w:tplc="D2B4FC00">
      <w:start w:val="1"/>
      <w:numFmt w:val="upperRoman"/>
      <w:lvlText w:val="%1."/>
      <w:lvlJc w:val="left"/>
      <w:pPr>
        <w:ind w:left="4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>
    <w:nsid w:val="67113D53"/>
    <w:multiLevelType w:val="hybridMultilevel"/>
    <w:tmpl w:val="236C622C"/>
    <w:lvl w:ilvl="0" w:tplc="EFFC1E5C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69301520"/>
    <w:multiLevelType w:val="hybridMultilevel"/>
    <w:tmpl w:val="D8CEF7EC"/>
    <w:lvl w:ilvl="0" w:tplc="06BA84F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>
    <w:nsid w:val="6FC3538C"/>
    <w:multiLevelType w:val="multilevel"/>
    <w:tmpl w:val="D3F05B1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731247A5"/>
    <w:multiLevelType w:val="multilevel"/>
    <w:tmpl w:val="B21A3B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73781C88"/>
    <w:multiLevelType w:val="hybridMultilevel"/>
    <w:tmpl w:val="FC4812BA"/>
    <w:lvl w:ilvl="0" w:tplc="A9E4148E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6">
    <w:nsid w:val="762248A7"/>
    <w:multiLevelType w:val="multilevel"/>
    <w:tmpl w:val="F04C19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77984E03"/>
    <w:multiLevelType w:val="multilevel"/>
    <w:tmpl w:val="1632B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8">
    <w:nsid w:val="7C6B6699"/>
    <w:multiLevelType w:val="multilevel"/>
    <w:tmpl w:val="A09054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7D6B584D"/>
    <w:multiLevelType w:val="multilevel"/>
    <w:tmpl w:val="C8784D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0"/>
  </w:num>
  <w:num w:numId="6">
    <w:abstractNumId w:val="19"/>
  </w:num>
  <w:num w:numId="7">
    <w:abstractNumId w:val="6"/>
  </w:num>
  <w:num w:numId="8">
    <w:abstractNumId w:val="14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5"/>
  </w:num>
  <w:num w:numId="14">
    <w:abstractNumId w:val="18"/>
  </w:num>
  <w:num w:numId="15">
    <w:abstractNumId w:val="11"/>
  </w:num>
  <w:num w:numId="16">
    <w:abstractNumId w:val="7"/>
  </w:num>
  <w:num w:numId="17">
    <w:abstractNumId w:val="13"/>
  </w:num>
  <w:num w:numId="18">
    <w:abstractNumId w:val="16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2"/>
    <w:rsid w:val="0000071C"/>
    <w:rsid w:val="00000F56"/>
    <w:rsid w:val="00001E94"/>
    <w:rsid w:val="000033EF"/>
    <w:rsid w:val="00011473"/>
    <w:rsid w:val="000176B4"/>
    <w:rsid w:val="0001776D"/>
    <w:rsid w:val="0002561F"/>
    <w:rsid w:val="00026F93"/>
    <w:rsid w:val="000301C2"/>
    <w:rsid w:val="000307F6"/>
    <w:rsid w:val="000349B8"/>
    <w:rsid w:val="00035287"/>
    <w:rsid w:val="00041B66"/>
    <w:rsid w:val="00042103"/>
    <w:rsid w:val="00044797"/>
    <w:rsid w:val="00056E7A"/>
    <w:rsid w:val="0006154A"/>
    <w:rsid w:val="0007044F"/>
    <w:rsid w:val="000731D4"/>
    <w:rsid w:val="00073A6C"/>
    <w:rsid w:val="00082D70"/>
    <w:rsid w:val="0008319E"/>
    <w:rsid w:val="000874C1"/>
    <w:rsid w:val="00087BEB"/>
    <w:rsid w:val="00091CB0"/>
    <w:rsid w:val="0009301D"/>
    <w:rsid w:val="00097FF8"/>
    <w:rsid w:val="000A150F"/>
    <w:rsid w:val="000A4048"/>
    <w:rsid w:val="000A6957"/>
    <w:rsid w:val="000B1486"/>
    <w:rsid w:val="000B1FE8"/>
    <w:rsid w:val="000B43FE"/>
    <w:rsid w:val="000C4D12"/>
    <w:rsid w:val="000C5045"/>
    <w:rsid w:val="000D3C0A"/>
    <w:rsid w:val="000D5209"/>
    <w:rsid w:val="000E0130"/>
    <w:rsid w:val="000E3433"/>
    <w:rsid w:val="000F083F"/>
    <w:rsid w:val="000F2C12"/>
    <w:rsid w:val="000F3D2D"/>
    <w:rsid w:val="000F40BC"/>
    <w:rsid w:val="000F4896"/>
    <w:rsid w:val="000F5AC6"/>
    <w:rsid w:val="000F5D45"/>
    <w:rsid w:val="00100753"/>
    <w:rsid w:val="00102846"/>
    <w:rsid w:val="00107EE2"/>
    <w:rsid w:val="00110B64"/>
    <w:rsid w:val="001120EC"/>
    <w:rsid w:val="0011225A"/>
    <w:rsid w:val="00113815"/>
    <w:rsid w:val="001153CF"/>
    <w:rsid w:val="001160AF"/>
    <w:rsid w:val="001201D1"/>
    <w:rsid w:val="001210C0"/>
    <w:rsid w:val="00131161"/>
    <w:rsid w:val="00133ACC"/>
    <w:rsid w:val="001348E6"/>
    <w:rsid w:val="00144FBE"/>
    <w:rsid w:val="00146393"/>
    <w:rsid w:val="0014720B"/>
    <w:rsid w:val="00153AC8"/>
    <w:rsid w:val="00164A7F"/>
    <w:rsid w:val="00164D07"/>
    <w:rsid w:val="00164F18"/>
    <w:rsid w:val="001717AD"/>
    <w:rsid w:val="00172F65"/>
    <w:rsid w:val="00175516"/>
    <w:rsid w:val="00180F54"/>
    <w:rsid w:val="00181F67"/>
    <w:rsid w:val="0018347C"/>
    <w:rsid w:val="00184D56"/>
    <w:rsid w:val="00185E87"/>
    <w:rsid w:val="00186BF2"/>
    <w:rsid w:val="0019247E"/>
    <w:rsid w:val="00192ACB"/>
    <w:rsid w:val="001A0A6E"/>
    <w:rsid w:val="001A4C40"/>
    <w:rsid w:val="001A6448"/>
    <w:rsid w:val="001B10FB"/>
    <w:rsid w:val="001B12C5"/>
    <w:rsid w:val="001B49E8"/>
    <w:rsid w:val="001C4487"/>
    <w:rsid w:val="001C4519"/>
    <w:rsid w:val="001C56A3"/>
    <w:rsid w:val="001C6BAB"/>
    <w:rsid w:val="001C6C12"/>
    <w:rsid w:val="001C7E69"/>
    <w:rsid w:val="001D3D7A"/>
    <w:rsid w:val="001D3E0A"/>
    <w:rsid w:val="001D608F"/>
    <w:rsid w:val="001E00CA"/>
    <w:rsid w:val="001E2EEB"/>
    <w:rsid w:val="001E3DF1"/>
    <w:rsid w:val="001E4D83"/>
    <w:rsid w:val="001F0CB5"/>
    <w:rsid w:val="001F133E"/>
    <w:rsid w:val="002031DC"/>
    <w:rsid w:val="00204724"/>
    <w:rsid w:val="00206A67"/>
    <w:rsid w:val="00211652"/>
    <w:rsid w:val="00217B48"/>
    <w:rsid w:val="00222AA2"/>
    <w:rsid w:val="00222B02"/>
    <w:rsid w:val="00230D56"/>
    <w:rsid w:val="00232A42"/>
    <w:rsid w:val="002338AE"/>
    <w:rsid w:val="00234A41"/>
    <w:rsid w:val="00240CA8"/>
    <w:rsid w:val="00242096"/>
    <w:rsid w:val="00252708"/>
    <w:rsid w:val="00254810"/>
    <w:rsid w:val="002578FD"/>
    <w:rsid w:val="00263D1C"/>
    <w:rsid w:val="00270AB3"/>
    <w:rsid w:val="00273F96"/>
    <w:rsid w:val="00276F78"/>
    <w:rsid w:val="00290516"/>
    <w:rsid w:val="0029361A"/>
    <w:rsid w:val="00294AA4"/>
    <w:rsid w:val="00297EF5"/>
    <w:rsid w:val="002A23E3"/>
    <w:rsid w:val="002A4C67"/>
    <w:rsid w:val="002C13F4"/>
    <w:rsid w:val="002C1E8A"/>
    <w:rsid w:val="002D331A"/>
    <w:rsid w:val="002D4C9C"/>
    <w:rsid w:val="002E1F22"/>
    <w:rsid w:val="002E29C2"/>
    <w:rsid w:val="002E7C67"/>
    <w:rsid w:val="002F5B6F"/>
    <w:rsid w:val="00301B88"/>
    <w:rsid w:val="00307116"/>
    <w:rsid w:val="00307348"/>
    <w:rsid w:val="003120A7"/>
    <w:rsid w:val="0031257C"/>
    <w:rsid w:val="00313617"/>
    <w:rsid w:val="00314474"/>
    <w:rsid w:val="00316EA1"/>
    <w:rsid w:val="00317874"/>
    <w:rsid w:val="00324BDB"/>
    <w:rsid w:val="00341CF6"/>
    <w:rsid w:val="00344E4F"/>
    <w:rsid w:val="00351773"/>
    <w:rsid w:val="00353742"/>
    <w:rsid w:val="003553AC"/>
    <w:rsid w:val="00357145"/>
    <w:rsid w:val="00357802"/>
    <w:rsid w:val="00357C47"/>
    <w:rsid w:val="00357F5B"/>
    <w:rsid w:val="0036559F"/>
    <w:rsid w:val="003660F0"/>
    <w:rsid w:val="00367BEE"/>
    <w:rsid w:val="00371ABC"/>
    <w:rsid w:val="00374021"/>
    <w:rsid w:val="00382A2E"/>
    <w:rsid w:val="0038505D"/>
    <w:rsid w:val="00386BB8"/>
    <w:rsid w:val="003920B3"/>
    <w:rsid w:val="00394260"/>
    <w:rsid w:val="00395867"/>
    <w:rsid w:val="00395F00"/>
    <w:rsid w:val="003960E8"/>
    <w:rsid w:val="003A627D"/>
    <w:rsid w:val="003C03B7"/>
    <w:rsid w:val="003C3D3A"/>
    <w:rsid w:val="003C5D76"/>
    <w:rsid w:val="003D228C"/>
    <w:rsid w:val="003E3555"/>
    <w:rsid w:val="003E4242"/>
    <w:rsid w:val="003E5C80"/>
    <w:rsid w:val="003F0236"/>
    <w:rsid w:val="00401B65"/>
    <w:rsid w:val="00404783"/>
    <w:rsid w:val="00406638"/>
    <w:rsid w:val="00420F22"/>
    <w:rsid w:val="00423661"/>
    <w:rsid w:val="00423CF6"/>
    <w:rsid w:val="0042508E"/>
    <w:rsid w:val="00431919"/>
    <w:rsid w:val="004417C1"/>
    <w:rsid w:val="00443B34"/>
    <w:rsid w:val="00444F37"/>
    <w:rsid w:val="004530FF"/>
    <w:rsid w:val="004545B8"/>
    <w:rsid w:val="00457044"/>
    <w:rsid w:val="00457D92"/>
    <w:rsid w:val="00464796"/>
    <w:rsid w:val="00465FCC"/>
    <w:rsid w:val="00471771"/>
    <w:rsid w:val="00472A02"/>
    <w:rsid w:val="00476BE8"/>
    <w:rsid w:val="00482D87"/>
    <w:rsid w:val="004847AA"/>
    <w:rsid w:val="00486525"/>
    <w:rsid w:val="00496F24"/>
    <w:rsid w:val="004A09A2"/>
    <w:rsid w:val="004A1862"/>
    <w:rsid w:val="004A4E84"/>
    <w:rsid w:val="004A6855"/>
    <w:rsid w:val="004A7007"/>
    <w:rsid w:val="004B2425"/>
    <w:rsid w:val="004C4C8E"/>
    <w:rsid w:val="004D12CD"/>
    <w:rsid w:val="004D2FEC"/>
    <w:rsid w:val="004E248E"/>
    <w:rsid w:val="004E3222"/>
    <w:rsid w:val="004E4227"/>
    <w:rsid w:val="004E4FCA"/>
    <w:rsid w:val="004E6F28"/>
    <w:rsid w:val="00500F0B"/>
    <w:rsid w:val="005025E1"/>
    <w:rsid w:val="00510B06"/>
    <w:rsid w:val="00511D85"/>
    <w:rsid w:val="00513517"/>
    <w:rsid w:val="005143C0"/>
    <w:rsid w:val="00514D17"/>
    <w:rsid w:val="00520D9E"/>
    <w:rsid w:val="005211E2"/>
    <w:rsid w:val="00523BEF"/>
    <w:rsid w:val="00523D8B"/>
    <w:rsid w:val="005266E7"/>
    <w:rsid w:val="00533A5E"/>
    <w:rsid w:val="005371C0"/>
    <w:rsid w:val="00540F4A"/>
    <w:rsid w:val="005507FB"/>
    <w:rsid w:val="00553D81"/>
    <w:rsid w:val="005646E0"/>
    <w:rsid w:val="005655EF"/>
    <w:rsid w:val="0056650C"/>
    <w:rsid w:val="00572A10"/>
    <w:rsid w:val="00573E12"/>
    <w:rsid w:val="0057795D"/>
    <w:rsid w:val="00584E08"/>
    <w:rsid w:val="00590C3C"/>
    <w:rsid w:val="00592470"/>
    <w:rsid w:val="005942D3"/>
    <w:rsid w:val="005A1AC2"/>
    <w:rsid w:val="005A55B2"/>
    <w:rsid w:val="005A5EAF"/>
    <w:rsid w:val="005A6DC4"/>
    <w:rsid w:val="005B2576"/>
    <w:rsid w:val="005B4933"/>
    <w:rsid w:val="005B63BC"/>
    <w:rsid w:val="005C18AE"/>
    <w:rsid w:val="005D0D7C"/>
    <w:rsid w:val="005D1EF6"/>
    <w:rsid w:val="005D6CC8"/>
    <w:rsid w:val="005E2436"/>
    <w:rsid w:val="005E3737"/>
    <w:rsid w:val="005E41A7"/>
    <w:rsid w:val="005E4764"/>
    <w:rsid w:val="005E620F"/>
    <w:rsid w:val="005F1277"/>
    <w:rsid w:val="005F561D"/>
    <w:rsid w:val="00610BF0"/>
    <w:rsid w:val="006123DF"/>
    <w:rsid w:val="006128B8"/>
    <w:rsid w:val="0061322E"/>
    <w:rsid w:val="00624194"/>
    <w:rsid w:val="00624CC1"/>
    <w:rsid w:val="00630843"/>
    <w:rsid w:val="006427DA"/>
    <w:rsid w:val="006449B4"/>
    <w:rsid w:val="006514DF"/>
    <w:rsid w:val="0066048D"/>
    <w:rsid w:val="00661800"/>
    <w:rsid w:val="00665CBE"/>
    <w:rsid w:val="00680A5E"/>
    <w:rsid w:val="006813AE"/>
    <w:rsid w:val="006851BC"/>
    <w:rsid w:val="00695EB1"/>
    <w:rsid w:val="006A1750"/>
    <w:rsid w:val="006A44B8"/>
    <w:rsid w:val="006A56A5"/>
    <w:rsid w:val="006B2B63"/>
    <w:rsid w:val="006C4C9E"/>
    <w:rsid w:val="006D7DEA"/>
    <w:rsid w:val="006E3991"/>
    <w:rsid w:val="006E3C5A"/>
    <w:rsid w:val="006F3504"/>
    <w:rsid w:val="006F4763"/>
    <w:rsid w:val="00702389"/>
    <w:rsid w:val="00717EE9"/>
    <w:rsid w:val="007221B0"/>
    <w:rsid w:val="00723BC7"/>
    <w:rsid w:val="007255CC"/>
    <w:rsid w:val="00731C75"/>
    <w:rsid w:val="00732FAF"/>
    <w:rsid w:val="00734CFA"/>
    <w:rsid w:val="0073777A"/>
    <w:rsid w:val="007424D5"/>
    <w:rsid w:val="00742551"/>
    <w:rsid w:val="0074255C"/>
    <w:rsid w:val="00742BE9"/>
    <w:rsid w:val="00744B60"/>
    <w:rsid w:val="00745725"/>
    <w:rsid w:val="00747BE2"/>
    <w:rsid w:val="00752F69"/>
    <w:rsid w:val="0075565E"/>
    <w:rsid w:val="00755967"/>
    <w:rsid w:val="007601E4"/>
    <w:rsid w:val="007604C6"/>
    <w:rsid w:val="00760FF0"/>
    <w:rsid w:val="00762DD1"/>
    <w:rsid w:val="007652A4"/>
    <w:rsid w:val="007712FF"/>
    <w:rsid w:val="0077262D"/>
    <w:rsid w:val="007731A3"/>
    <w:rsid w:val="00775244"/>
    <w:rsid w:val="00776E1A"/>
    <w:rsid w:val="0077743A"/>
    <w:rsid w:val="00782493"/>
    <w:rsid w:val="0079530B"/>
    <w:rsid w:val="007A1A71"/>
    <w:rsid w:val="007A672C"/>
    <w:rsid w:val="007B4054"/>
    <w:rsid w:val="007C026A"/>
    <w:rsid w:val="007D1A64"/>
    <w:rsid w:val="007D21B3"/>
    <w:rsid w:val="007D32BC"/>
    <w:rsid w:val="007D6AAF"/>
    <w:rsid w:val="007E13FE"/>
    <w:rsid w:val="007E1F0F"/>
    <w:rsid w:val="007E4A15"/>
    <w:rsid w:val="007E5AD3"/>
    <w:rsid w:val="007F6E57"/>
    <w:rsid w:val="007F7FAD"/>
    <w:rsid w:val="00800E75"/>
    <w:rsid w:val="00801816"/>
    <w:rsid w:val="00805E49"/>
    <w:rsid w:val="008077A7"/>
    <w:rsid w:val="00810CDC"/>
    <w:rsid w:val="00812ADB"/>
    <w:rsid w:val="00812E4B"/>
    <w:rsid w:val="00813AAD"/>
    <w:rsid w:val="008169D5"/>
    <w:rsid w:val="00817380"/>
    <w:rsid w:val="008203CF"/>
    <w:rsid w:val="008221DC"/>
    <w:rsid w:val="00822301"/>
    <w:rsid w:val="0082305E"/>
    <w:rsid w:val="00841C1A"/>
    <w:rsid w:val="00855276"/>
    <w:rsid w:val="008604AF"/>
    <w:rsid w:val="00863D31"/>
    <w:rsid w:val="0086513B"/>
    <w:rsid w:val="008770A7"/>
    <w:rsid w:val="00893F0C"/>
    <w:rsid w:val="00894D95"/>
    <w:rsid w:val="00895BD9"/>
    <w:rsid w:val="0089775C"/>
    <w:rsid w:val="008A1B70"/>
    <w:rsid w:val="008A2315"/>
    <w:rsid w:val="008A2F90"/>
    <w:rsid w:val="008B0BE4"/>
    <w:rsid w:val="008C151B"/>
    <w:rsid w:val="008C4561"/>
    <w:rsid w:val="008D20E3"/>
    <w:rsid w:val="008D54EB"/>
    <w:rsid w:val="008D70C6"/>
    <w:rsid w:val="008F064B"/>
    <w:rsid w:val="008F24D8"/>
    <w:rsid w:val="008F763D"/>
    <w:rsid w:val="0090236A"/>
    <w:rsid w:val="0090523A"/>
    <w:rsid w:val="00906D24"/>
    <w:rsid w:val="00906FBF"/>
    <w:rsid w:val="00907EF8"/>
    <w:rsid w:val="00911AF9"/>
    <w:rsid w:val="00916524"/>
    <w:rsid w:val="0091786C"/>
    <w:rsid w:val="009379D9"/>
    <w:rsid w:val="00946C8B"/>
    <w:rsid w:val="00954A6E"/>
    <w:rsid w:val="00956735"/>
    <w:rsid w:val="00957C38"/>
    <w:rsid w:val="00960609"/>
    <w:rsid w:val="009704B4"/>
    <w:rsid w:val="009704FB"/>
    <w:rsid w:val="00972324"/>
    <w:rsid w:val="0097544A"/>
    <w:rsid w:val="00983DEB"/>
    <w:rsid w:val="00983F66"/>
    <w:rsid w:val="00991B00"/>
    <w:rsid w:val="009933C7"/>
    <w:rsid w:val="009938B5"/>
    <w:rsid w:val="00993C57"/>
    <w:rsid w:val="00993D00"/>
    <w:rsid w:val="00995DFD"/>
    <w:rsid w:val="0099643A"/>
    <w:rsid w:val="00997A5E"/>
    <w:rsid w:val="009A1977"/>
    <w:rsid w:val="009A7777"/>
    <w:rsid w:val="009B0B92"/>
    <w:rsid w:val="009B2F86"/>
    <w:rsid w:val="009B4FDD"/>
    <w:rsid w:val="009B5151"/>
    <w:rsid w:val="009D2364"/>
    <w:rsid w:val="009D35CD"/>
    <w:rsid w:val="009D567E"/>
    <w:rsid w:val="009E13BF"/>
    <w:rsid w:val="009E1E16"/>
    <w:rsid w:val="009E411B"/>
    <w:rsid w:val="009E4AE8"/>
    <w:rsid w:val="009E7CF7"/>
    <w:rsid w:val="009F0E89"/>
    <w:rsid w:val="009F3378"/>
    <w:rsid w:val="00A07BA0"/>
    <w:rsid w:val="00A07F6F"/>
    <w:rsid w:val="00A11381"/>
    <w:rsid w:val="00A20B9E"/>
    <w:rsid w:val="00A25864"/>
    <w:rsid w:val="00A2683F"/>
    <w:rsid w:val="00A27526"/>
    <w:rsid w:val="00A32D8B"/>
    <w:rsid w:val="00A361C4"/>
    <w:rsid w:val="00A40A36"/>
    <w:rsid w:val="00A41C3E"/>
    <w:rsid w:val="00A4660B"/>
    <w:rsid w:val="00A46DB8"/>
    <w:rsid w:val="00A5097F"/>
    <w:rsid w:val="00A5319A"/>
    <w:rsid w:val="00A60333"/>
    <w:rsid w:val="00A66EB9"/>
    <w:rsid w:val="00A704D7"/>
    <w:rsid w:val="00A7278B"/>
    <w:rsid w:val="00A74B18"/>
    <w:rsid w:val="00A759A4"/>
    <w:rsid w:val="00A77211"/>
    <w:rsid w:val="00A800AB"/>
    <w:rsid w:val="00A83A48"/>
    <w:rsid w:val="00A847CD"/>
    <w:rsid w:val="00A85E42"/>
    <w:rsid w:val="00A86224"/>
    <w:rsid w:val="00AA039A"/>
    <w:rsid w:val="00AA2FDD"/>
    <w:rsid w:val="00AA7703"/>
    <w:rsid w:val="00AB351F"/>
    <w:rsid w:val="00AB560C"/>
    <w:rsid w:val="00AC2F2A"/>
    <w:rsid w:val="00AC418E"/>
    <w:rsid w:val="00AC4E0D"/>
    <w:rsid w:val="00AD1BFF"/>
    <w:rsid w:val="00AD53DC"/>
    <w:rsid w:val="00AD766F"/>
    <w:rsid w:val="00AE2FBC"/>
    <w:rsid w:val="00AF118F"/>
    <w:rsid w:val="00AF194B"/>
    <w:rsid w:val="00B120BA"/>
    <w:rsid w:val="00B148E8"/>
    <w:rsid w:val="00B21E89"/>
    <w:rsid w:val="00B351F6"/>
    <w:rsid w:val="00B3756D"/>
    <w:rsid w:val="00B45AAF"/>
    <w:rsid w:val="00B46631"/>
    <w:rsid w:val="00B52B05"/>
    <w:rsid w:val="00B7116D"/>
    <w:rsid w:val="00B71265"/>
    <w:rsid w:val="00B72BFF"/>
    <w:rsid w:val="00B72C0A"/>
    <w:rsid w:val="00B755A1"/>
    <w:rsid w:val="00B7776F"/>
    <w:rsid w:val="00B82C7F"/>
    <w:rsid w:val="00B83E21"/>
    <w:rsid w:val="00B84DCD"/>
    <w:rsid w:val="00B952DB"/>
    <w:rsid w:val="00B965D1"/>
    <w:rsid w:val="00B969D2"/>
    <w:rsid w:val="00BA0012"/>
    <w:rsid w:val="00BA3824"/>
    <w:rsid w:val="00BB5202"/>
    <w:rsid w:val="00BB5A53"/>
    <w:rsid w:val="00BC015C"/>
    <w:rsid w:val="00BC1D1E"/>
    <w:rsid w:val="00BC64AD"/>
    <w:rsid w:val="00BD1805"/>
    <w:rsid w:val="00BD1F09"/>
    <w:rsid w:val="00BD35E3"/>
    <w:rsid w:val="00BD57A8"/>
    <w:rsid w:val="00BE1F03"/>
    <w:rsid w:val="00BE440D"/>
    <w:rsid w:val="00BE493C"/>
    <w:rsid w:val="00BF186B"/>
    <w:rsid w:val="00C010D9"/>
    <w:rsid w:val="00C15DDE"/>
    <w:rsid w:val="00C3368F"/>
    <w:rsid w:val="00C34575"/>
    <w:rsid w:val="00C3563A"/>
    <w:rsid w:val="00C41EE7"/>
    <w:rsid w:val="00C43E8E"/>
    <w:rsid w:val="00C4495F"/>
    <w:rsid w:val="00C451B6"/>
    <w:rsid w:val="00C55185"/>
    <w:rsid w:val="00C56160"/>
    <w:rsid w:val="00C57294"/>
    <w:rsid w:val="00C5741A"/>
    <w:rsid w:val="00C5744E"/>
    <w:rsid w:val="00C6316D"/>
    <w:rsid w:val="00C70DCB"/>
    <w:rsid w:val="00C7216C"/>
    <w:rsid w:val="00C775C3"/>
    <w:rsid w:val="00C813A5"/>
    <w:rsid w:val="00C86726"/>
    <w:rsid w:val="00CA01AA"/>
    <w:rsid w:val="00CA06A3"/>
    <w:rsid w:val="00CA32E3"/>
    <w:rsid w:val="00CA37C8"/>
    <w:rsid w:val="00CA5079"/>
    <w:rsid w:val="00CA5CE5"/>
    <w:rsid w:val="00CA75CA"/>
    <w:rsid w:val="00CB3F7E"/>
    <w:rsid w:val="00CB742C"/>
    <w:rsid w:val="00CC07E5"/>
    <w:rsid w:val="00CC6F05"/>
    <w:rsid w:val="00CC70DB"/>
    <w:rsid w:val="00CD099A"/>
    <w:rsid w:val="00CD6B7B"/>
    <w:rsid w:val="00CE0580"/>
    <w:rsid w:val="00CE461D"/>
    <w:rsid w:val="00CF5F92"/>
    <w:rsid w:val="00CF7EF0"/>
    <w:rsid w:val="00D01952"/>
    <w:rsid w:val="00D03E40"/>
    <w:rsid w:val="00D041E1"/>
    <w:rsid w:val="00D050F7"/>
    <w:rsid w:val="00D14F7C"/>
    <w:rsid w:val="00D20E20"/>
    <w:rsid w:val="00D21535"/>
    <w:rsid w:val="00D21BD8"/>
    <w:rsid w:val="00D270C3"/>
    <w:rsid w:val="00D27C0D"/>
    <w:rsid w:val="00D42788"/>
    <w:rsid w:val="00D470D6"/>
    <w:rsid w:val="00D477AE"/>
    <w:rsid w:val="00D47CD4"/>
    <w:rsid w:val="00D53490"/>
    <w:rsid w:val="00D550D1"/>
    <w:rsid w:val="00D57D76"/>
    <w:rsid w:val="00D60467"/>
    <w:rsid w:val="00D75254"/>
    <w:rsid w:val="00D755FD"/>
    <w:rsid w:val="00D7575B"/>
    <w:rsid w:val="00D82356"/>
    <w:rsid w:val="00D82A77"/>
    <w:rsid w:val="00D962D1"/>
    <w:rsid w:val="00D96E15"/>
    <w:rsid w:val="00DA4FFB"/>
    <w:rsid w:val="00DA5C50"/>
    <w:rsid w:val="00DB2D72"/>
    <w:rsid w:val="00DB45F6"/>
    <w:rsid w:val="00DB4B4C"/>
    <w:rsid w:val="00DC3314"/>
    <w:rsid w:val="00DC5636"/>
    <w:rsid w:val="00DD2B5A"/>
    <w:rsid w:val="00DE7A7A"/>
    <w:rsid w:val="00DE7F7A"/>
    <w:rsid w:val="00E156FF"/>
    <w:rsid w:val="00E166EF"/>
    <w:rsid w:val="00E217BA"/>
    <w:rsid w:val="00E240BC"/>
    <w:rsid w:val="00E31338"/>
    <w:rsid w:val="00E318A0"/>
    <w:rsid w:val="00E3370A"/>
    <w:rsid w:val="00E34AEE"/>
    <w:rsid w:val="00E3693A"/>
    <w:rsid w:val="00E40B36"/>
    <w:rsid w:val="00E41214"/>
    <w:rsid w:val="00E453C0"/>
    <w:rsid w:val="00E46ADE"/>
    <w:rsid w:val="00E50388"/>
    <w:rsid w:val="00E50C1B"/>
    <w:rsid w:val="00E50C82"/>
    <w:rsid w:val="00E60830"/>
    <w:rsid w:val="00E64AF3"/>
    <w:rsid w:val="00E66848"/>
    <w:rsid w:val="00E7099D"/>
    <w:rsid w:val="00E71437"/>
    <w:rsid w:val="00E72D5D"/>
    <w:rsid w:val="00E73FA2"/>
    <w:rsid w:val="00E746A9"/>
    <w:rsid w:val="00E74DA9"/>
    <w:rsid w:val="00E812F3"/>
    <w:rsid w:val="00E82797"/>
    <w:rsid w:val="00E835E2"/>
    <w:rsid w:val="00E843D9"/>
    <w:rsid w:val="00E84DB4"/>
    <w:rsid w:val="00E919E1"/>
    <w:rsid w:val="00E95ECA"/>
    <w:rsid w:val="00EA65B6"/>
    <w:rsid w:val="00EB00AD"/>
    <w:rsid w:val="00EB4586"/>
    <w:rsid w:val="00EC35EC"/>
    <w:rsid w:val="00EC543C"/>
    <w:rsid w:val="00EC6BAC"/>
    <w:rsid w:val="00EC6F9D"/>
    <w:rsid w:val="00ED2E39"/>
    <w:rsid w:val="00ED3A84"/>
    <w:rsid w:val="00ED6FF3"/>
    <w:rsid w:val="00ED77FF"/>
    <w:rsid w:val="00EE0C63"/>
    <w:rsid w:val="00EE41A2"/>
    <w:rsid w:val="00EE7300"/>
    <w:rsid w:val="00EF1A5B"/>
    <w:rsid w:val="00EF20F5"/>
    <w:rsid w:val="00EF48B8"/>
    <w:rsid w:val="00EF7319"/>
    <w:rsid w:val="00F00739"/>
    <w:rsid w:val="00F01F9B"/>
    <w:rsid w:val="00F02277"/>
    <w:rsid w:val="00F02ED8"/>
    <w:rsid w:val="00F0353B"/>
    <w:rsid w:val="00F0695C"/>
    <w:rsid w:val="00F114C5"/>
    <w:rsid w:val="00F20B9C"/>
    <w:rsid w:val="00F21D3C"/>
    <w:rsid w:val="00F222C7"/>
    <w:rsid w:val="00F2560F"/>
    <w:rsid w:val="00F3259D"/>
    <w:rsid w:val="00F33B61"/>
    <w:rsid w:val="00F3509B"/>
    <w:rsid w:val="00F405DA"/>
    <w:rsid w:val="00F41473"/>
    <w:rsid w:val="00F4186E"/>
    <w:rsid w:val="00F44817"/>
    <w:rsid w:val="00F45127"/>
    <w:rsid w:val="00F47B6F"/>
    <w:rsid w:val="00F51368"/>
    <w:rsid w:val="00F515C6"/>
    <w:rsid w:val="00F539CD"/>
    <w:rsid w:val="00F550B9"/>
    <w:rsid w:val="00F57AA5"/>
    <w:rsid w:val="00F6003E"/>
    <w:rsid w:val="00F603C3"/>
    <w:rsid w:val="00F61D80"/>
    <w:rsid w:val="00F64A95"/>
    <w:rsid w:val="00F66046"/>
    <w:rsid w:val="00F6669C"/>
    <w:rsid w:val="00F70094"/>
    <w:rsid w:val="00F732DD"/>
    <w:rsid w:val="00F76D52"/>
    <w:rsid w:val="00F835E9"/>
    <w:rsid w:val="00F866C4"/>
    <w:rsid w:val="00F871C7"/>
    <w:rsid w:val="00F935EC"/>
    <w:rsid w:val="00F93AA1"/>
    <w:rsid w:val="00F946D3"/>
    <w:rsid w:val="00FA26D1"/>
    <w:rsid w:val="00FB3198"/>
    <w:rsid w:val="00FB578F"/>
    <w:rsid w:val="00FC14C5"/>
    <w:rsid w:val="00FC6EC1"/>
    <w:rsid w:val="00FC78DF"/>
    <w:rsid w:val="00FC7913"/>
    <w:rsid w:val="00FD0500"/>
    <w:rsid w:val="00FE66B5"/>
    <w:rsid w:val="00FE6F8D"/>
    <w:rsid w:val="00FF08C6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7"/>
  </w:style>
  <w:style w:type="paragraph" w:styleId="1">
    <w:name w:val="heading 1"/>
    <w:basedOn w:val="a"/>
    <w:next w:val="a"/>
    <w:qFormat/>
    <w:rsid w:val="007F6E5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F6E5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E5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F6E57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6E57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F6E57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F6E5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F6E5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7F6E57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E5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F6E5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F6E57"/>
  </w:style>
  <w:style w:type="paragraph" w:styleId="a6">
    <w:name w:val="Body Text Indent"/>
    <w:basedOn w:val="a"/>
    <w:rsid w:val="007F6E57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7F6E57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F6E57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7F6E57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7F6E57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AC4E0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240CA8"/>
    <w:rPr>
      <w:color w:val="000000"/>
      <w:shd w:val="clear" w:color="auto" w:fill="C1D7FF"/>
    </w:rPr>
  </w:style>
  <w:style w:type="paragraph" w:customStyle="1" w:styleId="ad">
    <w:name w:val="Нормальный (таблица)"/>
    <w:basedOn w:val="a"/>
    <w:next w:val="a"/>
    <w:rsid w:val="0024209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uiPriority w:val="99"/>
    <w:rsid w:val="005A1AC2"/>
    <w:rPr>
      <w:color w:val="106BBE"/>
    </w:rPr>
  </w:style>
  <w:style w:type="paragraph" w:customStyle="1" w:styleId="ConsPlusNormal">
    <w:name w:val="ConsPlusNormal"/>
    <w:rsid w:val="007457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457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610BF0"/>
    <w:pPr>
      <w:ind w:left="720"/>
      <w:contextualSpacing/>
    </w:pPr>
  </w:style>
  <w:style w:type="character" w:customStyle="1" w:styleId="af0">
    <w:name w:val="Цветовое выделение"/>
    <w:rsid w:val="005B4933"/>
    <w:rPr>
      <w:b/>
      <w:color w:val="26282F"/>
    </w:rPr>
  </w:style>
  <w:style w:type="table" w:styleId="af1">
    <w:name w:val="Table Grid"/>
    <w:basedOn w:val="a1"/>
    <w:uiPriority w:val="59"/>
    <w:rsid w:val="001C45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D2E39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E73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945071A9DC2553E3AF8061192B3A297499A11098DB582EC312CF2EA863980ED969531B1BB382124450585A3BD862D71745C59697E6AQ5T1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15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1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268.15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enko\AppData\Local\Microsoft\Windows\Temporary%20Internet%20Files\Content.Outlook\I0CELAUN\post_AK%20doc%20(00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99AE-E831-497D-82FE-1E63F55D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post_AK doc (003)</Template>
  <TotalTime>9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Коваленко</dc:creator>
  <cp:lastModifiedBy>Александр</cp:lastModifiedBy>
  <cp:revision>4</cp:revision>
  <cp:lastPrinted>2019-10-30T10:34:00Z</cp:lastPrinted>
  <dcterms:created xsi:type="dcterms:W3CDTF">2019-11-07T01:09:00Z</dcterms:created>
  <dcterms:modified xsi:type="dcterms:W3CDTF">2019-11-07T01:17:00Z</dcterms:modified>
</cp:coreProperties>
</file>