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A4" w:rsidRPr="00B76208" w:rsidRDefault="000020A4" w:rsidP="003F3260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B76208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0B16CA" w:rsidRPr="00B76208" w:rsidRDefault="000020A4" w:rsidP="003F3260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B76208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0B16CA" w:rsidRPr="00B76208">
        <w:rPr>
          <w:rFonts w:ascii="Arial" w:hAnsi="Arial" w:cs="Arial"/>
          <w:b/>
          <w:sz w:val="24"/>
          <w:szCs w:val="24"/>
        </w:rPr>
        <w:t>ТАЛЬМЕНСК</w:t>
      </w:r>
      <w:r w:rsidRPr="00B76208">
        <w:rPr>
          <w:rFonts w:ascii="Arial" w:hAnsi="Arial" w:cs="Arial"/>
          <w:b/>
          <w:sz w:val="24"/>
          <w:szCs w:val="24"/>
        </w:rPr>
        <w:t>ОГО</w:t>
      </w:r>
      <w:r w:rsidR="000B16CA" w:rsidRPr="00B76208">
        <w:rPr>
          <w:rFonts w:ascii="Arial" w:hAnsi="Arial" w:cs="Arial"/>
          <w:b/>
          <w:sz w:val="24"/>
          <w:szCs w:val="24"/>
        </w:rPr>
        <w:t xml:space="preserve"> РАЙОНА</w:t>
      </w:r>
    </w:p>
    <w:p w:rsidR="000B16CA" w:rsidRPr="00B76208" w:rsidRDefault="000B16CA" w:rsidP="003F3260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B76208">
        <w:rPr>
          <w:rFonts w:ascii="Arial" w:hAnsi="Arial" w:cs="Arial"/>
          <w:b/>
          <w:sz w:val="24"/>
          <w:szCs w:val="24"/>
        </w:rPr>
        <w:t>АЛТАЙСКОГО КРАЯ</w:t>
      </w:r>
    </w:p>
    <w:p w:rsidR="000B16CA" w:rsidRPr="00B76208" w:rsidRDefault="000B16CA" w:rsidP="003F3260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0E7D59" w:rsidRDefault="000020A4" w:rsidP="003F3260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76208">
        <w:rPr>
          <w:rFonts w:ascii="Arial" w:hAnsi="Arial" w:cs="Arial"/>
          <w:b/>
          <w:sz w:val="24"/>
          <w:szCs w:val="24"/>
        </w:rPr>
        <w:t>П</w:t>
      </w:r>
      <w:proofErr w:type="gramEnd"/>
      <w:r w:rsidRPr="00B76208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B76208" w:rsidRPr="00B76208" w:rsidRDefault="00B76208" w:rsidP="003F3260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AF1260" w:rsidRPr="00B76208" w:rsidRDefault="00AF1260" w:rsidP="003F3260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0E7D59" w:rsidRDefault="00941560" w:rsidP="003F3260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B76208">
        <w:rPr>
          <w:rFonts w:ascii="Arial" w:hAnsi="Arial" w:cs="Arial"/>
          <w:b/>
          <w:sz w:val="24"/>
          <w:szCs w:val="24"/>
        </w:rPr>
        <w:t>2</w:t>
      </w:r>
      <w:r w:rsidR="00467439" w:rsidRPr="00B76208">
        <w:rPr>
          <w:rFonts w:ascii="Arial" w:hAnsi="Arial" w:cs="Arial"/>
          <w:b/>
          <w:sz w:val="24"/>
          <w:szCs w:val="24"/>
        </w:rPr>
        <w:t>5</w:t>
      </w:r>
      <w:r w:rsidRPr="00B76208">
        <w:rPr>
          <w:rFonts w:ascii="Arial" w:hAnsi="Arial" w:cs="Arial"/>
          <w:b/>
          <w:sz w:val="24"/>
          <w:szCs w:val="24"/>
        </w:rPr>
        <w:t>.12.2020</w:t>
      </w:r>
      <w:r w:rsidR="00C2184A" w:rsidRPr="00B76208">
        <w:rPr>
          <w:rFonts w:ascii="Arial" w:hAnsi="Arial" w:cs="Arial"/>
          <w:b/>
          <w:sz w:val="24"/>
          <w:szCs w:val="24"/>
        </w:rPr>
        <w:t xml:space="preserve"> </w:t>
      </w:r>
      <w:r w:rsidR="00C2184A" w:rsidRPr="00B76208">
        <w:rPr>
          <w:rFonts w:ascii="Arial" w:hAnsi="Arial" w:cs="Arial"/>
          <w:b/>
          <w:sz w:val="24"/>
          <w:szCs w:val="24"/>
        </w:rPr>
        <w:tab/>
      </w:r>
      <w:r w:rsidR="00C2184A" w:rsidRPr="00B76208">
        <w:rPr>
          <w:rFonts w:ascii="Arial" w:hAnsi="Arial" w:cs="Arial"/>
          <w:b/>
          <w:sz w:val="24"/>
          <w:szCs w:val="24"/>
        </w:rPr>
        <w:tab/>
      </w:r>
      <w:r w:rsidR="00C2184A" w:rsidRPr="00B76208">
        <w:rPr>
          <w:rFonts w:ascii="Arial" w:hAnsi="Arial" w:cs="Arial"/>
          <w:b/>
          <w:sz w:val="24"/>
          <w:szCs w:val="24"/>
        </w:rPr>
        <w:tab/>
      </w:r>
      <w:r w:rsidR="00C2184A" w:rsidRPr="00B76208">
        <w:rPr>
          <w:rFonts w:ascii="Arial" w:hAnsi="Arial" w:cs="Arial"/>
          <w:b/>
          <w:sz w:val="24"/>
          <w:szCs w:val="24"/>
        </w:rPr>
        <w:tab/>
      </w:r>
      <w:r w:rsidR="00C2184A" w:rsidRPr="00B76208">
        <w:rPr>
          <w:rFonts w:ascii="Arial" w:hAnsi="Arial" w:cs="Arial"/>
          <w:b/>
          <w:sz w:val="24"/>
          <w:szCs w:val="24"/>
        </w:rPr>
        <w:tab/>
      </w:r>
      <w:r w:rsidR="00C2184A" w:rsidRPr="00B76208">
        <w:rPr>
          <w:rFonts w:ascii="Arial" w:hAnsi="Arial" w:cs="Arial"/>
          <w:b/>
          <w:sz w:val="24"/>
          <w:szCs w:val="24"/>
        </w:rPr>
        <w:tab/>
      </w:r>
      <w:r w:rsidR="008E2C7C" w:rsidRPr="00B76208">
        <w:rPr>
          <w:rFonts w:ascii="Arial" w:hAnsi="Arial" w:cs="Arial"/>
          <w:b/>
          <w:sz w:val="24"/>
          <w:szCs w:val="24"/>
        </w:rPr>
        <w:tab/>
      </w:r>
      <w:r w:rsidR="008A248E" w:rsidRPr="00B76208">
        <w:rPr>
          <w:rFonts w:ascii="Arial" w:hAnsi="Arial" w:cs="Arial"/>
          <w:b/>
          <w:sz w:val="24"/>
          <w:szCs w:val="24"/>
        </w:rPr>
        <w:t xml:space="preserve">            </w:t>
      </w:r>
      <w:r w:rsidR="008E2C7C" w:rsidRPr="00B76208">
        <w:rPr>
          <w:rFonts w:ascii="Arial" w:hAnsi="Arial" w:cs="Arial"/>
          <w:b/>
          <w:sz w:val="24"/>
          <w:szCs w:val="24"/>
        </w:rPr>
        <w:tab/>
      </w:r>
      <w:r w:rsidR="00241726" w:rsidRPr="00B76208">
        <w:rPr>
          <w:rFonts w:ascii="Arial" w:hAnsi="Arial" w:cs="Arial"/>
          <w:b/>
          <w:sz w:val="24"/>
          <w:szCs w:val="24"/>
        </w:rPr>
        <w:t xml:space="preserve">       </w:t>
      </w:r>
      <w:r w:rsidRPr="00B76208">
        <w:rPr>
          <w:rFonts w:ascii="Arial" w:hAnsi="Arial" w:cs="Arial"/>
          <w:b/>
          <w:sz w:val="24"/>
          <w:szCs w:val="24"/>
        </w:rPr>
        <w:t xml:space="preserve">      </w:t>
      </w:r>
      <w:r w:rsidR="008E2C7C" w:rsidRPr="00B76208">
        <w:rPr>
          <w:rFonts w:ascii="Arial" w:hAnsi="Arial" w:cs="Arial"/>
          <w:b/>
          <w:sz w:val="24"/>
          <w:szCs w:val="24"/>
        </w:rPr>
        <w:t xml:space="preserve">№ </w:t>
      </w:r>
      <w:r w:rsidR="001854E7" w:rsidRPr="00B76208">
        <w:rPr>
          <w:rFonts w:ascii="Arial" w:hAnsi="Arial" w:cs="Arial"/>
          <w:b/>
          <w:sz w:val="24"/>
          <w:szCs w:val="24"/>
        </w:rPr>
        <w:t>1026</w:t>
      </w:r>
    </w:p>
    <w:p w:rsidR="00B76208" w:rsidRPr="00B76208" w:rsidRDefault="00B76208" w:rsidP="003F3260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0E7D59" w:rsidRDefault="000E7D59" w:rsidP="003F3260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B76208">
        <w:rPr>
          <w:rFonts w:ascii="Arial" w:hAnsi="Arial" w:cs="Arial"/>
          <w:b/>
          <w:sz w:val="24"/>
          <w:szCs w:val="24"/>
        </w:rPr>
        <w:t>р.п. Тальменка</w:t>
      </w:r>
    </w:p>
    <w:p w:rsidR="00B76208" w:rsidRPr="00B76208" w:rsidRDefault="00B76208" w:rsidP="003F3260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0E7D59" w:rsidRPr="00B76208" w:rsidTr="00B7620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E7D59" w:rsidRPr="00B76208" w:rsidRDefault="000E7D59" w:rsidP="003F3260">
            <w:pPr>
              <w:pStyle w:val="a7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76208">
              <w:rPr>
                <w:rFonts w:ascii="Arial" w:hAnsi="Arial" w:cs="Arial"/>
                <w:b/>
                <w:color w:val="000000"/>
                <w:sz w:val="24"/>
                <w:szCs w:val="24"/>
              </w:rPr>
              <w:t>О</w:t>
            </w:r>
            <w:r w:rsidR="00D20572" w:rsidRPr="00B7620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</w:t>
            </w:r>
            <w:r w:rsidR="004C3FD2" w:rsidRPr="00B7620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Среднесрочном финансовом плане </w:t>
            </w:r>
            <w:r w:rsidR="009726A7" w:rsidRPr="00B7620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Тальменского района </w:t>
            </w:r>
            <w:r w:rsidR="004C3FD2" w:rsidRPr="00B76208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 20</w:t>
            </w:r>
            <w:r w:rsidR="00C2184A" w:rsidRPr="00B76208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7D25C8" w:rsidRPr="00B76208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="004C3FD2" w:rsidRPr="00B7620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год и плановый период 20</w:t>
            </w:r>
            <w:r w:rsidR="00FC3B15" w:rsidRPr="00B76208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7D25C8" w:rsidRPr="00B76208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761804" w:rsidRPr="00B7620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4F7471" w:rsidRPr="00B76208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4C3FD2" w:rsidRPr="00B76208">
              <w:rPr>
                <w:rFonts w:ascii="Arial" w:hAnsi="Arial" w:cs="Arial"/>
                <w:b/>
                <w:color w:val="000000"/>
                <w:sz w:val="24"/>
                <w:szCs w:val="24"/>
              </w:rPr>
              <w:t>20</w:t>
            </w:r>
            <w:r w:rsidR="007F0894" w:rsidRPr="00B76208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7D25C8" w:rsidRPr="00B76208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="004C3FD2" w:rsidRPr="00B7620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годов</w:t>
            </w:r>
          </w:p>
        </w:tc>
      </w:tr>
    </w:tbl>
    <w:p w:rsidR="00241726" w:rsidRPr="00D4008C" w:rsidRDefault="00241726" w:rsidP="00B7620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D4731" w:rsidRPr="00D4008C" w:rsidRDefault="00ED4731" w:rsidP="00B7620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4C3FD2" w:rsidRPr="00D4008C" w:rsidRDefault="000E7D59" w:rsidP="00B76208">
      <w:pPr>
        <w:pStyle w:val="a7"/>
        <w:jc w:val="both"/>
        <w:rPr>
          <w:rFonts w:ascii="Arial" w:hAnsi="Arial" w:cs="Arial"/>
          <w:sz w:val="24"/>
          <w:szCs w:val="24"/>
        </w:rPr>
      </w:pPr>
      <w:r w:rsidRPr="00D4008C">
        <w:rPr>
          <w:rFonts w:ascii="Arial" w:hAnsi="Arial" w:cs="Arial"/>
          <w:sz w:val="24"/>
          <w:szCs w:val="24"/>
        </w:rPr>
        <w:tab/>
      </w:r>
      <w:r w:rsidR="00761804" w:rsidRPr="00D4008C">
        <w:rPr>
          <w:rFonts w:ascii="Arial" w:hAnsi="Arial" w:cs="Arial"/>
          <w:sz w:val="24"/>
          <w:szCs w:val="24"/>
        </w:rPr>
        <w:t xml:space="preserve">В соответствии со статьей </w:t>
      </w:r>
      <w:r w:rsidR="000020A4" w:rsidRPr="00D4008C">
        <w:rPr>
          <w:rFonts w:ascii="Arial" w:hAnsi="Arial" w:cs="Arial"/>
          <w:sz w:val="24"/>
          <w:szCs w:val="24"/>
        </w:rPr>
        <w:t xml:space="preserve">15 </w:t>
      </w:r>
      <w:r w:rsidR="000B16CA" w:rsidRPr="00D4008C">
        <w:rPr>
          <w:rFonts w:ascii="Arial" w:hAnsi="Arial" w:cs="Arial"/>
          <w:sz w:val="24"/>
          <w:szCs w:val="24"/>
        </w:rPr>
        <w:t>Устава района</w:t>
      </w:r>
      <w:r w:rsidR="004C3FD2" w:rsidRPr="00D4008C">
        <w:rPr>
          <w:rFonts w:ascii="Arial" w:hAnsi="Arial" w:cs="Arial"/>
          <w:sz w:val="24"/>
          <w:szCs w:val="24"/>
        </w:rPr>
        <w:t>, на основании п</w:t>
      </w:r>
      <w:r w:rsidR="00761804" w:rsidRPr="00D4008C">
        <w:rPr>
          <w:rFonts w:ascii="Arial" w:hAnsi="Arial" w:cs="Arial"/>
          <w:sz w:val="24"/>
          <w:szCs w:val="24"/>
        </w:rPr>
        <w:t xml:space="preserve">ункта 4 статьи 169, статьи </w:t>
      </w:r>
      <w:r w:rsidR="004C3FD2" w:rsidRPr="00D4008C">
        <w:rPr>
          <w:rFonts w:ascii="Arial" w:hAnsi="Arial" w:cs="Arial"/>
          <w:sz w:val="24"/>
          <w:szCs w:val="24"/>
        </w:rPr>
        <w:t>174  Бюджетного кодекса Р</w:t>
      </w:r>
      <w:r w:rsidR="00761804" w:rsidRPr="00D4008C">
        <w:rPr>
          <w:rFonts w:ascii="Arial" w:hAnsi="Arial" w:cs="Arial"/>
          <w:sz w:val="24"/>
          <w:szCs w:val="24"/>
        </w:rPr>
        <w:t xml:space="preserve">оссийской </w:t>
      </w:r>
      <w:r w:rsidR="004C3FD2" w:rsidRPr="00D4008C">
        <w:rPr>
          <w:rFonts w:ascii="Arial" w:hAnsi="Arial" w:cs="Arial"/>
          <w:sz w:val="24"/>
          <w:szCs w:val="24"/>
        </w:rPr>
        <w:t>Ф</w:t>
      </w:r>
      <w:r w:rsidR="00761804" w:rsidRPr="00D4008C">
        <w:rPr>
          <w:rFonts w:ascii="Arial" w:hAnsi="Arial" w:cs="Arial"/>
          <w:sz w:val="24"/>
          <w:szCs w:val="24"/>
        </w:rPr>
        <w:t>едерации</w:t>
      </w:r>
      <w:r w:rsidR="004C3FD2" w:rsidRPr="00D4008C">
        <w:rPr>
          <w:rFonts w:ascii="Arial" w:hAnsi="Arial" w:cs="Arial"/>
          <w:sz w:val="24"/>
          <w:szCs w:val="24"/>
        </w:rPr>
        <w:t>, в целях:</w:t>
      </w:r>
    </w:p>
    <w:p w:rsidR="004C3FD2" w:rsidRPr="00D4008C" w:rsidRDefault="004F7471" w:rsidP="00B7620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D4008C">
        <w:rPr>
          <w:rFonts w:ascii="Arial" w:hAnsi="Arial" w:cs="Arial"/>
          <w:sz w:val="24"/>
          <w:szCs w:val="24"/>
        </w:rPr>
        <w:t>–</w:t>
      </w:r>
      <w:r w:rsidR="004C3FD2" w:rsidRPr="00D4008C">
        <w:rPr>
          <w:rFonts w:ascii="Arial" w:hAnsi="Arial" w:cs="Arial"/>
          <w:sz w:val="24"/>
          <w:szCs w:val="24"/>
        </w:rPr>
        <w:t>информирования представительных органов о предполагаемых среднесрочных тенденциях развития экономики и социальной сферы Тальменского района;</w:t>
      </w:r>
    </w:p>
    <w:p w:rsidR="004C3FD2" w:rsidRPr="00D4008C" w:rsidRDefault="004F7471" w:rsidP="00B7620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D4008C">
        <w:rPr>
          <w:rFonts w:ascii="Arial" w:hAnsi="Arial" w:cs="Arial"/>
          <w:sz w:val="24"/>
          <w:szCs w:val="24"/>
        </w:rPr>
        <w:t>–</w:t>
      </w:r>
      <w:r w:rsidR="004C3FD2" w:rsidRPr="00D4008C">
        <w:rPr>
          <w:rFonts w:ascii="Arial" w:hAnsi="Arial" w:cs="Arial"/>
          <w:sz w:val="24"/>
          <w:szCs w:val="24"/>
        </w:rPr>
        <w:t>комплексного прогнозирования финансовых последствий разрабатываемых реформ, программ, решений;</w:t>
      </w:r>
    </w:p>
    <w:p w:rsidR="004C3FD2" w:rsidRPr="00D4008C" w:rsidRDefault="004F7471" w:rsidP="00B7620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D4008C">
        <w:rPr>
          <w:rFonts w:ascii="Arial" w:hAnsi="Arial" w:cs="Arial"/>
          <w:sz w:val="24"/>
          <w:szCs w:val="24"/>
        </w:rPr>
        <w:t>–</w:t>
      </w:r>
      <w:r w:rsidR="004C3FD2" w:rsidRPr="00D4008C">
        <w:rPr>
          <w:rFonts w:ascii="Arial" w:hAnsi="Arial" w:cs="Arial"/>
          <w:sz w:val="24"/>
          <w:szCs w:val="24"/>
        </w:rPr>
        <w:t>выявления необходимости и возможности осуществления в перспективе мер в области финансовой политики;</w:t>
      </w:r>
    </w:p>
    <w:p w:rsidR="00241726" w:rsidRPr="00D4008C" w:rsidRDefault="004F7471" w:rsidP="00B7620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D4008C">
        <w:rPr>
          <w:rFonts w:ascii="Arial" w:hAnsi="Arial" w:cs="Arial"/>
          <w:sz w:val="24"/>
          <w:szCs w:val="24"/>
        </w:rPr>
        <w:t>–</w:t>
      </w:r>
      <w:r w:rsidR="004C3FD2" w:rsidRPr="00D4008C">
        <w:rPr>
          <w:rFonts w:ascii="Arial" w:hAnsi="Arial" w:cs="Arial"/>
          <w:sz w:val="24"/>
          <w:szCs w:val="24"/>
        </w:rPr>
        <w:t xml:space="preserve">отслеживания </w:t>
      </w:r>
      <w:proofErr w:type="gramStart"/>
      <w:r w:rsidR="004C3FD2" w:rsidRPr="00D4008C">
        <w:rPr>
          <w:rFonts w:ascii="Arial" w:hAnsi="Arial" w:cs="Arial"/>
          <w:sz w:val="24"/>
          <w:szCs w:val="24"/>
        </w:rPr>
        <w:t>долгосрочных негативных</w:t>
      </w:r>
      <w:proofErr w:type="gramEnd"/>
      <w:r w:rsidR="004C3FD2" w:rsidRPr="00D4008C">
        <w:rPr>
          <w:rFonts w:ascii="Arial" w:hAnsi="Arial" w:cs="Arial"/>
          <w:sz w:val="24"/>
          <w:szCs w:val="24"/>
        </w:rPr>
        <w:t xml:space="preserve"> тенденций и своевременного принятия соответствующих мер</w:t>
      </w:r>
      <w:r w:rsidR="00B82884" w:rsidRPr="00D4008C">
        <w:rPr>
          <w:rFonts w:ascii="Arial" w:hAnsi="Arial" w:cs="Arial"/>
          <w:sz w:val="24"/>
          <w:szCs w:val="24"/>
        </w:rPr>
        <w:t xml:space="preserve">           </w:t>
      </w:r>
    </w:p>
    <w:p w:rsidR="000B16CA" w:rsidRPr="00D4008C" w:rsidRDefault="000020A4" w:rsidP="00B7620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D4008C">
        <w:rPr>
          <w:rFonts w:ascii="Arial" w:hAnsi="Arial" w:cs="Arial"/>
          <w:sz w:val="24"/>
          <w:szCs w:val="24"/>
        </w:rPr>
        <w:t>ПОСТАНОВЛЯЮ:</w:t>
      </w:r>
    </w:p>
    <w:p w:rsidR="004C3FD2" w:rsidRPr="00D4008C" w:rsidRDefault="000A1808" w:rsidP="00B7620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D4008C">
        <w:rPr>
          <w:rFonts w:ascii="Arial" w:hAnsi="Arial" w:cs="Arial"/>
          <w:sz w:val="24"/>
          <w:szCs w:val="24"/>
        </w:rPr>
        <w:t xml:space="preserve">1. </w:t>
      </w:r>
      <w:r w:rsidR="004C3FD2" w:rsidRPr="00D4008C">
        <w:rPr>
          <w:rFonts w:ascii="Arial" w:hAnsi="Arial" w:cs="Arial"/>
          <w:sz w:val="24"/>
          <w:szCs w:val="24"/>
        </w:rPr>
        <w:t>Утвердить среднесрочный финансовый план Тальменского района на 20</w:t>
      </w:r>
      <w:r w:rsidR="00C2184A" w:rsidRPr="00D4008C">
        <w:rPr>
          <w:rFonts w:ascii="Arial" w:hAnsi="Arial" w:cs="Arial"/>
          <w:sz w:val="24"/>
          <w:szCs w:val="24"/>
        </w:rPr>
        <w:t>2</w:t>
      </w:r>
      <w:r w:rsidR="007D25C8" w:rsidRPr="00D4008C">
        <w:rPr>
          <w:rFonts w:ascii="Arial" w:hAnsi="Arial" w:cs="Arial"/>
          <w:sz w:val="24"/>
          <w:szCs w:val="24"/>
        </w:rPr>
        <w:t>1</w:t>
      </w:r>
      <w:r w:rsidR="007F0894" w:rsidRPr="00D4008C">
        <w:rPr>
          <w:rFonts w:ascii="Arial" w:hAnsi="Arial" w:cs="Arial"/>
          <w:sz w:val="24"/>
          <w:szCs w:val="24"/>
        </w:rPr>
        <w:t xml:space="preserve"> </w:t>
      </w:r>
      <w:r w:rsidR="004C3FD2" w:rsidRPr="00D4008C">
        <w:rPr>
          <w:rFonts w:ascii="Arial" w:hAnsi="Arial" w:cs="Arial"/>
          <w:sz w:val="24"/>
          <w:szCs w:val="24"/>
        </w:rPr>
        <w:t>год и плановый период 20</w:t>
      </w:r>
      <w:r w:rsidR="00FC3B15" w:rsidRPr="00D4008C">
        <w:rPr>
          <w:rFonts w:ascii="Arial" w:hAnsi="Arial" w:cs="Arial"/>
          <w:sz w:val="24"/>
          <w:szCs w:val="24"/>
        </w:rPr>
        <w:t>2</w:t>
      </w:r>
      <w:r w:rsidR="007D25C8" w:rsidRPr="00D4008C">
        <w:rPr>
          <w:rFonts w:ascii="Arial" w:hAnsi="Arial" w:cs="Arial"/>
          <w:sz w:val="24"/>
          <w:szCs w:val="24"/>
        </w:rPr>
        <w:t>2</w:t>
      </w:r>
      <w:r w:rsidR="004F7471" w:rsidRPr="00D4008C">
        <w:rPr>
          <w:rFonts w:ascii="Arial" w:hAnsi="Arial" w:cs="Arial"/>
          <w:sz w:val="24"/>
          <w:szCs w:val="24"/>
        </w:rPr>
        <w:t>–</w:t>
      </w:r>
      <w:r w:rsidR="004C3FD2" w:rsidRPr="00D4008C">
        <w:rPr>
          <w:rFonts w:ascii="Arial" w:hAnsi="Arial" w:cs="Arial"/>
          <w:sz w:val="24"/>
          <w:szCs w:val="24"/>
        </w:rPr>
        <w:t>20</w:t>
      </w:r>
      <w:r w:rsidR="007F0894" w:rsidRPr="00D4008C">
        <w:rPr>
          <w:rFonts w:ascii="Arial" w:hAnsi="Arial" w:cs="Arial"/>
          <w:sz w:val="24"/>
          <w:szCs w:val="24"/>
        </w:rPr>
        <w:t>2</w:t>
      </w:r>
      <w:r w:rsidR="007D25C8" w:rsidRPr="00D4008C">
        <w:rPr>
          <w:rFonts w:ascii="Arial" w:hAnsi="Arial" w:cs="Arial"/>
          <w:sz w:val="24"/>
          <w:szCs w:val="24"/>
        </w:rPr>
        <w:t>3</w:t>
      </w:r>
      <w:r w:rsidR="004C3FD2" w:rsidRPr="00D4008C">
        <w:rPr>
          <w:rFonts w:ascii="Arial" w:hAnsi="Arial" w:cs="Arial"/>
          <w:sz w:val="24"/>
          <w:szCs w:val="24"/>
        </w:rPr>
        <w:t xml:space="preserve"> годов, по следующим параметрам:</w:t>
      </w:r>
    </w:p>
    <w:p w:rsidR="004C3FD2" w:rsidRPr="00D4008C" w:rsidRDefault="00F619EA" w:rsidP="00B7620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D4008C">
        <w:rPr>
          <w:rFonts w:ascii="Arial" w:hAnsi="Arial" w:cs="Arial"/>
          <w:sz w:val="24"/>
          <w:szCs w:val="24"/>
        </w:rPr>
        <w:t>–</w:t>
      </w:r>
      <w:r w:rsidR="00FD744C" w:rsidRPr="00D4008C">
        <w:rPr>
          <w:rFonts w:ascii="Arial" w:hAnsi="Arial" w:cs="Arial"/>
          <w:sz w:val="24"/>
          <w:szCs w:val="24"/>
        </w:rPr>
        <w:t>п</w:t>
      </w:r>
      <w:r w:rsidR="004C3FD2" w:rsidRPr="00D4008C">
        <w:rPr>
          <w:rFonts w:ascii="Arial" w:hAnsi="Arial" w:cs="Arial"/>
          <w:sz w:val="24"/>
          <w:szCs w:val="24"/>
        </w:rPr>
        <w:t>рогнозируемый общий объем доходов районного бюджета</w:t>
      </w:r>
      <w:r w:rsidR="00914BE1" w:rsidRPr="00D4008C">
        <w:rPr>
          <w:rFonts w:ascii="Arial" w:hAnsi="Arial" w:cs="Arial"/>
          <w:sz w:val="24"/>
          <w:szCs w:val="24"/>
        </w:rPr>
        <w:t xml:space="preserve"> Тальменского района</w:t>
      </w:r>
      <w:r w:rsidR="007D25C8" w:rsidRPr="00D4008C">
        <w:rPr>
          <w:rFonts w:ascii="Arial" w:hAnsi="Arial" w:cs="Arial"/>
          <w:sz w:val="24"/>
          <w:szCs w:val="24"/>
        </w:rPr>
        <w:t>, согласно п</w:t>
      </w:r>
      <w:r w:rsidR="00914BE1" w:rsidRPr="00D4008C">
        <w:rPr>
          <w:rFonts w:ascii="Arial" w:hAnsi="Arial" w:cs="Arial"/>
          <w:sz w:val="24"/>
          <w:szCs w:val="24"/>
        </w:rPr>
        <w:t>риложени</w:t>
      </w:r>
      <w:r w:rsidR="009726A7" w:rsidRPr="00D4008C">
        <w:rPr>
          <w:rFonts w:ascii="Arial" w:hAnsi="Arial" w:cs="Arial"/>
          <w:sz w:val="24"/>
          <w:szCs w:val="24"/>
        </w:rPr>
        <w:t>ю</w:t>
      </w:r>
      <w:r w:rsidR="00914BE1" w:rsidRPr="00D4008C">
        <w:rPr>
          <w:rFonts w:ascii="Arial" w:hAnsi="Arial" w:cs="Arial"/>
          <w:sz w:val="24"/>
          <w:szCs w:val="24"/>
        </w:rPr>
        <w:t xml:space="preserve"> 1;</w:t>
      </w:r>
    </w:p>
    <w:p w:rsidR="00B82884" w:rsidRPr="00D4008C" w:rsidRDefault="004F7471" w:rsidP="00B7620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D4008C">
        <w:rPr>
          <w:rFonts w:ascii="Arial" w:hAnsi="Arial" w:cs="Arial"/>
          <w:sz w:val="24"/>
          <w:szCs w:val="24"/>
        </w:rPr>
        <w:t>–</w:t>
      </w:r>
      <w:r w:rsidR="009726A7" w:rsidRPr="00D4008C">
        <w:rPr>
          <w:rFonts w:ascii="Arial" w:hAnsi="Arial" w:cs="Arial"/>
          <w:sz w:val="24"/>
          <w:szCs w:val="24"/>
        </w:rPr>
        <w:t>распределение</w:t>
      </w:r>
      <w:r w:rsidR="00B82884" w:rsidRPr="00D4008C">
        <w:rPr>
          <w:rFonts w:ascii="Arial" w:hAnsi="Arial" w:cs="Arial"/>
          <w:sz w:val="24"/>
          <w:szCs w:val="24"/>
        </w:rPr>
        <w:t xml:space="preserve"> бюджетных ассигнований по разделам, подразделам  </w:t>
      </w:r>
      <w:r w:rsidR="009726A7" w:rsidRPr="00D4008C">
        <w:rPr>
          <w:rFonts w:ascii="Arial" w:hAnsi="Arial" w:cs="Arial"/>
          <w:sz w:val="24"/>
          <w:szCs w:val="24"/>
        </w:rPr>
        <w:t xml:space="preserve">классификации </w:t>
      </w:r>
      <w:r w:rsidR="00B82884" w:rsidRPr="00D4008C">
        <w:rPr>
          <w:rFonts w:ascii="Arial" w:hAnsi="Arial" w:cs="Arial"/>
          <w:sz w:val="24"/>
          <w:szCs w:val="24"/>
        </w:rPr>
        <w:t xml:space="preserve">расходов бюджета </w:t>
      </w:r>
      <w:r w:rsidR="009726A7" w:rsidRPr="00D4008C">
        <w:rPr>
          <w:rFonts w:ascii="Arial" w:hAnsi="Arial" w:cs="Arial"/>
          <w:sz w:val="24"/>
          <w:szCs w:val="24"/>
        </w:rPr>
        <w:t xml:space="preserve">Тальменского </w:t>
      </w:r>
      <w:r w:rsidR="00B82884" w:rsidRPr="00D4008C">
        <w:rPr>
          <w:rFonts w:ascii="Arial" w:hAnsi="Arial" w:cs="Arial"/>
          <w:sz w:val="24"/>
          <w:szCs w:val="24"/>
        </w:rPr>
        <w:t>района</w:t>
      </w:r>
      <w:r w:rsidR="007F0894" w:rsidRPr="00D4008C">
        <w:rPr>
          <w:rFonts w:ascii="Arial" w:hAnsi="Arial" w:cs="Arial"/>
          <w:sz w:val="24"/>
          <w:szCs w:val="24"/>
        </w:rPr>
        <w:t>,</w:t>
      </w:r>
      <w:r w:rsidR="00B82884" w:rsidRPr="00D4008C">
        <w:rPr>
          <w:rFonts w:ascii="Arial" w:hAnsi="Arial" w:cs="Arial"/>
          <w:sz w:val="24"/>
          <w:szCs w:val="24"/>
        </w:rPr>
        <w:t xml:space="preserve"> согласно </w:t>
      </w:r>
      <w:r w:rsidR="007D25C8" w:rsidRPr="00D4008C">
        <w:rPr>
          <w:rFonts w:ascii="Arial" w:hAnsi="Arial" w:cs="Arial"/>
          <w:sz w:val="24"/>
          <w:szCs w:val="24"/>
        </w:rPr>
        <w:t>п</w:t>
      </w:r>
      <w:r w:rsidR="00B82884" w:rsidRPr="00D4008C">
        <w:rPr>
          <w:rFonts w:ascii="Arial" w:hAnsi="Arial" w:cs="Arial"/>
          <w:sz w:val="24"/>
          <w:szCs w:val="24"/>
        </w:rPr>
        <w:t>риложени</w:t>
      </w:r>
      <w:r w:rsidR="00340D57" w:rsidRPr="00D4008C">
        <w:rPr>
          <w:rFonts w:ascii="Arial" w:hAnsi="Arial" w:cs="Arial"/>
          <w:sz w:val="24"/>
          <w:szCs w:val="24"/>
        </w:rPr>
        <w:t>ю</w:t>
      </w:r>
      <w:r w:rsidR="00B82884" w:rsidRPr="00D4008C">
        <w:rPr>
          <w:rFonts w:ascii="Arial" w:hAnsi="Arial" w:cs="Arial"/>
          <w:sz w:val="24"/>
          <w:szCs w:val="24"/>
        </w:rPr>
        <w:t xml:space="preserve"> </w:t>
      </w:r>
      <w:r w:rsidR="00ED4731" w:rsidRPr="00D4008C">
        <w:rPr>
          <w:rFonts w:ascii="Arial" w:hAnsi="Arial" w:cs="Arial"/>
          <w:sz w:val="24"/>
          <w:szCs w:val="24"/>
        </w:rPr>
        <w:t>2</w:t>
      </w:r>
      <w:r w:rsidR="00B82884" w:rsidRPr="00D4008C">
        <w:rPr>
          <w:rFonts w:ascii="Arial" w:hAnsi="Arial" w:cs="Arial"/>
          <w:sz w:val="24"/>
          <w:szCs w:val="24"/>
        </w:rPr>
        <w:t>;</w:t>
      </w:r>
    </w:p>
    <w:p w:rsidR="00ED4731" w:rsidRPr="00D4008C" w:rsidRDefault="004F7471" w:rsidP="00B7620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D4008C">
        <w:rPr>
          <w:rFonts w:ascii="Arial" w:hAnsi="Arial" w:cs="Arial"/>
          <w:sz w:val="24"/>
          <w:szCs w:val="24"/>
        </w:rPr>
        <w:t>–</w:t>
      </w:r>
      <w:r w:rsidR="00FD744C" w:rsidRPr="00D4008C">
        <w:rPr>
          <w:rFonts w:ascii="Arial" w:hAnsi="Arial" w:cs="Arial"/>
          <w:sz w:val="24"/>
          <w:szCs w:val="24"/>
        </w:rPr>
        <w:t>п</w:t>
      </w:r>
      <w:r w:rsidR="00ED4731" w:rsidRPr="00D4008C">
        <w:rPr>
          <w:rFonts w:ascii="Arial" w:hAnsi="Arial" w:cs="Arial"/>
          <w:sz w:val="24"/>
          <w:szCs w:val="24"/>
        </w:rPr>
        <w:t>еречень главных администраторов доходов и источников финансирования дефицита районного бюджета, согласно Приложени</w:t>
      </w:r>
      <w:r w:rsidR="00340D57" w:rsidRPr="00D4008C">
        <w:rPr>
          <w:rFonts w:ascii="Arial" w:hAnsi="Arial" w:cs="Arial"/>
          <w:sz w:val="24"/>
          <w:szCs w:val="24"/>
        </w:rPr>
        <w:t>ю</w:t>
      </w:r>
      <w:r w:rsidR="00ED4731" w:rsidRPr="00D4008C">
        <w:rPr>
          <w:rFonts w:ascii="Arial" w:hAnsi="Arial" w:cs="Arial"/>
          <w:sz w:val="24"/>
          <w:szCs w:val="24"/>
        </w:rPr>
        <w:t xml:space="preserve"> 3.</w:t>
      </w:r>
    </w:p>
    <w:p w:rsidR="00914BE1" w:rsidRPr="00D4008C" w:rsidRDefault="004F7471" w:rsidP="00B7620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D4008C">
        <w:rPr>
          <w:rFonts w:ascii="Arial" w:hAnsi="Arial" w:cs="Arial"/>
          <w:sz w:val="24"/>
          <w:szCs w:val="24"/>
        </w:rPr>
        <w:t>–</w:t>
      </w:r>
      <w:r w:rsidR="009726A7" w:rsidRPr="00D4008C">
        <w:rPr>
          <w:rFonts w:ascii="Arial" w:hAnsi="Arial" w:cs="Arial"/>
          <w:sz w:val="24"/>
          <w:szCs w:val="24"/>
        </w:rPr>
        <w:t xml:space="preserve">нормативы распределения доходов между бюджетами бюджетной системы </w:t>
      </w:r>
      <w:r w:rsidR="007D25C8" w:rsidRPr="00D4008C">
        <w:rPr>
          <w:rFonts w:ascii="Arial" w:hAnsi="Arial" w:cs="Arial"/>
          <w:sz w:val="24"/>
          <w:szCs w:val="24"/>
        </w:rPr>
        <w:t>Тальменского района, согласно п</w:t>
      </w:r>
      <w:r w:rsidR="00914BE1" w:rsidRPr="00D4008C">
        <w:rPr>
          <w:rFonts w:ascii="Arial" w:hAnsi="Arial" w:cs="Arial"/>
          <w:sz w:val="24"/>
          <w:szCs w:val="24"/>
        </w:rPr>
        <w:t>риложени</w:t>
      </w:r>
      <w:r w:rsidR="00340D57" w:rsidRPr="00D4008C">
        <w:rPr>
          <w:rFonts w:ascii="Arial" w:hAnsi="Arial" w:cs="Arial"/>
          <w:sz w:val="24"/>
          <w:szCs w:val="24"/>
        </w:rPr>
        <w:t>ю</w:t>
      </w:r>
      <w:r w:rsidR="00B82884" w:rsidRPr="00D4008C">
        <w:rPr>
          <w:rFonts w:ascii="Arial" w:hAnsi="Arial" w:cs="Arial"/>
          <w:sz w:val="24"/>
          <w:szCs w:val="24"/>
        </w:rPr>
        <w:t xml:space="preserve"> </w:t>
      </w:r>
      <w:r w:rsidR="00ED4731" w:rsidRPr="00D4008C">
        <w:rPr>
          <w:rFonts w:ascii="Arial" w:hAnsi="Arial" w:cs="Arial"/>
          <w:sz w:val="24"/>
          <w:szCs w:val="24"/>
        </w:rPr>
        <w:t>4</w:t>
      </w:r>
      <w:r w:rsidR="00914BE1" w:rsidRPr="00D4008C">
        <w:rPr>
          <w:rFonts w:ascii="Arial" w:hAnsi="Arial" w:cs="Arial"/>
          <w:sz w:val="24"/>
          <w:szCs w:val="24"/>
        </w:rPr>
        <w:t>;</w:t>
      </w:r>
    </w:p>
    <w:p w:rsidR="00914BE1" w:rsidRPr="00D4008C" w:rsidRDefault="004F7471" w:rsidP="00B7620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D4008C">
        <w:rPr>
          <w:rFonts w:ascii="Arial" w:hAnsi="Arial" w:cs="Arial"/>
          <w:sz w:val="24"/>
          <w:szCs w:val="24"/>
        </w:rPr>
        <w:t>–</w:t>
      </w:r>
      <w:r w:rsidR="009726A7" w:rsidRPr="00D4008C">
        <w:rPr>
          <w:rFonts w:ascii="Arial" w:hAnsi="Arial" w:cs="Arial"/>
          <w:sz w:val="24"/>
          <w:szCs w:val="24"/>
        </w:rPr>
        <w:t>источники финансирования дефицита районного бюджета</w:t>
      </w:r>
      <w:r w:rsidR="007D25C8" w:rsidRPr="00D4008C">
        <w:rPr>
          <w:rFonts w:ascii="Arial" w:hAnsi="Arial" w:cs="Arial"/>
          <w:sz w:val="24"/>
          <w:szCs w:val="24"/>
        </w:rPr>
        <w:t>, согласно п</w:t>
      </w:r>
      <w:r w:rsidR="00914BE1" w:rsidRPr="00D4008C">
        <w:rPr>
          <w:rFonts w:ascii="Arial" w:hAnsi="Arial" w:cs="Arial"/>
          <w:sz w:val="24"/>
          <w:szCs w:val="24"/>
        </w:rPr>
        <w:t>риложени</w:t>
      </w:r>
      <w:r w:rsidR="00340D57" w:rsidRPr="00D4008C">
        <w:rPr>
          <w:rFonts w:ascii="Arial" w:hAnsi="Arial" w:cs="Arial"/>
          <w:sz w:val="24"/>
          <w:szCs w:val="24"/>
        </w:rPr>
        <w:t>ю</w:t>
      </w:r>
      <w:r w:rsidR="00914BE1" w:rsidRPr="00D4008C">
        <w:rPr>
          <w:rFonts w:ascii="Arial" w:hAnsi="Arial" w:cs="Arial"/>
          <w:sz w:val="24"/>
          <w:szCs w:val="24"/>
        </w:rPr>
        <w:t xml:space="preserve"> </w:t>
      </w:r>
      <w:r w:rsidR="00ED4731" w:rsidRPr="00D4008C">
        <w:rPr>
          <w:rFonts w:ascii="Arial" w:hAnsi="Arial" w:cs="Arial"/>
          <w:sz w:val="24"/>
          <w:szCs w:val="24"/>
        </w:rPr>
        <w:t>5</w:t>
      </w:r>
      <w:r w:rsidR="00914BE1" w:rsidRPr="00D4008C">
        <w:rPr>
          <w:rFonts w:ascii="Arial" w:hAnsi="Arial" w:cs="Arial"/>
          <w:sz w:val="24"/>
          <w:szCs w:val="24"/>
        </w:rPr>
        <w:t>;</w:t>
      </w:r>
    </w:p>
    <w:p w:rsidR="00914BE1" w:rsidRPr="00D4008C" w:rsidRDefault="004F7471" w:rsidP="00B7620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D4008C">
        <w:rPr>
          <w:rFonts w:ascii="Arial" w:hAnsi="Arial" w:cs="Arial"/>
          <w:sz w:val="24"/>
          <w:szCs w:val="24"/>
        </w:rPr>
        <w:t>–</w:t>
      </w:r>
      <w:r w:rsidR="00FD744C" w:rsidRPr="00D4008C">
        <w:rPr>
          <w:rFonts w:ascii="Arial" w:hAnsi="Arial" w:cs="Arial"/>
          <w:sz w:val="24"/>
          <w:szCs w:val="24"/>
        </w:rPr>
        <w:t>в</w:t>
      </w:r>
      <w:r w:rsidR="00914BE1" w:rsidRPr="00D4008C">
        <w:rPr>
          <w:rFonts w:ascii="Arial" w:hAnsi="Arial" w:cs="Arial"/>
          <w:sz w:val="24"/>
          <w:szCs w:val="24"/>
        </w:rPr>
        <w:t>ерхний предел муниципального долга по состоянию на 1 января года, следующего за очередным финансовым годом (очередным финансовым годом и каждым годо</w:t>
      </w:r>
      <w:r w:rsidR="007D25C8" w:rsidRPr="00D4008C">
        <w:rPr>
          <w:rFonts w:ascii="Arial" w:hAnsi="Arial" w:cs="Arial"/>
          <w:sz w:val="24"/>
          <w:szCs w:val="24"/>
        </w:rPr>
        <w:t>м планового периода), согласно п</w:t>
      </w:r>
      <w:r w:rsidR="00914BE1" w:rsidRPr="00D4008C">
        <w:rPr>
          <w:rFonts w:ascii="Arial" w:hAnsi="Arial" w:cs="Arial"/>
          <w:sz w:val="24"/>
          <w:szCs w:val="24"/>
        </w:rPr>
        <w:t>риложени</w:t>
      </w:r>
      <w:r w:rsidR="00340D57" w:rsidRPr="00D4008C">
        <w:rPr>
          <w:rFonts w:ascii="Arial" w:hAnsi="Arial" w:cs="Arial"/>
          <w:sz w:val="24"/>
          <w:szCs w:val="24"/>
        </w:rPr>
        <w:t>ю</w:t>
      </w:r>
      <w:r w:rsidR="00914BE1" w:rsidRPr="00D4008C">
        <w:rPr>
          <w:rFonts w:ascii="Arial" w:hAnsi="Arial" w:cs="Arial"/>
          <w:sz w:val="24"/>
          <w:szCs w:val="24"/>
        </w:rPr>
        <w:t xml:space="preserve"> </w:t>
      </w:r>
      <w:r w:rsidR="00ED4731" w:rsidRPr="00D4008C">
        <w:rPr>
          <w:rFonts w:ascii="Arial" w:hAnsi="Arial" w:cs="Arial"/>
          <w:sz w:val="24"/>
          <w:szCs w:val="24"/>
        </w:rPr>
        <w:t>6</w:t>
      </w:r>
      <w:r w:rsidR="00914BE1" w:rsidRPr="00D4008C">
        <w:rPr>
          <w:rFonts w:ascii="Arial" w:hAnsi="Arial" w:cs="Arial"/>
          <w:sz w:val="24"/>
          <w:szCs w:val="24"/>
        </w:rPr>
        <w:t>.</w:t>
      </w:r>
    </w:p>
    <w:p w:rsidR="008F238D" w:rsidRPr="00D4008C" w:rsidRDefault="00F619EA" w:rsidP="00B7620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D4008C">
        <w:rPr>
          <w:rFonts w:ascii="Arial" w:hAnsi="Arial" w:cs="Arial"/>
          <w:sz w:val="24"/>
          <w:szCs w:val="24"/>
        </w:rPr>
        <w:t>–</w:t>
      </w:r>
      <w:r w:rsidR="00FD744C" w:rsidRPr="00D4008C">
        <w:rPr>
          <w:rFonts w:ascii="Arial" w:hAnsi="Arial" w:cs="Arial"/>
          <w:sz w:val="24"/>
          <w:szCs w:val="24"/>
        </w:rPr>
        <w:t>п</w:t>
      </w:r>
      <w:r w:rsidR="008F238D" w:rsidRPr="00D4008C">
        <w:rPr>
          <w:rFonts w:ascii="Arial" w:hAnsi="Arial" w:cs="Arial"/>
          <w:sz w:val="24"/>
          <w:szCs w:val="24"/>
        </w:rPr>
        <w:t>рограмма муниципальных заимствований на 20</w:t>
      </w:r>
      <w:r w:rsidR="00C2184A" w:rsidRPr="00D4008C">
        <w:rPr>
          <w:rFonts w:ascii="Arial" w:hAnsi="Arial" w:cs="Arial"/>
          <w:sz w:val="24"/>
          <w:szCs w:val="24"/>
        </w:rPr>
        <w:t>2</w:t>
      </w:r>
      <w:r w:rsidR="007D25C8" w:rsidRPr="00D4008C">
        <w:rPr>
          <w:rFonts w:ascii="Arial" w:hAnsi="Arial" w:cs="Arial"/>
          <w:sz w:val="24"/>
          <w:szCs w:val="24"/>
        </w:rPr>
        <w:t>1</w:t>
      </w:r>
      <w:r w:rsidR="008F238D" w:rsidRPr="00D4008C">
        <w:rPr>
          <w:rFonts w:ascii="Arial" w:hAnsi="Arial" w:cs="Arial"/>
          <w:sz w:val="24"/>
          <w:szCs w:val="24"/>
        </w:rPr>
        <w:t xml:space="preserve"> год  и плановый период 20</w:t>
      </w:r>
      <w:r w:rsidR="00FC3B15" w:rsidRPr="00D4008C">
        <w:rPr>
          <w:rFonts w:ascii="Arial" w:hAnsi="Arial" w:cs="Arial"/>
          <w:sz w:val="24"/>
          <w:szCs w:val="24"/>
        </w:rPr>
        <w:t>2</w:t>
      </w:r>
      <w:r w:rsidR="007D25C8" w:rsidRPr="00D4008C">
        <w:rPr>
          <w:rFonts w:ascii="Arial" w:hAnsi="Arial" w:cs="Arial"/>
          <w:sz w:val="24"/>
          <w:szCs w:val="24"/>
        </w:rPr>
        <w:t>2</w:t>
      </w:r>
      <w:r w:rsidRPr="00D4008C">
        <w:rPr>
          <w:rFonts w:ascii="Arial" w:hAnsi="Arial" w:cs="Arial"/>
          <w:sz w:val="24"/>
          <w:szCs w:val="24"/>
        </w:rPr>
        <w:t>–</w:t>
      </w:r>
      <w:r w:rsidR="008F238D" w:rsidRPr="00D4008C">
        <w:rPr>
          <w:rFonts w:ascii="Arial" w:hAnsi="Arial" w:cs="Arial"/>
          <w:sz w:val="24"/>
          <w:szCs w:val="24"/>
        </w:rPr>
        <w:t>20</w:t>
      </w:r>
      <w:r w:rsidR="007F0894" w:rsidRPr="00D4008C">
        <w:rPr>
          <w:rFonts w:ascii="Arial" w:hAnsi="Arial" w:cs="Arial"/>
          <w:sz w:val="24"/>
          <w:szCs w:val="24"/>
        </w:rPr>
        <w:t>2</w:t>
      </w:r>
      <w:r w:rsidR="007D25C8" w:rsidRPr="00D4008C">
        <w:rPr>
          <w:rFonts w:ascii="Arial" w:hAnsi="Arial" w:cs="Arial"/>
          <w:sz w:val="24"/>
          <w:szCs w:val="24"/>
        </w:rPr>
        <w:t>3</w:t>
      </w:r>
      <w:r w:rsidR="008F238D" w:rsidRPr="00D4008C">
        <w:rPr>
          <w:rFonts w:ascii="Arial" w:hAnsi="Arial" w:cs="Arial"/>
          <w:sz w:val="24"/>
          <w:szCs w:val="24"/>
        </w:rPr>
        <w:t xml:space="preserve"> годы, согласно </w:t>
      </w:r>
      <w:r w:rsidR="007D25C8" w:rsidRPr="00D4008C">
        <w:rPr>
          <w:rFonts w:ascii="Arial" w:hAnsi="Arial" w:cs="Arial"/>
          <w:sz w:val="24"/>
          <w:szCs w:val="24"/>
        </w:rPr>
        <w:t>п</w:t>
      </w:r>
      <w:r w:rsidR="008F238D" w:rsidRPr="00D4008C">
        <w:rPr>
          <w:rFonts w:ascii="Arial" w:hAnsi="Arial" w:cs="Arial"/>
          <w:sz w:val="24"/>
          <w:szCs w:val="24"/>
        </w:rPr>
        <w:t>риложени</w:t>
      </w:r>
      <w:r w:rsidR="00340D57" w:rsidRPr="00D4008C">
        <w:rPr>
          <w:rFonts w:ascii="Arial" w:hAnsi="Arial" w:cs="Arial"/>
          <w:sz w:val="24"/>
          <w:szCs w:val="24"/>
        </w:rPr>
        <w:t>ю</w:t>
      </w:r>
      <w:r w:rsidR="008F238D" w:rsidRPr="00D4008C">
        <w:rPr>
          <w:rFonts w:ascii="Arial" w:hAnsi="Arial" w:cs="Arial"/>
          <w:sz w:val="24"/>
          <w:szCs w:val="24"/>
        </w:rPr>
        <w:t xml:space="preserve"> </w:t>
      </w:r>
      <w:r w:rsidR="00ED4731" w:rsidRPr="00D4008C">
        <w:rPr>
          <w:rFonts w:ascii="Arial" w:hAnsi="Arial" w:cs="Arial"/>
          <w:sz w:val="24"/>
          <w:szCs w:val="24"/>
        </w:rPr>
        <w:t>7</w:t>
      </w:r>
      <w:r w:rsidR="008F238D" w:rsidRPr="00D4008C">
        <w:rPr>
          <w:rFonts w:ascii="Arial" w:hAnsi="Arial" w:cs="Arial"/>
          <w:sz w:val="24"/>
          <w:szCs w:val="24"/>
        </w:rPr>
        <w:t>.</w:t>
      </w:r>
    </w:p>
    <w:p w:rsidR="008F238D" w:rsidRPr="00D4008C" w:rsidRDefault="00F619EA" w:rsidP="00B7620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D4008C">
        <w:rPr>
          <w:rFonts w:ascii="Arial" w:hAnsi="Arial" w:cs="Arial"/>
          <w:sz w:val="24"/>
          <w:szCs w:val="24"/>
        </w:rPr>
        <w:t>–</w:t>
      </w:r>
      <w:r w:rsidR="00FD744C" w:rsidRPr="00D4008C">
        <w:rPr>
          <w:rFonts w:ascii="Arial" w:hAnsi="Arial" w:cs="Arial"/>
          <w:sz w:val="24"/>
          <w:szCs w:val="24"/>
        </w:rPr>
        <w:t>п</w:t>
      </w:r>
      <w:r w:rsidR="008F238D" w:rsidRPr="00D4008C">
        <w:rPr>
          <w:rFonts w:ascii="Arial" w:hAnsi="Arial" w:cs="Arial"/>
          <w:sz w:val="24"/>
          <w:szCs w:val="24"/>
        </w:rPr>
        <w:t>рограмма муниципальных гарантий на 20</w:t>
      </w:r>
      <w:r w:rsidR="00C2184A" w:rsidRPr="00D4008C">
        <w:rPr>
          <w:rFonts w:ascii="Arial" w:hAnsi="Arial" w:cs="Arial"/>
          <w:sz w:val="24"/>
          <w:szCs w:val="24"/>
        </w:rPr>
        <w:t>2</w:t>
      </w:r>
      <w:r w:rsidR="007D25C8" w:rsidRPr="00D4008C">
        <w:rPr>
          <w:rFonts w:ascii="Arial" w:hAnsi="Arial" w:cs="Arial"/>
          <w:sz w:val="24"/>
          <w:szCs w:val="24"/>
        </w:rPr>
        <w:t>1</w:t>
      </w:r>
      <w:r w:rsidR="008F238D" w:rsidRPr="00D4008C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FC3B15" w:rsidRPr="00D4008C">
        <w:rPr>
          <w:rFonts w:ascii="Arial" w:hAnsi="Arial" w:cs="Arial"/>
          <w:sz w:val="24"/>
          <w:szCs w:val="24"/>
        </w:rPr>
        <w:t>2</w:t>
      </w:r>
      <w:r w:rsidR="007D25C8" w:rsidRPr="00D4008C">
        <w:rPr>
          <w:rFonts w:ascii="Arial" w:hAnsi="Arial" w:cs="Arial"/>
          <w:sz w:val="24"/>
          <w:szCs w:val="24"/>
        </w:rPr>
        <w:t>2</w:t>
      </w:r>
      <w:r w:rsidRPr="00D4008C">
        <w:rPr>
          <w:rFonts w:ascii="Arial" w:hAnsi="Arial" w:cs="Arial"/>
          <w:sz w:val="24"/>
          <w:szCs w:val="24"/>
        </w:rPr>
        <w:t>–</w:t>
      </w:r>
      <w:r w:rsidR="008F238D" w:rsidRPr="00D4008C">
        <w:rPr>
          <w:rFonts w:ascii="Arial" w:hAnsi="Arial" w:cs="Arial"/>
          <w:sz w:val="24"/>
          <w:szCs w:val="24"/>
        </w:rPr>
        <w:t>20</w:t>
      </w:r>
      <w:r w:rsidR="007F0894" w:rsidRPr="00D4008C">
        <w:rPr>
          <w:rFonts w:ascii="Arial" w:hAnsi="Arial" w:cs="Arial"/>
          <w:sz w:val="24"/>
          <w:szCs w:val="24"/>
        </w:rPr>
        <w:t>2</w:t>
      </w:r>
      <w:r w:rsidR="007D25C8" w:rsidRPr="00D4008C">
        <w:rPr>
          <w:rFonts w:ascii="Arial" w:hAnsi="Arial" w:cs="Arial"/>
          <w:sz w:val="24"/>
          <w:szCs w:val="24"/>
        </w:rPr>
        <w:t>3</w:t>
      </w:r>
      <w:r w:rsidR="008F238D" w:rsidRPr="00D4008C">
        <w:rPr>
          <w:rFonts w:ascii="Arial" w:hAnsi="Arial" w:cs="Arial"/>
          <w:sz w:val="24"/>
          <w:szCs w:val="24"/>
        </w:rPr>
        <w:t xml:space="preserve"> годы, согласно </w:t>
      </w:r>
      <w:r w:rsidR="007D25C8" w:rsidRPr="00D4008C">
        <w:rPr>
          <w:rFonts w:ascii="Arial" w:hAnsi="Arial" w:cs="Arial"/>
          <w:sz w:val="24"/>
          <w:szCs w:val="24"/>
        </w:rPr>
        <w:t>п</w:t>
      </w:r>
      <w:r w:rsidR="008F238D" w:rsidRPr="00D4008C">
        <w:rPr>
          <w:rFonts w:ascii="Arial" w:hAnsi="Arial" w:cs="Arial"/>
          <w:sz w:val="24"/>
          <w:szCs w:val="24"/>
        </w:rPr>
        <w:t>риложени</w:t>
      </w:r>
      <w:r w:rsidR="00340D57" w:rsidRPr="00D4008C">
        <w:rPr>
          <w:rFonts w:ascii="Arial" w:hAnsi="Arial" w:cs="Arial"/>
          <w:sz w:val="24"/>
          <w:szCs w:val="24"/>
        </w:rPr>
        <w:t>ю</w:t>
      </w:r>
      <w:r w:rsidR="008F238D" w:rsidRPr="00D4008C">
        <w:rPr>
          <w:rFonts w:ascii="Arial" w:hAnsi="Arial" w:cs="Arial"/>
          <w:sz w:val="24"/>
          <w:szCs w:val="24"/>
        </w:rPr>
        <w:t xml:space="preserve"> </w:t>
      </w:r>
      <w:r w:rsidR="00ED4731" w:rsidRPr="00D4008C">
        <w:rPr>
          <w:rFonts w:ascii="Arial" w:hAnsi="Arial" w:cs="Arial"/>
          <w:sz w:val="24"/>
          <w:szCs w:val="24"/>
        </w:rPr>
        <w:t>8</w:t>
      </w:r>
      <w:r w:rsidR="008F238D" w:rsidRPr="00D4008C">
        <w:rPr>
          <w:rFonts w:ascii="Arial" w:hAnsi="Arial" w:cs="Arial"/>
          <w:sz w:val="24"/>
          <w:szCs w:val="24"/>
        </w:rPr>
        <w:t>.</w:t>
      </w:r>
    </w:p>
    <w:p w:rsidR="000A1808" w:rsidRPr="00D4008C" w:rsidRDefault="000A1808" w:rsidP="00B7620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D4008C">
        <w:rPr>
          <w:rFonts w:ascii="Arial" w:hAnsi="Arial" w:cs="Arial"/>
          <w:sz w:val="24"/>
          <w:szCs w:val="24"/>
        </w:rPr>
        <w:t>2. Учитывать показатели среднесрочного финансового плана на осуществление органами местного самоуправления нормотворческой деятельности.</w:t>
      </w:r>
    </w:p>
    <w:p w:rsidR="00941560" w:rsidRPr="00D4008C" w:rsidRDefault="00941560" w:rsidP="00B76208">
      <w:pPr>
        <w:pStyle w:val="a7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008C">
        <w:rPr>
          <w:rFonts w:ascii="Arial" w:hAnsi="Arial" w:cs="Arial"/>
          <w:sz w:val="24"/>
          <w:szCs w:val="24"/>
        </w:rPr>
        <w:t xml:space="preserve">3. </w:t>
      </w:r>
      <w:r w:rsidR="00464C54" w:rsidRPr="00D4008C">
        <w:rPr>
          <w:rFonts w:ascii="Arial" w:hAnsi="Arial" w:cs="Arial"/>
          <w:sz w:val="24"/>
          <w:szCs w:val="24"/>
        </w:rPr>
        <w:t>Признать</w:t>
      </w:r>
      <w:r w:rsidRPr="00D4008C">
        <w:rPr>
          <w:rFonts w:ascii="Arial" w:hAnsi="Arial" w:cs="Arial"/>
          <w:sz w:val="24"/>
          <w:szCs w:val="24"/>
        </w:rPr>
        <w:t xml:space="preserve"> утратившим силу постановление</w:t>
      </w:r>
      <w:r w:rsidR="00506BF9" w:rsidRPr="00D4008C">
        <w:rPr>
          <w:rFonts w:ascii="Arial" w:hAnsi="Arial" w:cs="Arial"/>
          <w:sz w:val="24"/>
          <w:szCs w:val="24"/>
        </w:rPr>
        <w:t xml:space="preserve"> </w:t>
      </w:r>
      <w:r w:rsidR="00464C54" w:rsidRPr="00D4008C">
        <w:rPr>
          <w:rFonts w:ascii="Arial" w:hAnsi="Arial" w:cs="Arial"/>
          <w:sz w:val="24"/>
          <w:szCs w:val="24"/>
        </w:rPr>
        <w:t>Администрации Тальменского района Алтайского края от 05.11.2020 № 867 «</w:t>
      </w:r>
      <w:r w:rsidR="00464C54" w:rsidRPr="00D4008C">
        <w:rPr>
          <w:rFonts w:ascii="Arial" w:hAnsi="Arial" w:cs="Arial"/>
          <w:color w:val="000000"/>
          <w:sz w:val="24"/>
          <w:szCs w:val="24"/>
        </w:rPr>
        <w:t xml:space="preserve">О  Среднесрочном финансовом плане Тальменского района на 2021 год и плановый период 2022 </w:t>
      </w:r>
      <w:r w:rsidR="00464C54" w:rsidRPr="00D4008C">
        <w:rPr>
          <w:rFonts w:ascii="Arial" w:hAnsi="Arial" w:cs="Arial"/>
          <w:sz w:val="24"/>
          <w:szCs w:val="24"/>
        </w:rPr>
        <w:t>–</w:t>
      </w:r>
      <w:r w:rsidR="00464C54" w:rsidRPr="00D4008C">
        <w:rPr>
          <w:rFonts w:ascii="Arial" w:hAnsi="Arial" w:cs="Arial"/>
          <w:color w:val="000000"/>
          <w:sz w:val="24"/>
          <w:szCs w:val="24"/>
        </w:rPr>
        <w:t>2023 годов».</w:t>
      </w:r>
    </w:p>
    <w:p w:rsidR="00464C54" w:rsidRPr="00D4008C" w:rsidRDefault="00464C54" w:rsidP="00B7620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D4008C">
        <w:rPr>
          <w:rFonts w:ascii="Arial" w:hAnsi="Arial" w:cs="Arial"/>
          <w:color w:val="000000"/>
          <w:sz w:val="24"/>
          <w:szCs w:val="24"/>
        </w:rPr>
        <w:t>4.</w:t>
      </w:r>
      <w:r w:rsidRPr="00D4008C">
        <w:rPr>
          <w:rFonts w:ascii="Arial" w:hAnsi="Arial" w:cs="Arial"/>
          <w:sz w:val="24"/>
          <w:szCs w:val="24"/>
        </w:rPr>
        <w:t xml:space="preserve"> Обнародовать настоящее решение на официальном сайте Администрации Тальменского района Алтайского края в сети Интернет.</w:t>
      </w:r>
    </w:p>
    <w:p w:rsidR="00464C54" w:rsidRPr="00D4008C" w:rsidRDefault="00464C54" w:rsidP="00B7620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D4008C">
        <w:rPr>
          <w:rFonts w:ascii="Arial" w:hAnsi="Arial" w:cs="Arial"/>
          <w:sz w:val="24"/>
          <w:szCs w:val="24"/>
        </w:rPr>
        <w:lastRenderedPageBreak/>
        <w:t xml:space="preserve">5. </w:t>
      </w:r>
      <w:proofErr w:type="gramStart"/>
      <w:r w:rsidRPr="00D4008C">
        <w:rPr>
          <w:rFonts w:ascii="Arial" w:hAnsi="Arial" w:cs="Arial"/>
          <w:sz w:val="24"/>
          <w:szCs w:val="24"/>
        </w:rPr>
        <w:t>Контроль за</w:t>
      </w:r>
      <w:proofErr w:type="gramEnd"/>
      <w:r w:rsidRPr="00D4008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73D5C" w:rsidRPr="00D4008C" w:rsidRDefault="00773D5C" w:rsidP="00B7620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020A4" w:rsidRPr="00D4008C" w:rsidRDefault="000020A4" w:rsidP="00B7620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020A4" w:rsidRPr="00D4008C" w:rsidRDefault="000020A4" w:rsidP="00B76208">
      <w:pPr>
        <w:pStyle w:val="a7"/>
        <w:jc w:val="both"/>
        <w:rPr>
          <w:rFonts w:ascii="Arial" w:hAnsi="Arial" w:cs="Arial"/>
          <w:sz w:val="24"/>
          <w:szCs w:val="24"/>
        </w:rPr>
      </w:pPr>
      <w:r w:rsidRPr="00D4008C">
        <w:rPr>
          <w:rFonts w:ascii="Arial" w:hAnsi="Arial" w:cs="Arial"/>
          <w:sz w:val="24"/>
          <w:szCs w:val="24"/>
        </w:rPr>
        <w:t>Глав</w:t>
      </w:r>
      <w:r w:rsidR="00241726" w:rsidRPr="00D4008C">
        <w:rPr>
          <w:rFonts w:ascii="Arial" w:hAnsi="Arial" w:cs="Arial"/>
          <w:sz w:val="24"/>
          <w:szCs w:val="24"/>
        </w:rPr>
        <w:t xml:space="preserve">а </w:t>
      </w:r>
      <w:r w:rsidRPr="00D4008C">
        <w:rPr>
          <w:rFonts w:ascii="Arial" w:hAnsi="Arial" w:cs="Arial"/>
          <w:sz w:val="24"/>
          <w:szCs w:val="24"/>
        </w:rPr>
        <w:t xml:space="preserve">района                        </w:t>
      </w:r>
      <w:r w:rsidR="007F0894" w:rsidRPr="00D4008C">
        <w:rPr>
          <w:rFonts w:ascii="Arial" w:hAnsi="Arial" w:cs="Arial"/>
          <w:sz w:val="24"/>
          <w:szCs w:val="24"/>
        </w:rPr>
        <w:t xml:space="preserve">              </w:t>
      </w:r>
      <w:r w:rsidRPr="00D4008C">
        <w:rPr>
          <w:rFonts w:ascii="Arial" w:hAnsi="Arial" w:cs="Arial"/>
          <w:sz w:val="24"/>
          <w:szCs w:val="24"/>
        </w:rPr>
        <w:t xml:space="preserve">                </w:t>
      </w:r>
      <w:r w:rsidR="007F0894" w:rsidRPr="00D4008C">
        <w:rPr>
          <w:rFonts w:ascii="Arial" w:hAnsi="Arial" w:cs="Arial"/>
          <w:sz w:val="24"/>
          <w:szCs w:val="24"/>
        </w:rPr>
        <w:t xml:space="preserve">                       </w:t>
      </w:r>
      <w:r w:rsidR="00B76208">
        <w:rPr>
          <w:rFonts w:ascii="Arial" w:hAnsi="Arial" w:cs="Arial"/>
          <w:sz w:val="24"/>
          <w:szCs w:val="24"/>
        </w:rPr>
        <w:t xml:space="preserve">                 </w:t>
      </w:r>
      <w:r w:rsidR="007F0894" w:rsidRPr="00D4008C">
        <w:rPr>
          <w:rFonts w:ascii="Arial" w:hAnsi="Arial" w:cs="Arial"/>
          <w:sz w:val="24"/>
          <w:szCs w:val="24"/>
        </w:rPr>
        <w:t xml:space="preserve">  </w:t>
      </w:r>
      <w:r w:rsidRPr="00D4008C">
        <w:rPr>
          <w:rFonts w:ascii="Arial" w:hAnsi="Arial" w:cs="Arial"/>
          <w:sz w:val="24"/>
          <w:szCs w:val="24"/>
        </w:rPr>
        <w:t xml:space="preserve">  </w:t>
      </w:r>
      <w:r w:rsidR="007F0894" w:rsidRPr="00D4008C">
        <w:rPr>
          <w:rFonts w:ascii="Arial" w:hAnsi="Arial" w:cs="Arial"/>
          <w:sz w:val="24"/>
          <w:szCs w:val="24"/>
        </w:rPr>
        <w:t>С.Д. Самсоненко</w:t>
      </w:r>
    </w:p>
    <w:p w:rsidR="00241726" w:rsidRPr="00D4008C" w:rsidRDefault="00241726" w:rsidP="00B76208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1418"/>
        <w:gridCol w:w="3559"/>
        <w:gridCol w:w="1717"/>
        <w:gridCol w:w="1717"/>
        <w:gridCol w:w="110"/>
        <w:gridCol w:w="1559"/>
      </w:tblGrid>
      <w:tr w:rsidR="00D4008C" w:rsidRPr="00D4008C" w:rsidTr="00B76208">
        <w:trPr>
          <w:gridAfter w:val="1"/>
          <w:wAfter w:w="1559" w:type="dxa"/>
          <w:trHeight w:val="480"/>
        </w:trPr>
        <w:tc>
          <w:tcPr>
            <w:tcW w:w="852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B76208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D4008C" w:rsidRPr="00D4008C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  <w:tr w:rsidR="00D4008C" w:rsidRPr="00D4008C" w:rsidTr="00B76208">
        <w:trPr>
          <w:trHeight w:val="33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района </w:t>
            </w:r>
          </w:p>
        </w:tc>
      </w:tr>
      <w:tr w:rsidR="00D4008C" w:rsidRPr="00D4008C" w:rsidTr="00B76208">
        <w:trPr>
          <w:trHeight w:val="43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№1026 от 25.12.2020</w:t>
            </w:r>
          </w:p>
        </w:tc>
      </w:tr>
      <w:tr w:rsidR="00D4008C" w:rsidRPr="00D4008C" w:rsidTr="00B76208">
        <w:trPr>
          <w:trHeight w:val="48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208" w:rsidRDefault="00B76208" w:rsidP="00B76208">
            <w:pPr>
              <w:pStyle w:val="a7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</w:t>
            </w:r>
          </w:p>
          <w:p w:rsidR="00B76208" w:rsidRDefault="00B76208" w:rsidP="00B76208">
            <w:pPr>
              <w:pStyle w:val="a7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4008C" w:rsidRPr="00B76208" w:rsidRDefault="00D4008C" w:rsidP="00B76208">
            <w:pPr>
              <w:pStyle w:val="a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208">
              <w:rPr>
                <w:rFonts w:ascii="Arial" w:hAnsi="Arial" w:cs="Arial"/>
                <w:b/>
                <w:bCs/>
                <w:sz w:val="24"/>
                <w:szCs w:val="24"/>
              </w:rPr>
              <w:t>Доходы районного бюджета на 2021 год и плановый период 2022-2023 годов</w:t>
            </w:r>
          </w:p>
        </w:tc>
      </w:tr>
      <w:tr w:rsidR="00D4008C" w:rsidRPr="00D4008C" w:rsidTr="00B76208">
        <w:trPr>
          <w:trHeight w:val="629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pStyle w:val="a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D4008C" w:rsidRPr="00D4008C" w:rsidTr="00B76208">
        <w:trPr>
          <w:trHeight w:val="88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  <w:tc>
          <w:tcPr>
            <w:tcW w:w="3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Назначение 2021 год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Назначение 2022 год</w:t>
            </w:r>
          </w:p>
        </w:tc>
        <w:tc>
          <w:tcPr>
            <w:tcW w:w="16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6208" w:rsidRDefault="00D4008C" w:rsidP="00B76208">
            <w:pPr>
              <w:pStyle w:val="a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Назначение </w:t>
            </w:r>
          </w:p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D4008C" w:rsidRPr="00D4008C" w:rsidTr="00B76208">
        <w:trPr>
          <w:trHeight w:val="55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161231,4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166070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171050</w:t>
            </w:r>
          </w:p>
        </w:tc>
      </w:tr>
      <w:tr w:rsidR="00D4008C" w:rsidRPr="00D4008C" w:rsidTr="00B76208">
        <w:trPr>
          <w:trHeight w:val="4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 xml:space="preserve"> Акцизы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14248,8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14819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15614,3</w:t>
            </w:r>
          </w:p>
        </w:tc>
      </w:tr>
      <w:tr w:rsidR="00D4008C" w:rsidRPr="00D4008C" w:rsidTr="00B76208">
        <w:trPr>
          <w:trHeight w:val="45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1 05 01000 00 0000 110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Единый налог, взимаемый в связи с применением УСН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24700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26035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26300</w:t>
            </w:r>
          </w:p>
        </w:tc>
      </w:tr>
      <w:tr w:rsidR="00D4008C" w:rsidRPr="00D4008C" w:rsidTr="00B76208">
        <w:trPr>
          <w:trHeight w:val="81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1 05 02000 00 0000 110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2314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D4008C" w:rsidRPr="00D4008C" w:rsidTr="00B76208">
        <w:trPr>
          <w:trHeight w:val="4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1300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1300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1300</w:t>
            </w:r>
          </w:p>
        </w:tc>
      </w:tr>
      <w:tr w:rsidR="00D4008C" w:rsidRPr="00D4008C" w:rsidTr="00B76208">
        <w:trPr>
          <w:trHeight w:val="45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1 05 04000 01 0000 110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 xml:space="preserve"> Патентная система налогообложения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102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106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</w:tr>
      <w:tr w:rsidR="00D4008C" w:rsidRPr="00D4008C" w:rsidTr="00B76208">
        <w:trPr>
          <w:trHeight w:val="7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1 07 01020 01 0000 110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488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488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</w:tr>
      <w:tr w:rsidR="00D4008C" w:rsidRPr="00D4008C" w:rsidTr="00B76208">
        <w:trPr>
          <w:trHeight w:val="4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1 08 00000 00 0000 110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4500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4600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4700</w:t>
            </w:r>
          </w:p>
        </w:tc>
      </w:tr>
      <w:tr w:rsidR="00D4008C" w:rsidRPr="00D4008C" w:rsidTr="00B76208">
        <w:trPr>
          <w:trHeight w:val="97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 xml:space="preserve">ДОХОДЫ ОТ ИСПОЛЬЗОВАНИЯ ИМУЩЕСТВА, НАХОДЯЩЕГОСЯ В </w:t>
            </w:r>
            <w:proofErr w:type="gramStart"/>
            <w:r w:rsidRPr="00D4008C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proofErr w:type="gramEnd"/>
            <w:r w:rsidRPr="00D4008C">
              <w:rPr>
                <w:rFonts w:ascii="Arial" w:hAnsi="Arial" w:cs="Arial"/>
                <w:sz w:val="24"/>
                <w:szCs w:val="24"/>
              </w:rPr>
              <w:t xml:space="preserve"> И МУНИЦ. СОБСТВЕННОСТИ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47856,9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47900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47950</w:t>
            </w:r>
          </w:p>
        </w:tc>
      </w:tr>
      <w:tr w:rsidR="00D4008C" w:rsidRPr="00D4008C" w:rsidTr="00B76208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 xml:space="preserve">       из них: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D4008C" w:rsidRPr="00D4008C" w:rsidTr="00B76208">
        <w:trPr>
          <w:trHeight w:val="196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lastRenderedPageBreak/>
              <w:t>1 11 05013 05 0000 120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  <w:proofErr w:type="gramStart"/>
            <w:r w:rsidRPr="00D4008C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D400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4008C"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  <w:r w:rsidRPr="00D4008C">
              <w:rPr>
                <w:rFonts w:ascii="Arial" w:hAnsi="Arial" w:cs="Arial"/>
                <w:sz w:val="24"/>
                <w:szCs w:val="24"/>
              </w:rPr>
              <w:t xml:space="preserve"> также </w:t>
            </w:r>
            <w:proofErr w:type="spellStart"/>
            <w:r w:rsidRPr="00D4008C">
              <w:rPr>
                <w:rFonts w:ascii="Arial" w:hAnsi="Arial" w:cs="Arial"/>
                <w:sz w:val="24"/>
                <w:szCs w:val="24"/>
              </w:rPr>
              <w:t>средсива</w:t>
            </w:r>
            <w:proofErr w:type="spellEnd"/>
            <w:r w:rsidRPr="00D4008C">
              <w:rPr>
                <w:rFonts w:ascii="Arial" w:hAnsi="Arial" w:cs="Arial"/>
                <w:sz w:val="24"/>
                <w:szCs w:val="24"/>
              </w:rPr>
              <w:t xml:space="preserve"> от продажи права на заключение договоров аренды указанных земельных участков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47056,9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47100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47150</w:t>
            </w:r>
          </w:p>
        </w:tc>
      </w:tr>
      <w:tr w:rsidR="00D4008C" w:rsidRPr="00D4008C" w:rsidTr="00B76208">
        <w:trPr>
          <w:trHeight w:val="159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1 11 05035 05 0000 120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</w:tr>
      <w:tr w:rsidR="00D4008C" w:rsidRPr="00D4008C" w:rsidTr="00B76208">
        <w:trPr>
          <w:trHeight w:val="46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1 12 01000 01 0000 120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291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291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291</w:t>
            </w:r>
          </w:p>
        </w:tc>
      </w:tr>
      <w:tr w:rsidR="00D4008C" w:rsidRPr="00D4008C" w:rsidTr="00B76208">
        <w:trPr>
          <w:trHeight w:val="84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1 13 01995 05 0000 130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41481,2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41472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41472</w:t>
            </w:r>
          </w:p>
        </w:tc>
      </w:tr>
      <w:tr w:rsidR="00D4008C" w:rsidRPr="00D4008C" w:rsidTr="00B76208">
        <w:trPr>
          <w:trHeight w:val="225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1 14 02053 05 0000 410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собственности  муниципальных районов (за исключением имущества муниципальных бюджетных и автономных учреждений</w:t>
            </w:r>
            <w:proofErr w:type="gramStart"/>
            <w:r w:rsidRPr="00D4008C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D400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4008C"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  <w:r w:rsidRPr="00D4008C">
              <w:rPr>
                <w:rFonts w:ascii="Arial" w:hAnsi="Arial" w:cs="Arial"/>
                <w:sz w:val="24"/>
                <w:szCs w:val="24"/>
              </w:rPr>
              <w:t xml:space="preserve"> также имущества муниципальных унитарных предприятий, в том числе казенных, в части реализации основных средств по указанному имуществу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13951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9770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9770</w:t>
            </w:r>
          </w:p>
        </w:tc>
      </w:tr>
      <w:tr w:rsidR="00D4008C" w:rsidRPr="00D4008C" w:rsidTr="00B76208">
        <w:trPr>
          <w:trHeight w:val="4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1 16 00000 00 0000 140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1200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1200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1200</w:t>
            </w:r>
          </w:p>
        </w:tc>
      </w:tr>
      <w:tr w:rsidR="00D4008C" w:rsidRPr="00D4008C" w:rsidTr="00B76208">
        <w:trPr>
          <w:trHeight w:val="51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2 00 0000 00 0000 000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754385,8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572154,4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638855,5</w:t>
            </w:r>
          </w:p>
        </w:tc>
      </w:tr>
      <w:tr w:rsidR="00D4008C" w:rsidRPr="00D4008C" w:rsidTr="00B76208">
        <w:trPr>
          <w:trHeight w:val="75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БЕЗВОЗМЕЗДНЫЕ ПОСТУПЛЕНИЯ от других бюджетов бюджетной </w:t>
            </w:r>
            <w:r w:rsidRPr="00D4008C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системы РФ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lastRenderedPageBreak/>
              <w:t>752760,8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570529,4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637230,5</w:t>
            </w:r>
          </w:p>
        </w:tc>
      </w:tr>
      <w:tr w:rsidR="00D4008C" w:rsidRPr="00D4008C" w:rsidTr="00B76208">
        <w:trPr>
          <w:trHeight w:val="37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lastRenderedPageBreak/>
              <w:t>2 02 15000 00 0000 150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ДОТАЦИИ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30 118,0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0,0 </w:t>
            </w:r>
          </w:p>
        </w:tc>
      </w:tr>
      <w:tr w:rsidR="00D4008C" w:rsidRPr="00D4008C" w:rsidTr="00B76208">
        <w:trPr>
          <w:trHeight w:val="81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2 02 15001 05 0000 150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30 118,0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D4008C" w:rsidRPr="00D4008C" w:rsidTr="00B76208">
        <w:trPr>
          <w:trHeight w:val="4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2 02 19999 05 0000 150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D4008C" w:rsidRPr="00D4008C" w:rsidTr="00B76208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2 02 200000 00 0000 150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СУБСИДИИ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205 910,4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55 250,7 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122 630,4 </w:t>
            </w:r>
          </w:p>
        </w:tc>
      </w:tr>
      <w:tr w:rsidR="00D4008C" w:rsidRPr="00D4008C" w:rsidTr="00B76208">
        <w:trPr>
          <w:trHeight w:val="159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2 02 20216 05 0000 150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4 886,0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4 886,0 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4 886,0 </w:t>
            </w:r>
          </w:p>
        </w:tc>
      </w:tr>
      <w:tr w:rsidR="00D4008C" w:rsidRPr="00D4008C" w:rsidTr="00B76208">
        <w:trPr>
          <w:trHeight w:val="19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2 02 25497 05 0000 150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обеспечение жильем молодых семей в рамках государственной программы Алтайского края</w:t>
            </w:r>
            <w:proofErr w:type="gramStart"/>
            <w:r w:rsidRPr="00D4008C">
              <w:rPr>
                <w:rFonts w:ascii="Arial" w:hAnsi="Arial" w:cs="Arial"/>
                <w:sz w:val="24"/>
                <w:szCs w:val="24"/>
              </w:rPr>
              <w:t>"О</w:t>
            </w:r>
            <w:proofErr w:type="gramEnd"/>
            <w:r w:rsidRPr="00D4008C">
              <w:rPr>
                <w:rFonts w:ascii="Arial" w:hAnsi="Arial" w:cs="Arial"/>
                <w:sz w:val="24"/>
                <w:szCs w:val="24"/>
              </w:rPr>
              <w:t>беспечение доступным и комфортным жильем населения Алтайского края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3 132,0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D4008C" w:rsidRPr="00D4008C" w:rsidTr="00B76208">
        <w:trPr>
          <w:trHeight w:val="15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2 02 25304 05 0000 150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proofErr w:type="gramStart"/>
            <w:r w:rsidRPr="00D4008C">
              <w:rPr>
                <w:rFonts w:ascii="Arial" w:hAnsi="Arial" w:cs="Arial"/>
                <w:iCs/>
                <w:sz w:val="24"/>
                <w:szCs w:val="24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учреждениях</w:t>
            </w:r>
            <w:proofErr w:type="gram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22 803,2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23 563,6 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22 761,3 </w:t>
            </w:r>
          </w:p>
        </w:tc>
      </w:tr>
      <w:tr w:rsidR="00D4008C" w:rsidRPr="00D4008C" w:rsidTr="00B76208">
        <w:trPr>
          <w:trHeight w:val="166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202 25243 05 0000 150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районов и городских округов  подпрограммы "Развитие водоснабжения и очистки сточных вод в Алтайском крае" на строительство и реконструкцию </w:t>
            </w:r>
            <w:r w:rsidRPr="00D4008C">
              <w:rPr>
                <w:rFonts w:ascii="Arial" w:hAnsi="Arial" w:cs="Arial"/>
                <w:sz w:val="24"/>
                <w:szCs w:val="24"/>
              </w:rPr>
              <w:lastRenderedPageBreak/>
              <w:t>(модернизацию) ФБ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80 698,6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D4008C" w:rsidRPr="00D4008C" w:rsidTr="00B76208">
        <w:trPr>
          <w:trHeight w:val="19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lastRenderedPageBreak/>
              <w:t>202 27112 05 0000 150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4008C">
              <w:rPr>
                <w:rFonts w:ascii="Arial" w:hAnsi="Arial" w:cs="Arial"/>
                <w:sz w:val="24"/>
                <w:szCs w:val="24"/>
              </w:rPr>
              <w:t>Субсидии на газификацию объектов Алтайского края, осуществляемых в рамках государственной программы Алтайского края подпрограммы "Газификация Алтайского края" обеспечение населения Алтайского края жилищно-коммунальными услугами"</w:t>
            </w:r>
            <w:proofErr w:type="gram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10 691,9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25 027,1 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92 709,1 </w:t>
            </w:r>
          </w:p>
        </w:tc>
      </w:tr>
      <w:tr w:rsidR="00D4008C" w:rsidRPr="00D4008C" w:rsidTr="00B76208">
        <w:trPr>
          <w:trHeight w:val="6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2 02 29999 05 0000 150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83 698,7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1 774,0 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2 274,0 </w:t>
            </w:r>
          </w:p>
        </w:tc>
      </w:tr>
      <w:tr w:rsidR="00D4008C" w:rsidRPr="00D4008C" w:rsidTr="00B76208">
        <w:trPr>
          <w:trHeight w:val="118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iCs/>
                <w:sz w:val="24"/>
                <w:szCs w:val="24"/>
              </w:rPr>
              <w:t xml:space="preserve">на обеспечение расчетов за </w:t>
            </w:r>
            <w:proofErr w:type="spellStart"/>
            <w:r w:rsidRPr="00D4008C">
              <w:rPr>
                <w:rFonts w:ascii="Arial" w:hAnsi="Arial" w:cs="Arial"/>
                <w:iCs/>
                <w:sz w:val="24"/>
                <w:szCs w:val="24"/>
              </w:rPr>
              <w:t>уголь</w:t>
            </w:r>
            <w:proofErr w:type="gramStart"/>
            <w:r w:rsidRPr="00D4008C">
              <w:rPr>
                <w:rFonts w:ascii="Arial" w:hAnsi="Arial" w:cs="Arial"/>
                <w:iCs/>
                <w:sz w:val="24"/>
                <w:szCs w:val="24"/>
              </w:rPr>
              <w:t>,п</w:t>
            </w:r>
            <w:proofErr w:type="gramEnd"/>
            <w:r w:rsidRPr="00D4008C">
              <w:rPr>
                <w:rFonts w:ascii="Arial" w:hAnsi="Arial" w:cs="Arial"/>
                <w:iCs/>
                <w:sz w:val="24"/>
                <w:szCs w:val="24"/>
              </w:rPr>
              <w:t>риродный</w:t>
            </w:r>
            <w:proofErr w:type="spellEnd"/>
            <w:r w:rsidRPr="00D4008C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D4008C">
              <w:rPr>
                <w:rFonts w:ascii="Arial" w:hAnsi="Arial" w:cs="Arial"/>
                <w:iCs/>
                <w:sz w:val="24"/>
                <w:szCs w:val="24"/>
              </w:rPr>
              <w:t>газ,тепловую</w:t>
            </w:r>
            <w:proofErr w:type="spellEnd"/>
            <w:r w:rsidRPr="00D4008C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D4008C">
              <w:rPr>
                <w:rFonts w:ascii="Arial" w:hAnsi="Arial" w:cs="Arial"/>
                <w:iCs/>
                <w:sz w:val="24"/>
                <w:szCs w:val="24"/>
              </w:rPr>
              <w:t>энергию,потребляемые</w:t>
            </w:r>
            <w:proofErr w:type="spellEnd"/>
            <w:r w:rsidRPr="00D4008C">
              <w:rPr>
                <w:rFonts w:ascii="Arial" w:hAnsi="Arial" w:cs="Arial"/>
                <w:iCs/>
                <w:sz w:val="24"/>
                <w:szCs w:val="24"/>
              </w:rPr>
              <w:t xml:space="preserve"> муниципальными учреждениями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22 977,0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D4008C" w:rsidRPr="00D4008C" w:rsidTr="00B76208">
        <w:trPr>
          <w:trHeight w:val="13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iCs/>
                <w:sz w:val="24"/>
                <w:szCs w:val="24"/>
              </w:rPr>
              <w:t xml:space="preserve">на </w:t>
            </w:r>
            <w:proofErr w:type="gramStart"/>
            <w:r w:rsidRPr="00D4008C">
              <w:rPr>
                <w:rFonts w:ascii="Arial" w:hAnsi="Arial" w:cs="Arial"/>
                <w:iCs/>
                <w:sz w:val="24"/>
                <w:szCs w:val="24"/>
              </w:rPr>
              <w:t>частичную</w:t>
            </w:r>
            <w:proofErr w:type="gramEnd"/>
            <w:r w:rsidRPr="00D4008C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D4008C">
              <w:rPr>
                <w:rFonts w:ascii="Arial" w:hAnsi="Arial" w:cs="Arial"/>
                <w:iCs/>
                <w:sz w:val="24"/>
                <w:szCs w:val="24"/>
              </w:rPr>
              <w:t>компенсациюдополнительных</w:t>
            </w:r>
            <w:proofErr w:type="spellEnd"/>
            <w:r w:rsidRPr="00D4008C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D4008C">
              <w:rPr>
                <w:rFonts w:ascii="Arial" w:hAnsi="Arial" w:cs="Arial"/>
                <w:iCs/>
                <w:sz w:val="24"/>
                <w:szCs w:val="24"/>
              </w:rPr>
              <w:t>расходовместных</w:t>
            </w:r>
            <w:proofErr w:type="spellEnd"/>
            <w:r w:rsidRPr="00D4008C">
              <w:rPr>
                <w:rFonts w:ascii="Arial" w:hAnsi="Arial" w:cs="Arial"/>
                <w:iCs/>
                <w:sz w:val="24"/>
                <w:szCs w:val="24"/>
              </w:rPr>
              <w:t xml:space="preserve"> бюджетов по оплате труда работников муниципальных учреждений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13 179,0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D4008C" w:rsidRPr="00D4008C" w:rsidTr="00B76208">
        <w:trPr>
          <w:trHeight w:val="190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iCs/>
                <w:sz w:val="24"/>
                <w:szCs w:val="24"/>
              </w:rPr>
              <w:t xml:space="preserve">на реализацию мероприятий программы Алтайского края "Обеспечение доступным и </w:t>
            </w:r>
            <w:proofErr w:type="spellStart"/>
            <w:r w:rsidRPr="00D4008C">
              <w:rPr>
                <w:rFonts w:ascii="Arial" w:hAnsi="Arial" w:cs="Arial"/>
                <w:iCs/>
                <w:sz w:val="24"/>
                <w:szCs w:val="24"/>
              </w:rPr>
              <w:t>кофортным</w:t>
            </w:r>
            <w:proofErr w:type="spellEnd"/>
            <w:r w:rsidRPr="00D4008C">
              <w:rPr>
                <w:rFonts w:ascii="Arial" w:hAnsi="Arial" w:cs="Arial"/>
                <w:iCs/>
                <w:sz w:val="24"/>
                <w:szCs w:val="24"/>
              </w:rPr>
              <w:t xml:space="preserve"> жильем населения Алтайского края в рамках </w:t>
            </w:r>
            <w:proofErr w:type="spellStart"/>
            <w:r w:rsidRPr="00D4008C">
              <w:rPr>
                <w:rFonts w:ascii="Arial" w:hAnsi="Arial" w:cs="Arial"/>
                <w:iCs/>
                <w:sz w:val="24"/>
                <w:szCs w:val="24"/>
              </w:rPr>
              <w:t>попрограммы</w:t>
            </w:r>
            <w:proofErr w:type="spellEnd"/>
            <w:r w:rsidRPr="00D4008C">
              <w:rPr>
                <w:rFonts w:ascii="Arial" w:hAnsi="Arial" w:cs="Arial"/>
                <w:iCs/>
                <w:sz w:val="24"/>
                <w:szCs w:val="24"/>
              </w:rPr>
              <w:t xml:space="preserve"> "Льготная ипотека для молодых учителей в Алтайском крае"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251,0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D4008C" w:rsidRPr="00D4008C" w:rsidTr="00B76208">
        <w:trPr>
          <w:trHeight w:val="22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proofErr w:type="gramStart"/>
            <w:r w:rsidRPr="00D4008C">
              <w:rPr>
                <w:rFonts w:ascii="Arial" w:hAnsi="Arial" w:cs="Arial"/>
                <w:iCs/>
                <w:sz w:val="24"/>
                <w:szCs w:val="24"/>
              </w:rPr>
              <w:t>на реализацию мероприятий краевой адресной инвестиционной программы на улучшение жилищных условий граждан на селе в рамках</w:t>
            </w:r>
            <w:proofErr w:type="gramEnd"/>
            <w:r w:rsidRPr="00D4008C">
              <w:rPr>
                <w:rFonts w:ascii="Arial" w:hAnsi="Arial" w:cs="Arial"/>
                <w:iCs/>
                <w:sz w:val="24"/>
                <w:szCs w:val="24"/>
              </w:rPr>
              <w:t xml:space="preserve"> государственной программы Алтайского края "Комплексное развитие сельских территорий Алтайского края"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2 472,8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D4008C" w:rsidRPr="00D4008C" w:rsidTr="00B76208">
        <w:trPr>
          <w:trHeight w:val="135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iCs/>
                <w:sz w:val="24"/>
                <w:szCs w:val="24"/>
              </w:rPr>
              <w:t>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4 391,5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500,0 </w:t>
            </w:r>
          </w:p>
        </w:tc>
      </w:tr>
      <w:tr w:rsidR="00D4008C" w:rsidRPr="00D4008C" w:rsidTr="00B76208">
        <w:trPr>
          <w:trHeight w:val="22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proofErr w:type="gramStart"/>
            <w:r w:rsidRPr="00D4008C">
              <w:rPr>
                <w:rFonts w:ascii="Arial" w:hAnsi="Arial" w:cs="Arial"/>
                <w:iCs/>
                <w:sz w:val="24"/>
                <w:szCs w:val="24"/>
              </w:rPr>
              <w:t>на реализацию мероприятий по капитальному ремонту объектов муниципальной собственности в рамках государственной программы Алтайского края "Создание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крае"</w:t>
            </w:r>
            <w:proofErr w:type="gram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32 006,5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D4008C" w:rsidRPr="00D4008C" w:rsidTr="00B76208">
        <w:trPr>
          <w:trHeight w:val="17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iCs/>
                <w:sz w:val="24"/>
                <w:szCs w:val="24"/>
              </w:rPr>
              <w:t xml:space="preserve">на реализацию мероприятий по капитальному ремонту объектов муниципальной собственности в рамках подпрограммы "Развитие дошкольного образования в Алтайском крае"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4 750,0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D4008C" w:rsidRPr="00D4008C" w:rsidTr="00B76208">
        <w:trPr>
          <w:trHeight w:val="112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iCs/>
                <w:sz w:val="24"/>
                <w:szCs w:val="24"/>
              </w:rPr>
              <w:t>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1 896,9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D4008C" w:rsidRPr="00D4008C" w:rsidTr="00B76208">
        <w:trPr>
          <w:trHeight w:val="108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iCs/>
                <w:sz w:val="24"/>
                <w:szCs w:val="24"/>
              </w:rPr>
              <w:t xml:space="preserve">на организацию отдыха и оздоровление детей в рамках государственной программы АК "Развитие образования в АК"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1 774,00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1 774,00 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1 774,00 </w:t>
            </w:r>
          </w:p>
        </w:tc>
      </w:tr>
      <w:tr w:rsidR="00D4008C" w:rsidRPr="00D4008C" w:rsidTr="00B76208">
        <w:trPr>
          <w:trHeight w:val="66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 2 02 30000 00 0000 150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СУБВЕНЦИИ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516 732,4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515 278,7 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514 600,1 </w:t>
            </w:r>
          </w:p>
        </w:tc>
      </w:tr>
      <w:tr w:rsidR="00D4008C" w:rsidRPr="00D4008C" w:rsidTr="00B76208">
        <w:trPr>
          <w:trHeight w:val="163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2 02 35120 10 0000 150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14,3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135,2 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92,9 </w:t>
            </w:r>
          </w:p>
        </w:tc>
      </w:tr>
      <w:tr w:rsidR="00D4008C" w:rsidRPr="00D4008C" w:rsidTr="00B76208">
        <w:trPr>
          <w:trHeight w:val="114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lastRenderedPageBreak/>
              <w:t>2 02 35118 05 0000 150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2 284,4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2 308,4 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2 400,9 </w:t>
            </w:r>
          </w:p>
        </w:tc>
      </w:tr>
      <w:tr w:rsidR="00D4008C" w:rsidRPr="00D4008C" w:rsidTr="00B76208">
        <w:trPr>
          <w:trHeight w:val="15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202 35303 05 0000 150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 xml:space="preserve">Субвенции на ежемесячное денежное вознаграждение на классное руководство педагогическим работникам государственных и </w:t>
            </w:r>
            <w:proofErr w:type="gramStart"/>
            <w:r w:rsidRPr="00D4008C">
              <w:rPr>
                <w:rFonts w:ascii="Arial" w:hAnsi="Arial" w:cs="Arial"/>
                <w:sz w:val="24"/>
                <w:szCs w:val="24"/>
              </w:rPr>
              <w:t>муниципальный</w:t>
            </w:r>
            <w:proofErr w:type="gramEnd"/>
            <w:r w:rsidRPr="00D4008C">
              <w:rPr>
                <w:rFonts w:ascii="Arial" w:hAnsi="Arial" w:cs="Arial"/>
                <w:sz w:val="24"/>
                <w:szCs w:val="24"/>
              </w:rPr>
              <w:t xml:space="preserve"> общеобразовательных организаций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30 635,0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30 635,0 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30 635,0 </w:t>
            </w:r>
          </w:p>
        </w:tc>
      </w:tr>
      <w:tr w:rsidR="00D4008C" w:rsidRPr="00D4008C" w:rsidTr="00B76208">
        <w:trPr>
          <w:trHeight w:val="1155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483 077,4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481 472,7 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481 468,7 </w:t>
            </w:r>
          </w:p>
        </w:tc>
      </w:tr>
      <w:tr w:rsidR="00D4008C" w:rsidRPr="00D4008C" w:rsidTr="00B76208">
        <w:trPr>
          <w:trHeight w:val="198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iCs/>
                <w:sz w:val="24"/>
                <w:szCs w:val="24"/>
              </w:rPr>
              <w:t xml:space="preserve">Субвенции на осуществление государственных полномочий по постановке на </w:t>
            </w:r>
            <w:proofErr w:type="spellStart"/>
            <w:r w:rsidRPr="00D4008C">
              <w:rPr>
                <w:rFonts w:ascii="Arial" w:hAnsi="Arial" w:cs="Arial"/>
                <w:iCs/>
                <w:sz w:val="24"/>
                <w:szCs w:val="24"/>
              </w:rPr>
              <w:t>уче</w:t>
            </w:r>
            <w:proofErr w:type="spellEnd"/>
            <w:r w:rsidRPr="00D4008C">
              <w:rPr>
                <w:rFonts w:ascii="Arial" w:hAnsi="Arial" w:cs="Arial"/>
                <w:iCs/>
                <w:sz w:val="24"/>
                <w:szCs w:val="24"/>
              </w:rPr>
              <w:t xml:space="preserve"> и учету граждан. Выехавших из районов Крайнего Севера и приравненных к ним местностей, имеющих право на получение жилищных субсидий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3,9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3,9 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3,9 </w:t>
            </w:r>
          </w:p>
        </w:tc>
      </w:tr>
      <w:tr w:rsidR="00D4008C" w:rsidRPr="00D4008C" w:rsidTr="00B76208">
        <w:trPr>
          <w:trHeight w:val="69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iCs/>
                <w:sz w:val="24"/>
                <w:szCs w:val="24"/>
              </w:rPr>
              <w:t xml:space="preserve">   Субвенции  на выравнивание бюджетной обеспеченности поселений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3 155,5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2 533,8 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2 529,8 </w:t>
            </w:r>
          </w:p>
        </w:tc>
      </w:tr>
      <w:tr w:rsidR="00D4008C" w:rsidRPr="00D4008C" w:rsidTr="00B76208">
        <w:trPr>
          <w:trHeight w:val="244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iCs/>
                <w:sz w:val="24"/>
                <w:szCs w:val="24"/>
              </w:rPr>
              <w:t xml:space="preserve">   </w:t>
            </w:r>
            <w:proofErr w:type="gramStart"/>
            <w:r w:rsidRPr="00D4008C">
              <w:rPr>
                <w:rFonts w:ascii="Arial" w:hAnsi="Arial" w:cs="Arial"/>
                <w:iCs/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 образования в общеобразовательных организациях, обеспечения дополнительного образования детей в общеобразовательных организациях</w:t>
            </w:r>
            <w:proofErr w:type="gram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323 012,0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322 029,0 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322 029,0 </w:t>
            </w:r>
          </w:p>
        </w:tc>
      </w:tr>
      <w:tr w:rsidR="00D4008C" w:rsidRPr="00D4008C" w:rsidTr="00B76208">
        <w:trPr>
          <w:trHeight w:val="76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iCs/>
                <w:sz w:val="24"/>
                <w:szCs w:val="24"/>
              </w:rPr>
              <w:t xml:space="preserve">   Субвенции на исполнение государственных полномочий по отлову и содержанию бездомных животных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139,0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139,0 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139,0 </w:t>
            </w:r>
          </w:p>
        </w:tc>
      </w:tr>
      <w:tr w:rsidR="00D4008C" w:rsidRPr="00D4008C" w:rsidTr="00B76208">
        <w:trPr>
          <w:trHeight w:val="159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iCs/>
                <w:sz w:val="24"/>
                <w:szCs w:val="24"/>
              </w:rPr>
              <w:t xml:space="preserve">   Субвенции на обеспечение государственных гарантий реализации прав на получение общедоступного и бесплатного дошкольного  образования в дошкольных общеобразовательных организациях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103 503,0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103 503,0 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103 503,0 </w:t>
            </w:r>
          </w:p>
        </w:tc>
      </w:tr>
      <w:tr w:rsidR="00D4008C" w:rsidRPr="00D4008C" w:rsidTr="00B76208">
        <w:trPr>
          <w:trHeight w:val="75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iCs/>
                <w:sz w:val="24"/>
                <w:szCs w:val="24"/>
              </w:rPr>
              <w:t xml:space="preserve">   Субвенции на функционирование комиссий по делам несовершеннолетних и защите их прав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1 487,0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1 487,0 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1 487,0 </w:t>
            </w:r>
          </w:p>
        </w:tc>
      </w:tr>
      <w:tr w:rsidR="00D4008C" w:rsidRPr="00D4008C" w:rsidTr="00B76208">
        <w:trPr>
          <w:trHeight w:val="79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iCs/>
                <w:sz w:val="24"/>
                <w:szCs w:val="24"/>
              </w:rPr>
              <w:t xml:space="preserve">   Субвенции на функционирование административных комиссий при местных администрациях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255,0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255,0 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255,0 </w:t>
            </w:r>
          </w:p>
        </w:tc>
      </w:tr>
      <w:tr w:rsidR="00D4008C" w:rsidRPr="00D4008C" w:rsidTr="00B76208">
        <w:trPr>
          <w:trHeight w:val="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iCs/>
                <w:sz w:val="24"/>
                <w:szCs w:val="24"/>
              </w:rPr>
              <w:t xml:space="preserve">   Субвенции на обеспечение бесплатным двухразовым питанием обучающихся с </w:t>
            </w:r>
            <w:proofErr w:type="gramStart"/>
            <w:r w:rsidRPr="00D4008C">
              <w:rPr>
                <w:rFonts w:ascii="Arial" w:hAnsi="Arial" w:cs="Arial"/>
                <w:iCs/>
                <w:sz w:val="24"/>
                <w:szCs w:val="24"/>
              </w:rPr>
              <w:t>ограниченными</w:t>
            </w:r>
            <w:proofErr w:type="gramEnd"/>
            <w:r w:rsidRPr="00D4008C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D4008C">
              <w:rPr>
                <w:rFonts w:ascii="Arial" w:hAnsi="Arial" w:cs="Arial"/>
                <w:iCs/>
                <w:sz w:val="24"/>
                <w:szCs w:val="24"/>
              </w:rPr>
              <w:t>возиожностями</w:t>
            </w:r>
            <w:proofErr w:type="spellEnd"/>
            <w:r w:rsidRPr="00D4008C">
              <w:rPr>
                <w:rFonts w:ascii="Arial" w:hAnsi="Arial" w:cs="Arial"/>
                <w:iCs/>
                <w:sz w:val="24"/>
                <w:szCs w:val="24"/>
              </w:rPr>
              <w:t xml:space="preserve"> здоровья в муниципальных общеобразовательных учреждениях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D4008C" w:rsidRPr="00D4008C" w:rsidTr="00B76208">
        <w:trPr>
          <w:trHeight w:val="12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iCs/>
                <w:sz w:val="24"/>
                <w:szCs w:val="24"/>
              </w:rPr>
              <w:t xml:space="preserve">   Субвенции на организацию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4 484,0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4 484,0 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4 484,0 </w:t>
            </w:r>
          </w:p>
        </w:tc>
      </w:tr>
      <w:tr w:rsidR="00D4008C" w:rsidRPr="00D4008C" w:rsidTr="00B76208">
        <w:trPr>
          <w:trHeight w:val="13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iCs/>
                <w:sz w:val="24"/>
                <w:szCs w:val="24"/>
              </w:rPr>
              <w:t xml:space="preserve">   Субвенции на содержание ребенка в семье опекуна (попечителя) и приемной семье, а также </w:t>
            </w:r>
            <w:proofErr w:type="gramStart"/>
            <w:r w:rsidRPr="00D4008C">
              <w:rPr>
                <w:rFonts w:ascii="Arial" w:hAnsi="Arial" w:cs="Arial"/>
                <w:iCs/>
                <w:sz w:val="24"/>
                <w:szCs w:val="24"/>
              </w:rPr>
              <w:t>вознаграждение</w:t>
            </w:r>
            <w:proofErr w:type="gramEnd"/>
            <w:r w:rsidRPr="00D4008C">
              <w:rPr>
                <w:rFonts w:ascii="Arial" w:hAnsi="Arial" w:cs="Arial"/>
                <w:iCs/>
                <w:sz w:val="24"/>
                <w:szCs w:val="24"/>
              </w:rPr>
              <w:t xml:space="preserve"> причитающееся приемному родителю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42 571,0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42 571,0 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42 571,0 </w:t>
            </w:r>
          </w:p>
        </w:tc>
      </w:tr>
      <w:tr w:rsidR="00D4008C" w:rsidRPr="00D4008C" w:rsidTr="00B76208">
        <w:trPr>
          <w:trHeight w:val="195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iCs/>
                <w:sz w:val="24"/>
                <w:szCs w:val="24"/>
              </w:rPr>
              <w:t>Субвенции бюджетам муниципальных районов 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4 467,0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4 467,0 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4 467,0 </w:t>
            </w:r>
          </w:p>
        </w:tc>
      </w:tr>
      <w:tr w:rsidR="00D4008C" w:rsidRPr="00D4008C" w:rsidTr="00B76208">
        <w:trPr>
          <w:trHeight w:val="174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lastRenderedPageBreak/>
              <w:t xml:space="preserve"> 2 02 35135 05 0000 150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2,4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724,6 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D4008C" w:rsidRPr="00D4008C" w:rsidTr="00B76208">
        <w:trPr>
          <w:trHeight w:val="186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 xml:space="preserve"> 2 02 35176 05 0000 150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2,6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2,8 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2,6 </w:t>
            </w:r>
          </w:p>
        </w:tc>
      </w:tr>
      <w:tr w:rsidR="00D4008C" w:rsidRPr="00D4008C" w:rsidTr="00B76208">
        <w:trPr>
          <w:trHeight w:val="90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2 02 35469 05 0000 150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2021 года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716,3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D4008C" w:rsidRPr="00D4008C" w:rsidTr="00B76208">
        <w:trPr>
          <w:trHeight w:val="45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 2 02 40000 05 0000 150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 xml:space="preserve">0,0 </w:t>
            </w:r>
          </w:p>
        </w:tc>
      </w:tr>
      <w:tr w:rsidR="00D4008C" w:rsidRPr="00D4008C" w:rsidTr="00B76208">
        <w:trPr>
          <w:trHeight w:val="72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2 07 05000 05 0000 150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 xml:space="preserve">1 625,0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 xml:space="preserve">1 625,0 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 xml:space="preserve">1 625,0 </w:t>
            </w:r>
          </w:p>
        </w:tc>
      </w:tr>
      <w:tr w:rsidR="00D4008C" w:rsidRPr="00D4008C" w:rsidTr="00B76208">
        <w:trPr>
          <w:trHeight w:val="57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1068050,1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886205,4</w:t>
            </w:r>
          </w:p>
        </w:tc>
        <w:tc>
          <w:tcPr>
            <w:tcW w:w="16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959112,8</w:t>
            </w:r>
          </w:p>
        </w:tc>
      </w:tr>
    </w:tbl>
    <w:p w:rsidR="00A775A2" w:rsidRPr="00D4008C" w:rsidRDefault="00A775A2" w:rsidP="00B76208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W w:w="10364" w:type="dxa"/>
        <w:tblInd w:w="93" w:type="dxa"/>
        <w:tblLook w:val="04A0"/>
      </w:tblPr>
      <w:tblGrid>
        <w:gridCol w:w="3843"/>
        <w:gridCol w:w="511"/>
        <w:gridCol w:w="567"/>
        <w:gridCol w:w="1701"/>
        <w:gridCol w:w="1701"/>
        <w:gridCol w:w="1701"/>
        <w:gridCol w:w="340"/>
      </w:tblGrid>
      <w:tr w:rsidR="00D4008C" w:rsidRPr="00D4008C" w:rsidTr="00B76208">
        <w:trPr>
          <w:gridAfter w:val="1"/>
          <w:wAfter w:w="340" w:type="dxa"/>
          <w:trHeight w:val="1170"/>
        </w:trPr>
        <w:tc>
          <w:tcPr>
            <w:tcW w:w="1002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к постановлению Администрации района</w:t>
            </w:r>
          </w:p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№ 1026 от 25.12.2020</w:t>
            </w:r>
          </w:p>
        </w:tc>
      </w:tr>
      <w:tr w:rsidR="00D4008C" w:rsidRPr="00D4008C" w:rsidTr="00B76208">
        <w:trPr>
          <w:gridAfter w:val="1"/>
          <w:wAfter w:w="340" w:type="dxa"/>
          <w:trHeight w:val="3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08C" w:rsidRPr="00D4008C" w:rsidTr="00B76208">
        <w:trPr>
          <w:trHeight w:val="375"/>
        </w:trPr>
        <w:tc>
          <w:tcPr>
            <w:tcW w:w="10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Распределение бюджетных ассигнований по разделам и подразделам</w:t>
            </w:r>
          </w:p>
        </w:tc>
      </w:tr>
      <w:tr w:rsidR="00D4008C" w:rsidRPr="00D4008C" w:rsidTr="00B76208">
        <w:trPr>
          <w:trHeight w:val="375"/>
        </w:trPr>
        <w:tc>
          <w:tcPr>
            <w:tcW w:w="10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классификации расходов бюджета Тальменского района на 2021 год и плановый период 2022-2023 годов</w:t>
            </w:r>
          </w:p>
        </w:tc>
      </w:tr>
      <w:tr w:rsidR="00D4008C" w:rsidRPr="00D4008C" w:rsidTr="00B76208">
        <w:trPr>
          <w:gridAfter w:val="1"/>
          <w:wAfter w:w="340" w:type="dxa"/>
          <w:trHeight w:val="390"/>
        </w:trPr>
        <w:tc>
          <w:tcPr>
            <w:tcW w:w="4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D4008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D4008C">
              <w:rPr>
                <w:rFonts w:ascii="Arial" w:hAnsi="Arial" w:cs="Arial"/>
                <w:sz w:val="24"/>
                <w:szCs w:val="24"/>
              </w:rPr>
              <w:t>ублей</w:t>
            </w:r>
          </w:p>
        </w:tc>
      </w:tr>
      <w:tr w:rsidR="00D4008C" w:rsidRPr="00D4008C" w:rsidTr="00B76208">
        <w:trPr>
          <w:gridAfter w:val="1"/>
          <w:wAfter w:w="340" w:type="dxa"/>
          <w:trHeight w:val="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08C" w:rsidRPr="00D4008C" w:rsidTr="00B76208">
        <w:trPr>
          <w:gridAfter w:val="1"/>
          <w:wAfter w:w="340" w:type="dxa"/>
          <w:trHeight w:val="37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008C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4008C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</w:tr>
      <w:tr w:rsidR="00D4008C" w:rsidRPr="00D4008C" w:rsidTr="00B76208">
        <w:trPr>
          <w:gridAfter w:val="1"/>
          <w:wAfter w:w="340" w:type="dxa"/>
          <w:trHeight w:val="9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 xml:space="preserve"> Назначения 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Назначения 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Назначения 2023 год</w:t>
            </w:r>
          </w:p>
        </w:tc>
      </w:tr>
      <w:tr w:rsidR="00D4008C" w:rsidRPr="00D4008C" w:rsidTr="00B76208">
        <w:trPr>
          <w:gridAfter w:val="1"/>
          <w:wAfter w:w="340" w:type="dxa"/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4008C" w:rsidRPr="00D4008C" w:rsidTr="00B76208">
        <w:trPr>
          <w:gridAfter w:val="1"/>
          <w:wAfter w:w="340" w:type="dxa"/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51871,9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52119,5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52077,4</w:t>
            </w:r>
          </w:p>
        </w:tc>
      </w:tr>
      <w:tr w:rsidR="00D4008C" w:rsidRPr="00D4008C" w:rsidTr="00B76208">
        <w:trPr>
          <w:gridAfter w:val="1"/>
          <w:wAfter w:w="340" w:type="dxa"/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lastRenderedPageBreak/>
              <w:t>Главы местных администраций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1581,0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1644,2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1644,2</w:t>
            </w:r>
          </w:p>
        </w:tc>
      </w:tr>
      <w:tr w:rsidR="00D4008C" w:rsidRPr="00D4008C" w:rsidTr="00B76208">
        <w:trPr>
          <w:gridAfter w:val="1"/>
          <w:wAfter w:w="340" w:type="dxa"/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1587,0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1650,5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1650,5</w:t>
            </w:r>
          </w:p>
        </w:tc>
      </w:tr>
      <w:tr w:rsidR="00D4008C" w:rsidRPr="00D4008C" w:rsidTr="00B76208">
        <w:trPr>
          <w:gridAfter w:val="1"/>
          <w:wAfter w:w="340" w:type="dxa"/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31712,8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31712,8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31712,8</w:t>
            </w:r>
          </w:p>
        </w:tc>
      </w:tr>
      <w:tr w:rsidR="00D4008C" w:rsidRPr="00D4008C" w:rsidTr="00B76208">
        <w:trPr>
          <w:gridAfter w:val="1"/>
          <w:wAfter w:w="340" w:type="dxa"/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Составление списков присяжных заседателей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135,2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</w:tr>
      <w:tr w:rsidR="00D4008C" w:rsidRPr="00D4008C" w:rsidTr="00B76208">
        <w:trPr>
          <w:gridAfter w:val="1"/>
          <w:wAfter w:w="340" w:type="dxa"/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финансовых органов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7595,8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7595,8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7596,0</w:t>
            </w:r>
          </w:p>
        </w:tc>
      </w:tr>
      <w:tr w:rsidR="00D4008C" w:rsidRPr="00D4008C" w:rsidTr="00B76208">
        <w:trPr>
          <w:gridAfter w:val="1"/>
          <w:wAfter w:w="340" w:type="dxa"/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</w:tr>
      <w:tr w:rsidR="00D4008C" w:rsidRPr="00D4008C" w:rsidTr="00B76208">
        <w:trPr>
          <w:gridAfter w:val="1"/>
          <w:wAfter w:w="340" w:type="dxa"/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7405,0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7405,0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7405,0</w:t>
            </w:r>
          </w:p>
        </w:tc>
      </w:tr>
      <w:tr w:rsidR="00D4008C" w:rsidRPr="00D4008C" w:rsidTr="00B76208">
        <w:trPr>
          <w:gridAfter w:val="1"/>
          <w:wAfter w:w="340" w:type="dxa"/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 xml:space="preserve">РЦП "Обеспечение мед кадрами" (стипендия, </w:t>
            </w:r>
            <w:proofErr w:type="spellStart"/>
            <w:r w:rsidRPr="00D4008C">
              <w:rPr>
                <w:rFonts w:ascii="Arial" w:hAnsi="Arial" w:cs="Arial"/>
                <w:sz w:val="24"/>
                <w:szCs w:val="24"/>
              </w:rPr>
              <w:t>найм</w:t>
            </w:r>
            <w:proofErr w:type="spellEnd"/>
            <w:r w:rsidRPr="00D4008C">
              <w:rPr>
                <w:rFonts w:ascii="Arial" w:hAnsi="Arial" w:cs="Arial"/>
                <w:sz w:val="24"/>
                <w:szCs w:val="24"/>
              </w:rPr>
              <w:t xml:space="preserve"> жилья)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476,0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476,0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476,0</w:t>
            </w:r>
          </w:p>
        </w:tc>
      </w:tr>
      <w:tr w:rsidR="00D4008C" w:rsidRPr="00D4008C" w:rsidTr="00B76208">
        <w:trPr>
          <w:gridAfter w:val="1"/>
          <w:wAfter w:w="340" w:type="dxa"/>
          <w:trHeight w:val="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Субсидиарная ответственность по исполнительным листам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4008C" w:rsidRPr="00D4008C" w:rsidTr="00B76208">
        <w:trPr>
          <w:gridAfter w:val="1"/>
          <w:wAfter w:w="340" w:type="dxa"/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2284,4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2308,4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2400,9</w:t>
            </w:r>
          </w:p>
        </w:tc>
      </w:tr>
      <w:tr w:rsidR="00B76208" w:rsidRPr="00D4008C" w:rsidTr="00B76208">
        <w:trPr>
          <w:gridAfter w:val="1"/>
          <w:wAfter w:w="340" w:type="dxa"/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Межбюджетные трансферты бюджетам поселений (ВУС)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2284,4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2308,4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2400,9</w:t>
            </w:r>
          </w:p>
        </w:tc>
      </w:tr>
      <w:tr w:rsidR="00D4008C" w:rsidRPr="00D4008C" w:rsidTr="00B76208">
        <w:trPr>
          <w:gridAfter w:val="1"/>
          <w:wAfter w:w="340" w:type="dxa"/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3462,0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3350,0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3350,0</w:t>
            </w:r>
          </w:p>
        </w:tc>
      </w:tr>
      <w:tr w:rsidR="00D4008C" w:rsidRPr="00D4008C" w:rsidTr="00B76208">
        <w:trPr>
          <w:gridAfter w:val="1"/>
          <w:wAfter w:w="340" w:type="dxa"/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2982,0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2982,0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2982,0</w:t>
            </w:r>
          </w:p>
        </w:tc>
      </w:tr>
      <w:tr w:rsidR="00D4008C" w:rsidRPr="00D4008C" w:rsidTr="00B76208">
        <w:trPr>
          <w:gridAfter w:val="1"/>
          <w:wAfter w:w="340" w:type="dxa"/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 xml:space="preserve">ДЦП "Повышение безопасности дорожного движения" в Тальменском районе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4008C" w:rsidRPr="00D4008C" w:rsidTr="00B76208">
        <w:trPr>
          <w:gridAfter w:val="1"/>
          <w:wAfter w:w="340" w:type="dxa"/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 xml:space="preserve">РЦП Профилактика преступлений и иных правонарушений в Тальменском районе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275,0</w:t>
            </w:r>
          </w:p>
        </w:tc>
      </w:tr>
      <w:tr w:rsidR="00D4008C" w:rsidRPr="00D4008C" w:rsidTr="00B76208">
        <w:trPr>
          <w:gridAfter w:val="1"/>
          <w:wAfter w:w="340" w:type="dxa"/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 xml:space="preserve">РЦП </w:t>
            </w:r>
            <w:proofErr w:type="spellStart"/>
            <w:r w:rsidRPr="00D4008C">
              <w:rPr>
                <w:rFonts w:ascii="Arial" w:hAnsi="Arial" w:cs="Arial"/>
                <w:sz w:val="24"/>
                <w:szCs w:val="24"/>
              </w:rPr>
              <w:t>Антинаркотическая</w:t>
            </w:r>
            <w:proofErr w:type="spellEnd"/>
            <w:r w:rsidRPr="00D4008C">
              <w:rPr>
                <w:rFonts w:ascii="Arial" w:hAnsi="Arial" w:cs="Arial"/>
                <w:sz w:val="24"/>
                <w:szCs w:val="24"/>
              </w:rPr>
              <w:t xml:space="preserve"> программа реализации стратегии </w:t>
            </w:r>
            <w:proofErr w:type="spellStart"/>
            <w:r w:rsidRPr="00D4008C">
              <w:rPr>
                <w:rFonts w:ascii="Arial" w:hAnsi="Arial" w:cs="Arial"/>
                <w:sz w:val="24"/>
                <w:szCs w:val="24"/>
              </w:rPr>
              <w:t>гос</w:t>
            </w:r>
            <w:proofErr w:type="spellEnd"/>
            <w:r w:rsidRPr="00D4008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D4008C">
              <w:rPr>
                <w:rFonts w:ascii="Arial" w:hAnsi="Arial" w:cs="Arial"/>
                <w:sz w:val="24"/>
                <w:szCs w:val="24"/>
              </w:rPr>
              <w:t>Антинаркотической</w:t>
            </w:r>
            <w:proofErr w:type="spellEnd"/>
            <w:r w:rsidRPr="00D4008C">
              <w:rPr>
                <w:rFonts w:ascii="Arial" w:hAnsi="Arial" w:cs="Arial"/>
                <w:sz w:val="24"/>
                <w:szCs w:val="24"/>
              </w:rPr>
              <w:t xml:space="preserve"> политики РФ в Тальменском районе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B76208" w:rsidRPr="00D4008C" w:rsidTr="00B76208">
        <w:trPr>
          <w:gridAfter w:val="1"/>
          <w:wAfter w:w="340" w:type="dxa"/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Межбюджетные трансферты бюджетам поселений (</w:t>
            </w:r>
            <w:proofErr w:type="spellStart"/>
            <w:r w:rsidRPr="00D4008C">
              <w:rPr>
                <w:rFonts w:ascii="Arial" w:hAnsi="Arial" w:cs="Arial"/>
                <w:sz w:val="24"/>
                <w:szCs w:val="24"/>
              </w:rPr>
              <w:t>антинаркотич</w:t>
            </w:r>
            <w:proofErr w:type="spellEnd"/>
            <w:r w:rsidRPr="00D4008C">
              <w:rPr>
                <w:rFonts w:ascii="Arial" w:hAnsi="Arial" w:cs="Arial"/>
                <w:sz w:val="24"/>
                <w:szCs w:val="24"/>
              </w:rPr>
              <w:t>. программа)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107,0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4008C" w:rsidRPr="00D4008C" w:rsidTr="00B76208">
        <w:trPr>
          <w:gridAfter w:val="1"/>
          <w:wAfter w:w="340" w:type="dxa"/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РЦП Антитеррор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4008C" w:rsidRPr="00D4008C" w:rsidTr="00B76208">
        <w:trPr>
          <w:gridAfter w:val="1"/>
          <w:wAfter w:w="340" w:type="dxa"/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33756,6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13995,4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13995,6</w:t>
            </w:r>
          </w:p>
        </w:tc>
      </w:tr>
      <w:tr w:rsidR="00D4008C" w:rsidRPr="00D4008C" w:rsidTr="00B76208">
        <w:trPr>
          <w:gridAfter w:val="1"/>
          <w:wAfter w:w="340" w:type="dxa"/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008C">
              <w:rPr>
                <w:rFonts w:ascii="Arial" w:hAnsi="Arial" w:cs="Arial"/>
                <w:sz w:val="24"/>
                <w:szCs w:val="24"/>
              </w:rPr>
              <w:lastRenderedPageBreak/>
              <w:t>Общеэкономичечкие</w:t>
            </w:r>
            <w:proofErr w:type="spellEnd"/>
            <w:r w:rsidRPr="00D4008C">
              <w:rPr>
                <w:rFonts w:ascii="Arial" w:hAnsi="Arial" w:cs="Arial"/>
                <w:sz w:val="24"/>
                <w:szCs w:val="24"/>
              </w:rPr>
              <w:t xml:space="preserve"> вопросы (летняя занятость несовершеннолетних граждан)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iCs/>
                <w:sz w:val="24"/>
                <w:szCs w:val="24"/>
              </w:rPr>
              <w:t>257,7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iCs/>
                <w:sz w:val="24"/>
                <w:szCs w:val="24"/>
              </w:rPr>
              <w:t>257,7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iCs/>
                <w:sz w:val="24"/>
                <w:szCs w:val="24"/>
              </w:rPr>
              <w:t>257,9</w:t>
            </w:r>
          </w:p>
        </w:tc>
      </w:tr>
      <w:tr w:rsidR="00D4008C" w:rsidRPr="00D4008C" w:rsidTr="00B76208">
        <w:trPr>
          <w:gridAfter w:val="1"/>
          <w:wAfter w:w="340" w:type="dxa"/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139,0</w:t>
            </w:r>
          </w:p>
        </w:tc>
      </w:tr>
      <w:tr w:rsidR="00D4008C" w:rsidRPr="00D4008C" w:rsidTr="00B76208">
        <w:trPr>
          <w:gridAfter w:val="1"/>
          <w:wAfter w:w="340" w:type="dxa"/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Межбюджетные трансферты бюджетам поселений пешеходные переходы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11558,8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4008C" w:rsidRPr="00D4008C" w:rsidTr="00B76208">
        <w:trPr>
          <w:gridAfter w:val="1"/>
          <w:wAfter w:w="340" w:type="dxa"/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Муниципальный дорожный фонд КБ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4886,0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4886,0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4886,0</w:t>
            </w:r>
          </w:p>
        </w:tc>
      </w:tr>
      <w:tr w:rsidR="00B76208" w:rsidRPr="00D4008C" w:rsidTr="00B76208">
        <w:trPr>
          <w:gridAfter w:val="1"/>
          <w:wAfter w:w="340" w:type="dxa"/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Межбюджетные трансферты бюджетам поселений (дорожный фонд)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14248,8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8712,7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8712,7</w:t>
            </w:r>
          </w:p>
        </w:tc>
      </w:tr>
      <w:tr w:rsidR="00D4008C" w:rsidRPr="00D4008C" w:rsidTr="00B76208">
        <w:trPr>
          <w:gridAfter w:val="1"/>
          <w:wAfter w:w="340" w:type="dxa"/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Проведение всероссийской переписи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716,3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76208" w:rsidRPr="00D4008C" w:rsidTr="00B76208">
        <w:trPr>
          <w:gridAfter w:val="1"/>
          <w:wAfter w:w="340" w:type="dxa"/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Межбюджетные трансферты бюджетам поселений (ген</w:t>
            </w:r>
            <w:proofErr w:type="gramStart"/>
            <w:r w:rsidRPr="00D4008C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D4008C">
              <w:rPr>
                <w:rFonts w:ascii="Arial" w:hAnsi="Arial" w:cs="Arial"/>
                <w:sz w:val="24"/>
                <w:szCs w:val="24"/>
              </w:rPr>
              <w:t>ланы, ПЗЗ)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1950,0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4008C" w:rsidRPr="00D4008C" w:rsidTr="00B76208">
        <w:trPr>
          <w:gridAfter w:val="1"/>
          <w:wAfter w:w="340" w:type="dxa"/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94096,8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25027,1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92709,1</w:t>
            </w:r>
          </w:p>
        </w:tc>
      </w:tr>
      <w:tr w:rsidR="00D4008C" w:rsidRPr="00D4008C" w:rsidTr="00B76208">
        <w:trPr>
          <w:gridAfter w:val="1"/>
          <w:wAfter w:w="340" w:type="dxa"/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Газификация объектов района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11202,0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25027,1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92709,1</w:t>
            </w:r>
          </w:p>
        </w:tc>
      </w:tr>
      <w:tr w:rsidR="00D4008C" w:rsidRPr="00D4008C" w:rsidTr="00B76208">
        <w:trPr>
          <w:gridAfter w:val="1"/>
          <w:wAfter w:w="340" w:type="dxa"/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 xml:space="preserve">Строительство и реконструкция объектов </w:t>
            </w:r>
            <w:proofErr w:type="spellStart"/>
            <w:r w:rsidRPr="00D4008C">
              <w:rPr>
                <w:rFonts w:ascii="Arial" w:hAnsi="Arial" w:cs="Arial"/>
                <w:sz w:val="24"/>
                <w:szCs w:val="24"/>
              </w:rPr>
              <w:t>питевого</w:t>
            </w:r>
            <w:proofErr w:type="spellEnd"/>
            <w:r w:rsidRPr="00D4008C">
              <w:rPr>
                <w:rFonts w:ascii="Arial" w:hAnsi="Arial" w:cs="Arial"/>
                <w:sz w:val="24"/>
                <w:szCs w:val="24"/>
              </w:rPr>
              <w:t xml:space="preserve"> водоснабжения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82729,8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4008C" w:rsidRPr="00D4008C" w:rsidTr="00B76208">
        <w:trPr>
          <w:gridAfter w:val="1"/>
          <w:wAfter w:w="340" w:type="dxa"/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Межбюджетные трансферты бюджетам поселений на организацию водоснабжения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76208" w:rsidRPr="00D4008C" w:rsidTr="00B76208">
        <w:trPr>
          <w:gridAfter w:val="1"/>
          <w:wAfter w:w="340" w:type="dxa"/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Межбюджетные трансферты бюджетам поселений (благоустройство кладбищ, содержание свалок)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4008C" w:rsidRPr="00D4008C" w:rsidTr="00B76208">
        <w:trPr>
          <w:gridAfter w:val="1"/>
          <w:wAfter w:w="340" w:type="dxa"/>
          <w:trHeight w:val="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На поддержку формирование современной городской среды р.п. Тальменка (субсидия КБ)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4008C" w:rsidRPr="00D4008C" w:rsidTr="00B76208">
        <w:trPr>
          <w:gridAfter w:val="1"/>
          <w:wAfter w:w="340" w:type="dxa"/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 (газификация)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4008C" w:rsidRPr="00D4008C" w:rsidTr="00B76208">
        <w:trPr>
          <w:gridAfter w:val="1"/>
          <w:wAfter w:w="340" w:type="dxa"/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20,0</w:t>
            </w:r>
          </w:p>
        </w:tc>
      </w:tr>
      <w:tr w:rsidR="00D4008C" w:rsidRPr="00D4008C" w:rsidTr="00B76208">
        <w:trPr>
          <w:gridAfter w:val="1"/>
          <w:wAfter w:w="340" w:type="dxa"/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D4008C" w:rsidRPr="00D4008C" w:rsidTr="00B76208">
        <w:trPr>
          <w:gridAfter w:val="1"/>
          <w:wAfter w:w="340" w:type="dxa"/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781700,7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695006,5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700506,1</w:t>
            </w:r>
          </w:p>
        </w:tc>
      </w:tr>
      <w:tr w:rsidR="00D4008C" w:rsidRPr="00D4008C" w:rsidTr="00B76208">
        <w:trPr>
          <w:gridAfter w:val="1"/>
          <w:wAfter w:w="340" w:type="dxa"/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201712,7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185712,8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190312,6</w:t>
            </w:r>
          </w:p>
        </w:tc>
      </w:tr>
      <w:tr w:rsidR="00D4008C" w:rsidRPr="00D4008C" w:rsidTr="00B76208">
        <w:trPr>
          <w:gridAfter w:val="1"/>
          <w:wAfter w:w="340" w:type="dxa"/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Строительство и реконструкция ДДУ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36756,5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4008C" w:rsidRPr="00D4008C" w:rsidTr="00B76208">
        <w:trPr>
          <w:gridAfter w:val="1"/>
          <w:wAfter w:w="340" w:type="dxa"/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Общее образование (в т</w:t>
            </w:r>
            <w:proofErr w:type="gramStart"/>
            <w:r w:rsidRPr="00D4008C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D4008C">
              <w:rPr>
                <w:rFonts w:ascii="Arial" w:hAnsi="Arial" w:cs="Arial"/>
                <w:sz w:val="24"/>
                <w:szCs w:val="24"/>
              </w:rPr>
              <w:t xml:space="preserve"> классное руководство школ, питание малообеспеченных школьников)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461936,2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435163,3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435163,3</w:t>
            </w:r>
          </w:p>
        </w:tc>
      </w:tr>
      <w:tr w:rsidR="00D4008C" w:rsidRPr="00D4008C" w:rsidTr="00B76208">
        <w:trPr>
          <w:gridAfter w:val="1"/>
          <w:wAfter w:w="340" w:type="dxa"/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lastRenderedPageBreak/>
              <w:t>На создание условий для занятий физической культурой и спортом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4391,5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D4008C" w:rsidRPr="00D4008C" w:rsidTr="00B76208">
        <w:trPr>
          <w:gridAfter w:val="1"/>
          <w:wAfter w:w="340" w:type="dxa"/>
          <w:trHeight w:val="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РЦП " Обеспечение мед кадрами"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4008C" w:rsidRPr="00D4008C" w:rsidTr="00B76208">
        <w:trPr>
          <w:gridAfter w:val="1"/>
          <w:wAfter w:w="340" w:type="dxa"/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55486,0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55086,2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55486,0</w:t>
            </w:r>
          </w:p>
        </w:tc>
      </w:tr>
      <w:tr w:rsidR="00D4008C" w:rsidRPr="00D4008C" w:rsidTr="00B76208">
        <w:trPr>
          <w:gridAfter w:val="1"/>
          <w:wAfter w:w="340" w:type="dxa"/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Переподготовка повышение квалификации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49,0</w:t>
            </w:r>
          </w:p>
        </w:tc>
      </w:tr>
      <w:tr w:rsidR="00D4008C" w:rsidRPr="00D4008C" w:rsidTr="00B76208">
        <w:trPr>
          <w:gridAfter w:val="1"/>
          <w:wAfter w:w="340" w:type="dxa"/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Оздоровление детей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4147,3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1774,0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1774,0</w:t>
            </w:r>
          </w:p>
        </w:tc>
      </w:tr>
      <w:tr w:rsidR="00D4008C" w:rsidRPr="00D4008C" w:rsidTr="00B76208">
        <w:trPr>
          <w:gridAfter w:val="1"/>
          <w:wAfter w:w="340" w:type="dxa"/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РЦП Молодежная политика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21,2</w:t>
            </w:r>
          </w:p>
        </w:tc>
      </w:tr>
      <w:tr w:rsidR="00D4008C" w:rsidRPr="00D4008C" w:rsidTr="00B76208">
        <w:trPr>
          <w:gridAfter w:val="1"/>
          <w:wAfter w:w="340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17200,3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17200,0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17200,0</w:t>
            </w:r>
          </w:p>
        </w:tc>
      </w:tr>
      <w:tr w:rsidR="00D4008C" w:rsidRPr="00D4008C" w:rsidTr="00B76208">
        <w:trPr>
          <w:gridAfter w:val="1"/>
          <w:wAfter w:w="340" w:type="dxa"/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41354,4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41225,8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41225,8</w:t>
            </w:r>
          </w:p>
        </w:tc>
      </w:tr>
      <w:tr w:rsidR="00D4008C" w:rsidRPr="00D4008C" w:rsidTr="00B76208">
        <w:trPr>
          <w:gridAfter w:val="1"/>
          <w:wAfter w:w="340" w:type="dxa"/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26692,4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26692,4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26692,4</w:t>
            </w:r>
          </w:p>
        </w:tc>
      </w:tr>
      <w:tr w:rsidR="00B76208" w:rsidRPr="00D4008C" w:rsidTr="00B76208">
        <w:trPr>
          <w:gridAfter w:val="1"/>
          <w:wAfter w:w="340" w:type="dxa"/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Межбюджетные трансферты на содержание библиотек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940,6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942,0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942,0</w:t>
            </w:r>
          </w:p>
        </w:tc>
      </w:tr>
      <w:tr w:rsidR="00D4008C" w:rsidRPr="00D4008C" w:rsidTr="00B76208">
        <w:trPr>
          <w:gridAfter w:val="1"/>
          <w:wAfter w:w="340" w:type="dxa"/>
          <w:trHeight w:val="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ГП Алтайского края "Развитие культуры" ремонт Озерского СЗК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4008C" w:rsidRPr="00D4008C" w:rsidTr="00B76208">
        <w:trPr>
          <w:gridAfter w:val="1"/>
          <w:wAfter w:w="340" w:type="dxa"/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культуры, кинематографии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13591,4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13591,4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13591,4</w:t>
            </w:r>
          </w:p>
        </w:tc>
      </w:tr>
      <w:tr w:rsidR="00B76208" w:rsidRPr="00D4008C" w:rsidTr="00B76208">
        <w:trPr>
          <w:gridAfter w:val="1"/>
          <w:wAfter w:w="340" w:type="dxa"/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4008C">
              <w:rPr>
                <w:rFonts w:ascii="Arial" w:hAnsi="Arial" w:cs="Arial"/>
                <w:sz w:val="24"/>
                <w:szCs w:val="24"/>
              </w:rPr>
              <w:t>Межбюджетный</w:t>
            </w:r>
            <w:proofErr w:type="gramEnd"/>
            <w:r w:rsidRPr="00D4008C">
              <w:rPr>
                <w:rFonts w:ascii="Arial" w:hAnsi="Arial" w:cs="Arial"/>
                <w:sz w:val="24"/>
                <w:szCs w:val="24"/>
              </w:rPr>
              <w:t xml:space="preserve"> трансферты бюджетам поселений (содержание памятников)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4008C" w:rsidRPr="00D4008C" w:rsidTr="00B76208">
        <w:trPr>
          <w:gridAfter w:val="1"/>
          <w:wAfter w:w="340" w:type="dxa"/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55412,7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49579,8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48855,0</w:t>
            </w:r>
          </w:p>
        </w:tc>
      </w:tr>
      <w:tr w:rsidR="00D4008C" w:rsidRPr="00D4008C" w:rsidTr="00B76208">
        <w:trPr>
          <w:gridAfter w:val="1"/>
          <w:wAfter w:w="340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1810,5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1810,5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1810,5</w:t>
            </w:r>
          </w:p>
        </w:tc>
      </w:tr>
      <w:tr w:rsidR="00D4008C" w:rsidRPr="00D4008C" w:rsidTr="00B76208">
        <w:trPr>
          <w:gridAfter w:val="1"/>
          <w:wAfter w:w="340" w:type="dxa"/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 xml:space="preserve">Социальное обеспечение населения </w:t>
            </w:r>
            <w:proofErr w:type="spellStart"/>
            <w:r w:rsidRPr="00D4008C">
              <w:rPr>
                <w:rFonts w:ascii="Arial" w:hAnsi="Arial" w:cs="Arial"/>
                <w:sz w:val="24"/>
                <w:szCs w:val="24"/>
              </w:rPr>
              <w:t>Админ</w:t>
            </w:r>
            <w:proofErr w:type="spellEnd"/>
            <w:r w:rsidRPr="00D4008C">
              <w:rPr>
                <w:rFonts w:ascii="Arial" w:hAnsi="Arial" w:cs="Arial"/>
                <w:sz w:val="24"/>
                <w:szCs w:val="24"/>
              </w:rPr>
              <w:t xml:space="preserve"> Молодые семьи  и улучшение жилищных условий граждан на селе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6555,3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4008C" w:rsidRPr="00D4008C" w:rsidTr="00B76208">
        <w:trPr>
          <w:gridAfter w:val="1"/>
          <w:wAfter w:w="340" w:type="dxa"/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Социальное обеспечение жильем отдельных категорий граждан, установленных ФЗ от 12.01.1995 года № 5-ФЗ "О ветеранах"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724,6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4008C" w:rsidRPr="00D4008C" w:rsidTr="00B76208">
        <w:trPr>
          <w:gridAfter w:val="1"/>
          <w:wAfter w:w="340" w:type="dxa"/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Социальное обеспечение жильем отдельных категорий граждан, установленных ФЗ от 24.11.1995 года № 181 "О социальной защите инвалидов в РФ"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</w:tr>
      <w:tr w:rsidR="00D4008C" w:rsidRPr="00D4008C" w:rsidTr="00B76208">
        <w:trPr>
          <w:gridAfter w:val="1"/>
          <w:wAfter w:w="340" w:type="dxa"/>
          <w:trHeight w:val="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4008C">
              <w:rPr>
                <w:rFonts w:ascii="Arial" w:hAnsi="Arial" w:cs="Arial"/>
                <w:sz w:val="24"/>
                <w:szCs w:val="24"/>
              </w:rPr>
              <w:t xml:space="preserve">Социальное обеспечение мероприятий по устойчивому развитию территорий (улучшение жилищных условий граждан, проживающих в сельской местности, в том числе молодых семей и </w:t>
            </w:r>
            <w:r w:rsidRPr="00D4008C">
              <w:rPr>
                <w:rFonts w:ascii="Arial" w:hAnsi="Arial" w:cs="Arial"/>
                <w:sz w:val="24"/>
                <w:szCs w:val="24"/>
              </w:rPr>
              <w:lastRenderedPageBreak/>
              <w:t>молодых специалистов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4008C" w:rsidRPr="00D4008C" w:rsidTr="00B76208">
        <w:trPr>
          <w:gridAfter w:val="1"/>
          <w:wAfter w:w="340" w:type="dxa"/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lastRenderedPageBreak/>
              <w:t>Охрана семьи и детства (компенсация родительской платы ДДУ, субвенция на содержание ребенка в семье опекуна, вознаграждение приемному родителю)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47038,0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47038,0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47038,0</w:t>
            </w:r>
          </w:p>
        </w:tc>
      </w:tr>
      <w:tr w:rsidR="00D4008C" w:rsidRPr="00D4008C" w:rsidTr="00B76208">
        <w:trPr>
          <w:gridAfter w:val="1"/>
          <w:wAfter w:w="340" w:type="dxa"/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008C">
              <w:rPr>
                <w:rFonts w:ascii="Arial" w:hAnsi="Arial" w:cs="Arial"/>
                <w:sz w:val="24"/>
                <w:szCs w:val="24"/>
              </w:rPr>
              <w:t>Субв</w:t>
            </w:r>
            <w:proofErr w:type="spellEnd"/>
            <w:r w:rsidRPr="00D4008C">
              <w:rPr>
                <w:rFonts w:ascii="Arial" w:hAnsi="Arial" w:cs="Arial"/>
                <w:sz w:val="24"/>
                <w:szCs w:val="24"/>
              </w:rPr>
              <w:t xml:space="preserve"> пост</w:t>
            </w:r>
            <w:proofErr w:type="gramStart"/>
            <w:r w:rsidRPr="00D4008C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D400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4008C"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  <w:r w:rsidRPr="00D4008C">
              <w:rPr>
                <w:rFonts w:ascii="Arial" w:hAnsi="Arial" w:cs="Arial"/>
                <w:sz w:val="24"/>
                <w:szCs w:val="24"/>
              </w:rPr>
              <w:t>а учет граждан, выехавших из районов Крайнего Севера, имеющих право на получение жилищных субсидий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</w:tr>
      <w:tr w:rsidR="00B76208" w:rsidRPr="00D4008C" w:rsidTr="00B76208">
        <w:trPr>
          <w:gridAfter w:val="1"/>
          <w:wAfter w:w="340" w:type="dxa"/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1800,0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2300,0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2800,0</w:t>
            </w:r>
          </w:p>
        </w:tc>
      </w:tr>
      <w:tr w:rsidR="00D4008C" w:rsidRPr="00D4008C" w:rsidTr="00B76208">
        <w:trPr>
          <w:gridAfter w:val="1"/>
          <w:wAfter w:w="340" w:type="dxa"/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2800,0</w:t>
            </w:r>
          </w:p>
        </w:tc>
      </w:tr>
      <w:tr w:rsidR="00B76208" w:rsidRPr="00D4008C" w:rsidTr="00B76208">
        <w:trPr>
          <w:gridAfter w:val="1"/>
          <w:wAfter w:w="340" w:type="dxa"/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190,0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190,0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190,0</w:t>
            </w:r>
          </w:p>
        </w:tc>
      </w:tr>
      <w:tr w:rsidR="00D4008C" w:rsidRPr="00D4008C" w:rsidTr="00B76208">
        <w:trPr>
          <w:gridAfter w:val="1"/>
          <w:wAfter w:w="340" w:type="dxa"/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 xml:space="preserve"> Периодическая печать и издательства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</w:tr>
      <w:tr w:rsidR="00D4008C" w:rsidRPr="00D4008C" w:rsidTr="00B76208">
        <w:trPr>
          <w:gridAfter w:val="1"/>
          <w:wAfter w:w="340" w:type="dxa"/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Мунипальный</w:t>
            </w:r>
            <w:proofErr w:type="spellEnd"/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долг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4008C" w:rsidRPr="00D4008C" w:rsidTr="00B76208">
        <w:trPr>
          <w:gridAfter w:val="1"/>
          <w:wAfter w:w="340" w:type="dxa"/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1065949,5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885122,5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958129,9</w:t>
            </w:r>
          </w:p>
        </w:tc>
      </w:tr>
      <w:tr w:rsidR="00B76208" w:rsidRPr="00D4008C" w:rsidTr="00B76208">
        <w:trPr>
          <w:gridAfter w:val="1"/>
          <w:wAfter w:w="340" w:type="dxa"/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  муниципальным образованиям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32411,6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31393,9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31293,9</w:t>
            </w:r>
          </w:p>
        </w:tc>
      </w:tr>
      <w:tr w:rsidR="00D4008C" w:rsidRPr="00D4008C" w:rsidTr="00B76208">
        <w:trPr>
          <w:gridAfter w:val="1"/>
          <w:wAfter w:w="340" w:type="dxa"/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 муниципальным образованиям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5243,3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4638,6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4651,3</w:t>
            </w:r>
          </w:p>
        </w:tc>
      </w:tr>
      <w:tr w:rsidR="00D4008C" w:rsidRPr="00D4008C" w:rsidTr="00B76208">
        <w:trPr>
          <w:gridAfter w:val="1"/>
          <w:wAfter w:w="340" w:type="dxa"/>
          <w:trHeight w:val="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 xml:space="preserve"> Иные дотации </w:t>
            </w:r>
            <w:proofErr w:type="spellStart"/>
            <w:r w:rsidRPr="00D4008C">
              <w:rPr>
                <w:rFonts w:ascii="Arial" w:hAnsi="Arial" w:cs="Arial"/>
                <w:sz w:val="24"/>
                <w:szCs w:val="24"/>
              </w:rPr>
              <w:t>Дотации</w:t>
            </w:r>
            <w:proofErr w:type="spellEnd"/>
            <w:r w:rsidRPr="00D4008C">
              <w:rPr>
                <w:rFonts w:ascii="Arial" w:hAnsi="Arial" w:cs="Arial"/>
                <w:sz w:val="24"/>
                <w:szCs w:val="24"/>
              </w:rPr>
              <w:t xml:space="preserve"> на обеспечение сбалансированности бюджетов  муниципальных образований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4008C" w:rsidRPr="00D4008C" w:rsidTr="00B76208">
        <w:trPr>
          <w:gridAfter w:val="1"/>
          <w:wAfter w:w="340" w:type="dxa"/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Прочие межбюджетные трансферты муниципальным образованиям общего характера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27168,3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26755,3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008C">
              <w:rPr>
                <w:rFonts w:ascii="Arial" w:hAnsi="Arial" w:cs="Arial"/>
                <w:sz w:val="24"/>
                <w:szCs w:val="24"/>
              </w:rPr>
              <w:t>26642,6</w:t>
            </w:r>
          </w:p>
        </w:tc>
      </w:tr>
      <w:tr w:rsidR="00D4008C" w:rsidRPr="00D4008C" w:rsidTr="00B76208">
        <w:trPr>
          <w:gridAfter w:val="1"/>
          <w:wAfter w:w="340" w:type="dxa"/>
          <w:trHeight w:val="72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1098361,1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916516,4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08C" w:rsidRPr="00D4008C" w:rsidRDefault="00D4008C" w:rsidP="00B7620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4008C">
              <w:rPr>
                <w:rFonts w:ascii="Arial" w:hAnsi="Arial" w:cs="Arial"/>
                <w:bCs/>
                <w:iCs/>
                <w:sz w:val="24"/>
                <w:szCs w:val="24"/>
              </w:rPr>
              <w:t>989423,8</w:t>
            </w:r>
          </w:p>
        </w:tc>
      </w:tr>
    </w:tbl>
    <w:p w:rsidR="00D4008C" w:rsidRDefault="00D4008C" w:rsidP="00B7620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B76208" w:rsidRDefault="00B76208" w:rsidP="00B7620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133C3" w:rsidRPr="00E133C3" w:rsidRDefault="00E133C3" w:rsidP="00B76208">
      <w:pPr>
        <w:pStyle w:val="a7"/>
        <w:jc w:val="both"/>
        <w:rPr>
          <w:rFonts w:ascii="Arial" w:hAnsi="Arial" w:cs="Arial"/>
          <w:sz w:val="24"/>
          <w:szCs w:val="24"/>
        </w:rPr>
      </w:pPr>
      <w:r w:rsidRPr="00E133C3">
        <w:rPr>
          <w:rFonts w:ascii="Arial" w:hAnsi="Arial" w:cs="Arial"/>
          <w:sz w:val="24"/>
          <w:szCs w:val="24"/>
        </w:rPr>
        <w:t>ПРИЛОЖЕНИЕ 3</w:t>
      </w:r>
    </w:p>
    <w:tbl>
      <w:tblPr>
        <w:tblW w:w="9781" w:type="dxa"/>
        <w:tblInd w:w="-34" w:type="dxa"/>
        <w:tblLook w:val="01E0"/>
      </w:tblPr>
      <w:tblGrid>
        <w:gridCol w:w="9781"/>
      </w:tblGrid>
      <w:tr w:rsidR="00E133C3" w:rsidRPr="00E133C3" w:rsidTr="00E133C3">
        <w:trPr>
          <w:trHeight w:val="767"/>
        </w:trPr>
        <w:tc>
          <w:tcPr>
            <w:tcW w:w="9781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к постановлению Администрации района</w:t>
            </w:r>
          </w:p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 xml:space="preserve">№ 1026 от 25.12.2020 </w:t>
            </w:r>
          </w:p>
        </w:tc>
      </w:tr>
    </w:tbl>
    <w:p w:rsidR="00E133C3" w:rsidRPr="00E133C3" w:rsidRDefault="00E133C3" w:rsidP="00B7620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133C3" w:rsidRPr="00E133C3" w:rsidRDefault="00E133C3" w:rsidP="00B76208">
      <w:pPr>
        <w:pStyle w:val="a7"/>
        <w:jc w:val="center"/>
        <w:rPr>
          <w:rFonts w:ascii="Arial" w:hAnsi="Arial" w:cs="Arial"/>
          <w:sz w:val="24"/>
          <w:szCs w:val="24"/>
        </w:rPr>
      </w:pPr>
      <w:r w:rsidRPr="00E133C3">
        <w:rPr>
          <w:rFonts w:ascii="Arial" w:hAnsi="Arial" w:cs="Arial"/>
          <w:sz w:val="24"/>
          <w:szCs w:val="24"/>
        </w:rPr>
        <w:t>Перечень главных администраторов доходов и источников финансирования дефицита районного бюджета на 2021 и плановый период 2022-2023 годов.</w:t>
      </w:r>
    </w:p>
    <w:p w:rsidR="00E133C3" w:rsidRPr="00E133C3" w:rsidRDefault="00E133C3" w:rsidP="00B76208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W w:w="13160" w:type="dxa"/>
        <w:tblInd w:w="108" w:type="dxa"/>
        <w:tblLayout w:type="fixed"/>
        <w:tblLook w:val="0000"/>
      </w:tblPr>
      <w:tblGrid>
        <w:gridCol w:w="721"/>
        <w:gridCol w:w="2540"/>
        <w:gridCol w:w="6835"/>
        <w:gridCol w:w="3064"/>
      </w:tblGrid>
      <w:tr w:rsidR="00E133C3" w:rsidRPr="00E133C3" w:rsidTr="00B76208">
        <w:trPr>
          <w:gridAfter w:val="1"/>
          <w:wAfter w:w="3064" w:type="dxa"/>
          <w:cantSplit/>
          <w:trHeight w:val="543"/>
          <w:tblHeader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 xml:space="preserve">Наименование кода поступлений </w:t>
            </w:r>
          </w:p>
        </w:tc>
      </w:tr>
      <w:tr w:rsidR="00E133C3" w:rsidRPr="00E133C3" w:rsidTr="00B76208">
        <w:trPr>
          <w:gridAfter w:val="1"/>
          <w:wAfter w:w="3064" w:type="dxa"/>
          <w:trHeight w:val="35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 xml:space="preserve">Отдел культуры по Тальменскому району </w:t>
            </w:r>
          </w:p>
        </w:tc>
      </w:tr>
      <w:tr w:rsidR="00E133C3" w:rsidRPr="00E133C3" w:rsidTr="00B76208">
        <w:trPr>
          <w:gridAfter w:val="1"/>
          <w:wAfter w:w="3064" w:type="dxa"/>
          <w:trHeight w:val="71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1 13 01995 05 0000 130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9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1 13 02065 05 0000 130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1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1 13 02995 05 0000 130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sz w:val="24"/>
                <w:szCs w:val="24"/>
              </w:rPr>
              <w:t xml:space="preserve">Прочие доходы от компенсации затрат бюджетов муниципальных районов </w:t>
            </w:r>
          </w:p>
        </w:tc>
      </w:tr>
      <w:tr w:rsidR="00E133C3" w:rsidRPr="00E133C3" w:rsidTr="00B76208">
        <w:trPr>
          <w:gridAfter w:val="1"/>
          <w:wAfter w:w="3064" w:type="dxa"/>
          <w:trHeight w:val="1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1 17 01050 05 0000 180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1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1 17 05050 05 0000 180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1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057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2 04 05099 05 0000 150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1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057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2 07 05020 05 0000 150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 xml:space="preserve">Поступления от денежных  пожертвований, предоставляемых физическими лицами получателям средств </w:t>
            </w:r>
            <w:proofErr w:type="spellStart"/>
            <w:r w:rsidRPr="00E133C3">
              <w:rPr>
                <w:rFonts w:ascii="Arial" w:hAnsi="Arial" w:cs="Arial"/>
                <w:sz w:val="24"/>
                <w:szCs w:val="24"/>
              </w:rPr>
              <w:t>бюждетов</w:t>
            </w:r>
            <w:proofErr w:type="spellEnd"/>
            <w:r w:rsidRPr="00E133C3">
              <w:rPr>
                <w:rFonts w:ascii="Arial" w:hAnsi="Arial" w:cs="Arial"/>
                <w:sz w:val="24"/>
                <w:szCs w:val="24"/>
              </w:rPr>
              <w:t xml:space="preserve">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1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057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2 07 05030 05 0000 150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1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>Отдел образования Тальменского района</w:t>
            </w:r>
          </w:p>
        </w:tc>
      </w:tr>
      <w:tr w:rsidR="00E133C3" w:rsidRPr="00E133C3" w:rsidTr="00B76208">
        <w:trPr>
          <w:gridAfter w:val="1"/>
          <w:wAfter w:w="3064" w:type="dxa"/>
          <w:trHeight w:val="72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1 13 01995 05 0000 130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E133C3" w:rsidRPr="00E133C3" w:rsidTr="00B76208">
        <w:trPr>
          <w:gridAfter w:val="1"/>
          <w:wAfter w:w="3064" w:type="dxa"/>
          <w:trHeight w:val="9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1 13 02065 05 0000 130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71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1 13 02995 05 0000 130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sz w:val="24"/>
                <w:szCs w:val="24"/>
              </w:rPr>
              <w:t xml:space="preserve">Прочие доходы от компенсации затрат бюджетов муниципальных районов </w:t>
            </w:r>
          </w:p>
        </w:tc>
      </w:tr>
      <w:tr w:rsidR="00E133C3" w:rsidRPr="00E133C3" w:rsidTr="00B76208">
        <w:trPr>
          <w:gridAfter w:val="1"/>
          <w:wAfter w:w="3064" w:type="dxa"/>
          <w:trHeight w:val="1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1 17 01050 05 0000 180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1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snapToGrid w:val="0"/>
                <w:sz w:val="24"/>
                <w:szCs w:val="24"/>
              </w:rPr>
              <w:t>1 17 05050 05 0000 180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1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074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2 04 05099 05 0000 150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1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074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2 07 05020 05 0000 150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 xml:space="preserve">Поступления от денежных  пожертвований, предоставляемых </w:t>
            </w:r>
            <w:proofErr w:type="spellStart"/>
            <w:r w:rsidRPr="00E133C3">
              <w:rPr>
                <w:rFonts w:ascii="Arial" w:hAnsi="Arial" w:cs="Arial"/>
                <w:sz w:val="24"/>
                <w:szCs w:val="24"/>
              </w:rPr>
              <w:t>физичискими</w:t>
            </w:r>
            <w:proofErr w:type="spellEnd"/>
            <w:r w:rsidRPr="00E133C3">
              <w:rPr>
                <w:rFonts w:ascii="Arial" w:hAnsi="Arial" w:cs="Arial"/>
                <w:sz w:val="24"/>
                <w:szCs w:val="24"/>
              </w:rPr>
              <w:t xml:space="preserve"> лицами получателям средств </w:t>
            </w:r>
            <w:proofErr w:type="spellStart"/>
            <w:r w:rsidRPr="00E133C3">
              <w:rPr>
                <w:rFonts w:ascii="Arial" w:hAnsi="Arial" w:cs="Arial"/>
                <w:sz w:val="24"/>
                <w:szCs w:val="24"/>
              </w:rPr>
              <w:t>бюждетов</w:t>
            </w:r>
            <w:proofErr w:type="spellEnd"/>
            <w:r w:rsidRPr="00E133C3">
              <w:rPr>
                <w:rFonts w:ascii="Arial" w:hAnsi="Arial" w:cs="Arial"/>
                <w:sz w:val="24"/>
                <w:szCs w:val="24"/>
              </w:rPr>
              <w:t xml:space="preserve"> муниципальных районов </w:t>
            </w:r>
          </w:p>
        </w:tc>
      </w:tr>
      <w:tr w:rsidR="00E133C3" w:rsidRPr="00E133C3" w:rsidTr="00B76208">
        <w:trPr>
          <w:gridAfter w:val="1"/>
          <w:wAfter w:w="3064" w:type="dxa"/>
          <w:trHeight w:val="1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074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2 07 05030 05 0000 150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1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Комитет по финансам, налоговой и кредитной политике Администрации Тальменского района</w:t>
            </w:r>
          </w:p>
        </w:tc>
      </w:tr>
      <w:tr w:rsidR="00E133C3" w:rsidRPr="00E133C3" w:rsidTr="00B76208">
        <w:trPr>
          <w:gridAfter w:val="1"/>
          <w:wAfter w:w="3064" w:type="dxa"/>
          <w:trHeight w:val="1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108 07150 01 0000 110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 xml:space="preserve">Государственная   пошлина   за    выдачу разрешения   на   установку    рекламной конструкции </w:t>
            </w:r>
          </w:p>
        </w:tc>
      </w:tr>
      <w:tr w:rsidR="00E133C3" w:rsidRPr="00E133C3" w:rsidTr="00B76208">
        <w:trPr>
          <w:gridAfter w:val="1"/>
          <w:wAfter w:w="3064" w:type="dxa"/>
          <w:trHeight w:val="54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1 11 03050 05 0000 120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82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lastRenderedPageBreak/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1 11 07015 05 0000 120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E133C3" w:rsidRPr="00E133C3" w:rsidTr="00B76208">
        <w:trPr>
          <w:gridAfter w:val="1"/>
          <w:wAfter w:w="3064" w:type="dxa"/>
          <w:trHeight w:val="48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1 13 01995 05 0000 130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1 13 02065 05 0000 130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1 13 02995 05 0000 130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Прочие доходы от компенсации затрат  бюджетов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73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115 02050 05 0000 140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Платежи, взимаемые органами местного управления (организациями) муниципальных районов за выполнения определенных функций</w:t>
            </w:r>
          </w:p>
        </w:tc>
      </w:tr>
      <w:tr w:rsidR="00E133C3" w:rsidRPr="00E133C3" w:rsidTr="00B76208">
        <w:trPr>
          <w:gridAfter w:val="1"/>
          <w:wAfter w:w="3064" w:type="dxa"/>
          <w:trHeight w:val="73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1 16 02020 02 0000 140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</w:tr>
      <w:tr w:rsidR="00E133C3" w:rsidRPr="00E133C3" w:rsidTr="00B76208">
        <w:trPr>
          <w:gridAfter w:val="1"/>
          <w:wAfter w:w="3064" w:type="dxa"/>
          <w:trHeight w:val="73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1 16 07010 05 0000 140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33C3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E133C3" w:rsidRPr="00E133C3" w:rsidTr="00B76208">
        <w:trPr>
          <w:gridAfter w:val="1"/>
          <w:wAfter w:w="3064" w:type="dxa"/>
          <w:trHeight w:val="64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1 16 07030 05 0000 140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E133C3" w:rsidRPr="00E133C3" w:rsidTr="00B76208">
        <w:trPr>
          <w:gridAfter w:val="1"/>
          <w:wAfter w:w="3064" w:type="dxa"/>
          <w:trHeight w:val="64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0 92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1 16 07040 05 0000 140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</w:tr>
      <w:tr w:rsidR="00E133C3" w:rsidRPr="00E133C3" w:rsidTr="00B76208">
        <w:trPr>
          <w:gridAfter w:val="1"/>
          <w:wAfter w:w="3064" w:type="dxa"/>
          <w:trHeight w:val="64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1 16 07090 05 0000 140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E133C3" w:rsidRPr="00E133C3" w:rsidTr="00B76208">
        <w:trPr>
          <w:gridAfter w:val="1"/>
          <w:wAfter w:w="3064" w:type="dxa"/>
          <w:trHeight w:val="64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1 16 09040 05 0000 140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E133C3" w:rsidRPr="00E133C3" w:rsidTr="00B76208">
        <w:trPr>
          <w:gridAfter w:val="1"/>
          <w:wAfter w:w="3064" w:type="dxa"/>
          <w:trHeight w:val="64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1 16 10031 05 0000 140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E133C3">
              <w:rPr>
                <w:rFonts w:ascii="Arial" w:hAnsi="Arial" w:cs="Arial"/>
                <w:sz w:val="24"/>
                <w:szCs w:val="24"/>
              </w:rPr>
              <w:t>выгодоприобретателями</w:t>
            </w:r>
            <w:proofErr w:type="spellEnd"/>
            <w:r w:rsidRPr="00E133C3">
              <w:rPr>
                <w:rFonts w:ascii="Arial" w:hAnsi="Arial" w:cs="Arial"/>
                <w:sz w:val="24"/>
                <w:szCs w:val="24"/>
              </w:rPr>
              <w:t xml:space="preserve"> выступают получатели средств бюджетов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64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1 16 10032 05 0000 140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 xml:space="preserve">Прочее возмещение ущерба, причиненного муниципальному имуществу муниципального района (за исключением имущества, закрепленного за </w:t>
            </w:r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муниципальными бюджетными (автономными) учреждениями, унитарными предприятиями)</w:t>
            </w:r>
          </w:p>
        </w:tc>
      </w:tr>
      <w:tr w:rsidR="00E133C3" w:rsidRPr="00E133C3" w:rsidTr="00B76208">
        <w:trPr>
          <w:gridAfter w:val="1"/>
          <w:wAfter w:w="3064" w:type="dxa"/>
          <w:trHeight w:val="64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lastRenderedPageBreak/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1 16 10061 05 0000 140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  <w:proofErr w:type="gramStart"/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 xml:space="preserve">( </w:t>
            </w:r>
            <w:proofErr w:type="gramEnd"/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>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133C3" w:rsidRPr="00E133C3" w:rsidTr="00B76208">
        <w:trPr>
          <w:gridAfter w:val="1"/>
          <w:wAfter w:w="3064" w:type="dxa"/>
          <w:trHeight w:val="64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 xml:space="preserve">092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1 16 10062 05 0000 140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</w:t>
            </w:r>
            <w:proofErr w:type="gramStart"/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 xml:space="preserve"> )</w:t>
            </w:r>
            <w:proofErr w:type="gramEnd"/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 xml:space="preserve">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E133C3" w:rsidRPr="00E133C3" w:rsidTr="00B76208">
        <w:trPr>
          <w:gridAfter w:val="1"/>
          <w:wAfter w:w="3064" w:type="dxa"/>
          <w:trHeight w:val="64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1 16 10081 05 0000 140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</w:t>
            </w:r>
            <w:proofErr w:type="gramStart"/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 xml:space="preserve"> )</w:t>
            </w:r>
            <w:proofErr w:type="gramEnd"/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>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</w:t>
            </w:r>
          </w:p>
        </w:tc>
      </w:tr>
      <w:tr w:rsidR="00E133C3" w:rsidRPr="00E133C3" w:rsidTr="00B76208">
        <w:trPr>
          <w:gridAfter w:val="1"/>
          <w:wAfter w:w="3064" w:type="dxa"/>
          <w:trHeight w:val="64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1 16 10082 05 0000 140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E133C3" w:rsidRPr="00E133C3" w:rsidTr="00B76208">
        <w:trPr>
          <w:gridAfter w:val="1"/>
          <w:wAfter w:w="3064" w:type="dxa"/>
          <w:trHeight w:val="61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1 16 10100 05 0000 140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1 17 01050 05 0000 180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1 17 05050 05 0000 180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2 02 15001 05 0000 150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Дотации бюджетам муниципальных районов на выравнивание  бюджетной обеспеченности из бюджета субъекта Российской Федерации</w:t>
            </w:r>
          </w:p>
        </w:tc>
      </w:tr>
      <w:tr w:rsidR="00E133C3" w:rsidRPr="00E133C3" w:rsidTr="00B76208">
        <w:trPr>
          <w:gridAfter w:val="1"/>
          <w:wAfter w:w="3064" w:type="dxa"/>
          <w:trHeight w:val="57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lastRenderedPageBreak/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2 02  15002 05 0000 150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E133C3" w:rsidRPr="00E133C3" w:rsidTr="00B76208">
        <w:trPr>
          <w:gridAfter w:val="1"/>
          <w:wAfter w:w="3064" w:type="dxa"/>
          <w:trHeight w:val="57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2 02 16549 05 0000 150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 xml:space="preserve">Дотации (гранты) бюджетам муниципальных районов за достижение </w:t>
            </w:r>
            <w:proofErr w:type="gramStart"/>
            <w:r w:rsidRPr="00E133C3">
              <w:rPr>
                <w:rFonts w:ascii="Arial" w:hAnsi="Arial" w:cs="Arial"/>
                <w:sz w:val="24"/>
                <w:szCs w:val="24"/>
              </w:rPr>
              <w:t>показателей деятельности органов местного самоуправления</w:t>
            </w:r>
            <w:proofErr w:type="gramEnd"/>
          </w:p>
        </w:tc>
      </w:tr>
      <w:tr w:rsidR="00E133C3" w:rsidRPr="00E133C3" w:rsidTr="00B76208">
        <w:trPr>
          <w:gridAfter w:val="1"/>
          <w:wAfter w:w="3064" w:type="dxa"/>
          <w:trHeight w:val="44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2 02 19999 05 0000 150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Прочие дотации бюджетам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3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2 02 20216 05 0000 150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33C3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proofErr w:type="gramEnd"/>
          </w:p>
        </w:tc>
      </w:tr>
      <w:tr w:rsidR="00E133C3" w:rsidRPr="00E133C3" w:rsidTr="00B76208">
        <w:trPr>
          <w:gridAfter w:val="1"/>
          <w:wAfter w:w="3064" w:type="dxa"/>
          <w:trHeight w:val="3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2 02 25016 05 0000150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районов на мероприятия федеральной целевой </w:t>
            </w:r>
            <w:hyperlink r:id="rId7" w:history="1">
              <w:r w:rsidRPr="00E133C3">
                <w:rPr>
                  <w:rStyle w:val="ac"/>
                  <w:rFonts w:ascii="Arial" w:hAnsi="Arial" w:cs="Arial"/>
                  <w:sz w:val="24"/>
                  <w:szCs w:val="24"/>
                </w:rPr>
                <w:t>программы</w:t>
              </w:r>
            </w:hyperlink>
            <w:r w:rsidRPr="00E133C3">
              <w:rPr>
                <w:rFonts w:ascii="Arial" w:hAnsi="Arial" w:cs="Arial"/>
                <w:sz w:val="24"/>
                <w:szCs w:val="24"/>
              </w:rPr>
              <w:t xml:space="preserve"> "Развитие водохозяйственного комплекса Российской Федерации"</w:t>
            </w:r>
          </w:p>
        </w:tc>
      </w:tr>
      <w:tr w:rsidR="00E133C3" w:rsidRPr="00E133C3" w:rsidTr="00B76208">
        <w:trPr>
          <w:gridAfter w:val="1"/>
          <w:wAfter w:w="3064" w:type="dxa"/>
          <w:trHeight w:val="62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2 02  25027 05 0000 150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«Доступная среда» </w:t>
            </w:r>
          </w:p>
        </w:tc>
      </w:tr>
      <w:tr w:rsidR="00E133C3" w:rsidRPr="00E133C3" w:rsidTr="00B76208">
        <w:trPr>
          <w:gridAfter w:val="1"/>
          <w:wAfter w:w="3064" w:type="dxa"/>
          <w:trHeight w:val="62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2 02  25243 05 0000150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E133C3" w:rsidRPr="00E133C3" w:rsidTr="00B76208">
        <w:trPr>
          <w:gridAfter w:val="1"/>
          <w:wAfter w:w="3064" w:type="dxa"/>
          <w:trHeight w:val="62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2 02 25304 05 0000 150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E133C3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E133C3" w:rsidRPr="00E133C3" w:rsidTr="00B76208">
        <w:trPr>
          <w:gridAfter w:val="1"/>
          <w:wAfter w:w="3064" w:type="dxa"/>
          <w:trHeight w:val="62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2 02 25497 05 0000 150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E133C3" w:rsidRPr="00E133C3" w:rsidTr="00B76208">
        <w:trPr>
          <w:gridAfter w:val="1"/>
          <w:wAfter w:w="3064" w:type="dxa"/>
          <w:trHeight w:val="62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2 02 25567 05 0000 150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E133C3" w:rsidRPr="00E133C3" w:rsidTr="00B76208">
        <w:trPr>
          <w:gridAfter w:val="1"/>
          <w:wAfter w:w="3064" w:type="dxa"/>
          <w:trHeight w:val="62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2 02 25576 05 0000 150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E133C3" w:rsidRPr="00E133C3" w:rsidTr="00B76208">
        <w:trPr>
          <w:gridAfter w:val="1"/>
          <w:wAfter w:w="3064" w:type="dxa"/>
          <w:trHeight w:val="62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2 02 27112 05 0000 150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Субсидии бюджетам муниципальных районов на </w:t>
            </w:r>
            <w:proofErr w:type="spellStart"/>
            <w:r w:rsidRPr="00E133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софинансирование</w:t>
            </w:r>
            <w:proofErr w:type="spellEnd"/>
            <w:r w:rsidRPr="00E133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капитальных вложений в объекты муниципальной собственности</w:t>
            </w:r>
          </w:p>
        </w:tc>
      </w:tr>
      <w:tr w:rsidR="00E133C3" w:rsidRPr="00E133C3" w:rsidTr="00B76208">
        <w:trPr>
          <w:gridAfter w:val="1"/>
          <w:wAfter w:w="3064" w:type="dxa"/>
          <w:trHeight w:val="1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2 02 29999 05 0000 150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1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2 02 30024 05 0000 150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E133C3" w:rsidRPr="00E133C3" w:rsidTr="00B76208">
        <w:trPr>
          <w:gridAfter w:val="1"/>
          <w:wAfter w:w="3064" w:type="dxa"/>
          <w:trHeight w:val="19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2 02 35118 05 0000 150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E133C3" w:rsidRPr="00E133C3" w:rsidTr="00B76208">
        <w:trPr>
          <w:gridAfter w:val="1"/>
          <w:wAfter w:w="3064" w:type="dxa"/>
          <w:trHeight w:val="62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2 02 35120 05 0000 150</w:t>
            </w:r>
          </w:p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</w:t>
            </w:r>
            <w:r w:rsidRPr="00E133C3">
              <w:rPr>
                <w:rFonts w:ascii="Arial" w:hAnsi="Arial" w:cs="Arial"/>
                <w:sz w:val="24"/>
                <w:szCs w:val="24"/>
              </w:rPr>
              <w:lastRenderedPageBreak/>
              <w:t>Федерации</w:t>
            </w:r>
          </w:p>
        </w:tc>
      </w:tr>
      <w:tr w:rsidR="00E133C3" w:rsidRPr="00E133C3" w:rsidTr="00B76208">
        <w:trPr>
          <w:gridAfter w:val="1"/>
          <w:wAfter w:w="3064" w:type="dxa"/>
          <w:trHeight w:val="5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lastRenderedPageBreak/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 xml:space="preserve">    2 02 35134 05 0000 150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муниципальных районов на осуществление полномочий по обеспечение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</w:t>
            </w:r>
            <w:proofErr w:type="gramEnd"/>
          </w:p>
        </w:tc>
      </w:tr>
      <w:tr w:rsidR="00E133C3" w:rsidRPr="00E133C3" w:rsidTr="00B76208">
        <w:trPr>
          <w:gridAfter w:val="1"/>
          <w:wAfter w:w="3064" w:type="dxa"/>
          <w:trHeight w:val="5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 xml:space="preserve">    2 02 35135 05 0000 150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 xml:space="preserve">Субвенции бюджетам муниципальных районов на осуществление полномочий по обеспечение жильем отдельных категорий граждан, установленных Федеральным законом от 12 января 1995 года № 5-ФЗ «О ветеранах» </w:t>
            </w:r>
          </w:p>
        </w:tc>
      </w:tr>
      <w:tr w:rsidR="00E133C3" w:rsidRPr="00E133C3" w:rsidTr="00B76208">
        <w:trPr>
          <w:gridAfter w:val="1"/>
          <w:wAfter w:w="3064" w:type="dxa"/>
          <w:trHeight w:val="5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816C52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33C3" w:rsidRPr="00E133C3">
              <w:rPr>
                <w:rFonts w:ascii="Arial" w:hAnsi="Arial" w:cs="Arial"/>
                <w:sz w:val="24"/>
                <w:szCs w:val="24"/>
              </w:rPr>
              <w:t>2 02 35176 05 0000 150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8" w:tooltip="Федеральный закон от 24.11.1995 N 181-ФЗ (ред. от 29.07.2018) &quot;О социальной защите инвалидов в Российской Федерации&quot;{КонсультантПлюс}" w:history="1">
              <w:r w:rsidRPr="00E133C3">
                <w:rPr>
                  <w:rFonts w:ascii="Arial" w:hAnsi="Arial" w:cs="Arial"/>
                  <w:sz w:val="24"/>
                  <w:szCs w:val="24"/>
                </w:rPr>
                <w:t>законом</w:t>
              </w:r>
            </w:hyperlink>
            <w:r w:rsidRPr="00E133C3">
              <w:rPr>
                <w:rFonts w:ascii="Arial" w:hAnsi="Arial" w:cs="Arial"/>
                <w:sz w:val="24"/>
                <w:szCs w:val="24"/>
              </w:rPr>
              <w:t xml:space="preserve"> от 24 ноября 1995 года N 181-ФЗ «О социальной защите инвалидов в Российской Федерации»</w:t>
            </w:r>
          </w:p>
        </w:tc>
      </w:tr>
      <w:tr w:rsidR="00E133C3" w:rsidRPr="00E133C3" w:rsidTr="00B76208">
        <w:trPr>
          <w:gridAfter w:val="1"/>
          <w:wAfter w:w="3064" w:type="dxa"/>
          <w:trHeight w:val="53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 xml:space="preserve">092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2 02 35303 05 0000 150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2 02 39999 05 0000 150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Прочие субвенции бюджетам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2 02 40014 05 0000 150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33C3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</w:tr>
      <w:tr w:rsidR="00E133C3" w:rsidRPr="00E133C3" w:rsidTr="00B76208">
        <w:trPr>
          <w:gridAfter w:val="1"/>
          <w:wAfter w:w="3064" w:type="dxa"/>
          <w:trHeight w:val="34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2 02 49999 05 0000 150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53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2 04 05099 05 0000 150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36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2 07 05010 05 0000 150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</w:t>
            </w:r>
            <w:proofErr w:type="gramStart"/>
            <w:r w:rsidRPr="00E133C3">
              <w:rPr>
                <w:rFonts w:ascii="Arial" w:hAnsi="Arial" w:cs="Arial"/>
                <w:sz w:val="24"/>
                <w:szCs w:val="24"/>
              </w:rPr>
              <w:t>дорог общего пользования местного значения муниципальных районов</w:t>
            </w:r>
            <w:proofErr w:type="gramEnd"/>
          </w:p>
        </w:tc>
      </w:tr>
      <w:tr w:rsidR="00E133C3" w:rsidRPr="00E133C3" w:rsidTr="00B76208">
        <w:trPr>
          <w:gridAfter w:val="1"/>
          <w:wAfter w:w="3064" w:type="dxa"/>
          <w:trHeight w:val="36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 xml:space="preserve">092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2 07 05020 05 0000 150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36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 xml:space="preserve">092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 xml:space="preserve">   2 07 05030 05 0000 150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E133C3" w:rsidRPr="00E133C3" w:rsidTr="00B76208">
        <w:trPr>
          <w:trHeight w:val="36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 xml:space="preserve">   2 08 05000 05 0000 150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</w:t>
            </w:r>
            <w:r w:rsidRPr="00E133C3">
              <w:rPr>
                <w:rFonts w:ascii="Arial" w:hAnsi="Arial" w:cs="Arial"/>
                <w:sz w:val="24"/>
                <w:szCs w:val="24"/>
              </w:rPr>
              <w:lastRenderedPageBreak/>
              <w:t>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064" w:type="dxa"/>
            <w:tcBorders>
              <w:lef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lastRenderedPageBreak/>
              <w:t>092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2 19 60010 05 0000 150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68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Комитет по управлению муниципальным имуществом администрации Тальменского района</w:t>
            </w:r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166</w:t>
            </w:r>
          </w:p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1 11 05013 05 0000 120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33C3">
              <w:rPr>
                <w:rFonts w:ascii="Arial" w:hAnsi="Arial" w:cs="Arial"/>
                <w:sz w:val="24"/>
                <w:szCs w:val="24"/>
              </w:rPr>
              <w:t>Доходы, полученные виде арендной платы за земельные участки, государственная собственность на которые не разграничена и которые расположены в границах 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166</w:t>
            </w:r>
          </w:p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1 11 05013 13 0000 120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33C3">
              <w:rPr>
                <w:rFonts w:ascii="Arial" w:hAnsi="Arial" w:cs="Arial"/>
                <w:sz w:val="24"/>
                <w:szCs w:val="24"/>
              </w:rPr>
              <w:t>Доходы, полученные виде арендной платы за земельные участки, государственная собственность на которые не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1 11 05025 05 0000 120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33C3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1 11 05035 05 0000 120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133C3" w:rsidRPr="00E133C3" w:rsidTr="00B76208">
        <w:trPr>
          <w:gridAfter w:val="1"/>
          <w:wAfter w:w="3064" w:type="dxa"/>
          <w:trHeight w:val="70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 xml:space="preserve">    1 11 05075 05 0000120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E133C3" w:rsidRPr="00E133C3" w:rsidTr="00B76208">
        <w:trPr>
          <w:gridAfter w:val="1"/>
          <w:wAfter w:w="3064" w:type="dxa"/>
          <w:trHeight w:val="70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1 11 05313 05 0000 120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33C3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  <w:proofErr w:type="gramEnd"/>
          </w:p>
        </w:tc>
      </w:tr>
      <w:tr w:rsidR="00E133C3" w:rsidRPr="00E133C3" w:rsidTr="00B76208">
        <w:trPr>
          <w:gridAfter w:val="1"/>
          <w:wAfter w:w="3064" w:type="dxa"/>
          <w:trHeight w:val="70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 xml:space="preserve">166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1 11 05313 13 0000 120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33C3">
              <w:rPr>
                <w:rFonts w:ascii="Arial" w:hAnsi="Arial" w:cs="Arial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</w:t>
            </w:r>
            <w:r w:rsidRPr="00E133C3">
              <w:rPr>
                <w:rFonts w:ascii="Arial" w:hAnsi="Arial" w:cs="Arial"/>
                <w:sz w:val="24"/>
                <w:szCs w:val="24"/>
              </w:rPr>
              <w:lastRenderedPageBreak/>
              <w:t>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  <w:proofErr w:type="gramEnd"/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lastRenderedPageBreak/>
              <w:t xml:space="preserve">166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1 11 05325 05 0000 120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 xml:space="preserve">166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1 11 08050 05 0000 120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33C3">
              <w:rPr>
                <w:rFonts w:ascii="Arial" w:hAnsi="Arial" w:cs="Arial"/>
                <w:sz w:val="24"/>
                <w:szCs w:val="24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учреждений.</w:t>
            </w:r>
            <w:proofErr w:type="gramEnd"/>
            <w:r w:rsidRPr="00E133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133C3">
              <w:rPr>
                <w:rFonts w:ascii="Arial" w:hAnsi="Arial" w:cs="Arial"/>
                <w:sz w:val="24"/>
                <w:szCs w:val="24"/>
              </w:rPr>
              <w:t>А также имущества муниципальных унитарных предприятий, в том числе казенных), в залог, в доверительное управление</w:t>
            </w:r>
            <w:proofErr w:type="gramEnd"/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 xml:space="preserve">166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1 13 01075 05 0000 130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1 13 01995 05 0000 130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1 13 02065 05 0000 130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1 13 02995 05 0000 130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Прочие доходы от компенсации затрат  бюджетов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1 14 01050 05 0000 410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1 14 02053 05 0000 410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1 14 02053 05 0000 440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1 14 03050 05 0000 410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 xml:space="preserve">Средства от распоряжения и реализации конфискованного и </w:t>
            </w:r>
            <w:proofErr w:type="spellStart"/>
            <w:r w:rsidRPr="00E133C3">
              <w:rPr>
                <w:rFonts w:ascii="Arial" w:hAnsi="Arial" w:cs="Arial"/>
                <w:sz w:val="24"/>
                <w:szCs w:val="24"/>
              </w:rPr>
              <w:t>вымороченного</w:t>
            </w:r>
            <w:proofErr w:type="spellEnd"/>
            <w:r w:rsidRPr="00E133C3">
              <w:rPr>
                <w:rFonts w:ascii="Arial" w:hAnsi="Arial" w:cs="Arial"/>
                <w:sz w:val="24"/>
                <w:szCs w:val="24"/>
              </w:rPr>
              <w:t xml:space="preserve"> имущества, обращенного в собственность муниципальных районов (в части реализации основных средств по указанному имуществу)</w:t>
            </w:r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1 14 03050 05 0000 440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 xml:space="preserve">Средства от распоряжения и реализации конфискованного и </w:t>
            </w:r>
            <w:proofErr w:type="spellStart"/>
            <w:r w:rsidRPr="00E133C3">
              <w:rPr>
                <w:rFonts w:ascii="Arial" w:hAnsi="Arial" w:cs="Arial"/>
                <w:sz w:val="24"/>
                <w:szCs w:val="24"/>
              </w:rPr>
              <w:t>вымороченного</w:t>
            </w:r>
            <w:proofErr w:type="spellEnd"/>
            <w:r w:rsidRPr="00E133C3">
              <w:rPr>
                <w:rFonts w:ascii="Arial" w:hAnsi="Arial" w:cs="Arial"/>
                <w:sz w:val="24"/>
                <w:szCs w:val="24"/>
              </w:rPr>
              <w:t xml:space="preserve"> имущества, </w:t>
            </w:r>
            <w:r w:rsidRPr="00E133C3">
              <w:rPr>
                <w:rFonts w:ascii="Arial" w:hAnsi="Arial" w:cs="Arial"/>
                <w:sz w:val="24"/>
                <w:szCs w:val="24"/>
              </w:rPr>
              <w:lastRenderedPageBreak/>
              <w:t>обращенного в собственность муниципальных районов (в части реализации материальных запасов по указанному имуществу)</w:t>
            </w:r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lastRenderedPageBreak/>
              <w:t>166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1 14 06013 05 0000 430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1 14 06013 13  0000 430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1 14 06025 05 0000 430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114 06045 05 0000 430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 xml:space="preserve">166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1 14 06313 05 0000 430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1 14 06313 13 0000 430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1 14 06325 05 0000 430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1 16 07090 05 0000 140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1 17 01050 05 0000 180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1 17 05050 05 0000 180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E133C3" w:rsidRPr="00E133C3" w:rsidTr="00B76208">
        <w:trPr>
          <w:gridAfter w:val="1"/>
          <w:wAfter w:w="3064" w:type="dxa"/>
          <w:trHeight w:val="3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2 08 05000 05 0000 150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</w:t>
            </w:r>
            <w:r w:rsidRPr="00E133C3">
              <w:rPr>
                <w:rFonts w:ascii="Arial" w:hAnsi="Arial" w:cs="Arial"/>
                <w:sz w:val="24"/>
                <w:szCs w:val="24"/>
              </w:rPr>
              <w:lastRenderedPageBreak/>
              <w:t>начисленных на излишне взысканные суммы</w:t>
            </w:r>
          </w:p>
        </w:tc>
      </w:tr>
    </w:tbl>
    <w:p w:rsidR="00E133C3" w:rsidRDefault="00E133C3" w:rsidP="00B7620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133C3" w:rsidRPr="00F0188F" w:rsidRDefault="00E133C3" w:rsidP="00B76208">
      <w:pPr>
        <w:spacing w:line="240" w:lineRule="exact"/>
        <w:ind w:firstLine="540"/>
        <w:jc w:val="both"/>
        <w:rPr>
          <w:szCs w:val="28"/>
        </w:rPr>
      </w:pPr>
      <w:r w:rsidRPr="0018121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3F3260">
        <w:rPr>
          <w:sz w:val="24"/>
          <w:szCs w:val="24"/>
        </w:rPr>
        <w:tab/>
      </w:r>
      <w:r w:rsidRPr="003F3260">
        <w:rPr>
          <w:sz w:val="24"/>
          <w:szCs w:val="24"/>
        </w:rPr>
        <w:tab/>
      </w:r>
      <w:r w:rsidRPr="003F3260">
        <w:rPr>
          <w:sz w:val="24"/>
          <w:szCs w:val="24"/>
        </w:rPr>
        <w:tab/>
      </w:r>
      <w:r w:rsidRPr="003F3260">
        <w:rPr>
          <w:sz w:val="24"/>
          <w:szCs w:val="24"/>
        </w:rPr>
        <w:tab/>
      </w:r>
      <w:r w:rsidRPr="003F3260">
        <w:rPr>
          <w:sz w:val="24"/>
          <w:szCs w:val="24"/>
        </w:rPr>
        <w:tab/>
      </w:r>
      <w:r w:rsidRPr="003F3260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  </w:t>
      </w:r>
      <w:r w:rsidRPr="003F3260">
        <w:rPr>
          <w:sz w:val="24"/>
          <w:szCs w:val="24"/>
        </w:rPr>
        <w:t xml:space="preserve"> </w:t>
      </w:r>
    </w:p>
    <w:tbl>
      <w:tblPr>
        <w:tblW w:w="9923" w:type="dxa"/>
        <w:tblInd w:w="-176" w:type="dxa"/>
        <w:tblLook w:val="01E0"/>
      </w:tblPr>
      <w:tblGrid>
        <w:gridCol w:w="9923"/>
      </w:tblGrid>
      <w:tr w:rsidR="00E133C3" w:rsidRPr="00E133C3" w:rsidTr="00E133C3">
        <w:tc>
          <w:tcPr>
            <w:tcW w:w="9923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приложени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E133C3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к постановлению Администрации района</w:t>
            </w:r>
          </w:p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№ 1026 от 25.12.2020</w:t>
            </w:r>
          </w:p>
        </w:tc>
      </w:tr>
    </w:tbl>
    <w:p w:rsidR="00E133C3" w:rsidRPr="00E133C3" w:rsidRDefault="00E133C3" w:rsidP="00B76208">
      <w:pPr>
        <w:pStyle w:val="a7"/>
        <w:jc w:val="both"/>
        <w:rPr>
          <w:rFonts w:ascii="Arial" w:hAnsi="Arial" w:cs="Arial"/>
          <w:sz w:val="24"/>
          <w:szCs w:val="24"/>
        </w:rPr>
      </w:pPr>
      <w:r w:rsidRPr="00E133C3">
        <w:rPr>
          <w:rFonts w:ascii="Arial" w:hAnsi="Arial" w:cs="Arial"/>
          <w:sz w:val="24"/>
          <w:szCs w:val="24"/>
        </w:rPr>
        <w:tab/>
      </w:r>
    </w:p>
    <w:p w:rsidR="00E133C3" w:rsidRPr="00E133C3" w:rsidRDefault="00E133C3" w:rsidP="00B76208">
      <w:pPr>
        <w:pStyle w:val="a7"/>
        <w:jc w:val="both"/>
        <w:rPr>
          <w:rFonts w:ascii="Arial" w:hAnsi="Arial" w:cs="Arial"/>
          <w:sz w:val="24"/>
          <w:szCs w:val="24"/>
        </w:rPr>
      </w:pPr>
      <w:r w:rsidRPr="00E133C3">
        <w:rPr>
          <w:rFonts w:ascii="Arial" w:hAnsi="Arial" w:cs="Arial"/>
          <w:sz w:val="24"/>
          <w:szCs w:val="24"/>
        </w:rPr>
        <w:tab/>
      </w:r>
      <w:r w:rsidRPr="00E133C3">
        <w:rPr>
          <w:rFonts w:ascii="Arial" w:hAnsi="Arial" w:cs="Arial"/>
          <w:sz w:val="24"/>
          <w:szCs w:val="24"/>
        </w:rPr>
        <w:tab/>
      </w:r>
    </w:p>
    <w:p w:rsidR="00E133C3" w:rsidRPr="00E133C3" w:rsidRDefault="00E133C3" w:rsidP="00B76208">
      <w:pPr>
        <w:pStyle w:val="a7"/>
        <w:jc w:val="both"/>
        <w:rPr>
          <w:rFonts w:ascii="Arial" w:hAnsi="Arial" w:cs="Arial"/>
          <w:sz w:val="24"/>
          <w:szCs w:val="24"/>
        </w:rPr>
      </w:pPr>
      <w:r w:rsidRPr="00E133C3">
        <w:rPr>
          <w:rFonts w:ascii="Arial" w:hAnsi="Arial" w:cs="Arial"/>
          <w:sz w:val="24"/>
          <w:szCs w:val="24"/>
        </w:rPr>
        <w:t xml:space="preserve">                      Нормативы распределения доходов между бюджетами</w:t>
      </w:r>
    </w:p>
    <w:p w:rsidR="00E133C3" w:rsidRPr="00E133C3" w:rsidRDefault="00E133C3" w:rsidP="00B76208">
      <w:pPr>
        <w:pStyle w:val="a7"/>
        <w:jc w:val="both"/>
        <w:rPr>
          <w:rFonts w:ascii="Arial" w:hAnsi="Arial" w:cs="Arial"/>
          <w:sz w:val="24"/>
          <w:szCs w:val="24"/>
        </w:rPr>
      </w:pPr>
      <w:r w:rsidRPr="00E133C3">
        <w:rPr>
          <w:rFonts w:ascii="Arial" w:hAnsi="Arial" w:cs="Arial"/>
          <w:sz w:val="24"/>
          <w:szCs w:val="24"/>
        </w:rPr>
        <w:t xml:space="preserve">бюджетной системы Тальменского района на 2021 и плановый период 2022-2023 год </w:t>
      </w:r>
    </w:p>
    <w:p w:rsidR="00E133C3" w:rsidRPr="00E133C3" w:rsidRDefault="00E133C3" w:rsidP="00B76208">
      <w:pPr>
        <w:pStyle w:val="a7"/>
        <w:jc w:val="both"/>
        <w:rPr>
          <w:rFonts w:ascii="Arial" w:hAnsi="Arial" w:cs="Arial"/>
          <w:sz w:val="24"/>
          <w:szCs w:val="24"/>
        </w:rPr>
      </w:pPr>
      <w:r w:rsidRPr="00E133C3">
        <w:rPr>
          <w:rFonts w:ascii="Arial" w:hAnsi="Arial" w:cs="Arial"/>
          <w:sz w:val="24"/>
          <w:szCs w:val="24"/>
        </w:rPr>
        <w:tab/>
      </w:r>
    </w:p>
    <w:p w:rsidR="00E133C3" w:rsidRPr="00E133C3" w:rsidRDefault="00E133C3" w:rsidP="00B76208">
      <w:pPr>
        <w:pStyle w:val="a7"/>
        <w:jc w:val="both"/>
        <w:rPr>
          <w:rFonts w:ascii="Arial" w:hAnsi="Arial" w:cs="Arial"/>
          <w:sz w:val="24"/>
          <w:szCs w:val="24"/>
        </w:rPr>
      </w:pPr>
      <w:r w:rsidRPr="00E133C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в процентах</w:t>
      </w:r>
    </w:p>
    <w:tbl>
      <w:tblPr>
        <w:tblW w:w="102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10"/>
        <w:gridCol w:w="1440"/>
        <w:gridCol w:w="1440"/>
      </w:tblGrid>
      <w:tr w:rsidR="00E133C3" w:rsidRPr="00E133C3" w:rsidTr="00816C52">
        <w:trPr>
          <w:cantSplit/>
          <w:trHeight w:val="669"/>
        </w:trPr>
        <w:tc>
          <w:tcPr>
            <w:tcW w:w="7410" w:type="dxa"/>
          </w:tcPr>
          <w:p w:rsidR="00E133C3" w:rsidRPr="00E133C3" w:rsidRDefault="00E133C3" w:rsidP="00816C52">
            <w:pPr>
              <w:pStyle w:val="a7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Наименование дохода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gramStart"/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Районный </w:t>
            </w:r>
            <w:proofErr w:type="gramEnd"/>
          </w:p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бюджет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Бюджеты сельских поселений</w:t>
            </w: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3</w:t>
            </w:r>
          </w:p>
        </w:tc>
      </w:tr>
      <w:tr w:rsidR="00E133C3" w:rsidRPr="00E133C3" w:rsidTr="00816C52">
        <w:trPr>
          <w:cantSplit/>
        </w:trPr>
        <w:tc>
          <w:tcPr>
            <w:tcW w:w="10290" w:type="dxa"/>
            <w:gridSpan w:val="3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Проценты, получаемые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gramStart"/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земли, находящиеся в собственности муниципальных районов (за исключением земельных участков муниципальных бюджетных и автономных учреждений) </w:t>
            </w:r>
            <w:proofErr w:type="gramEnd"/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  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gramStart"/>
            <w:r w:rsidRPr="00E133C3">
              <w:rPr>
                <w:rFonts w:ascii="Arial" w:hAnsi="Arial" w:cs="Arial"/>
                <w:sz w:val="24"/>
                <w:szCs w:val="24"/>
              </w:rPr>
              <w:lastRenderedPageBreak/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  <w:proofErr w:type="gramEnd"/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133C3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  <w:proofErr w:type="gramEnd"/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Доходы, поступающие в порядке возмещения бюджету муниципального района расходов, направленных на покрытие процессуальных издержек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муниципальных районов 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10290" w:type="dxa"/>
            <w:gridSpan w:val="3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В части доходов от продажи материальных и нематериальных активов:</w:t>
            </w: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Доходы от продажи квартир, находящихся в собственности муниципальных районов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 участков муниципальных бюджетных и  автономных учреждений)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50</w:t>
            </w: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10290" w:type="dxa"/>
            <w:gridSpan w:val="3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В части административных платежей и сборов:</w:t>
            </w: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Платежи, взимаемые органами управления (организациями) муниципальных районов за выполнение определенных функций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10290" w:type="dxa"/>
            <w:gridSpan w:val="3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В части штрафов, санкций, возмещения ущерба:</w:t>
            </w: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>выгодоприобретателями</w:t>
            </w:r>
            <w:proofErr w:type="spellEnd"/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 xml:space="preserve"> выступают получатели средств бюджетов муниципального района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 xml:space="preserve"> фонда)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</w:t>
            </w:r>
            <w:proofErr w:type="gramStart"/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 xml:space="preserve"> )</w:t>
            </w:r>
            <w:proofErr w:type="gramEnd"/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 xml:space="preserve">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</w:t>
            </w:r>
            <w:proofErr w:type="gramEnd"/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133C3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В части прочих неналоговых доходов: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133C3" w:rsidRPr="00E133C3" w:rsidTr="00816C52">
        <w:trPr>
          <w:cantSplit/>
        </w:trPr>
        <w:tc>
          <w:tcPr>
            <w:tcW w:w="741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133C3">
              <w:rPr>
                <w:rFonts w:ascii="Arial" w:hAnsi="Arial" w:cs="Arial"/>
                <w:snapToGrid w:val="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133C3">
              <w:rPr>
                <w:rFonts w:ascii="Arial" w:hAnsi="Arial" w:cs="Arial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E133C3" w:rsidRPr="00E133C3" w:rsidRDefault="00E133C3" w:rsidP="00B76208">
            <w:pPr>
              <w:pStyle w:val="a7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E133C3" w:rsidRPr="00E133C3" w:rsidRDefault="00E133C3" w:rsidP="00B7620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133C3" w:rsidRDefault="00E133C3" w:rsidP="00B76208">
      <w:pPr>
        <w:pStyle w:val="a7"/>
        <w:jc w:val="both"/>
        <w:rPr>
          <w:rFonts w:ascii="Arial" w:hAnsi="Arial" w:cs="Arial"/>
          <w:sz w:val="24"/>
          <w:szCs w:val="24"/>
        </w:rPr>
      </w:pPr>
      <w:r w:rsidRPr="00E133C3">
        <w:rPr>
          <w:rFonts w:ascii="Arial" w:hAnsi="Arial" w:cs="Arial"/>
          <w:sz w:val="24"/>
          <w:szCs w:val="24"/>
        </w:rPr>
        <w:t xml:space="preserve">Примечание. </w:t>
      </w:r>
      <w:proofErr w:type="gramStart"/>
      <w:r w:rsidRPr="00E133C3">
        <w:rPr>
          <w:rFonts w:ascii="Arial" w:hAnsi="Arial" w:cs="Arial"/>
          <w:sz w:val="24"/>
          <w:szCs w:val="24"/>
        </w:rPr>
        <w:t xml:space="preserve">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 бюджет муниципального района </w:t>
      </w:r>
      <w:proofErr w:type="gramEnd"/>
    </w:p>
    <w:p w:rsidR="00AA709A" w:rsidRDefault="00AA709A" w:rsidP="00B76208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318" w:type="dxa"/>
        <w:tblLook w:val="01E0"/>
      </w:tblPr>
      <w:tblGrid>
        <w:gridCol w:w="9924"/>
      </w:tblGrid>
      <w:tr w:rsidR="00AA709A" w:rsidRPr="00AA709A" w:rsidTr="00AA709A">
        <w:tc>
          <w:tcPr>
            <w:tcW w:w="9924" w:type="dxa"/>
          </w:tcPr>
          <w:p w:rsidR="00816C52" w:rsidRDefault="00816C52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709A" w:rsidRPr="00AA709A" w:rsidRDefault="00816C52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AA709A">
              <w:rPr>
                <w:rFonts w:ascii="Arial" w:hAnsi="Arial" w:cs="Arial"/>
                <w:sz w:val="24"/>
                <w:szCs w:val="24"/>
              </w:rPr>
              <w:t>риложение</w:t>
            </w:r>
            <w:r w:rsidR="00AA709A" w:rsidRPr="00AA709A"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района </w:t>
            </w:r>
          </w:p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 xml:space="preserve">№ 1026 от 25.12.2020 </w:t>
            </w:r>
          </w:p>
        </w:tc>
      </w:tr>
    </w:tbl>
    <w:p w:rsidR="00AA709A" w:rsidRPr="00AA709A" w:rsidRDefault="00AA709A" w:rsidP="00B76208">
      <w:pPr>
        <w:pStyle w:val="a7"/>
        <w:jc w:val="both"/>
        <w:rPr>
          <w:rFonts w:ascii="Arial" w:hAnsi="Arial" w:cs="Arial"/>
          <w:sz w:val="24"/>
          <w:szCs w:val="24"/>
        </w:rPr>
      </w:pPr>
      <w:r w:rsidRPr="00AA709A">
        <w:rPr>
          <w:rFonts w:ascii="Arial" w:hAnsi="Arial" w:cs="Arial"/>
          <w:sz w:val="24"/>
          <w:szCs w:val="24"/>
        </w:rPr>
        <w:t xml:space="preserve">         </w:t>
      </w:r>
      <w:r w:rsidRPr="00AA709A">
        <w:rPr>
          <w:rFonts w:ascii="Arial" w:hAnsi="Arial" w:cs="Arial"/>
          <w:sz w:val="24"/>
          <w:szCs w:val="24"/>
        </w:rPr>
        <w:tab/>
      </w:r>
      <w:r w:rsidRPr="00AA709A">
        <w:rPr>
          <w:rFonts w:ascii="Arial" w:hAnsi="Arial" w:cs="Arial"/>
          <w:sz w:val="24"/>
          <w:szCs w:val="24"/>
        </w:rPr>
        <w:tab/>
      </w:r>
      <w:r w:rsidRPr="00AA709A">
        <w:rPr>
          <w:rFonts w:ascii="Arial" w:hAnsi="Arial" w:cs="Arial"/>
          <w:sz w:val="24"/>
          <w:szCs w:val="24"/>
        </w:rPr>
        <w:tab/>
      </w:r>
      <w:r w:rsidRPr="00AA709A">
        <w:rPr>
          <w:rFonts w:ascii="Arial" w:hAnsi="Arial" w:cs="Arial"/>
          <w:sz w:val="24"/>
          <w:szCs w:val="24"/>
        </w:rPr>
        <w:tab/>
      </w:r>
      <w:r w:rsidRPr="00AA709A">
        <w:rPr>
          <w:rFonts w:ascii="Arial" w:hAnsi="Arial" w:cs="Arial"/>
          <w:sz w:val="24"/>
          <w:szCs w:val="24"/>
        </w:rPr>
        <w:tab/>
      </w:r>
      <w:r w:rsidRPr="00AA709A">
        <w:rPr>
          <w:rFonts w:ascii="Arial" w:hAnsi="Arial" w:cs="Arial"/>
          <w:sz w:val="24"/>
          <w:szCs w:val="24"/>
        </w:rPr>
        <w:tab/>
        <w:t xml:space="preserve">         </w:t>
      </w:r>
    </w:p>
    <w:p w:rsidR="00AA709A" w:rsidRPr="00AA709A" w:rsidRDefault="00AA709A" w:rsidP="00B7620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A709A" w:rsidRPr="00AA709A" w:rsidRDefault="00AA709A" w:rsidP="00816C52">
      <w:pPr>
        <w:pStyle w:val="a7"/>
        <w:jc w:val="center"/>
        <w:rPr>
          <w:rFonts w:ascii="Arial" w:hAnsi="Arial" w:cs="Arial"/>
          <w:sz w:val="24"/>
          <w:szCs w:val="24"/>
        </w:rPr>
      </w:pPr>
      <w:r w:rsidRPr="00AA709A">
        <w:rPr>
          <w:rFonts w:ascii="Arial" w:hAnsi="Arial" w:cs="Arial"/>
          <w:sz w:val="24"/>
          <w:szCs w:val="24"/>
        </w:rPr>
        <w:lastRenderedPageBreak/>
        <w:t>Источники финансирования дефицита районного бюджета на 2021 год</w:t>
      </w:r>
    </w:p>
    <w:p w:rsidR="00AA709A" w:rsidRPr="00AA709A" w:rsidRDefault="00AA709A" w:rsidP="00816C52">
      <w:pPr>
        <w:pStyle w:val="a7"/>
        <w:jc w:val="center"/>
        <w:rPr>
          <w:rFonts w:ascii="Arial" w:hAnsi="Arial" w:cs="Arial"/>
          <w:sz w:val="24"/>
          <w:szCs w:val="24"/>
        </w:rPr>
      </w:pPr>
      <w:r w:rsidRPr="00AA709A">
        <w:rPr>
          <w:rFonts w:ascii="Arial" w:hAnsi="Arial" w:cs="Arial"/>
          <w:sz w:val="24"/>
          <w:szCs w:val="24"/>
        </w:rPr>
        <w:t>и плановый период 2022-2023 годов</w:t>
      </w:r>
    </w:p>
    <w:p w:rsidR="00AA709A" w:rsidRPr="00AA709A" w:rsidRDefault="00AA709A" w:rsidP="00B7620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A709A" w:rsidRPr="00AA709A" w:rsidRDefault="00AA709A" w:rsidP="00816C52">
      <w:pPr>
        <w:pStyle w:val="a7"/>
        <w:jc w:val="right"/>
        <w:rPr>
          <w:rFonts w:ascii="Arial" w:hAnsi="Arial" w:cs="Arial"/>
          <w:sz w:val="24"/>
          <w:szCs w:val="24"/>
        </w:rPr>
      </w:pPr>
      <w:r w:rsidRPr="00AA709A">
        <w:rPr>
          <w:rFonts w:ascii="Arial" w:hAnsi="Arial" w:cs="Arial"/>
          <w:sz w:val="24"/>
          <w:szCs w:val="24"/>
        </w:rPr>
        <w:tab/>
        <w:t>тыс. рублей</w:t>
      </w:r>
      <w:r w:rsidRPr="00AA709A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</w:t>
      </w:r>
    </w:p>
    <w:tbl>
      <w:tblPr>
        <w:tblW w:w="104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4"/>
        <w:gridCol w:w="4830"/>
        <w:gridCol w:w="1084"/>
        <w:gridCol w:w="1084"/>
        <w:gridCol w:w="1084"/>
      </w:tblGrid>
      <w:tr w:rsidR="00AA709A" w:rsidRPr="00AA709A" w:rsidTr="00816C52">
        <w:trPr>
          <w:trHeight w:val="493"/>
        </w:trPr>
        <w:tc>
          <w:tcPr>
            <w:tcW w:w="2334" w:type="dxa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A709A">
              <w:rPr>
                <w:rFonts w:ascii="Arial" w:hAnsi="Arial" w:cs="Arial"/>
                <w:bCs/>
                <w:sz w:val="24"/>
                <w:szCs w:val="24"/>
              </w:rPr>
              <w:t>Код</w:t>
            </w:r>
          </w:p>
        </w:tc>
        <w:tc>
          <w:tcPr>
            <w:tcW w:w="4830" w:type="dxa"/>
            <w:shd w:val="clear" w:color="auto" w:fill="auto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A709A">
              <w:rPr>
                <w:rFonts w:ascii="Arial" w:hAnsi="Arial" w:cs="Arial"/>
                <w:bCs/>
                <w:sz w:val="24"/>
                <w:szCs w:val="24"/>
              </w:rPr>
              <w:t xml:space="preserve">Источники финансирования </w:t>
            </w:r>
          </w:p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A709A">
              <w:rPr>
                <w:rFonts w:ascii="Arial" w:hAnsi="Arial" w:cs="Arial"/>
                <w:bCs/>
                <w:sz w:val="24"/>
                <w:szCs w:val="24"/>
              </w:rPr>
              <w:t xml:space="preserve">дефицита районного бюджета </w:t>
            </w:r>
          </w:p>
        </w:tc>
        <w:tc>
          <w:tcPr>
            <w:tcW w:w="1084" w:type="dxa"/>
            <w:shd w:val="clear" w:color="auto" w:fill="auto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084" w:type="dxa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084" w:type="dxa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AA709A" w:rsidRPr="00AA709A" w:rsidTr="00816C52">
        <w:trPr>
          <w:trHeight w:val="277"/>
        </w:trPr>
        <w:tc>
          <w:tcPr>
            <w:tcW w:w="2334" w:type="dxa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30" w:type="dxa"/>
            <w:shd w:val="clear" w:color="auto" w:fill="auto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auto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4" w:type="dxa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A709A" w:rsidRPr="00AA709A" w:rsidTr="00816C52">
        <w:trPr>
          <w:trHeight w:val="277"/>
        </w:trPr>
        <w:tc>
          <w:tcPr>
            <w:tcW w:w="2334" w:type="dxa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A709A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4830" w:type="dxa"/>
            <w:shd w:val="clear" w:color="auto" w:fill="auto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бюджетов – всего, в том числе:</w:t>
            </w:r>
          </w:p>
        </w:tc>
        <w:tc>
          <w:tcPr>
            <w:tcW w:w="1084" w:type="dxa"/>
            <w:shd w:val="clear" w:color="auto" w:fill="auto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30311,0</w:t>
            </w:r>
          </w:p>
        </w:tc>
        <w:tc>
          <w:tcPr>
            <w:tcW w:w="1084" w:type="dxa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30311,0</w:t>
            </w:r>
          </w:p>
        </w:tc>
        <w:tc>
          <w:tcPr>
            <w:tcW w:w="1084" w:type="dxa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30311,0</w:t>
            </w:r>
          </w:p>
        </w:tc>
      </w:tr>
      <w:tr w:rsidR="00AA709A" w:rsidRPr="00AA709A" w:rsidTr="00816C52">
        <w:trPr>
          <w:trHeight w:val="525"/>
        </w:trPr>
        <w:tc>
          <w:tcPr>
            <w:tcW w:w="2334" w:type="dxa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 xml:space="preserve">01 02 00 </w:t>
            </w:r>
            <w:proofErr w:type="spellStart"/>
            <w:r w:rsidRPr="00AA709A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AA709A">
              <w:rPr>
                <w:rFonts w:ascii="Arial" w:hAnsi="Arial" w:cs="Arial"/>
                <w:sz w:val="24"/>
                <w:szCs w:val="24"/>
              </w:rPr>
              <w:t xml:space="preserve"> 05 0000 </w:t>
            </w:r>
          </w:p>
        </w:tc>
        <w:tc>
          <w:tcPr>
            <w:tcW w:w="4830" w:type="dxa"/>
            <w:shd w:val="clear" w:color="auto" w:fill="auto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 xml:space="preserve">Разница между привлеченными и погашенными муниципальным районом в валюте Российской Федерации кредитами кредитных организаций 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4" w:type="dxa"/>
            <w:vAlign w:val="bottom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4" w:type="dxa"/>
            <w:vAlign w:val="bottom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709A" w:rsidRPr="00AA709A" w:rsidTr="00816C52">
        <w:trPr>
          <w:trHeight w:val="525"/>
        </w:trPr>
        <w:tc>
          <w:tcPr>
            <w:tcW w:w="2334" w:type="dxa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 xml:space="preserve">01 03 01 00 05 0000 </w:t>
            </w:r>
          </w:p>
        </w:tc>
        <w:tc>
          <w:tcPr>
            <w:tcW w:w="4830" w:type="dxa"/>
            <w:shd w:val="clear" w:color="auto" w:fill="auto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A709A">
              <w:rPr>
                <w:rFonts w:ascii="Arial" w:hAnsi="Arial" w:cs="Arial"/>
                <w:sz w:val="24"/>
                <w:szCs w:val="24"/>
              </w:rPr>
              <w:t>Разница между привлеченными и погашенными муниципальным районом в валюте Российской Федерации бюджетными кредитами, предоставленными бюджету муниципального района другими бюджетами бюджетной системы Российской Федерации</w:t>
            </w:r>
            <w:proofErr w:type="gramEnd"/>
          </w:p>
        </w:tc>
        <w:tc>
          <w:tcPr>
            <w:tcW w:w="1084" w:type="dxa"/>
            <w:shd w:val="clear" w:color="auto" w:fill="auto"/>
            <w:vAlign w:val="bottom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09A" w:rsidRPr="00AA709A" w:rsidTr="00816C52">
        <w:trPr>
          <w:trHeight w:val="525"/>
        </w:trPr>
        <w:tc>
          <w:tcPr>
            <w:tcW w:w="2334" w:type="dxa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AA709A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AA709A">
              <w:rPr>
                <w:rFonts w:ascii="Arial" w:hAnsi="Arial" w:cs="Arial"/>
                <w:sz w:val="24"/>
                <w:szCs w:val="24"/>
              </w:rPr>
              <w:t xml:space="preserve"> 05 0000 </w:t>
            </w:r>
          </w:p>
        </w:tc>
        <w:tc>
          <w:tcPr>
            <w:tcW w:w="4830" w:type="dxa"/>
            <w:shd w:val="clear" w:color="auto" w:fill="auto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 муниципального района в течени</w:t>
            </w:r>
            <w:proofErr w:type="gramStart"/>
            <w:r w:rsidRPr="00AA709A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AA709A">
              <w:rPr>
                <w:rFonts w:ascii="Arial" w:hAnsi="Arial" w:cs="Arial"/>
                <w:sz w:val="24"/>
                <w:szCs w:val="24"/>
              </w:rPr>
              <w:t xml:space="preserve"> финансового года</w:t>
            </w:r>
          </w:p>
        </w:tc>
        <w:tc>
          <w:tcPr>
            <w:tcW w:w="1084" w:type="dxa"/>
            <w:shd w:val="clear" w:color="auto" w:fill="auto"/>
            <w:vAlign w:val="bottom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30311,0</w:t>
            </w:r>
          </w:p>
        </w:tc>
        <w:tc>
          <w:tcPr>
            <w:tcW w:w="1084" w:type="dxa"/>
            <w:vAlign w:val="bottom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30300,0</w:t>
            </w:r>
          </w:p>
        </w:tc>
        <w:tc>
          <w:tcPr>
            <w:tcW w:w="1084" w:type="dxa"/>
            <w:vAlign w:val="bottom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30311,0</w:t>
            </w:r>
          </w:p>
        </w:tc>
      </w:tr>
    </w:tbl>
    <w:p w:rsidR="00AA709A" w:rsidRDefault="00AA709A" w:rsidP="00B76208">
      <w:pPr>
        <w:jc w:val="both"/>
      </w:pPr>
    </w:p>
    <w:p w:rsidR="00AA709A" w:rsidRPr="00E133C3" w:rsidRDefault="00AA709A" w:rsidP="00B7620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A709A" w:rsidRPr="00AA709A" w:rsidRDefault="00AA709A" w:rsidP="00B76208">
      <w:pPr>
        <w:pStyle w:val="a7"/>
        <w:jc w:val="both"/>
        <w:rPr>
          <w:rFonts w:ascii="Arial" w:hAnsi="Arial" w:cs="Arial"/>
          <w:sz w:val="24"/>
          <w:szCs w:val="24"/>
        </w:rPr>
      </w:pPr>
      <w:r w:rsidRPr="00AA709A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tbl>
      <w:tblPr>
        <w:tblW w:w="5400" w:type="dxa"/>
        <w:tblInd w:w="-34" w:type="dxa"/>
        <w:tblLook w:val="01E0"/>
      </w:tblPr>
      <w:tblGrid>
        <w:gridCol w:w="5400"/>
      </w:tblGrid>
      <w:tr w:rsidR="00AA709A" w:rsidRPr="00AA709A" w:rsidTr="00816C52">
        <w:tc>
          <w:tcPr>
            <w:tcW w:w="5400" w:type="dxa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caps/>
                <w:sz w:val="24"/>
                <w:szCs w:val="24"/>
              </w:rPr>
              <w:t>приложениЕ</w:t>
            </w:r>
            <w:r w:rsidRPr="00AA709A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района  </w:t>
            </w:r>
          </w:p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 xml:space="preserve">№ 1026 от 25.12.2020                     </w:t>
            </w:r>
          </w:p>
        </w:tc>
      </w:tr>
    </w:tbl>
    <w:p w:rsidR="00AA709A" w:rsidRPr="00AA709A" w:rsidRDefault="00AA709A" w:rsidP="00B7620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A709A" w:rsidRPr="00AA709A" w:rsidRDefault="00AA709A" w:rsidP="00B7620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A709A" w:rsidRPr="00AA709A" w:rsidRDefault="00AA709A" w:rsidP="00816C52">
      <w:pPr>
        <w:pStyle w:val="a7"/>
        <w:jc w:val="center"/>
        <w:rPr>
          <w:rFonts w:ascii="Arial" w:hAnsi="Arial" w:cs="Arial"/>
          <w:sz w:val="24"/>
          <w:szCs w:val="24"/>
        </w:rPr>
      </w:pPr>
      <w:r w:rsidRPr="00AA709A">
        <w:rPr>
          <w:rFonts w:ascii="Arial" w:hAnsi="Arial" w:cs="Arial"/>
          <w:sz w:val="24"/>
          <w:szCs w:val="24"/>
        </w:rPr>
        <w:t>Верхний предел муниципального внутреннего долга бюджета</w:t>
      </w:r>
    </w:p>
    <w:p w:rsidR="00AA709A" w:rsidRPr="00AA709A" w:rsidRDefault="00AA709A" w:rsidP="00816C52">
      <w:pPr>
        <w:pStyle w:val="a7"/>
        <w:jc w:val="center"/>
        <w:rPr>
          <w:rFonts w:ascii="Arial" w:hAnsi="Arial" w:cs="Arial"/>
          <w:sz w:val="24"/>
          <w:szCs w:val="24"/>
        </w:rPr>
      </w:pPr>
      <w:r w:rsidRPr="00AA709A">
        <w:rPr>
          <w:rFonts w:ascii="Arial" w:hAnsi="Arial" w:cs="Arial"/>
          <w:sz w:val="24"/>
          <w:szCs w:val="24"/>
        </w:rPr>
        <w:t>Тальменского района  на 2021 год</w:t>
      </w:r>
    </w:p>
    <w:p w:rsidR="00AA709A" w:rsidRPr="00AA709A" w:rsidRDefault="00AA709A" w:rsidP="00816C52">
      <w:pPr>
        <w:pStyle w:val="a7"/>
        <w:jc w:val="center"/>
        <w:rPr>
          <w:rFonts w:ascii="Arial" w:hAnsi="Arial" w:cs="Arial"/>
          <w:sz w:val="24"/>
          <w:szCs w:val="24"/>
        </w:rPr>
      </w:pPr>
      <w:r w:rsidRPr="00AA709A">
        <w:rPr>
          <w:rFonts w:ascii="Arial" w:hAnsi="Arial" w:cs="Arial"/>
          <w:sz w:val="24"/>
          <w:szCs w:val="24"/>
        </w:rPr>
        <w:t>и плановый период 2022-2023 годов</w:t>
      </w:r>
    </w:p>
    <w:p w:rsidR="00AA709A" w:rsidRPr="00AA709A" w:rsidRDefault="00AA709A" w:rsidP="00B76208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126"/>
        <w:gridCol w:w="1984"/>
        <w:gridCol w:w="2127"/>
      </w:tblGrid>
      <w:tr w:rsidR="00AA709A" w:rsidRPr="00AA709A" w:rsidTr="00F06634">
        <w:tc>
          <w:tcPr>
            <w:tcW w:w="3369" w:type="dxa"/>
            <w:vMerge w:val="restart"/>
            <w:vAlign w:val="center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  <w:gridSpan w:val="3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Сумма, тыс. руб.</w:t>
            </w:r>
          </w:p>
        </w:tc>
      </w:tr>
      <w:tr w:rsidR="00AA709A" w:rsidRPr="00AA709A" w:rsidTr="00F06634">
        <w:tc>
          <w:tcPr>
            <w:tcW w:w="3369" w:type="dxa"/>
            <w:vMerge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На 01.01.2022</w:t>
            </w:r>
          </w:p>
        </w:tc>
        <w:tc>
          <w:tcPr>
            <w:tcW w:w="1984" w:type="dxa"/>
            <w:vAlign w:val="center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На 01.01.2023</w:t>
            </w:r>
          </w:p>
        </w:tc>
        <w:tc>
          <w:tcPr>
            <w:tcW w:w="2127" w:type="dxa"/>
            <w:vAlign w:val="center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На 01.01.2024</w:t>
            </w:r>
          </w:p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09A" w:rsidRPr="00AA709A" w:rsidTr="00F06634">
        <w:trPr>
          <w:trHeight w:val="851"/>
        </w:trPr>
        <w:tc>
          <w:tcPr>
            <w:tcW w:w="3369" w:type="dxa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 xml:space="preserve">Верхний предел </w:t>
            </w:r>
          </w:p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муниципального внутреннего долга</w:t>
            </w:r>
          </w:p>
        </w:tc>
        <w:tc>
          <w:tcPr>
            <w:tcW w:w="2126" w:type="dxa"/>
            <w:vAlign w:val="center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147481,2</w:t>
            </w:r>
          </w:p>
        </w:tc>
        <w:tc>
          <w:tcPr>
            <w:tcW w:w="1984" w:type="dxa"/>
            <w:vAlign w:val="center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147481,2</w:t>
            </w:r>
          </w:p>
        </w:tc>
        <w:tc>
          <w:tcPr>
            <w:tcW w:w="2127" w:type="dxa"/>
            <w:vAlign w:val="center"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147481,2</w:t>
            </w:r>
          </w:p>
        </w:tc>
      </w:tr>
    </w:tbl>
    <w:p w:rsidR="00AA709A" w:rsidRPr="00AA709A" w:rsidRDefault="00AA709A" w:rsidP="00B76208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594"/>
        <w:gridCol w:w="7061"/>
        <w:gridCol w:w="851"/>
        <w:gridCol w:w="850"/>
        <w:gridCol w:w="709"/>
      </w:tblGrid>
      <w:tr w:rsidR="00AA709A" w:rsidRPr="00AA709A" w:rsidTr="00816C52">
        <w:trPr>
          <w:trHeight w:val="39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1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9A" w:rsidRPr="00AA709A" w:rsidRDefault="00816C52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7</w:t>
            </w:r>
          </w:p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 района      </w:t>
            </w:r>
          </w:p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№ 1026 от 25.12.2020</w:t>
            </w:r>
          </w:p>
        </w:tc>
      </w:tr>
      <w:tr w:rsidR="00AA709A" w:rsidRPr="00AA709A" w:rsidTr="00816C52">
        <w:trPr>
          <w:trHeight w:val="45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1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09A" w:rsidRPr="00AA709A" w:rsidTr="00816C52">
        <w:trPr>
          <w:trHeight w:val="40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71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09A" w:rsidRPr="00AA709A" w:rsidTr="00816C52">
        <w:trPr>
          <w:trHeight w:val="322"/>
        </w:trPr>
        <w:tc>
          <w:tcPr>
            <w:tcW w:w="1006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C52" w:rsidRDefault="00816C52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A709A" w:rsidRPr="00AA709A" w:rsidRDefault="00AA709A" w:rsidP="00816C52">
            <w:pPr>
              <w:pStyle w:val="a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709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ПРОГРАММА </w:t>
            </w:r>
            <w:r w:rsidRPr="00AA709A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муниципальных заимствований Тальменского района </w:t>
            </w:r>
            <w:r w:rsidRPr="00AA709A">
              <w:rPr>
                <w:rFonts w:ascii="Arial" w:hAnsi="Arial" w:cs="Arial"/>
                <w:bCs/>
                <w:sz w:val="24"/>
                <w:szCs w:val="24"/>
              </w:rPr>
              <w:br/>
              <w:t>на 2021 год и плановый период 2022 - 2023 годов</w:t>
            </w:r>
          </w:p>
        </w:tc>
      </w:tr>
      <w:tr w:rsidR="00AA709A" w:rsidRPr="00AA709A" w:rsidTr="00816C52">
        <w:trPr>
          <w:trHeight w:val="600"/>
        </w:trPr>
        <w:tc>
          <w:tcPr>
            <w:tcW w:w="100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A709A" w:rsidRPr="00AA709A" w:rsidTr="00816C52">
        <w:trPr>
          <w:trHeight w:val="322"/>
        </w:trPr>
        <w:tc>
          <w:tcPr>
            <w:tcW w:w="100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A709A" w:rsidRPr="00AA709A" w:rsidTr="00816C52">
        <w:trPr>
          <w:trHeight w:val="42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AA70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A709A">
              <w:rPr>
                <w:rFonts w:ascii="Arial" w:hAnsi="Arial" w:cs="Arial"/>
                <w:sz w:val="24"/>
                <w:szCs w:val="24"/>
              </w:rPr>
              <w:t>ублей</w:t>
            </w:r>
          </w:p>
        </w:tc>
      </w:tr>
      <w:tr w:rsidR="00816C52" w:rsidRPr="00AA709A" w:rsidTr="00816C52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A709A">
              <w:rPr>
                <w:rFonts w:ascii="Arial" w:hAnsi="Arial" w:cs="Arial"/>
                <w:bCs/>
                <w:sz w:val="24"/>
                <w:szCs w:val="24"/>
              </w:rPr>
              <w:t>Вид заимствований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A709A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B76208" w:rsidRPr="00AA709A" w:rsidTr="00816C52">
        <w:trPr>
          <w:trHeight w:val="7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A709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A709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A709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A709A">
              <w:rPr>
                <w:rFonts w:ascii="Arial" w:hAnsi="Arial" w:cs="Arial"/>
                <w:bCs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A709A">
              <w:rPr>
                <w:rFonts w:ascii="Arial" w:hAnsi="Arial" w:cs="Arial"/>
                <w:bCs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A709A">
              <w:rPr>
                <w:rFonts w:ascii="Arial" w:hAnsi="Arial" w:cs="Arial"/>
                <w:bCs/>
                <w:sz w:val="24"/>
                <w:szCs w:val="24"/>
              </w:rPr>
              <w:t>2023 год</w:t>
            </w:r>
          </w:p>
        </w:tc>
      </w:tr>
      <w:tr w:rsidR="00B76208" w:rsidRPr="00AA709A" w:rsidTr="00816C52">
        <w:trPr>
          <w:trHeight w:val="4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76208" w:rsidRPr="00AA709A" w:rsidTr="00816C52">
        <w:trPr>
          <w:trHeight w:val="64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Объем муниципальных заимствований Тальменского района, в т.ч.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76208" w:rsidRPr="00AA709A" w:rsidTr="00816C52">
        <w:trPr>
          <w:trHeight w:val="5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по кредитным соглашениям и договорам с кредитными организациями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76208" w:rsidRPr="00AA709A" w:rsidTr="00816C52">
        <w:trPr>
          <w:trHeight w:val="5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по соглашениям и договорам с Министерством финансов Алтайского края по бюджетным кредитам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76208" w:rsidRPr="00AA709A" w:rsidTr="00816C52">
        <w:trPr>
          <w:trHeight w:val="5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Объем средств, направляемых на погашение основной суммы муниципального долга Тальменского района, в т.ч.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76208" w:rsidRPr="00AA709A" w:rsidTr="00816C52">
        <w:trPr>
          <w:trHeight w:val="54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по кредитным соглашениям и договорам с кредитными организациями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76208" w:rsidRPr="00AA709A" w:rsidTr="00816C52">
        <w:trPr>
          <w:trHeight w:val="56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по соглашениям и договорам с Министерством финансов Алтайского края по бюджетным кредитам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09A" w:rsidRPr="00AA709A" w:rsidRDefault="00AA709A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A709A" w:rsidRPr="00AA709A" w:rsidTr="00816C52">
        <w:trPr>
          <w:trHeight w:val="120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9A" w:rsidRPr="00AA709A" w:rsidRDefault="00AA709A" w:rsidP="00816C52">
            <w:pPr>
              <w:pStyle w:val="a7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Осуществление муниципальных заимствований Тальменского района  производятся с учетом соблюдения верхнего предела муниципального внутреннего долга Тальменского района по состоянию на 01.01.2022 г.  84726,3 тыс. рублей.</w:t>
            </w:r>
          </w:p>
        </w:tc>
      </w:tr>
      <w:tr w:rsidR="00AA709A" w:rsidRPr="00AA709A" w:rsidTr="00816C52">
        <w:trPr>
          <w:trHeight w:val="82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9A" w:rsidRPr="00AA709A" w:rsidRDefault="00AA709A" w:rsidP="00816C52">
            <w:pPr>
              <w:pStyle w:val="a7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709A">
              <w:rPr>
                <w:rFonts w:ascii="Arial" w:hAnsi="Arial" w:cs="Arial"/>
                <w:sz w:val="24"/>
                <w:szCs w:val="24"/>
              </w:rPr>
              <w:t>Предельные объемы расходов на обслуживание муниципального внутреннего долга Тальменского района установлены в размере  147481,2 тыс. рублей.</w:t>
            </w:r>
          </w:p>
        </w:tc>
      </w:tr>
    </w:tbl>
    <w:p w:rsidR="00AA709A" w:rsidRDefault="00AA709A" w:rsidP="00816C5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582"/>
        <w:gridCol w:w="2112"/>
        <w:gridCol w:w="1701"/>
        <w:gridCol w:w="850"/>
        <w:gridCol w:w="850"/>
        <w:gridCol w:w="851"/>
        <w:gridCol w:w="1276"/>
        <w:gridCol w:w="1843"/>
      </w:tblGrid>
      <w:tr w:rsidR="00CC76CD" w:rsidRPr="00CC76CD" w:rsidTr="00816C52">
        <w:trPr>
          <w:trHeight w:val="942"/>
        </w:trPr>
        <w:tc>
          <w:tcPr>
            <w:tcW w:w="1006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6CD" w:rsidRPr="00CC76CD" w:rsidRDefault="00CC76CD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ПРИЛОЖЕНИЕ 8</w:t>
            </w:r>
          </w:p>
          <w:p w:rsidR="00CC76CD" w:rsidRPr="00CC76CD" w:rsidRDefault="00CC76CD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района  </w:t>
            </w:r>
          </w:p>
        </w:tc>
      </w:tr>
      <w:tr w:rsidR="00CC76CD" w:rsidRPr="00CC76CD" w:rsidTr="00816C52">
        <w:trPr>
          <w:trHeight w:val="37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6CD" w:rsidRPr="00CC76CD" w:rsidRDefault="00CC76CD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№ 1026 от 25.12.2020</w:t>
            </w:r>
          </w:p>
        </w:tc>
      </w:tr>
      <w:tr w:rsidR="00816C52" w:rsidRPr="00CC76CD" w:rsidTr="00816C52">
        <w:trPr>
          <w:trHeight w:val="73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6CD" w:rsidRPr="00CC76CD" w:rsidRDefault="00CC76CD" w:rsidP="00B76208">
            <w:pPr>
              <w:jc w:val="both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6CD" w:rsidRPr="00CC76CD" w:rsidRDefault="00CC76CD" w:rsidP="00B76208">
            <w:pPr>
              <w:jc w:val="both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6CD" w:rsidRPr="00CC76CD" w:rsidRDefault="00CC76CD" w:rsidP="00B76208">
            <w:pPr>
              <w:jc w:val="both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6CD" w:rsidRPr="00CC76CD" w:rsidRDefault="00CC76CD" w:rsidP="00B76208">
            <w:pPr>
              <w:jc w:val="both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6CD" w:rsidRPr="00CC76CD" w:rsidRDefault="00CC76CD" w:rsidP="00B76208">
            <w:pPr>
              <w:jc w:val="both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6CD" w:rsidRPr="00CC76CD" w:rsidRDefault="00CC76CD" w:rsidP="00B76208">
            <w:pPr>
              <w:jc w:val="both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6CD" w:rsidRPr="00CC76CD" w:rsidRDefault="00CC76CD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6CD" w:rsidRPr="00CC76CD" w:rsidRDefault="00CC76CD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6CD" w:rsidRPr="00CC76CD" w:rsidTr="00816C52">
        <w:trPr>
          <w:trHeight w:val="322"/>
        </w:trPr>
        <w:tc>
          <w:tcPr>
            <w:tcW w:w="1006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6CD" w:rsidRPr="00CC76CD" w:rsidRDefault="00CC76CD" w:rsidP="00816C52">
            <w:pPr>
              <w:pStyle w:val="a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76CD">
              <w:rPr>
                <w:rFonts w:ascii="Arial" w:hAnsi="Arial" w:cs="Arial"/>
                <w:bCs/>
                <w:sz w:val="24"/>
                <w:szCs w:val="24"/>
              </w:rPr>
              <w:t xml:space="preserve">ПРОГРАММА </w:t>
            </w:r>
            <w:r w:rsidRPr="00CC76CD">
              <w:rPr>
                <w:rFonts w:ascii="Arial" w:hAnsi="Arial" w:cs="Arial"/>
                <w:bCs/>
                <w:sz w:val="24"/>
                <w:szCs w:val="24"/>
              </w:rPr>
              <w:br/>
              <w:t>муниципальных гарантий Тальменского района на 2021 год и плановый период 2022 - 2023 годов</w:t>
            </w:r>
          </w:p>
        </w:tc>
      </w:tr>
      <w:tr w:rsidR="00CC76CD" w:rsidRPr="00CC76CD" w:rsidTr="00816C52">
        <w:trPr>
          <w:trHeight w:val="405"/>
        </w:trPr>
        <w:tc>
          <w:tcPr>
            <w:tcW w:w="1006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76CD" w:rsidRPr="00CC76CD" w:rsidRDefault="00CC76CD" w:rsidP="00B76208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16C52" w:rsidRPr="00CC76CD" w:rsidTr="00816C52">
        <w:trPr>
          <w:trHeight w:val="34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6CD" w:rsidRPr="00CC76CD" w:rsidRDefault="00CC76CD" w:rsidP="00B76208">
            <w:pPr>
              <w:jc w:val="both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6CD" w:rsidRPr="00CC76CD" w:rsidRDefault="00CC76CD" w:rsidP="00B76208">
            <w:pPr>
              <w:jc w:val="both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6CD" w:rsidRPr="00CC76CD" w:rsidRDefault="00CC76CD" w:rsidP="00B76208">
            <w:pPr>
              <w:jc w:val="both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6CD" w:rsidRPr="00CC76CD" w:rsidRDefault="00CC76CD" w:rsidP="00B76208">
            <w:pPr>
              <w:jc w:val="both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6CD" w:rsidRPr="00CC76CD" w:rsidRDefault="00CC76CD" w:rsidP="00B76208">
            <w:pPr>
              <w:jc w:val="both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6CD" w:rsidRPr="00CC76CD" w:rsidRDefault="00CC76CD" w:rsidP="00B76208">
            <w:pPr>
              <w:jc w:val="both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6CD" w:rsidRPr="00CC76CD" w:rsidRDefault="00CC76CD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6CD" w:rsidRPr="00CC76CD" w:rsidRDefault="00CC76CD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208" w:rsidRPr="00CC76CD" w:rsidTr="00816C52">
        <w:trPr>
          <w:trHeight w:val="4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Направление (цель)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Категории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Сумма гарантирования, тыс</w:t>
            </w:r>
            <w:proofErr w:type="gramStart"/>
            <w:r w:rsidRPr="00CC76C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C76CD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 xml:space="preserve">Иные условия предоставления </w:t>
            </w:r>
            <w:proofErr w:type="gramStart"/>
            <w:r w:rsidRPr="00CC76CD">
              <w:rPr>
                <w:rFonts w:ascii="Arial" w:hAnsi="Arial" w:cs="Arial"/>
                <w:sz w:val="24"/>
                <w:szCs w:val="24"/>
              </w:rPr>
              <w:t>муниципальных</w:t>
            </w:r>
            <w:proofErr w:type="gramEnd"/>
            <w:r w:rsidRPr="00CC76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76CD">
              <w:rPr>
                <w:rFonts w:ascii="Arial" w:hAnsi="Arial" w:cs="Arial"/>
                <w:sz w:val="24"/>
                <w:szCs w:val="24"/>
              </w:rPr>
              <w:t>гаратний</w:t>
            </w:r>
            <w:proofErr w:type="spellEnd"/>
          </w:p>
        </w:tc>
      </w:tr>
      <w:tr w:rsidR="00B76208" w:rsidRPr="00CC76CD" w:rsidTr="00816C52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C76C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CC76C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C76C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гарантирования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принципалов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D" w:rsidRPr="00CC76CD" w:rsidRDefault="00CC76CD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D" w:rsidRPr="00CC76CD" w:rsidRDefault="00CC76CD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208" w:rsidRPr="00CC76CD" w:rsidTr="00816C52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D" w:rsidRPr="00CC76CD" w:rsidRDefault="00CC76CD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D" w:rsidRPr="00CC76CD" w:rsidRDefault="00CC76CD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208" w:rsidRPr="00CC76CD" w:rsidTr="00816C5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76208" w:rsidRPr="00CC76CD" w:rsidTr="00816C52">
        <w:trPr>
          <w:trHeight w:val="3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По банковским кредитам, привлекаемым муниципальными образованиями Тальменского района на финансирование дефицита бюджета, в том числе на подготовку и проведение отопительного сезона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C76CD">
              <w:rPr>
                <w:rFonts w:ascii="Arial" w:hAnsi="Arial" w:cs="Arial"/>
                <w:sz w:val="24"/>
                <w:szCs w:val="24"/>
              </w:rPr>
              <w:t>1) права требования кредитора по кредитному договору, иному обеспечению исполнения обязательств муниципального образования по кредитному договору подлежат уступке в пользу Тальменского района                                  2) муниципальные гарантии Тальменского района не обеспечивают исполнения обязательств по уплате процентов, неустоек (пеней, штрафов)</w:t>
            </w:r>
            <w:proofErr w:type="gramEnd"/>
          </w:p>
        </w:tc>
      </w:tr>
      <w:tr w:rsidR="00B76208" w:rsidRPr="00CC76CD" w:rsidTr="00816C52">
        <w:trPr>
          <w:trHeight w:val="18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 xml:space="preserve">По обязательствам перед поставщиками услуг (работ) и заимствованиям юридических лиц (МУП), в том числе на подготовку и проведение отопительного </w:t>
            </w:r>
            <w:r w:rsidRPr="00CC76CD">
              <w:rPr>
                <w:rFonts w:ascii="Arial" w:hAnsi="Arial" w:cs="Arial"/>
                <w:sz w:val="24"/>
                <w:szCs w:val="24"/>
              </w:rPr>
              <w:lastRenderedPageBreak/>
              <w:t>сезона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lastRenderedPageBreak/>
              <w:t>юридические лица (МУП)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муниципальные гарантии Тальменского района не обеспечивают исполнения обязательств по уплате процентов, неустоек (пеней, штрафов)</w:t>
            </w:r>
          </w:p>
        </w:tc>
      </w:tr>
      <w:tr w:rsidR="00816C52" w:rsidRPr="00CC76CD" w:rsidTr="00816C52">
        <w:trPr>
          <w:trHeight w:val="3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6CD" w:rsidRPr="00CC76CD" w:rsidRDefault="00CC76CD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>1) права требования кредитора по кредитному договору, иному обеспечению исполнения обязательств юридического лица (МУП) по кредитному договору подлежат уступке в пользу Тальменского района                                  2) муниципальные гарантии Тальменского района не обеспечивают исполнения обязательств по уплате процентов, неустоек (пеней, штрафов)</w:t>
            </w:r>
          </w:p>
        </w:tc>
      </w:tr>
      <w:tr w:rsidR="00816C52" w:rsidRPr="00CC76CD" w:rsidTr="00816C52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76CD">
              <w:rPr>
                <w:rFonts w:ascii="Arial" w:hAnsi="Arial" w:cs="Arial"/>
                <w:bCs/>
                <w:sz w:val="24"/>
                <w:szCs w:val="24"/>
              </w:rPr>
              <w:t xml:space="preserve">  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76C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76C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76C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CD" w:rsidRPr="00CC76CD" w:rsidRDefault="00CC76CD" w:rsidP="00B7620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76CD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CD" w:rsidRPr="00CC76CD" w:rsidRDefault="00CC76CD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76C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6CD" w:rsidRPr="00CC76CD" w:rsidRDefault="00CC76CD" w:rsidP="00B76208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C76C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816C52" w:rsidRPr="00CC76CD" w:rsidTr="00816C52">
        <w:trPr>
          <w:trHeight w:val="79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76CD" w:rsidRPr="00CC76CD" w:rsidRDefault="00CC76CD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 xml:space="preserve">    Общий объем бюджетных ассигнований, предусмотренных на исполнение муниципальных гарантий Тальменского района в 2021 году, составит за счет </w:t>
            </w:r>
            <w:proofErr w:type="gramStart"/>
            <w:r w:rsidRPr="00CC76CD">
              <w:rPr>
                <w:rFonts w:ascii="Arial" w:hAnsi="Arial" w:cs="Arial"/>
                <w:sz w:val="24"/>
                <w:szCs w:val="24"/>
              </w:rPr>
              <w:t>источников финансирования дефицита районного бюджета</w:t>
            </w:r>
            <w:proofErr w:type="gramEnd"/>
            <w:r w:rsidRPr="00CC76CD">
              <w:rPr>
                <w:rFonts w:ascii="Arial" w:hAnsi="Arial" w:cs="Arial"/>
                <w:sz w:val="24"/>
                <w:szCs w:val="24"/>
              </w:rPr>
              <w:t xml:space="preserve"> 0,0 тыс. рублей.  </w:t>
            </w:r>
          </w:p>
        </w:tc>
      </w:tr>
      <w:tr w:rsidR="00816C52" w:rsidRPr="00CC76CD" w:rsidTr="00816C52">
        <w:trPr>
          <w:trHeight w:val="60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76CD" w:rsidRPr="00CC76CD" w:rsidRDefault="00CC76CD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 xml:space="preserve">     На 01.01.2021 остаток задолженности по целевому займу физических лиц ФЦП "Социальное развитие села до 2010 года" составляет 154,5 тыс</w:t>
            </w:r>
            <w:proofErr w:type="gramStart"/>
            <w:r w:rsidRPr="00CC76C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C76CD">
              <w:rPr>
                <w:rFonts w:ascii="Arial" w:hAnsi="Arial" w:cs="Arial"/>
                <w:sz w:val="24"/>
                <w:szCs w:val="24"/>
              </w:rPr>
              <w:t>ублей.</w:t>
            </w:r>
          </w:p>
        </w:tc>
      </w:tr>
      <w:tr w:rsidR="00816C52" w:rsidRPr="00CC76CD" w:rsidTr="00816C52">
        <w:trPr>
          <w:trHeight w:val="78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6CD" w:rsidRPr="00CC76CD" w:rsidRDefault="00CC76CD" w:rsidP="00B7620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6CD">
              <w:rPr>
                <w:rFonts w:ascii="Arial" w:hAnsi="Arial" w:cs="Arial"/>
                <w:sz w:val="24"/>
                <w:szCs w:val="24"/>
              </w:rPr>
              <w:t xml:space="preserve">    При предоставлении муниципальных гарантий Тальменского района предоставляется обеспечение регрессных требований гаранта к принципалу в размере 100 процентов предоставляемых гарантий.</w:t>
            </w:r>
          </w:p>
        </w:tc>
      </w:tr>
    </w:tbl>
    <w:p w:rsidR="00CC76CD" w:rsidRPr="00CC76CD" w:rsidRDefault="00CC76CD" w:rsidP="00B76208">
      <w:pPr>
        <w:pStyle w:val="a7"/>
        <w:jc w:val="both"/>
        <w:rPr>
          <w:rFonts w:ascii="Arial" w:hAnsi="Arial" w:cs="Arial"/>
          <w:sz w:val="24"/>
          <w:szCs w:val="24"/>
        </w:rPr>
      </w:pPr>
    </w:p>
    <w:sectPr w:rsidR="00CC76CD" w:rsidRPr="00CC76CD" w:rsidSect="00B76208">
      <w:pgSz w:w="11906" w:h="16838"/>
      <w:pgMar w:top="1134" w:right="567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7D7" w:rsidRDefault="00FC37D7" w:rsidP="00D4008C">
      <w:r>
        <w:separator/>
      </w:r>
    </w:p>
  </w:endnote>
  <w:endnote w:type="continuationSeparator" w:id="0">
    <w:p w:rsidR="00FC37D7" w:rsidRDefault="00FC37D7" w:rsidP="00D40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7D7" w:rsidRDefault="00FC37D7" w:rsidP="00D4008C">
      <w:r>
        <w:separator/>
      </w:r>
    </w:p>
  </w:footnote>
  <w:footnote w:type="continuationSeparator" w:id="0">
    <w:p w:rsidR="00FC37D7" w:rsidRDefault="00FC37D7" w:rsidP="00D400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AB2"/>
    <w:multiLevelType w:val="singleLevel"/>
    <w:tmpl w:val="4790F3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5347525"/>
    <w:multiLevelType w:val="singleLevel"/>
    <w:tmpl w:val="ABB25890"/>
    <w:lvl w:ilvl="0">
      <w:start w:val="2"/>
      <w:numFmt w:val="bullet"/>
      <w:lvlText w:val="-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">
    <w:nsid w:val="5B6F6BA2"/>
    <w:multiLevelType w:val="singleLevel"/>
    <w:tmpl w:val="012081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0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F50"/>
    <w:rsid w:val="000020A4"/>
    <w:rsid w:val="00012672"/>
    <w:rsid w:val="00032833"/>
    <w:rsid w:val="00084B05"/>
    <w:rsid w:val="000A1808"/>
    <w:rsid w:val="000B02C1"/>
    <w:rsid w:val="000B16CA"/>
    <w:rsid w:val="000D1749"/>
    <w:rsid w:val="000D4AEB"/>
    <w:rsid w:val="000E7D59"/>
    <w:rsid w:val="001118C7"/>
    <w:rsid w:val="00140037"/>
    <w:rsid w:val="00161471"/>
    <w:rsid w:val="00162FA9"/>
    <w:rsid w:val="00166F8A"/>
    <w:rsid w:val="0017321B"/>
    <w:rsid w:val="001854E7"/>
    <w:rsid w:val="001931B5"/>
    <w:rsid w:val="001C4DDC"/>
    <w:rsid w:val="001C5E61"/>
    <w:rsid w:val="001D3945"/>
    <w:rsid w:val="001F251D"/>
    <w:rsid w:val="00241726"/>
    <w:rsid w:val="002621B2"/>
    <w:rsid w:val="0027424E"/>
    <w:rsid w:val="00322A9F"/>
    <w:rsid w:val="00334C8A"/>
    <w:rsid w:val="00335B83"/>
    <w:rsid w:val="00340D57"/>
    <w:rsid w:val="003A676C"/>
    <w:rsid w:val="003F3260"/>
    <w:rsid w:val="004032A4"/>
    <w:rsid w:val="00406537"/>
    <w:rsid w:val="00464C54"/>
    <w:rsid w:val="00466253"/>
    <w:rsid w:val="00467439"/>
    <w:rsid w:val="004B3C4E"/>
    <w:rsid w:val="004C3FD2"/>
    <w:rsid w:val="004E0922"/>
    <w:rsid w:val="004F0AE1"/>
    <w:rsid w:val="004F7471"/>
    <w:rsid w:val="00506BF9"/>
    <w:rsid w:val="005134F6"/>
    <w:rsid w:val="005B286E"/>
    <w:rsid w:val="005E2B1C"/>
    <w:rsid w:val="005F4DCC"/>
    <w:rsid w:val="005F5040"/>
    <w:rsid w:val="00630426"/>
    <w:rsid w:val="00665F50"/>
    <w:rsid w:val="006C175D"/>
    <w:rsid w:val="006C3AD0"/>
    <w:rsid w:val="006D5ABA"/>
    <w:rsid w:val="006E0887"/>
    <w:rsid w:val="00761804"/>
    <w:rsid w:val="00773D5C"/>
    <w:rsid w:val="00784D09"/>
    <w:rsid w:val="007A4580"/>
    <w:rsid w:val="007B26B0"/>
    <w:rsid w:val="007D25C8"/>
    <w:rsid w:val="007F0894"/>
    <w:rsid w:val="008069F8"/>
    <w:rsid w:val="00816C52"/>
    <w:rsid w:val="0087285C"/>
    <w:rsid w:val="008A248E"/>
    <w:rsid w:val="008E2C7C"/>
    <w:rsid w:val="008F238D"/>
    <w:rsid w:val="009144E6"/>
    <w:rsid w:val="00914BE1"/>
    <w:rsid w:val="00916A34"/>
    <w:rsid w:val="00934111"/>
    <w:rsid w:val="00941560"/>
    <w:rsid w:val="009726A7"/>
    <w:rsid w:val="00972794"/>
    <w:rsid w:val="009A0EC7"/>
    <w:rsid w:val="009B66D1"/>
    <w:rsid w:val="009D0415"/>
    <w:rsid w:val="009D0B9C"/>
    <w:rsid w:val="00A06FE0"/>
    <w:rsid w:val="00A3314A"/>
    <w:rsid w:val="00A775A2"/>
    <w:rsid w:val="00A77AC7"/>
    <w:rsid w:val="00AA709A"/>
    <w:rsid w:val="00AC14DF"/>
    <w:rsid w:val="00AC38DA"/>
    <w:rsid w:val="00AE7B1A"/>
    <w:rsid w:val="00AF1260"/>
    <w:rsid w:val="00B05651"/>
    <w:rsid w:val="00B23229"/>
    <w:rsid w:val="00B76208"/>
    <w:rsid w:val="00B82884"/>
    <w:rsid w:val="00BA71E3"/>
    <w:rsid w:val="00BC255B"/>
    <w:rsid w:val="00BC3289"/>
    <w:rsid w:val="00C14F1C"/>
    <w:rsid w:val="00C2184A"/>
    <w:rsid w:val="00C64283"/>
    <w:rsid w:val="00C65A5C"/>
    <w:rsid w:val="00C852F8"/>
    <w:rsid w:val="00CC76CD"/>
    <w:rsid w:val="00CD0A5D"/>
    <w:rsid w:val="00CD4DEE"/>
    <w:rsid w:val="00CE0ECE"/>
    <w:rsid w:val="00D20572"/>
    <w:rsid w:val="00D4008C"/>
    <w:rsid w:val="00D55A23"/>
    <w:rsid w:val="00D74D7C"/>
    <w:rsid w:val="00DC4513"/>
    <w:rsid w:val="00DE084F"/>
    <w:rsid w:val="00E133C3"/>
    <w:rsid w:val="00E47244"/>
    <w:rsid w:val="00E66C01"/>
    <w:rsid w:val="00ED4731"/>
    <w:rsid w:val="00F0519D"/>
    <w:rsid w:val="00F43828"/>
    <w:rsid w:val="00F619EA"/>
    <w:rsid w:val="00FC37D7"/>
    <w:rsid w:val="00FC3B15"/>
    <w:rsid w:val="00FD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794"/>
  </w:style>
  <w:style w:type="paragraph" w:styleId="1">
    <w:name w:val="heading 1"/>
    <w:basedOn w:val="a"/>
    <w:next w:val="a"/>
    <w:qFormat/>
    <w:rsid w:val="00972794"/>
    <w:pPr>
      <w:keepNext/>
      <w:ind w:right="5385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72794"/>
    <w:pPr>
      <w:keepNext/>
      <w:ind w:left="-28" w:right="5101"/>
      <w:jc w:val="center"/>
      <w:outlineLvl w:val="1"/>
    </w:pPr>
    <w:rPr>
      <w:b/>
      <w:spacing w:val="20"/>
      <w:sz w:val="22"/>
    </w:rPr>
  </w:style>
  <w:style w:type="paragraph" w:styleId="3">
    <w:name w:val="heading 3"/>
    <w:basedOn w:val="a"/>
    <w:next w:val="a"/>
    <w:qFormat/>
    <w:rsid w:val="00972794"/>
    <w:pPr>
      <w:keepNext/>
      <w:jc w:val="center"/>
      <w:outlineLvl w:val="2"/>
    </w:pPr>
    <w:rPr>
      <w:b/>
      <w:spacing w:val="18"/>
      <w:sz w:val="22"/>
    </w:rPr>
  </w:style>
  <w:style w:type="paragraph" w:styleId="4">
    <w:name w:val="heading 4"/>
    <w:basedOn w:val="a"/>
    <w:next w:val="a"/>
    <w:qFormat/>
    <w:rsid w:val="00972794"/>
    <w:pPr>
      <w:keepNext/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972794"/>
    <w:pPr>
      <w:keepNext/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972794"/>
    <w:pPr>
      <w:keepNext/>
      <w:jc w:val="center"/>
      <w:outlineLvl w:val="5"/>
    </w:pPr>
    <w:rPr>
      <w:rFonts w:ascii="Arial" w:hAnsi="Arial"/>
      <w:b/>
      <w:noProof/>
      <w:spacing w:val="84"/>
      <w:sz w:val="36"/>
    </w:rPr>
  </w:style>
  <w:style w:type="paragraph" w:styleId="7">
    <w:name w:val="heading 7"/>
    <w:basedOn w:val="a"/>
    <w:next w:val="a"/>
    <w:qFormat/>
    <w:rsid w:val="00972794"/>
    <w:pPr>
      <w:keepNext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972794"/>
    <w:pPr>
      <w:keepNext/>
      <w:jc w:val="center"/>
      <w:outlineLvl w:val="7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72794"/>
    <w:pPr>
      <w:spacing w:before="120"/>
      <w:ind w:right="5387"/>
      <w:jc w:val="center"/>
    </w:pPr>
    <w:rPr>
      <w:b/>
      <w:sz w:val="18"/>
    </w:rPr>
  </w:style>
  <w:style w:type="paragraph" w:styleId="a4">
    <w:name w:val="Balloon Text"/>
    <w:basedOn w:val="a"/>
    <w:semiHidden/>
    <w:rsid w:val="00972794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972794"/>
    <w:pPr>
      <w:jc w:val="both"/>
    </w:pPr>
    <w:rPr>
      <w:sz w:val="28"/>
    </w:rPr>
  </w:style>
  <w:style w:type="paragraph" w:customStyle="1" w:styleId="a6">
    <w:name w:val="Знак"/>
    <w:basedOn w:val="a"/>
    <w:rsid w:val="00464C5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styleId="a7">
    <w:name w:val="No Spacing"/>
    <w:uiPriority w:val="1"/>
    <w:qFormat/>
    <w:rsid w:val="00D4008C"/>
  </w:style>
  <w:style w:type="paragraph" w:styleId="a8">
    <w:name w:val="header"/>
    <w:basedOn w:val="a"/>
    <w:link w:val="a9"/>
    <w:rsid w:val="00D400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4008C"/>
  </w:style>
  <w:style w:type="paragraph" w:styleId="aa">
    <w:name w:val="footer"/>
    <w:basedOn w:val="a"/>
    <w:link w:val="ab"/>
    <w:rsid w:val="00D400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4008C"/>
  </w:style>
  <w:style w:type="character" w:styleId="ac">
    <w:name w:val="Hyperlink"/>
    <w:basedOn w:val="a0"/>
    <w:rsid w:val="00E133C3"/>
    <w:rPr>
      <w:color w:val="0000FF"/>
      <w:u w:val="single"/>
    </w:rPr>
  </w:style>
  <w:style w:type="paragraph" w:customStyle="1" w:styleId="ConsPlusNormal">
    <w:name w:val="ConsPlusNormal"/>
    <w:rsid w:val="00E133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133C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rsid w:val="00E133C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DDE5F80262B97C6F3727A60ADEF2E45559F4900B42C8A50D308C4FAFAD7E56DF26E9ED8FD25503A88798521Fq7P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F3C662894505448F348412C1AA10A77AECA4F75A7066299003C85D14A9173E9899961A5432AD929D717260256952A83F19F8D2D3C62187SCP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4;&#1045;&#1055;&#1059;&#1058;_~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ДЕПУТ_~1</Template>
  <TotalTime>34</TotalTime>
  <Pages>30</Pages>
  <Words>8068</Words>
  <Characters>45988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края</vt:lpstr>
    </vt:vector>
  </TitlesOfParts>
  <Company>АСФР</Company>
  <LinksUpToDate>false</LinksUpToDate>
  <CharactersWithSpaces>53949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края</dc:title>
  <dc:creator>Людмила Федоровна</dc:creator>
  <cp:lastModifiedBy>Александр</cp:lastModifiedBy>
  <cp:revision>13</cp:revision>
  <cp:lastPrinted>2020-12-24T08:29:00Z</cp:lastPrinted>
  <dcterms:created xsi:type="dcterms:W3CDTF">2021-01-13T02:51:00Z</dcterms:created>
  <dcterms:modified xsi:type="dcterms:W3CDTF">2021-01-13T06:54:00Z</dcterms:modified>
</cp:coreProperties>
</file>