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4" w:rsidRPr="00FA3109" w:rsidRDefault="000020A4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A310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B16CA" w:rsidRPr="00FA3109" w:rsidRDefault="000020A4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A3109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0B16CA" w:rsidRPr="00FA3109">
        <w:rPr>
          <w:rFonts w:ascii="Arial" w:hAnsi="Arial" w:cs="Arial"/>
          <w:b/>
          <w:sz w:val="24"/>
          <w:szCs w:val="24"/>
        </w:rPr>
        <w:t>ТАЛЬМЕНСК</w:t>
      </w:r>
      <w:r w:rsidRPr="00FA3109">
        <w:rPr>
          <w:rFonts w:ascii="Arial" w:hAnsi="Arial" w:cs="Arial"/>
          <w:b/>
          <w:sz w:val="24"/>
          <w:szCs w:val="24"/>
        </w:rPr>
        <w:t>ОГО</w:t>
      </w:r>
      <w:r w:rsidR="000B16CA" w:rsidRPr="00FA3109">
        <w:rPr>
          <w:rFonts w:ascii="Arial" w:hAnsi="Arial" w:cs="Arial"/>
          <w:b/>
          <w:sz w:val="24"/>
          <w:szCs w:val="24"/>
        </w:rPr>
        <w:t xml:space="preserve"> РАЙОНА</w:t>
      </w:r>
    </w:p>
    <w:p w:rsidR="000B16CA" w:rsidRPr="00FA3109" w:rsidRDefault="000B16CA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A3109">
        <w:rPr>
          <w:rFonts w:ascii="Arial" w:hAnsi="Arial" w:cs="Arial"/>
          <w:b/>
          <w:sz w:val="24"/>
          <w:szCs w:val="24"/>
        </w:rPr>
        <w:t>АЛТАЙСКОГО КРАЯ</w:t>
      </w:r>
    </w:p>
    <w:p w:rsidR="00A567E2" w:rsidRPr="00FA3109" w:rsidRDefault="00A567E2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0E7D59" w:rsidRDefault="000020A4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A3109">
        <w:rPr>
          <w:rFonts w:ascii="Arial" w:hAnsi="Arial" w:cs="Arial"/>
          <w:b/>
          <w:sz w:val="24"/>
          <w:szCs w:val="24"/>
        </w:rPr>
        <w:t>П</w:t>
      </w:r>
      <w:proofErr w:type="gramEnd"/>
      <w:r w:rsidRPr="00FA3109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A3109" w:rsidRPr="00FA3109" w:rsidRDefault="00FA3109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0E7D59" w:rsidRDefault="0060152A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A3109">
        <w:rPr>
          <w:rFonts w:ascii="Arial" w:hAnsi="Arial" w:cs="Arial"/>
          <w:b/>
          <w:sz w:val="24"/>
          <w:szCs w:val="24"/>
        </w:rPr>
        <w:t>10.12.</w:t>
      </w:r>
      <w:r w:rsidR="00743B19" w:rsidRPr="00FA3109">
        <w:rPr>
          <w:rFonts w:ascii="Arial" w:hAnsi="Arial" w:cs="Arial"/>
          <w:b/>
          <w:sz w:val="24"/>
          <w:szCs w:val="24"/>
        </w:rPr>
        <w:t>2021</w:t>
      </w:r>
      <w:r w:rsidR="00C2184A" w:rsidRPr="00FA3109">
        <w:rPr>
          <w:rFonts w:ascii="Arial" w:hAnsi="Arial" w:cs="Arial"/>
          <w:b/>
          <w:sz w:val="24"/>
          <w:szCs w:val="24"/>
        </w:rPr>
        <w:tab/>
      </w:r>
      <w:r w:rsidR="00C2184A" w:rsidRPr="00FA3109">
        <w:rPr>
          <w:rFonts w:ascii="Arial" w:hAnsi="Arial" w:cs="Arial"/>
          <w:b/>
          <w:sz w:val="24"/>
          <w:szCs w:val="24"/>
        </w:rPr>
        <w:tab/>
      </w:r>
      <w:r w:rsidR="00C2184A" w:rsidRPr="00FA3109">
        <w:rPr>
          <w:rFonts w:ascii="Arial" w:hAnsi="Arial" w:cs="Arial"/>
          <w:b/>
          <w:sz w:val="24"/>
          <w:szCs w:val="24"/>
        </w:rPr>
        <w:tab/>
      </w:r>
      <w:r w:rsidR="00C2184A" w:rsidRPr="00FA3109">
        <w:rPr>
          <w:rFonts w:ascii="Arial" w:hAnsi="Arial" w:cs="Arial"/>
          <w:b/>
          <w:sz w:val="24"/>
          <w:szCs w:val="24"/>
        </w:rPr>
        <w:tab/>
      </w:r>
      <w:r w:rsidR="00C2184A" w:rsidRPr="00FA3109">
        <w:rPr>
          <w:rFonts w:ascii="Arial" w:hAnsi="Arial" w:cs="Arial"/>
          <w:b/>
          <w:sz w:val="24"/>
          <w:szCs w:val="24"/>
        </w:rPr>
        <w:tab/>
      </w:r>
      <w:r w:rsidR="00C2184A" w:rsidRPr="00FA3109">
        <w:rPr>
          <w:rFonts w:ascii="Arial" w:hAnsi="Arial" w:cs="Arial"/>
          <w:b/>
          <w:sz w:val="24"/>
          <w:szCs w:val="24"/>
        </w:rPr>
        <w:tab/>
      </w:r>
      <w:r w:rsidR="00FA3109">
        <w:rPr>
          <w:rFonts w:ascii="Arial" w:hAnsi="Arial" w:cs="Arial"/>
          <w:b/>
          <w:sz w:val="24"/>
          <w:szCs w:val="24"/>
        </w:rPr>
        <w:t xml:space="preserve">                   </w:t>
      </w:r>
      <w:r w:rsidR="008E2C7C" w:rsidRPr="00FA3109">
        <w:rPr>
          <w:rFonts w:ascii="Arial" w:hAnsi="Arial" w:cs="Arial"/>
          <w:b/>
          <w:sz w:val="24"/>
          <w:szCs w:val="24"/>
        </w:rPr>
        <w:tab/>
      </w:r>
      <w:r w:rsidR="008A248E" w:rsidRPr="00FA3109">
        <w:rPr>
          <w:rFonts w:ascii="Arial" w:hAnsi="Arial" w:cs="Arial"/>
          <w:b/>
          <w:sz w:val="24"/>
          <w:szCs w:val="24"/>
        </w:rPr>
        <w:t xml:space="preserve">            </w:t>
      </w:r>
      <w:r w:rsidR="008E2C7C" w:rsidRPr="00FA3109">
        <w:rPr>
          <w:rFonts w:ascii="Arial" w:hAnsi="Arial" w:cs="Arial"/>
          <w:b/>
          <w:sz w:val="24"/>
          <w:szCs w:val="24"/>
        </w:rPr>
        <w:tab/>
      </w:r>
      <w:r w:rsidR="00241726" w:rsidRPr="00FA3109">
        <w:rPr>
          <w:rFonts w:ascii="Arial" w:hAnsi="Arial" w:cs="Arial"/>
          <w:b/>
          <w:sz w:val="24"/>
          <w:szCs w:val="24"/>
        </w:rPr>
        <w:t xml:space="preserve">       </w:t>
      </w:r>
      <w:r w:rsidRPr="00FA3109">
        <w:rPr>
          <w:rFonts w:ascii="Arial" w:hAnsi="Arial" w:cs="Arial"/>
          <w:b/>
          <w:sz w:val="24"/>
          <w:szCs w:val="24"/>
        </w:rPr>
        <w:t xml:space="preserve">         </w:t>
      </w:r>
      <w:r w:rsidR="008E2C7C" w:rsidRPr="00FA3109">
        <w:rPr>
          <w:rFonts w:ascii="Arial" w:hAnsi="Arial" w:cs="Arial"/>
          <w:b/>
          <w:sz w:val="24"/>
          <w:szCs w:val="24"/>
        </w:rPr>
        <w:t xml:space="preserve">№ </w:t>
      </w:r>
      <w:r w:rsidR="002C3491" w:rsidRPr="00FA3109">
        <w:rPr>
          <w:rFonts w:ascii="Arial" w:hAnsi="Arial" w:cs="Arial"/>
          <w:b/>
          <w:sz w:val="24"/>
          <w:szCs w:val="24"/>
        </w:rPr>
        <w:t>965</w:t>
      </w:r>
    </w:p>
    <w:p w:rsidR="00FA3109" w:rsidRPr="00FA3109" w:rsidRDefault="00FA3109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0E7D59" w:rsidRDefault="000E7D59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A3109">
        <w:rPr>
          <w:rFonts w:ascii="Arial" w:hAnsi="Arial" w:cs="Arial"/>
          <w:b/>
          <w:sz w:val="24"/>
          <w:szCs w:val="24"/>
        </w:rPr>
        <w:t>р.п. Тальменка</w:t>
      </w:r>
    </w:p>
    <w:p w:rsidR="00FA3109" w:rsidRPr="00FA3109" w:rsidRDefault="00FA3109" w:rsidP="00FA310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6"/>
      </w:tblGrid>
      <w:tr w:rsidR="000E7D59" w:rsidRPr="00FA3109" w:rsidTr="00FA3109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E7D59" w:rsidRPr="00FA3109" w:rsidRDefault="000E7D59" w:rsidP="00FA3109">
            <w:pPr>
              <w:pStyle w:val="a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D20572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4C3FD2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Среднесрочном финансовом плане </w:t>
            </w:r>
            <w:r w:rsidR="009726A7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Тальменского района </w:t>
            </w:r>
            <w:r w:rsidR="004C3FD2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</w:t>
            </w:r>
            <w:r w:rsidR="00C2184A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743B19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4C3FD2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 и плановый период 20</w:t>
            </w:r>
            <w:r w:rsidR="00FC3B15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743B19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761804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F7471" w:rsidRPr="00FA310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4C3FD2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="007F0894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743B19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4C3FD2" w:rsidRPr="00FA310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годов</w:t>
            </w:r>
          </w:p>
        </w:tc>
      </w:tr>
    </w:tbl>
    <w:p w:rsidR="00FA3109" w:rsidRDefault="00FA3109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C3FD2" w:rsidRPr="00FA3109" w:rsidRDefault="00761804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0020A4" w:rsidRPr="00FA3109">
        <w:rPr>
          <w:rFonts w:ascii="Arial" w:hAnsi="Arial" w:cs="Arial"/>
          <w:sz w:val="24"/>
          <w:szCs w:val="24"/>
        </w:rPr>
        <w:t xml:space="preserve">15 </w:t>
      </w:r>
      <w:r w:rsidR="000B16CA" w:rsidRPr="00FA3109">
        <w:rPr>
          <w:rFonts w:ascii="Arial" w:hAnsi="Arial" w:cs="Arial"/>
          <w:sz w:val="24"/>
          <w:szCs w:val="24"/>
        </w:rPr>
        <w:t>Устава района</w:t>
      </w:r>
      <w:r w:rsidR="004C3FD2" w:rsidRPr="00FA3109">
        <w:rPr>
          <w:rFonts w:ascii="Arial" w:hAnsi="Arial" w:cs="Arial"/>
          <w:sz w:val="24"/>
          <w:szCs w:val="24"/>
        </w:rPr>
        <w:t>, на основании п</w:t>
      </w:r>
      <w:r w:rsidRPr="00FA3109">
        <w:rPr>
          <w:rFonts w:ascii="Arial" w:hAnsi="Arial" w:cs="Arial"/>
          <w:sz w:val="24"/>
          <w:szCs w:val="24"/>
        </w:rPr>
        <w:t xml:space="preserve">ункта 4 статьи 169, статьи </w:t>
      </w:r>
      <w:r w:rsidR="004C3FD2" w:rsidRPr="00FA3109">
        <w:rPr>
          <w:rFonts w:ascii="Arial" w:hAnsi="Arial" w:cs="Arial"/>
          <w:sz w:val="24"/>
          <w:szCs w:val="24"/>
        </w:rPr>
        <w:t>174  Бюджетного кодекса Р</w:t>
      </w:r>
      <w:r w:rsidRPr="00FA3109">
        <w:rPr>
          <w:rFonts w:ascii="Arial" w:hAnsi="Arial" w:cs="Arial"/>
          <w:sz w:val="24"/>
          <w:szCs w:val="24"/>
        </w:rPr>
        <w:t xml:space="preserve">оссийской </w:t>
      </w:r>
      <w:r w:rsidR="004C3FD2" w:rsidRPr="00FA3109">
        <w:rPr>
          <w:rFonts w:ascii="Arial" w:hAnsi="Arial" w:cs="Arial"/>
          <w:sz w:val="24"/>
          <w:szCs w:val="24"/>
        </w:rPr>
        <w:t>Ф</w:t>
      </w:r>
      <w:r w:rsidRPr="00FA3109">
        <w:rPr>
          <w:rFonts w:ascii="Arial" w:hAnsi="Arial" w:cs="Arial"/>
          <w:sz w:val="24"/>
          <w:szCs w:val="24"/>
        </w:rPr>
        <w:t>едерации</w:t>
      </w:r>
      <w:r w:rsidR="004C3FD2" w:rsidRPr="00FA3109">
        <w:rPr>
          <w:rFonts w:ascii="Arial" w:hAnsi="Arial" w:cs="Arial"/>
          <w:sz w:val="24"/>
          <w:szCs w:val="24"/>
        </w:rPr>
        <w:t>, в целях:</w:t>
      </w:r>
    </w:p>
    <w:p w:rsidR="004C3FD2" w:rsidRPr="00FA3109" w:rsidRDefault="004F7471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4C3FD2" w:rsidRPr="00FA3109">
        <w:rPr>
          <w:rFonts w:ascii="Arial" w:hAnsi="Arial" w:cs="Arial"/>
          <w:sz w:val="24"/>
          <w:szCs w:val="24"/>
        </w:rPr>
        <w:t>информирования представительных органов о предполагаемых среднесрочных тенденциях развития экономики и социальной сферы Тальменского района;</w:t>
      </w:r>
    </w:p>
    <w:p w:rsidR="004C3FD2" w:rsidRPr="00FA3109" w:rsidRDefault="004F7471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4C3FD2" w:rsidRPr="00FA3109">
        <w:rPr>
          <w:rFonts w:ascii="Arial" w:hAnsi="Arial" w:cs="Arial"/>
          <w:sz w:val="24"/>
          <w:szCs w:val="24"/>
        </w:rPr>
        <w:t>комплексного прогнозирования финансовых последствий разрабатываемых реформ, программ, решений;</w:t>
      </w:r>
    </w:p>
    <w:p w:rsidR="004C3FD2" w:rsidRPr="00FA3109" w:rsidRDefault="004F7471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4C3FD2" w:rsidRPr="00FA3109">
        <w:rPr>
          <w:rFonts w:ascii="Arial" w:hAnsi="Arial" w:cs="Arial"/>
          <w:sz w:val="24"/>
          <w:szCs w:val="24"/>
        </w:rPr>
        <w:t>выявления необходимости и возможности осуществления в перспективе мер в области финансовой политики;</w:t>
      </w:r>
    </w:p>
    <w:p w:rsidR="00241726" w:rsidRPr="00FA3109" w:rsidRDefault="004F7471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4C3FD2" w:rsidRPr="00FA3109">
        <w:rPr>
          <w:rFonts w:ascii="Arial" w:hAnsi="Arial" w:cs="Arial"/>
          <w:sz w:val="24"/>
          <w:szCs w:val="24"/>
        </w:rPr>
        <w:t xml:space="preserve">отслеживания </w:t>
      </w:r>
      <w:proofErr w:type="gramStart"/>
      <w:r w:rsidR="004C3FD2" w:rsidRPr="00FA3109">
        <w:rPr>
          <w:rFonts w:ascii="Arial" w:hAnsi="Arial" w:cs="Arial"/>
          <w:sz w:val="24"/>
          <w:szCs w:val="24"/>
        </w:rPr>
        <w:t>долгосрочных негативных</w:t>
      </w:r>
      <w:proofErr w:type="gramEnd"/>
      <w:r w:rsidR="004C3FD2" w:rsidRPr="00FA3109">
        <w:rPr>
          <w:rFonts w:ascii="Arial" w:hAnsi="Arial" w:cs="Arial"/>
          <w:sz w:val="24"/>
          <w:szCs w:val="24"/>
        </w:rPr>
        <w:t xml:space="preserve"> тенденций и своевременного принятия соответствующих мер</w:t>
      </w:r>
      <w:r w:rsidR="00B82884" w:rsidRPr="00FA3109">
        <w:rPr>
          <w:rFonts w:ascii="Arial" w:hAnsi="Arial" w:cs="Arial"/>
          <w:sz w:val="24"/>
          <w:szCs w:val="24"/>
        </w:rPr>
        <w:t xml:space="preserve">           </w:t>
      </w:r>
    </w:p>
    <w:p w:rsidR="000B16CA" w:rsidRPr="00FA3109" w:rsidRDefault="000020A4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ПОСТАНОВЛЯЮ:</w:t>
      </w:r>
    </w:p>
    <w:p w:rsidR="004C3FD2" w:rsidRPr="00FA3109" w:rsidRDefault="000A1808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 xml:space="preserve">1. </w:t>
      </w:r>
      <w:r w:rsidR="004C3FD2" w:rsidRPr="00FA3109">
        <w:rPr>
          <w:rFonts w:ascii="Arial" w:hAnsi="Arial" w:cs="Arial"/>
          <w:sz w:val="24"/>
          <w:szCs w:val="24"/>
        </w:rPr>
        <w:t>Утвердить среднесрочный финансовый план Тальменского района на 20</w:t>
      </w:r>
      <w:r w:rsidR="00C2184A" w:rsidRPr="00FA3109">
        <w:rPr>
          <w:rFonts w:ascii="Arial" w:hAnsi="Arial" w:cs="Arial"/>
          <w:sz w:val="24"/>
          <w:szCs w:val="24"/>
        </w:rPr>
        <w:t>2</w:t>
      </w:r>
      <w:r w:rsidR="00743B19" w:rsidRPr="00FA3109">
        <w:rPr>
          <w:rFonts w:ascii="Arial" w:hAnsi="Arial" w:cs="Arial"/>
          <w:sz w:val="24"/>
          <w:szCs w:val="24"/>
        </w:rPr>
        <w:t>2</w:t>
      </w:r>
      <w:r w:rsidR="007F0894" w:rsidRPr="00FA3109">
        <w:rPr>
          <w:rFonts w:ascii="Arial" w:hAnsi="Arial" w:cs="Arial"/>
          <w:sz w:val="24"/>
          <w:szCs w:val="24"/>
        </w:rPr>
        <w:t xml:space="preserve"> </w:t>
      </w:r>
      <w:r w:rsidR="004C3FD2" w:rsidRPr="00FA3109">
        <w:rPr>
          <w:rFonts w:ascii="Arial" w:hAnsi="Arial" w:cs="Arial"/>
          <w:sz w:val="24"/>
          <w:szCs w:val="24"/>
        </w:rPr>
        <w:t>год и плановый период 20</w:t>
      </w:r>
      <w:r w:rsidR="00FC3B15" w:rsidRPr="00FA3109">
        <w:rPr>
          <w:rFonts w:ascii="Arial" w:hAnsi="Arial" w:cs="Arial"/>
          <w:sz w:val="24"/>
          <w:szCs w:val="24"/>
        </w:rPr>
        <w:t>2</w:t>
      </w:r>
      <w:r w:rsidR="00743B19" w:rsidRPr="00FA3109">
        <w:rPr>
          <w:rFonts w:ascii="Arial" w:hAnsi="Arial" w:cs="Arial"/>
          <w:sz w:val="24"/>
          <w:szCs w:val="24"/>
        </w:rPr>
        <w:t>3</w:t>
      </w:r>
      <w:r w:rsidR="004F7471" w:rsidRPr="00FA3109">
        <w:rPr>
          <w:rFonts w:ascii="Arial" w:hAnsi="Arial" w:cs="Arial"/>
          <w:sz w:val="24"/>
          <w:szCs w:val="24"/>
        </w:rPr>
        <w:t>–</w:t>
      </w:r>
      <w:r w:rsidR="004C3FD2" w:rsidRPr="00FA3109">
        <w:rPr>
          <w:rFonts w:ascii="Arial" w:hAnsi="Arial" w:cs="Arial"/>
          <w:sz w:val="24"/>
          <w:szCs w:val="24"/>
        </w:rPr>
        <w:t>20</w:t>
      </w:r>
      <w:r w:rsidR="007F0894" w:rsidRPr="00FA3109">
        <w:rPr>
          <w:rFonts w:ascii="Arial" w:hAnsi="Arial" w:cs="Arial"/>
          <w:sz w:val="24"/>
          <w:szCs w:val="24"/>
        </w:rPr>
        <w:t>2</w:t>
      </w:r>
      <w:r w:rsidR="00743B19" w:rsidRPr="00FA3109">
        <w:rPr>
          <w:rFonts w:ascii="Arial" w:hAnsi="Arial" w:cs="Arial"/>
          <w:sz w:val="24"/>
          <w:szCs w:val="24"/>
        </w:rPr>
        <w:t>4</w:t>
      </w:r>
      <w:r w:rsidR="004C3FD2" w:rsidRPr="00FA3109">
        <w:rPr>
          <w:rFonts w:ascii="Arial" w:hAnsi="Arial" w:cs="Arial"/>
          <w:sz w:val="24"/>
          <w:szCs w:val="24"/>
        </w:rPr>
        <w:t xml:space="preserve"> годов, по следующим параметрам:</w:t>
      </w:r>
    </w:p>
    <w:p w:rsidR="004C3FD2" w:rsidRPr="00FA3109" w:rsidRDefault="00F619EA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3109">
        <w:rPr>
          <w:rFonts w:ascii="Arial" w:hAnsi="Arial" w:cs="Arial"/>
          <w:sz w:val="24"/>
          <w:szCs w:val="24"/>
        </w:rPr>
        <w:t>–</w:t>
      </w:r>
      <w:r w:rsidR="00FD744C" w:rsidRPr="00FA3109">
        <w:rPr>
          <w:rFonts w:ascii="Arial" w:hAnsi="Arial" w:cs="Arial"/>
          <w:sz w:val="24"/>
          <w:szCs w:val="24"/>
        </w:rPr>
        <w:t>п</w:t>
      </w:r>
      <w:r w:rsidR="004C3FD2" w:rsidRPr="00FA3109">
        <w:rPr>
          <w:rFonts w:ascii="Arial" w:hAnsi="Arial" w:cs="Arial"/>
          <w:sz w:val="24"/>
          <w:szCs w:val="24"/>
        </w:rPr>
        <w:t>рогнозируемый общий объем доходов районного бюджета</w:t>
      </w:r>
      <w:r w:rsidR="00914BE1" w:rsidRPr="00FA3109">
        <w:rPr>
          <w:rFonts w:ascii="Arial" w:hAnsi="Arial" w:cs="Arial"/>
          <w:sz w:val="24"/>
          <w:szCs w:val="24"/>
        </w:rPr>
        <w:t xml:space="preserve"> Тальменского района</w:t>
      </w:r>
      <w:r w:rsidR="007D25C8" w:rsidRPr="00FA3109">
        <w:rPr>
          <w:rFonts w:ascii="Arial" w:hAnsi="Arial" w:cs="Arial"/>
          <w:sz w:val="24"/>
          <w:szCs w:val="24"/>
        </w:rPr>
        <w:t>, согласно п</w:t>
      </w:r>
      <w:r w:rsidR="00914BE1" w:rsidRPr="00FA3109">
        <w:rPr>
          <w:rFonts w:ascii="Arial" w:hAnsi="Arial" w:cs="Arial"/>
          <w:sz w:val="24"/>
          <w:szCs w:val="24"/>
        </w:rPr>
        <w:t>риложени</w:t>
      </w:r>
      <w:r w:rsidR="009726A7" w:rsidRPr="00FA3109">
        <w:rPr>
          <w:rFonts w:ascii="Arial" w:hAnsi="Arial" w:cs="Arial"/>
          <w:sz w:val="24"/>
          <w:szCs w:val="24"/>
        </w:rPr>
        <w:t>ю</w:t>
      </w:r>
      <w:r w:rsidR="00914BE1" w:rsidRPr="00FA3109">
        <w:rPr>
          <w:rFonts w:ascii="Arial" w:hAnsi="Arial" w:cs="Arial"/>
          <w:sz w:val="24"/>
          <w:szCs w:val="24"/>
        </w:rPr>
        <w:t xml:space="preserve"> 1;</w:t>
      </w:r>
      <w:proofErr w:type="gramEnd"/>
    </w:p>
    <w:p w:rsidR="00B82884" w:rsidRPr="00FA3109" w:rsidRDefault="004F7471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9726A7" w:rsidRPr="00FA3109">
        <w:rPr>
          <w:rFonts w:ascii="Arial" w:hAnsi="Arial" w:cs="Arial"/>
          <w:sz w:val="24"/>
          <w:szCs w:val="24"/>
        </w:rPr>
        <w:t>распределение</w:t>
      </w:r>
      <w:r w:rsidR="00B82884" w:rsidRPr="00FA3109">
        <w:rPr>
          <w:rFonts w:ascii="Arial" w:hAnsi="Arial" w:cs="Arial"/>
          <w:sz w:val="24"/>
          <w:szCs w:val="24"/>
        </w:rPr>
        <w:t xml:space="preserve"> бюджетных ассигнований по разделам, подразделам  </w:t>
      </w:r>
      <w:r w:rsidR="009726A7" w:rsidRPr="00FA3109">
        <w:rPr>
          <w:rFonts w:ascii="Arial" w:hAnsi="Arial" w:cs="Arial"/>
          <w:sz w:val="24"/>
          <w:szCs w:val="24"/>
        </w:rPr>
        <w:t xml:space="preserve">классификации </w:t>
      </w:r>
      <w:r w:rsidR="00B82884" w:rsidRPr="00FA3109">
        <w:rPr>
          <w:rFonts w:ascii="Arial" w:hAnsi="Arial" w:cs="Arial"/>
          <w:sz w:val="24"/>
          <w:szCs w:val="24"/>
        </w:rPr>
        <w:t xml:space="preserve">расходов бюджета </w:t>
      </w:r>
      <w:r w:rsidR="009726A7" w:rsidRPr="00FA3109">
        <w:rPr>
          <w:rFonts w:ascii="Arial" w:hAnsi="Arial" w:cs="Arial"/>
          <w:sz w:val="24"/>
          <w:szCs w:val="24"/>
        </w:rPr>
        <w:t xml:space="preserve">Тальменского </w:t>
      </w:r>
      <w:r w:rsidR="00B82884" w:rsidRPr="00FA3109">
        <w:rPr>
          <w:rFonts w:ascii="Arial" w:hAnsi="Arial" w:cs="Arial"/>
          <w:sz w:val="24"/>
          <w:szCs w:val="24"/>
        </w:rPr>
        <w:t>района</w:t>
      </w:r>
      <w:r w:rsidR="007F0894" w:rsidRPr="00FA3109">
        <w:rPr>
          <w:rFonts w:ascii="Arial" w:hAnsi="Arial" w:cs="Arial"/>
          <w:sz w:val="24"/>
          <w:szCs w:val="24"/>
        </w:rPr>
        <w:t>,</w:t>
      </w:r>
      <w:r w:rsidR="00B82884" w:rsidRPr="00FA3109">
        <w:rPr>
          <w:rFonts w:ascii="Arial" w:hAnsi="Arial" w:cs="Arial"/>
          <w:sz w:val="24"/>
          <w:szCs w:val="24"/>
        </w:rPr>
        <w:t xml:space="preserve"> согласно </w:t>
      </w:r>
      <w:r w:rsidR="007D25C8" w:rsidRPr="00FA3109">
        <w:rPr>
          <w:rFonts w:ascii="Arial" w:hAnsi="Arial" w:cs="Arial"/>
          <w:sz w:val="24"/>
          <w:szCs w:val="24"/>
        </w:rPr>
        <w:t>п</w:t>
      </w:r>
      <w:r w:rsidR="00B82884" w:rsidRPr="00FA3109">
        <w:rPr>
          <w:rFonts w:ascii="Arial" w:hAnsi="Arial" w:cs="Arial"/>
          <w:sz w:val="24"/>
          <w:szCs w:val="24"/>
        </w:rPr>
        <w:t>риложени</w:t>
      </w:r>
      <w:r w:rsidR="00340D57" w:rsidRPr="00FA3109">
        <w:rPr>
          <w:rFonts w:ascii="Arial" w:hAnsi="Arial" w:cs="Arial"/>
          <w:sz w:val="24"/>
          <w:szCs w:val="24"/>
        </w:rPr>
        <w:t>ю</w:t>
      </w:r>
      <w:r w:rsidR="00B82884" w:rsidRPr="00FA3109">
        <w:rPr>
          <w:rFonts w:ascii="Arial" w:hAnsi="Arial" w:cs="Arial"/>
          <w:sz w:val="24"/>
          <w:szCs w:val="24"/>
        </w:rPr>
        <w:t xml:space="preserve"> </w:t>
      </w:r>
      <w:r w:rsidR="00ED4731" w:rsidRPr="00FA3109">
        <w:rPr>
          <w:rFonts w:ascii="Arial" w:hAnsi="Arial" w:cs="Arial"/>
          <w:sz w:val="24"/>
          <w:szCs w:val="24"/>
        </w:rPr>
        <w:t>2</w:t>
      </w:r>
      <w:r w:rsidR="00B82884" w:rsidRPr="00FA3109">
        <w:rPr>
          <w:rFonts w:ascii="Arial" w:hAnsi="Arial" w:cs="Arial"/>
          <w:sz w:val="24"/>
          <w:szCs w:val="24"/>
        </w:rPr>
        <w:t>;</w:t>
      </w:r>
    </w:p>
    <w:p w:rsidR="00914BE1" w:rsidRPr="00FA3109" w:rsidRDefault="004F7471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9726A7" w:rsidRPr="00FA3109">
        <w:rPr>
          <w:rFonts w:ascii="Arial" w:hAnsi="Arial" w:cs="Arial"/>
          <w:sz w:val="24"/>
          <w:szCs w:val="24"/>
        </w:rPr>
        <w:t xml:space="preserve">нормативы распределения доходов между бюджетами бюджетной системы </w:t>
      </w:r>
      <w:r w:rsidR="007D25C8" w:rsidRPr="00FA3109">
        <w:rPr>
          <w:rFonts w:ascii="Arial" w:hAnsi="Arial" w:cs="Arial"/>
          <w:sz w:val="24"/>
          <w:szCs w:val="24"/>
        </w:rPr>
        <w:t>Тальменского района, согласно п</w:t>
      </w:r>
      <w:r w:rsidR="00914BE1" w:rsidRPr="00FA3109">
        <w:rPr>
          <w:rFonts w:ascii="Arial" w:hAnsi="Arial" w:cs="Arial"/>
          <w:sz w:val="24"/>
          <w:szCs w:val="24"/>
        </w:rPr>
        <w:t>риложени</w:t>
      </w:r>
      <w:r w:rsidR="00340D57" w:rsidRPr="00FA3109">
        <w:rPr>
          <w:rFonts w:ascii="Arial" w:hAnsi="Arial" w:cs="Arial"/>
          <w:sz w:val="24"/>
          <w:szCs w:val="24"/>
        </w:rPr>
        <w:t>ю</w:t>
      </w:r>
      <w:r w:rsidR="00B82884" w:rsidRPr="00FA3109">
        <w:rPr>
          <w:rFonts w:ascii="Arial" w:hAnsi="Arial" w:cs="Arial"/>
          <w:sz w:val="24"/>
          <w:szCs w:val="24"/>
        </w:rPr>
        <w:t xml:space="preserve"> </w:t>
      </w:r>
      <w:r w:rsidR="007717EE" w:rsidRPr="00FA3109">
        <w:rPr>
          <w:rFonts w:ascii="Arial" w:hAnsi="Arial" w:cs="Arial"/>
          <w:sz w:val="24"/>
          <w:szCs w:val="24"/>
        </w:rPr>
        <w:t>3</w:t>
      </w:r>
      <w:r w:rsidR="00914BE1" w:rsidRPr="00FA3109">
        <w:rPr>
          <w:rFonts w:ascii="Arial" w:hAnsi="Arial" w:cs="Arial"/>
          <w:sz w:val="24"/>
          <w:szCs w:val="24"/>
        </w:rPr>
        <w:t>;</w:t>
      </w:r>
    </w:p>
    <w:p w:rsidR="00914BE1" w:rsidRPr="00FA3109" w:rsidRDefault="004F7471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9726A7" w:rsidRPr="00FA3109">
        <w:rPr>
          <w:rFonts w:ascii="Arial" w:hAnsi="Arial" w:cs="Arial"/>
          <w:sz w:val="24"/>
          <w:szCs w:val="24"/>
        </w:rPr>
        <w:t>источники финансирования дефицита районного бюджета</w:t>
      </w:r>
      <w:r w:rsidR="007D25C8" w:rsidRPr="00FA3109">
        <w:rPr>
          <w:rFonts w:ascii="Arial" w:hAnsi="Arial" w:cs="Arial"/>
          <w:sz w:val="24"/>
          <w:szCs w:val="24"/>
        </w:rPr>
        <w:t>, согласно п</w:t>
      </w:r>
      <w:r w:rsidR="00914BE1" w:rsidRPr="00FA3109">
        <w:rPr>
          <w:rFonts w:ascii="Arial" w:hAnsi="Arial" w:cs="Arial"/>
          <w:sz w:val="24"/>
          <w:szCs w:val="24"/>
        </w:rPr>
        <w:t>риложени</w:t>
      </w:r>
      <w:r w:rsidR="00340D57" w:rsidRPr="00FA3109">
        <w:rPr>
          <w:rFonts w:ascii="Arial" w:hAnsi="Arial" w:cs="Arial"/>
          <w:sz w:val="24"/>
          <w:szCs w:val="24"/>
        </w:rPr>
        <w:t>ю</w:t>
      </w:r>
      <w:r w:rsidR="00914BE1" w:rsidRPr="00FA3109">
        <w:rPr>
          <w:rFonts w:ascii="Arial" w:hAnsi="Arial" w:cs="Arial"/>
          <w:sz w:val="24"/>
          <w:szCs w:val="24"/>
        </w:rPr>
        <w:t xml:space="preserve"> </w:t>
      </w:r>
      <w:r w:rsidR="007717EE" w:rsidRPr="00FA3109">
        <w:rPr>
          <w:rFonts w:ascii="Arial" w:hAnsi="Arial" w:cs="Arial"/>
          <w:sz w:val="24"/>
          <w:szCs w:val="24"/>
        </w:rPr>
        <w:t>4</w:t>
      </w:r>
      <w:r w:rsidR="00914BE1" w:rsidRPr="00FA3109">
        <w:rPr>
          <w:rFonts w:ascii="Arial" w:hAnsi="Arial" w:cs="Arial"/>
          <w:sz w:val="24"/>
          <w:szCs w:val="24"/>
        </w:rPr>
        <w:t>;</w:t>
      </w:r>
    </w:p>
    <w:p w:rsidR="00914BE1" w:rsidRPr="00FA3109" w:rsidRDefault="004F7471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FD744C" w:rsidRPr="00FA3109">
        <w:rPr>
          <w:rFonts w:ascii="Arial" w:hAnsi="Arial" w:cs="Arial"/>
          <w:sz w:val="24"/>
          <w:szCs w:val="24"/>
        </w:rPr>
        <w:t>в</w:t>
      </w:r>
      <w:r w:rsidR="00914BE1" w:rsidRPr="00FA3109">
        <w:rPr>
          <w:rFonts w:ascii="Arial" w:hAnsi="Arial" w:cs="Arial"/>
          <w:sz w:val="24"/>
          <w:szCs w:val="24"/>
        </w:rPr>
        <w:t>ерхний предел муниципального долга по состоянию на 1 января года, следующего за очередным финансовым годом (очередным финансовым годом и каждым годо</w:t>
      </w:r>
      <w:r w:rsidR="007D25C8" w:rsidRPr="00FA3109">
        <w:rPr>
          <w:rFonts w:ascii="Arial" w:hAnsi="Arial" w:cs="Arial"/>
          <w:sz w:val="24"/>
          <w:szCs w:val="24"/>
        </w:rPr>
        <w:t>м планового периода), согласно п</w:t>
      </w:r>
      <w:r w:rsidR="00914BE1" w:rsidRPr="00FA3109">
        <w:rPr>
          <w:rFonts w:ascii="Arial" w:hAnsi="Arial" w:cs="Arial"/>
          <w:sz w:val="24"/>
          <w:szCs w:val="24"/>
        </w:rPr>
        <w:t>риложени</w:t>
      </w:r>
      <w:r w:rsidR="00340D57" w:rsidRPr="00FA3109">
        <w:rPr>
          <w:rFonts w:ascii="Arial" w:hAnsi="Arial" w:cs="Arial"/>
          <w:sz w:val="24"/>
          <w:szCs w:val="24"/>
        </w:rPr>
        <w:t>ю</w:t>
      </w:r>
      <w:r w:rsidR="00914BE1" w:rsidRPr="00FA3109">
        <w:rPr>
          <w:rFonts w:ascii="Arial" w:hAnsi="Arial" w:cs="Arial"/>
          <w:sz w:val="24"/>
          <w:szCs w:val="24"/>
        </w:rPr>
        <w:t xml:space="preserve"> </w:t>
      </w:r>
      <w:r w:rsidR="007717EE" w:rsidRPr="00FA3109">
        <w:rPr>
          <w:rFonts w:ascii="Arial" w:hAnsi="Arial" w:cs="Arial"/>
          <w:sz w:val="24"/>
          <w:szCs w:val="24"/>
        </w:rPr>
        <w:t>5</w:t>
      </w:r>
      <w:r w:rsidR="00914BE1" w:rsidRPr="00FA3109">
        <w:rPr>
          <w:rFonts w:ascii="Arial" w:hAnsi="Arial" w:cs="Arial"/>
          <w:sz w:val="24"/>
          <w:szCs w:val="24"/>
        </w:rPr>
        <w:t>.</w:t>
      </w:r>
    </w:p>
    <w:p w:rsidR="008F238D" w:rsidRPr="00FA3109" w:rsidRDefault="00F619EA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FD744C" w:rsidRPr="00FA3109">
        <w:rPr>
          <w:rFonts w:ascii="Arial" w:hAnsi="Arial" w:cs="Arial"/>
          <w:sz w:val="24"/>
          <w:szCs w:val="24"/>
        </w:rPr>
        <w:t>п</w:t>
      </w:r>
      <w:r w:rsidR="008F238D" w:rsidRPr="00FA3109">
        <w:rPr>
          <w:rFonts w:ascii="Arial" w:hAnsi="Arial" w:cs="Arial"/>
          <w:sz w:val="24"/>
          <w:szCs w:val="24"/>
        </w:rPr>
        <w:t>рограмма муниципальных заимствований на 20</w:t>
      </w:r>
      <w:r w:rsidR="00C2184A" w:rsidRPr="00FA3109">
        <w:rPr>
          <w:rFonts w:ascii="Arial" w:hAnsi="Arial" w:cs="Arial"/>
          <w:sz w:val="24"/>
          <w:szCs w:val="24"/>
        </w:rPr>
        <w:t>2</w:t>
      </w:r>
      <w:r w:rsidR="00743B19" w:rsidRPr="00FA3109">
        <w:rPr>
          <w:rFonts w:ascii="Arial" w:hAnsi="Arial" w:cs="Arial"/>
          <w:sz w:val="24"/>
          <w:szCs w:val="24"/>
        </w:rPr>
        <w:t>2</w:t>
      </w:r>
      <w:r w:rsidR="008F238D" w:rsidRPr="00FA3109">
        <w:rPr>
          <w:rFonts w:ascii="Arial" w:hAnsi="Arial" w:cs="Arial"/>
          <w:sz w:val="24"/>
          <w:szCs w:val="24"/>
        </w:rPr>
        <w:t xml:space="preserve"> год  и плановый период 20</w:t>
      </w:r>
      <w:r w:rsidR="00FC3B15" w:rsidRPr="00FA3109">
        <w:rPr>
          <w:rFonts w:ascii="Arial" w:hAnsi="Arial" w:cs="Arial"/>
          <w:sz w:val="24"/>
          <w:szCs w:val="24"/>
        </w:rPr>
        <w:t>2</w:t>
      </w:r>
      <w:r w:rsidR="00743B19" w:rsidRPr="00FA3109">
        <w:rPr>
          <w:rFonts w:ascii="Arial" w:hAnsi="Arial" w:cs="Arial"/>
          <w:sz w:val="24"/>
          <w:szCs w:val="24"/>
        </w:rPr>
        <w:t>3</w:t>
      </w:r>
      <w:r w:rsidRPr="00FA3109">
        <w:rPr>
          <w:rFonts w:ascii="Arial" w:hAnsi="Arial" w:cs="Arial"/>
          <w:sz w:val="24"/>
          <w:szCs w:val="24"/>
        </w:rPr>
        <w:t>–</w:t>
      </w:r>
      <w:r w:rsidR="008F238D" w:rsidRPr="00FA3109">
        <w:rPr>
          <w:rFonts w:ascii="Arial" w:hAnsi="Arial" w:cs="Arial"/>
          <w:sz w:val="24"/>
          <w:szCs w:val="24"/>
        </w:rPr>
        <w:t>20</w:t>
      </w:r>
      <w:r w:rsidR="007F0894" w:rsidRPr="00FA3109">
        <w:rPr>
          <w:rFonts w:ascii="Arial" w:hAnsi="Arial" w:cs="Arial"/>
          <w:sz w:val="24"/>
          <w:szCs w:val="24"/>
        </w:rPr>
        <w:t>2</w:t>
      </w:r>
      <w:r w:rsidR="00743B19" w:rsidRPr="00FA3109">
        <w:rPr>
          <w:rFonts w:ascii="Arial" w:hAnsi="Arial" w:cs="Arial"/>
          <w:sz w:val="24"/>
          <w:szCs w:val="24"/>
        </w:rPr>
        <w:t>4</w:t>
      </w:r>
      <w:r w:rsidR="008F238D" w:rsidRPr="00FA3109">
        <w:rPr>
          <w:rFonts w:ascii="Arial" w:hAnsi="Arial" w:cs="Arial"/>
          <w:sz w:val="24"/>
          <w:szCs w:val="24"/>
        </w:rPr>
        <w:t xml:space="preserve"> годы, согласно </w:t>
      </w:r>
      <w:r w:rsidR="007D25C8" w:rsidRPr="00FA3109">
        <w:rPr>
          <w:rFonts w:ascii="Arial" w:hAnsi="Arial" w:cs="Arial"/>
          <w:sz w:val="24"/>
          <w:szCs w:val="24"/>
        </w:rPr>
        <w:t>п</w:t>
      </w:r>
      <w:r w:rsidR="008F238D" w:rsidRPr="00FA3109">
        <w:rPr>
          <w:rFonts w:ascii="Arial" w:hAnsi="Arial" w:cs="Arial"/>
          <w:sz w:val="24"/>
          <w:szCs w:val="24"/>
        </w:rPr>
        <w:t>риложени</w:t>
      </w:r>
      <w:r w:rsidR="00340D57" w:rsidRPr="00FA3109">
        <w:rPr>
          <w:rFonts w:ascii="Arial" w:hAnsi="Arial" w:cs="Arial"/>
          <w:sz w:val="24"/>
          <w:szCs w:val="24"/>
        </w:rPr>
        <w:t>ю</w:t>
      </w:r>
      <w:r w:rsidR="008F238D" w:rsidRPr="00FA3109">
        <w:rPr>
          <w:rFonts w:ascii="Arial" w:hAnsi="Arial" w:cs="Arial"/>
          <w:sz w:val="24"/>
          <w:szCs w:val="24"/>
        </w:rPr>
        <w:t xml:space="preserve"> </w:t>
      </w:r>
      <w:r w:rsidR="007717EE" w:rsidRPr="00FA3109">
        <w:rPr>
          <w:rFonts w:ascii="Arial" w:hAnsi="Arial" w:cs="Arial"/>
          <w:sz w:val="24"/>
          <w:szCs w:val="24"/>
        </w:rPr>
        <w:t>6</w:t>
      </w:r>
      <w:r w:rsidR="008F238D" w:rsidRPr="00FA3109">
        <w:rPr>
          <w:rFonts w:ascii="Arial" w:hAnsi="Arial" w:cs="Arial"/>
          <w:sz w:val="24"/>
          <w:szCs w:val="24"/>
        </w:rPr>
        <w:t>.</w:t>
      </w:r>
    </w:p>
    <w:p w:rsidR="008F238D" w:rsidRPr="00FA3109" w:rsidRDefault="00F619EA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–</w:t>
      </w:r>
      <w:r w:rsidR="00FD744C" w:rsidRPr="00FA3109">
        <w:rPr>
          <w:rFonts w:ascii="Arial" w:hAnsi="Arial" w:cs="Arial"/>
          <w:sz w:val="24"/>
          <w:szCs w:val="24"/>
        </w:rPr>
        <w:t>п</w:t>
      </w:r>
      <w:r w:rsidR="008F238D" w:rsidRPr="00FA3109">
        <w:rPr>
          <w:rFonts w:ascii="Arial" w:hAnsi="Arial" w:cs="Arial"/>
          <w:sz w:val="24"/>
          <w:szCs w:val="24"/>
        </w:rPr>
        <w:t>рограмма муниципальных гарантий на 20</w:t>
      </w:r>
      <w:r w:rsidR="00C2184A" w:rsidRPr="00FA3109">
        <w:rPr>
          <w:rFonts w:ascii="Arial" w:hAnsi="Arial" w:cs="Arial"/>
          <w:sz w:val="24"/>
          <w:szCs w:val="24"/>
        </w:rPr>
        <w:t>2</w:t>
      </w:r>
      <w:r w:rsidR="00743B19" w:rsidRPr="00FA3109">
        <w:rPr>
          <w:rFonts w:ascii="Arial" w:hAnsi="Arial" w:cs="Arial"/>
          <w:sz w:val="24"/>
          <w:szCs w:val="24"/>
        </w:rPr>
        <w:t>2</w:t>
      </w:r>
      <w:r w:rsidR="008F238D" w:rsidRPr="00FA31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FC3B15" w:rsidRPr="00FA3109">
        <w:rPr>
          <w:rFonts w:ascii="Arial" w:hAnsi="Arial" w:cs="Arial"/>
          <w:sz w:val="24"/>
          <w:szCs w:val="24"/>
        </w:rPr>
        <w:t>2</w:t>
      </w:r>
      <w:r w:rsidR="00743B19" w:rsidRPr="00FA3109">
        <w:rPr>
          <w:rFonts w:ascii="Arial" w:hAnsi="Arial" w:cs="Arial"/>
          <w:sz w:val="24"/>
          <w:szCs w:val="24"/>
        </w:rPr>
        <w:t>3</w:t>
      </w:r>
      <w:r w:rsidRPr="00FA3109">
        <w:rPr>
          <w:rFonts w:ascii="Arial" w:hAnsi="Arial" w:cs="Arial"/>
          <w:sz w:val="24"/>
          <w:szCs w:val="24"/>
        </w:rPr>
        <w:t>–</w:t>
      </w:r>
      <w:r w:rsidR="008F238D" w:rsidRPr="00FA3109">
        <w:rPr>
          <w:rFonts w:ascii="Arial" w:hAnsi="Arial" w:cs="Arial"/>
          <w:sz w:val="24"/>
          <w:szCs w:val="24"/>
        </w:rPr>
        <w:t>20</w:t>
      </w:r>
      <w:r w:rsidR="007F0894" w:rsidRPr="00FA3109">
        <w:rPr>
          <w:rFonts w:ascii="Arial" w:hAnsi="Arial" w:cs="Arial"/>
          <w:sz w:val="24"/>
          <w:szCs w:val="24"/>
        </w:rPr>
        <w:t>2</w:t>
      </w:r>
      <w:r w:rsidR="00743B19" w:rsidRPr="00FA3109">
        <w:rPr>
          <w:rFonts w:ascii="Arial" w:hAnsi="Arial" w:cs="Arial"/>
          <w:sz w:val="24"/>
          <w:szCs w:val="24"/>
        </w:rPr>
        <w:t>4</w:t>
      </w:r>
      <w:r w:rsidR="008F238D" w:rsidRPr="00FA3109">
        <w:rPr>
          <w:rFonts w:ascii="Arial" w:hAnsi="Arial" w:cs="Arial"/>
          <w:sz w:val="24"/>
          <w:szCs w:val="24"/>
        </w:rPr>
        <w:t xml:space="preserve"> годы, согласно </w:t>
      </w:r>
      <w:r w:rsidR="007D25C8" w:rsidRPr="00FA3109">
        <w:rPr>
          <w:rFonts w:ascii="Arial" w:hAnsi="Arial" w:cs="Arial"/>
          <w:sz w:val="24"/>
          <w:szCs w:val="24"/>
        </w:rPr>
        <w:t>п</w:t>
      </w:r>
      <w:r w:rsidR="008F238D" w:rsidRPr="00FA3109">
        <w:rPr>
          <w:rFonts w:ascii="Arial" w:hAnsi="Arial" w:cs="Arial"/>
          <w:sz w:val="24"/>
          <w:szCs w:val="24"/>
        </w:rPr>
        <w:t>риложени</w:t>
      </w:r>
      <w:r w:rsidR="00340D57" w:rsidRPr="00FA3109">
        <w:rPr>
          <w:rFonts w:ascii="Arial" w:hAnsi="Arial" w:cs="Arial"/>
          <w:sz w:val="24"/>
          <w:szCs w:val="24"/>
        </w:rPr>
        <w:t>ю</w:t>
      </w:r>
      <w:r w:rsidR="008F238D" w:rsidRPr="00FA3109">
        <w:rPr>
          <w:rFonts w:ascii="Arial" w:hAnsi="Arial" w:cs="Arial"/>
          <w:sz w:val="24"/>
          <w:szCs w:val="24"/>
        </w:rPr>
        <w:t xml:space="preserve"> </w:t>
      </w:r>
      <w:r w:rsidR="007717EE" w:rsidRPr="00FA3109">
        <w:rPr>
          <w:rFonts w:ascii="Arial" w:hAnsi="Arial" w:cs="Arial"/>
          <w:sz w:val="24"/>
          <w:szCs w:val="24"/>
        </w:rPr>
        <w:t>7</w:t>
      </w:r>
      <w:r w:rsidR="008F238D" w:rsidRPr="00FA3109">
        <w:rPr>
          <w:rFonts w:ascii="Arial" w:hAnsi="Arial" w:cs="Arial"/>
          <w:sz w:val="24"/>
          <w:szCs w:val="24"/>
        </w:rPr>
        <w:t>.</w:t>
      </w:r>
    </w:p>
    <w:p w:rsidR="000A1808" w:rsidRPr="00FA3109" w:rsidRDefault="000A1808" w:rsidP="00FA310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2. Учитывать показатели среднесрочного финансового плана на осуществление органами местного самоуправления нормотворческой деятельности.</w:t>
      </w:r>
    </w:p>
    <w:p w:rsidR="00773D5C" w:rsidRPr="00FA3109" w:rsidRDefault="00773D5C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FA3109" w:rsidRDefault="00ED4731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020A4" w:rsidRDefault="000020A4" w:rsidP="00FA3109">
      <w:pPr>
        <w:pStyle w:val="a6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>Глав</w:t>
      </w:r>
      <w:r w:rsidR="00241726" w:rsidRPr="00FA3109">
        <w:rPr>
          <w:rFonts w:ascii="Arial" w:hAnsi="Arial" w:cs="Arial"/>
          <w:sz w:val="24"/>
          <w:szCs w:val="24"/>
        </w:rPr>
        <w:t xml:space="preserve">а </w:t>
      </w:r>
      <w:r w:rsidRPr="00FA3109">
        <w:rPr>
          <w:rFonts w:ascii="Arial" w:hAnsi="Arial" w:cs="Arial"/>
          <w:sz w:val="24"/>
          <w:szCs w:val="24"/>
        </w:rPr>
        <w:t xml:space="preserve">района                        </w:t>
      </w:r>
      <w:r w:rsidR="007F0894" w:rsidRPr="00FA3109">
        <w:rPr>
          <w:rFonts w:ascii="Arial" w:hAnsi="Arial" w:cs="Arial"/>
          <w:sz w:val="24"/>
          <w:szCs w:val="24"/>
        </w:rPr>
        <w:t xml:space="preserve">              </w:t>
      </w:r>
      <w:r w:rsidRPr="00FA3109">
        <w:rPr>
          <w:rFonts w:ascii="Arial" w:hAnsi="Arial" w:cs="Arial"/>
          <w:sz w:val="24"/>
          <w:szCs w:val="24"/>
        </w:rPr>
        <w:t xml:space="preserve">                </w:t>
      </w:r>
      <w:r w:rsidR="007F0894" w:rsidRPr="00FA3109">
        <w:rPr>
          <w:rFonts w:ascii="Arial" w:hAnsi="Arial" w:cs="Arial"/>
          <w:sz w:val="24"/>
          <w:szCs w:val="24"/>
        </w:rPr>
        <w:t xml:space="preserve">                         </w:t>
      </w:r>
      <w:r w:rsidRPr="00FA3109">
        <w:rPr>
          <w:rFonts w:ascii="Arial" w:hAnsi="Arial" w:cs="Arial"/>
          <w:sz w:val="24"/>
          <w:szCs w:val="24"/>
        </w:rPr>
        <w:t xml:space="preserve">  </w:t>
      </w:r>
      <w:r w:rsidR="007F0894" w:rsidRPr="00FA3109">
        <w:rPr>
          <w:rFonts w:ascii="Arial" w:hAnsi="Arial" w:cs="Arial"/>
          <w:sz w:val="24"/>
          <w:szCs w:val="24"/>
        </w:rPr>
        <w:t xml:space="preserve">С.Д. </w:t>
      </w:r>
      <w:proofErr w:type="spellStart"/>
      <w:r w:rsidR="007F0894" w:rsidRPr="00FA3109">
        <w:rPr>
          <w:rFonts w:ascii="Arial" w:hAnsi="Arial" w:cs="Arial"/>
          <w:sz w:val="24"/>
          <w:szCs w:val="24"/>
        </w:rPr>
        <w:t>Самсоненко</w:t>
      </w:r>
      <w:proofErr w:type="spellEnd"/>
    </w:p>
    <w:p w:rsidR="00FA3109" w:rsidRDefault="00FA3109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A3109" w:rsidRPr="00FA3109" w:rsidRDefault="00FA3109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142"/>
        <w:gridCol w:w="3261"/>
        <w:gridCol w:w="1559"/>
        <w:gridCol w:w="1560"/>
        <w:gridCol w:w="1559"/>
        <w:gridCol w:w="140"/>
      </w:tblGrid>
      <w:tr w:rsidR="00FA3109" w:rsidRPr="00FA3109" w:rsidTr="00836B64">
        <w:trPr>
          <w:trHeight w:val="850"/>
        </w:trPr>
        <w:tc>
          <w:tcPr>
            <w:tcW w:w="1022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3109">
              <w:rPr>
                <w:rFonts w:ascii="Arial" w:hAnsi="Arial" w:cs="Arial"/>
                <w:sz w:val="24"/>
                <w:szCs w:val="24"/>
              </w:rPr>
              <w:t>№ 965 от 10.12.2021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 xml:space="preserve">О  Среднесрочном финансовом плане </w:t>
            </w:r>
            <w:proofErr w:type="spellStart"/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>Тальменского</w:t>
            </w:r>
            <w:proofErr w:type="spellEnd"/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на 2022 год и плановый период 2023 </w:t>
            </w:r>
            <w:r w:rsidRPr="00FA3109">
              <w:rPr>
                <w:rFonts w:ascii="Arial" w:hAnsi="Arial" w:cs="Arial"/>
                <w:sz w:val="24"/>
                <w:szCs w:val="24"/>
              </w:rPr>
              <w:t>–</w:t>
            </w:r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>2024 годов»</w:t>
            </w:r>
          </w:p>
          <w:p w:rsid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/>
                <w:bCs/>
                <w:sz w:val="24"/>
                <w:szCs w:val="24"/>
              </w:rPr>
              <w:t>Доходы районного бюджета на  2022 год и плановый</w:t>
            </w:r>
          </w:p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/>
                <w:bCs/>
                <w:sz w:val="24"/>
                <w:szCs w:val="24"/>
              </w:rPr>
              <w:t>период 2023-2024 годы</w:t>
            </w:r>
          </w:p>
          <w:p w:rsidR="00FA3109" w:rsidRPr="00FA3109" w:rsidRDefault="00FA3109" w:rsidP="00FA3109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FA3109" w:rsidRPr="00FA3109" w:rsidTr="00836B64">
        <w:trPr>
          <w:gridAfter w:val="1"/>
          <w:wAfter w:w="140" w:type="dxa"/>
          <w:trHeight w:val="39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Коды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FA3109" w:rsidRPr="00FA3109" w:rsidTr="00836B64">
        <w:trPr>
          <w:gridAfter w:val="1"/>
          <w:wAfter w:w="140" w:type="dxa"/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FA3109" w:rsidRPr="00FA3109" w:rsidTr="00836B64">
        <w:trPr>
          <w:gridAfter w:val="1"/>
          <w:wAfter w:w="140" w:type="dxa"/>
          <w:trHeight w:val="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480"/>
        </w:trPr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338947,1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322562,7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331125,3</w:t>
            </w:r>
          </w:p>
        </w:tc>
      </w:tr>
      <w:tr w:rsidR="00FA3109" w:rsidRPr="00FA3109" w:rsidTr="00836B64">
        <w:trPr>
          <w:gridAfter w:val="1"/>
          <w:wAfter w:w="140" w:type="dxa"/>
          <w:trHeight w:val="55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169560,1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177300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185500</w:t>
            </w:r>
          </w:p>
        </w:tc>
      </w:tr>
      <w:tr w:rsidR="00FA3109" w:rsidRPr="00FA3109" w:rsidTr="00836B64">
        <w:trPr>
          <w:gridAfter w:val="1"/>
          <w:wAfter w:w="140" w:type="dxa"/>
          <w:trHeight w:val="4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Акцизы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15439,5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16020,1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16187,7</w:t>
            </w:r>
          </w:p>
        </w:tc>
      </w:tr>
      <w:tr w:rsidR="00FA3109" w:rsidRPr="00FA3109" w:rsidTr="00836B64">
        <w:trPr>
          <w:gridAfter w:val="1"/>
          <w:wAfter w:w="140" w:type="dxa"/>
          <w:trHeight w:val="4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Единый налог, взимаемый в связи с применением УСН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28972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29100</w:t>
            </w:r>
          </w:p>
        </w:tc>
      </w:tr>
      <w:tr w:rsidR="00FA3109" w:rsidRPr="00FA3109" w:rsidTr="00836B64">
        <w:trPr>
          <w:gridAfter w:val="1"/>
          <w:wAfter w:w="140" w:type="dxa"/>
          <w:trHeight w:val="4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1 05 02000 00 0000 110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4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2100</w:t>
            </w:r>
          </w:p>
        </w:tc>
      </w:tr>
      <w:tr w:rsidR="00FA3109" w:rsidRPr="00FA3109" w:rsidTr="00836B64">
        <w:trPr>
          <w:gridAfter w:val="1"/>
          <w:wAfter w:w="140" w:type="dxa"/>
          <w:trHeight w:val="4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1 05 04000 01 0000 110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15473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15475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15480</w:t>
            </w:r>
          </w:p>
        </w:tc>
      </w:tr>
      <w:tr w:rsidR="00FA3109" w:rsidRPr="00FA3109" w:rsidTr="00836B64">
        <w:trPr>
          <w:gridAfter w:val="1"/>
          <w:wAfter w:w="140" w:type="dxa"/>
          <w:trHeight w:val="4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1 07 01020 01 0000 110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496</w:t>
            </w:r>
          </w:p>
        </w:tc>
      </w:tr>
      <w:tr w:rsidR="00FA3109" w:rsidRPr="00FA3109" w:rsidTr="00836B64">
        <w:trPr>
          <w:gridAfter w:val="1"/>
          <w:wAfter w:w="140" w:type="dxa"/>
          <w:trHeight w:val="4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1 08 00000 00 0000 110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4912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4920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4925</w:t>
            </w:r>
          </w:p>
        </w:tc>
      </w:tr>
      <w:tr w:rsidR="00FA3109" w:rsidRPr="00FA3109" w:rsidTr="00836B64">
        <w:trPr>
          <w:gridAfter w:val="1"/>
          <w:wAfter w:w="140" w:type="dxa"/>
          <w:trHeight w:val="6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38003,6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38029,6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38054,6</w:t>
            </w:r>
          </w:p>
        </w:tc>
      </w:tr>
      <w:tr w:rsidR="00FA3109" w:rsidRPr="00FA3109" w:rsidTr="00836B64">
        <w:trPr>
          <w:gridAfter w:val="1"/>
          <w:wAfter w:w="140" w:type="dxa"/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      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15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1 11 05013 00 0000 120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A31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FA3109">
              <w:rPr>
                <w:rFonts w:ascii="Arial" w:hAnsi="Arial" w:cs="Arial"/>
                <w:sz w:val="24"/>
                <w:szCs w:val="24"/>
              </w:rPr>
              <w:t xml:space="preserve"> также средства от продажи права на заключение договоров аренды </w:t>
            </w: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35133,7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35150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35175</w:t>
            </w:r>
          </w:p>
        </w:tc>
      </w:tr>
      <w:tr w:rsidR="00FA3109" w:rsidRPr="00FA3109" w:rsidTr="00836B64">
        <w:trPr>
          <w:gridAfter w:val="1"/>
          <w:wAfter w:w="140" w:type="dxa"/>
          <w:trHeight w:val="15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1 11 05035 05 0000 120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2740,3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2750</w:t>
            </w:r>
          </w:p>
        </w:tc>
      </w:tr>
      <w:tr w:rsidR="00FA3109" w:rsidRPr="00FA3109" w:rsidTr="00836B64">
        <w:trPr>
          <w:gridAfter w:val="1"/>
          <w:wAfter w:w="140" w:type="dxa"/>
          <w:trHeight w:val="18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1 11 09080 05 0000 120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129,6</w:t>
            </w:r>
          </w:p>
        </w:tc>
      </w:tr>
      <w:tr w:rsidR="00FA3109" w:rsidRPr="00FA3109" w:rsidTr="00836B64">
        <w:trPr>
          <w:gridAfter w:val="1"/>
          <w:wAfter w:w="140" w:type="dxa"/>
          <w:trHeight w:val="4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291</w:t>
            </w:r>
          </w:p>
        </w:tc>
      </w:tr>
      <w:tr w:rsidR="00FA3109" w:rsidRPr="00FA3109" w:rsidTr="00836B64">
        <w:trPr>
          <w:gridAfter w:val="1"/>
          <w:wAfter w:w="140" w:type="dxa"/>
          <w:trHeight w:val="7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1 13 01995 05 0000 130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23580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23600</w:t>
            </w:r>
          </w:p>
        </w:tc>
      </w:tr>
      <w:tr w:rsidR="00FA3109" w:rsidRPr="00FA3109" w:rsidTr="00836B64">
        <w:trPr>
          <w:gridAfter w:val="1"/>
          <w:wAfter w:w="140" w:type="dxa"/>
          <w:trHeight w:val="18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1 14 02053 05 0000 410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</w:t>
            </w: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унитарных предприятий, в том числе казенных, в части реализации основных средств по указанному имуществу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38751,9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13951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13951</w:t>
            </w:r>
          </w:p>
        </w:tc>
      </w:tr>
      <w:tr w:rsidR="00FA3109" w:rsidRPr="00FA3109" w:rsidTr="00836B64">
        <w:trPr>
          <w:gridAfter w:val="1"/>
          <w:wAfter w:w="140" w:type="dxa"/>
          <w:trHeight w:val="4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1 16 00000 00 0000 140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1440</w:t>
            </w:r>
          </w:p>
        </w:tc>
      </w:tr>
      <w:tr w:rsidR="00FA3109" w:rsidRPr="00FA3109" w:rsidTr="00836B64">
        <w:trPr>
          <w:gridAfter w:val="1"/>
          <w:wAfter w:w="140" w:type="dxa"/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2 00 0000 00 0000 000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803137,3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646615,6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611139,0</w:t>
            </w:r>
          </w:p>
        </w:tc>
      </w:tr>
      <w:tr w:rsidR="00FA3109" w:rsidRPr="00FA3109" w:rsidTr="00836B64">
        <w:trPr>
          <w:gridAfter w:val="1"/>
          <w:wAfter w:w="140" w:type="dxa"/>
          <w:trHeight w:val="6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801512,3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644990,6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609514,0</w:t>
            </w:r>
          </w:p>
        </w:tc>
      </w:tr>
      <w:tr w:rsidR="00FA3109" w:rsidRPr="00FA3109" w:rsidTr="00836B64">
        <w:trPr>
          <w:gridAfter w:val="1"/>
          <w:wAfter w:w="140" w:type="dxa"/>
          <w:trHeight w:val="5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32 641,4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</w:tr>
      <w:tr w:rsidR="00FA3109" w:rsidRPr="00FA3109" w:rsidTr="00836B64">
        <w:trPr>
          <w:gridAfter w:val="1"/>
          <w:wAfter w:w="140" w:type="dxa"/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2 02 15001 05 0000 150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32 641,4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</w:tr>
      <w:tr w:rsidR="00FA3109" w:rsidRPr="00FA3109" w:rsidTr="00836B64">
        <w:trPr>
          <w:gridAfter w:val="1"/>
          <w:wAfter w:w="140" w:type="dxa"/>
          <w:trHeight w:val="4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200 287,3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78 870,2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43 058,9 </w:t>
            </w:r>
          </w:p>
        </w:tc>
      </w:tr>
      <w:tr w:rsidR="00FA3109" w:rsidRPr="00FA3109" w:rsidTr="00836B64">
        <w:trPr>
          <w:gridAfter w:val="1"/>
          <w:wAfter w:w="140" w:type="dxa"/>
          <w:trHeight w:val="114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2 02 20216 05 0000 150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4 886,0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4 886,0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4 886,0 </w:t>
            </w:r>
          </w:p>
        </w:tc>
      </w:tr>
      <w:tr w:rsidR="00FA3109" w:rsidRPr="00FA3109" w:rsidTr="00836B64">
        <w:trPr>
          <w:gridAfter w:val="1"/>
          <w:wAfter w:w="140" w:type="dxa"/>
          <w:trHeight w:val="15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2 02 25097 05 0000 150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500,0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118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24 229,9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23 027,2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23 673,9 </w:t>
            </w:r>
          </w:p>
        </w:tc>
      </w:tr>
      <w:tr w:rsidR="00FA3109" w:rsidRPr="00FA3109" w:rsidTr="00836B64">
        <w:trPr>
          <w:gridAfter w:val="1"/>
          <w:wAfter w:w="140" w:type="dxa"/>
          <w:trHeight w:val="9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2 02 27112 05 0000 150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118 515,3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45 938,0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10 000,0 </w:t>
            </w:r>
          </w:p>
        </w:tc>
      </w:tr>
      <w:tr w:rsidR="00FA3109" w:rsidRPr="00FA3109" w:rsidTr="00836B64">
        <w:trPr>
          <w:gridAfter w:val="1"/>
          <w:wAfter w:w="140" w:type="dxa"/>
          <w:trHeight w:val="18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 краевой адресной инвестиционной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программыв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рамках подпрограммы "Развитие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масовой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физической культуры и спорта, формирование здорового образа жизни у населения в Алтайском крае" государственной программы АК "Развитие физической культуры и спорта в Алтайском крае"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19 000,0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19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субсидии по подпрограмме "Газификация Алтайского края" в рамках краевой адресной инвестиционной программы по отрасли "Жилищно-коммунальное хозяйство" государственной программы АК "Обеспечение населения Алтайского края жилищно-коммунальными услугами"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6 100,0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10 000,0 </w:t>
            </w:r>
          </w:p>
        </w:tc>
      </w:tr>
      <w:tr w:rsidR="00FA3109" w:rsidRPr="00FA3109" w:rsidTr="00836B64">
        <w:trPr>
          <w:gridAfter w:val="1"/>
          <w:wAfter w:w="140" w:type="dxa"/>
          <w:trHeight w:val="23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субсидии на реализацию мероприятий краевой адресной инвестиционной программы в рамках подпрограммы "Создание новых мест в общеобразовательных организациях в соответствии с прогнозируемой потребностью и современными условиями обучения в Алтайского края" государственной программы АК "Развитие образования в Алтайском крае"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11 948,6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23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субсидии по подпрограмме "Развитие водохозяйственного комплекса Алтайского края" в рамках краевой адресной инвестиционной программы государственной программы АК "Охрана окружающей среды, воспроизводство и рациональное использование природных ресурсов, развитие лесного хозяйства Алтайского края" строительство, реконструкция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76 000,0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244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субсидии по подпрограмме "Развитие водохозяйственного комплекса Алтайского края" в рамках краевой адресной инвестиционной программы государственной программы АК "Охрана окружающей среды, воспроизводство и рациональное использование природных ресурсов, развитие лесного хозяйства Алтайского края" капитальный ремонт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5 466,7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45 938,0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52 656,1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4 519,0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4 499,0 </w:t>
            </w:r>
          </w:p>
        </w:tc>
      </w:tr>
      <w:tr w:rsidR="00FA3109" w:rsidRPr="00FA3109" w:rsidTr="00836B64">
        <w:trPr>
          <w:gridAfter w:val="1"/>
          <w:wAfter w:w="140" w:type="dxa"/>
          <w:trHeight w:val="8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на обеспечение расчетов за уголь, природный газ, тепловую энергию, </w:t>
            </w: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потребляемые</w:t>
            </w:r>
            <w:proofErr w:type="gramEnd"/>
            <w:r w:rsidRPr="00FA3109">
              <w:rPr>
                <w:rFonts w:ascii="Arial" w:hAnsi="Arial" w:cs="Arial"/>
                <w:sz w:val="24"/>
                <w:szCs w:val="24"/>
              </w:rPr>
              <w:t xml:space="preserve"> муниципальными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21 652,0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16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субсидии на улучшение жилищных условий граждан на селе, в рамках краевой адресной инвестиционной программы "Жилищное строительство" государственной </w:t>
            </w: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программы АК "комплексное развитие сельских территорий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320,5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198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субсидии по подпрограмме "Обеспечение жильем молодых семей в Алтайском крае</w:t>
            </w: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"в</w:t>
            </w:r>
            <w:proofErr w:type="gramEnd"/>
            <w:r w:rsidRPr="00FA3109">
              <w:rPr>
                <w:rFonts w:ascii="Arial" w:hAnsi="Arial" w:cs="Arial"/>
                <w:sz w:val="24"/>
                <w:szCs w:val="24"/>
              </w:rPr>
              <w:t xml:space="preserve"> рамках краевой адресной инвестиционной программы "Жилищное строительство"государственной программы АК "Обеспечение доступным и комфортным жильем населения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3 907,5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2 605,0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2 605,0 </w:t>
            </w:r>
          </w:p>
        </w:tc>
      </w:tr>
      <w:tr w:rsidR="00FA3109" w:rsidRPr="00FA3109" w:rsidTr="00836B64">
        <w:trPr>
          <w:gridAfter w:val="1"/>
          <w:wAfter w:w="140" w:type="dxa"/>
          <w:trHeight w:val="20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субсидии по подпрограмме "Льготная ипотека для молодых учителей в Алтайском крае</w:t>
            </w: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"в</w:t>
            </w:r>
            <w:proofErr w:type="gramEnd"/>
            <w:r w:rsidRPr="00FA3109">
              <w:rPr>
                <w:rFonts w:ascii="Arial" w:hAnsi="Arial" w:cs="Arial"/>
                <w:sz w:val="24"/>
                <w:szCs w:val="24"/>
              </w:rPr>
              <w:t xml:space="preserve"> рамках краевой адресной инвестиционной программы "Жилищное строительство"государственной программы АК "Обеспечение доступным и комфортным жильем населения Алтайского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140,0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120,0 </w:t>
            </w:r>
          </w:p>
        </w:tc>
      </w:tr>
      <w:tr w:rsidR="00FA3109" w:rsidRPr="00FA3109" w:rsidTr="00836B64">
        <w:trPr>
          <w:gridAfter w:val="1"/>
          <w:wAfter w:w="140" w:type="dxa"/>
          <w:trHeight w:val="9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19 481,5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8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5 380,6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FA3109" w:rsidRPr="00FA3109" w:rsidTr="00836B64">
        <w:trPr>
          <w:gridAfter w:val="1"/>
          <w:wAfter w:w="140" w:type="dxa"/>
          <w:trHeight w:val="90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на организацию отдыха и оздоровление детей в рамках государственной программы АК "Развитие образования в АК"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1 774,00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1 774,00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1 774,00 </w:t>
            </w:r>
          </w:p>
        </w:tc>
      </w:tr>
      <w:tr w:rsidR="00FA3109" w:rsidRPr="00FA3109" w:rsidTr="00836B64">
        <w:trPr>
          <w:gridAfter w:val="1"/>
          <w:wAfter w:w="140" w:type="dxa"/>
          <w:trHeight w:val="5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568 568,3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566 105,1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566 439,8 </w:t>
            </w:r>
          </w:p>
        </w:tc>
      </w:tr>
      <w:tr w:rsidR="00FA3109" w:rsidRPr="00FA3109" w:rsidTr="00836B64">
        <w:trPr>
          <w:gridAfter w:val="1"/>
          <w:wAfter w:w="140" w:type="dxa"/>
          <w:trHeight w:val="156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2 02 35120 10 0000 150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143,5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7,3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5,8 </w:t>
            </w:r>
          </w:p>
        </w:tc>
      </w:tr>
      <w:tr w:rsidR="00FA3109" w:rsidRPr="00FA3109" w:rsidTr="00836B64">
        <w:trPr>
          <w:gridAfter w:val="1"/>
          <w:wAfter w:w="140" w:type="dxa"/>
          <w:trHeight w:val="114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2 02 35118 05 0000 150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2 284,9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2 362,0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2 446,0 </w:t>
            </w:r>
          </w:p>
        </w:tc>
      </w:tr>
      <w:tr w:rsidR="00FA3109" w:rsidRPr="00FA3109" w:rsidTr="00836B64">
        <w:trPr>
          <w:gridAfter w:val="1"/>
          <w:wAfter w:w="140" w:type="dxa"/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2 02 35303 05 0000 150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Субвенции на ежемесячное денежное вознаграждение на классное руководство педагогическим работникам государственных и </w:t>
            </w: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gramEnd"/>
            <w:r w:rsidRPr="00FA3109">
              <w:rPr>
                <w:rFonts w:ascii="Arial" w:hAnsi="Arial" w:cs="Arial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29 736,0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29 736,0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30 795,0 </w:t>
            </w:r>
          </w:p>
        </w:tc>
      </w:tr>
      <w:tr w:rsidR="00FA3109" w:rsidRPr="00FA3109" w:rsidTr="00836B64">
        <w:trPr>
          <w:gridAfter w:val="1"/>
          <w:wAfter w:w="140" w:type="dxa"/>
          <w:trHeight w:val="79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536 391,2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532 379,0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532 379,0 </w:t>
            </w:r>
          </w:p>
        </w:tc>
      </w:tr>
      <w:tr w:rsidR="00FA3109" w:rsidRPr="00FA3109" w:rsidTr="00836B64">
        <w:trPr>
          <w:gridAfter w:val="1"/>
          <w:wAfter w:w="140" w:type="dxa"/>
          <w:trHeight w:val="1560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государственных полномочий по постановке на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уче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и учету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4,4 </w:t>
            </w:r>
          </w:p>
        </w:tc>
      </w:tr>
      <w:tr w:rsidR="00FA3109" w:rsidRPr="00FA3109" w:rsidTr="00836B64">
        <w:trPr>
          <w:gridAfter w:val="1"/>
          <w:wAfter w:w="140" w:type="dxa"/>
          <w:trHeight w:val="57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на выравнивание бюджетной обеспеченности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3 692,8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2 963,6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2 963,6 </w:t>
            </w:r>
          </w:p>
        </w:tc>
      </w:tr>
      <w:tr w:rsidR="00FA3109" w:rsidRPr="00FA3109" w:rsidTr="00836B64">
        <w:trPr>
          <w:gridAfter w:val="1"/>
          <w:wAfter w:w="140" w:type="dxa"/>
          <w:trHeight w:val="18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 образования в общеобразовательных организациях, обеспечения дополнительного образования детей в общеобразовательных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365 572,0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362 998,0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362 998,0 </w:t>
            </w:r>
          </w:p>
        </w:tc>
      </w:tr>
      <w:tr w:rsidR="00FA3109" w:rsidRPr="00FA3109" w:rsidTr="00836B64">
        <w:trPr>
          <w:gridAfter w:val="1"/>
          <w:wAfter w:w="140" w:type="dxa"/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на исполнение государственных полномочий по отлову и содержанию бездомных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114,0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114,0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114,0 </w:t>
            </w:r>
          </w:p>
        </w:tc>
      </w:tr>
      <w:tr w:rsidR="00FA3109" w:rsidRPr="00FA3109" w:rsidTr="00836B64">
        <w:trPr>
          <w:gridAfter w:val="1"/>
          <w:wAfter w:w="140" w:type="dxa"/>
          <w:trHeight w:val="11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 образования в дошкольных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108 603,0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107 894,0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107 894,0 </w:t>
            </w:r>
          </w:p>
        </w:tc>
      </w:tr>
      <w:tr w:rsidR="00FA3109" w:rsidRPr="00FA3109" w:rsidTr="00836B64">
        <w:trPr>
          <w:gridAfter w:val="1"/>
          <w:wAfter w:w="140" w:type="dxa"/>
          <w:trHeight w:val="7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на функционирование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2 073,0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2 073,0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2 073,0 </w:t>
            </w:r>
          </w:p>
        </w:tc>
      </w:tr>
      <w:tr w:rsidR="00FA3109" w:rsidRPr="00FA3109" w:rsidTr="00836B64">
        <w:trPr>
          <w:gridAfter w:val="1"/>
          <w:wAfter w:w="140" w:type="dxa"/>
          <w:trHeight w:val="7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на функционирование административных комиссий при местных администрациях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295,0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295,0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295,0 </w:t>
            </w:r>
          </w:p>
        </w:tc>
      </w:tr>
      <w:tr w:rsidR="00FA3109" w:rsidRPr="00FA3109" w:rsidTr="00836B64">
        <w:trPr>
          <w:gridAfter w:val="1"/>
          <w:wAfter w:w="140" w:type="dxa"/>
          <w:trHeight w:val="8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на организацию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5 539,0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5 539,0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5 539,0 </w:t>
            </w:r>
          </w:p>
        </w:tc>
      </w:tr>
      <w:tr w:rsidR="00FA3109" w:rsidRPr="00FA3109" w:rsidTr="00836B64">
        <w:trPr>
          <w:gridAfter w:val="1"/>
          <w:wAfter w:w="140" w:type="dxa"/>
          <w:trHeight w:val="11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Субвенции на содержание ребенка в семье опекуна (попечителя) и приемной семье, а также </w:t>
            </w:r>
            <w:proofErr w:type="gramStart"/>
            <w:r w:rsidRPr="00FA3109">
              <w:rPr>
                <w:rFonts w:ascii="Arial" w:hAnsi="Arial" w:cs="Arial"/>
                <w:sz w:val="24"/>
                <w:szCs w:val="24"/>
              </w:rPr>
              <w:t>вознаграждение</w:t>
            </w:r>
            <w:proofErr w:type="gramEnd"/>
            <w:r w:rsidRPr="00FA3109">
              <w:rPr>
                <w:rFonts w:ascii="Arial" w:hAnsi="Arial" w:cs="Arial"/>
                <w:sz w:val="24"/>
                <w:szCs w:val="24"/>
              </w:rPr>
              <w:t xml:space="preserve"> причитающееся приемному родителю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46 350,0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46 350,0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46 350,0 </w:t>
            </w:r>
          </w:p>
        </w:tc>
      </w:tr>
      <w:tr w:rsidR="00FA3109" w:rsidRPr="00FA3109" w:rsidTr="00836B64">
        <w:trPr>
          <w:gridAfter w:val="1"/>
          <w:wAfter w:w="140" w:type="dxa"/>
          <w:trHeight w:val="15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4 148,0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4 148,0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4 148,0 </w:t>
            </w:r>
          </w:p>
        </w:tc>
      </w:tr>
      <w:tr w:rsidR="00FA3109" w:rsidRPr="00FA3109" w:rsidTr="00836B64">
        <w:trPr>
          <w:gridAfter w:val="1"/>
          <w:wAfter w:w="140" w:type="dxa"/>
          <w:trHeight w:val="11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 2 02 35135 05 0000 150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№5-ФЗ "О ветеранах"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3,6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807,4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</w:tr>
      <w:tr w:rsidR="00FA3109" w:rsidRPr="00FA3109" w:rsidTr="00836B64">
        <w:trPr>
          <w:gridAfter w:val="1"/>
          <w:wAfter w:w="140" w:type="dxa"/>
          <w:trHeight w:val="16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 2 02 35176 05 0000 150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9,1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813,4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814,0 </w:t>
            </w:r>
          </w:p>
        </w:tc>
      </w:tr>
      <w:tr w:rsidR="00FA3109" w:rsidRPr="00FA3109" w:rsidTr="00836B64">
        <w:trPr>
          <w:gridAfter w:val="1"/>
          <w:wAfter w:w="140" w:type="dxa"/>
          <w:trHeight w:val="12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 2 02 04014 05 0000 151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Межбюд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трансферты, передав бюджетам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муницип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районов из бюджетов поселений на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осущ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15,3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15,3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 xml:space="preserve">15,3 </w:t>
            </w:r>
          </w:p>
        </w:tc>
      </w:tr>
      <w:tr w:rsidR="00FA3109" w:rsidRPr="00FA3109" w:rsidTr="00836B64">
        <w:trPr>
          <w:gridAfter w:val="1"/>
          <w:wAfter w:w="140" w:type="dxa"/>
          <w:trHeight w:val="46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2 07 05000 05 0000 150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1 625,0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1 625,0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1 625,0 </w:t>
            </w:r>
          </w:p>
        </w:tc>
      </w:tr>
      <w:tr w:rsidR="00FA3109" w:rsidRPr="00FA3109" w:rsidTr="00836B64">
        <w:trPr>
          <w:gridAfter w:val="1"/>
          <w:wAfter w:w="140" w:type="dxa"/>
          <w:trHeight w:val="441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1142084,4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969178,3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109" w:rsidRPr="00FA3109" w:rsidRDefault="00FA3109" w:rsidP="00FA3109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3109">
              <w:rPr>
                <w:rFonts w:ascii="Arial" w:hAnsi="Arial" w:cs="Arial"/>
                <w:bCs/>
                <w:sz w:val="24"/>
                <w:szCs w:val="24"/>
              </w:rPr>
              <w:t>942264,3</w:t>
            </w:r>
          </w:p>
        </w:tc>
      </w:tr>
    </w:tbl>
    <w:p w:rsidR="00836B64" w:rsidRDefault="00836B64" w:rsidP="00836B6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36B64" w:rsidRPr="00FA3109" w:rsidRDefault="00836B64" w:rsidP="00836B64">
      <w:pPr>
        <w:pStyle w:val="a6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lastRenderedPageBreak/>
        <w:t>П</w:t>
      </w:r>
      <w:r>
        <w:rPr>
          <w:rFonts w:ascii="Arial" w:hAnsi="Arial" w:cs="Arial"/>
          <w:sz w:val="24"/>
          <w:szCs w:val="24"/>
        </w:rPr>
        <w:t>риложение 2</w:t>
      </w:r>
    </w:p>
    <w:p w:rsidR="00084B05" w:rsidRPr="00FA3109" w:rsidRDefault="00836B64" w:rsidP="00836B64">
      <w:pPr>
        <w:pStyle w:val="a6"/>
        <w:jc w:val="both"/>
        <w:rPr>
          <w:rFonts w:ascii="Arial" w:hAnsi="Arial" w:cs="Arial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FA3109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FA3109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FA3109">
        <w:rPr>
          <w:rFonts w:ascii="Arial" w:hAnsi="Arial" w:cs="Arial"/>
          <w:sz w:val="24"/>
          <w:szCs w:val="24"/>
        </w:rPr>
        <w:t>№ 965 от 10.12.2021</w:t>
      </w:r>
      <w:r>
        <w:rPr>
          <w:rFonts w:ascii="Arial" w:hAnsi="Arial" w:cs="Arial"/>
          <w:sz w:val="24"/>
          <w:szCs w:val="24"/>
        </w:rPr>
        <w:t xml:space="preserve"> «</w:t>
      </w:r>
      <w:r w:rsidRPr="00FA3109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</w:t>
      </w:r>
      <w:proofErr w:type="spellStart"/>
      <w:r w:rsidRPr="00FA3109">
        <w:rPr>
          <w:rFonts w:ascii="Arial" w:hAnsi="Arial" w:cs="Arial"/>
          <w:color w:val="000000"/>
          <w:sz w:val="24"/>
          <w:szCs w:val="24"/>
        </w:rPr>
        <w:t>Тальменского</w:t>
      </w:r>
      <w:proofErr w:type="spellEnd"/>
      <w:r w:rsidRPr="00FA3109">
        <w:rPr>
          <w:rFonts w:ascii="Arial" w:hAnsi="Arial" w:cs="Arial"/>
          <w:color w:val="000000"/>
          <w:sz w:val="24"/>
          <w:szCs w:val="24"/>
        </w:rPr>
        <w:t xml:space="preserve"> района на 2022 год и плановый период 2023 </w:t>
      </w:r>
      <w:r w:rsidRPr="00FA3109">
        <w:rPr>
          <w:rFonts w:ascii="Arial" w:hAnsi="Arial" w:cs="Arial"/>
          <w:sz w:val="24"/>
          <w:szCs w:val="24"/>
        </w:rPr>
        <w:t>–</w:t>
      </w:r>
      <w:r w:rsidRPr="00FA3109">
        <w:rPr>
          <w:rFonts w:ascii="Arial" w:hAnsi="Arial" w:cs="Arial"/>
          <w:color w:val="000000"/>
          <w:sz w:val="24"/>
          <w:szCs w:val="24"/>
        </w:rPr>
        <w:t>2024 годов»</w:t>
      </w:r>
    </w:p>
    <w:p w:rsidR="00084B05" w:rsidRPr="00FA3109" w:rsidRDefault="00084B05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D1684" w:rsidRPr="006D1684" w:rsidRDefault="006D1684" w:rsidP="006D1684">
      <w:pPr>
        <w:pStyle w:val="a6"/>
        <w:rPr>
          <w:rFonts w:ascii="Arial" w:hAnsi="Arial" w:cs="Arial"/>
          <w:sz w:val="24"/>
          <w:szCs w:val="24"/>
        </w:rPr>
      </w:pPr>
      <w:r w:rsidRPr="006D1684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 </w:t>
      </w:r>
      <w:proofErr w:type="spellStart"/>
      <w:r w:rsidRPr="006D1684">
        <w:rPr>
          <w:rFonts w:ascii="Arial" w:hAnsi="Arial" w:cs="Arial"/>
          <w:sz w:val="24"/>
          <w:szCs w:val="24"/>
        </w:rPr>
        <w:t>классафикации</w:t>
      </w:r>
      <w:proofErr w:type="spellEnd"/>
      <w:r w:rsidRPr="006D1684">
        <w:rPr>
          <w:rFonts w:ascii="Arial" w:hAnsi="Arial" w:cs="Arial"/>
          <w:sz w:val="24"/>
          <w:szCs w:val="24"/>
        </w:rPr>
        <w:t xml:space="preserve"> расходов бюджета </w:t>
      </w:r>
      <w:proofErr w:type="spellStart"/>
      <w:r w:rsidRPr="006D1684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6D1684">
        <w:rPr>
          <w:rFonts w:ascii="Arial" w:hAnsi="Arial" w:cs="Arial"/>
          <w:sz w:val="24"/>
          <w:szCs w:val="24"/>
        </w:rPr>
        <w:t xml:space="preserve"> района на 2022 год </w:t>
      </w:r>
      <w:r w:rsidRPr="006D1684">
        <w:rPr>
          <w:rFonts w:ascii="Arial" w:hAnsi="Arial" w:cs="Arial"/>
          <w:color w:val="000000"/>
          <w:sz w:val="24"/>
          <w:szCs w:val="24"/>
        </w:rPr>
        <w:t xml:space="preserve">и плановый период 2023 </w:t>
      </w:r>
      <w:r w:rsidRPr="006D1684">
        <w:rPr>
          <w:rFonts w:ascii="Arial" w:hAnsi="Arial" w:cs="Arial"/>
          <w:sz w:val="24"/>
          <w:szCs w:val="24"/>
        </w:rPr>
        <w:t>–</w:t>
      </w:r>
      <w:r w:rsidRPr="006D1684">
        <w:rPr>
          <w:rFonts w:ascii="Arial" w:hAnsi="Arial" w:cs="Arial"/>
          <w:color w:val="000000"/>
          <w:sz w:val="24"/>
          <w:szCs w:val="24"/>
        </w:rPr>
        <w:t>2024 годов</w:t>
      </w:r>
    </w:p>
    <w:p w:rsidR="006D1684" w:rsidRPr="006D1684" w:rsidRDefault="006D1684" w:rsidP="006D1684">
      <w:pPr>
        <w:pStyle w:val="a6"/>
        <w:rPr>
          <w:rFonts w:ascii="Arial" w:hAnsi="Arial" w:cs="Arial"/>
          <w:sz w:val="24"/>
          <w:szCs w:val="24"/>
        </w:rPr>
      </w:pPr>
    </w:p>
    <w:p w:rsidR="001E3A7B" w:rsidRPr="006D1684" w:rsidRDefault="001E3A7B" w:rsidP="006D1684">
      <w:pPr>
        <w:pStyle w:val="a6"/>
        <w:rPr>
          <w:rFonts w:ascii="Arial" w:hAnsi="Arial" w:cs="Arial"/>
          <w:sz w:val="24"/>
          <w:szCs w:val="24"/>
        </w:rPr>
      </w:pPr>
      <w:r w:rsidRPr="006D1684">
        <w:rPr>
          <w:rFonts w:ascii="Arial" w:hAnsi="Arial" w:cs="Arial"/>
          <w:sz w:val="24"/>
          <w:szCs w:val="24"/>
        </w:rPr>
        <w:t>тыс</w:t>
      </w:r>
      <w:proofErr w:type="gramStart"/>
      <w:r w:rsidRPr="006D1684">
        <w:rPr>
          <w:rFonts w:ascii="Arial" w:hAnsi="Arial" w:cs="Arial"/>
          <w:sz w:val="24"/>
          <w:szCs w:val="24"/>
        </w:rPr>
        <w:t>.р</w:t>
      </w:r>
      <w:proofErr w:type="gramEnd"/>
      <w:r w:rsidRPr="006D1684">
        <w:rPr>
          <w:rFonts w:ascii="Arial" w:hAnsi="Arial" w:cs="Arial"/>
          <w:sz w:val="24"/>
          <w:szCs w:val="24"/>
        </w:rPr>
        <w:t>ублей</w:t>
      </w:r>
    </w:p>
    <w:p w:rsidR="00084B05" w:rsidRPr="006D1684" w:rsidRDefault="00084B05" w:rsidP="006D1684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126"/>
        <w:gridCol w:w="567"/>
        <w:gridCol w:w="567"/>
        <w:gridCol w:w="1621"/>
        <w:gridCol w:w="1639"/>
        <w:gridCol w:w="1560"/>
      </w:tblGrid>
      <w:tr w:rsidR="001E3A7B" w:rsidRPr="006D1684" w:rsidTr="00EE17F3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  <w:tr w:rsidR="001E3A7B" w:rsidRPr="006D1684" w:rsidTr="00EE17F3">
        <w:trPr>
          <w:trHeight w:val="6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 Назначения 2022 год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Назначения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Назначения 2024 год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EE17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EE17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EE17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EE17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EE17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EE17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E3A7B" w:rsidRPr="006D1684" w:rsidTr="00EE17F3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63445,2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58119,2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58234,9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Главы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1809,8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1820,0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1837,0</w:t>
            </w:r>
          </w:p>
        </w:tc>
      </w:tr>
      <w:tr w:rsidR="001E3A7B" w:rsidRPr="006D1684" w:rsidTr="00EE17F3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Функционирование законодательных</w:t>
            </w:r>
            <w:r w:rsidR="00EE1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684">
              <w:rPr>
                <w:rFonts w:ascii="Arial" w:hAnsi="Arial" w:cs="Arial"/>
                <w:sz w:val="24"/>
                <w:szCs w:val="24"/>
              </w:rPr>
              <w:t>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37202,6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37202,6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37202,6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Составление списков присяжных заседателей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143,5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1E3A7B" w:rsidRPr="006D1684" w:rsidTr="00EE17F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фин.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8559,9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8559,9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8559,9</w:t>
            </w:r>
          </w:p>
        </w:tc>
      </w:tr>
      <w:tr w:rsidR="001E3A7B" w:rsidRPr="006D1684" w:rsidTr="00EE17F3">
        <w:trPr>
          <w:trHeight w:val="7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1909,6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1909,6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1909,6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(проведение выборов</w:t>
            </w:r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1E3A7B" w:rsidRPr="006D1684" w:rsidTr="00EE17F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7119,8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7119,8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7220,0</w:t>
            </w:r>
          </w:p>
        </w:tc>
      </w:tr>
      <w:tr w:rsidR="001E3A7B" w:rsidRPr="006D1684" w:rsidTr="00EE17F3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Муниципальная программа "Улучшение обеспечения КГБУЗ "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Тальменская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ЦРБ" медицинскими кадрами на 2018-2022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lastRenderedPageBreak/>
              <w:t>Субсидиарная ответственность по исполнительным 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2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2284,9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2362,0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2446,0</w:t>
            </w:r>
          </w:p>
        </w:tc>
      </w:tr>
      <w:tr w:rsidR="001E3A7B" w:rsidRPr="006D1684" w:rsidTr="00EE17F3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(ВУС)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2284,9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2362,0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2446,0</w:t>
            </w:r>
          </w:p>
        </w:tc>
      </w:tr>
      <w:tr w:rsidR="001E3A7B" w:rsidRPr="006D1684" w:rsidTr="00EE17F3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4382,0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4327,0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4327,0</w:t>
            </w:r>
          </w:p>
        </w:tc>
      </w:tr>
      <w:tr w:rsidR="001E3A7B" w:rsidRPr="006D1684" w:rsidTr="00EE17F3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пожарная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4077,0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4077,0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4077,0</w:t>
            </w:r>
          </w:p>
        </w:tc>
      </w:tr>
      <w:tr w:rsidR="001E3A7B" w:rsidRPr="006D1684" w:rsidTr="00EE17F3">
        <w:trPr>
          <w:trHeight w:val="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предупр</w:t>
            </w:r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6D1684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Программа "Защита населения и территорий от ЧС и обеспечение ПБ и безопасности на водных объектах на 2021-2025 </w:t>
            </w:r>
            <w:proofErr w:type="spellStart"/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6D1684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E3A7B" w:rsidRPr="006D1684" w:rsidTr="00EE17F3">
        <w:trPr>
          <w:trHeight w:val="3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ДЦП "Повышение безопасности дорожного движения в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Тальменском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E3A7B" w:rsidRPr="006D1684" w:rsidTr="00EE17F3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РЦП Профилактика преступлений и иных правонарушений в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Тальменском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РЦП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Антинаркотическая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программа реализации стратегии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6D1684">
              <w:rPr>
                <w:rFonts w:ascii="Arial" w:hAnsi="Arial" w:cs="Arial"/>
                <w:sz w:val="24"/>
                <w:szCs w:val="24"/>
              </w:rPr>
              <w:t>нтинаркотической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политики РФ в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Тальменском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64,0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1E3A7B" w:rsidRPr="006D1684" w:rsidTr="00EE17F3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антинаркотич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>. программа)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</w:tr>
      <w:tr w:rsidR="001E3A7B" w:rsidRPr="006D1684" w:rsidTr="00EE17F3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МЦП "Противодействие терроризму и экстремистской деятельности на территории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антитерроризм, экстремизм)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2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105376,4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67888,3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22117,9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Общеэкономичечкие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вопросы (летняя занятость несовершеннолетних граждан)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iCs/>
                <w:sz w:val="24"/>
                <w:szCs w:val="24"/>
              </w:rPr>
              <w:t>863,2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iCs/>
                <w:sz w:val="24"/>
                <w:szCs w:val="24"/>
              </w:rPr>
              <w:t>863,2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iCs/>
                <w:sz w:val="24"/>
                <w:szCs w:val="24"/>
              </w:rPr>
              <w:t>863,2</w:t>
            </w:r>
          </w:p>
        </w:tc>
      </w:tr>
      <w:tr w:rsidR="001E3A7B" w:rsidRPr="006D1684" w:rsidTr="00EE17F3">
        <w:trPr>
          <w:trHeight w:val="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(летняя занятость)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</w:tr>
      <w:tr w:rsidR="001E3A7B" w:rsidRPr="006D1684" w:rsidTr="00EE17F3">
        <w:trPr>
          <w:trHeight w:val="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76050,0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Межбюджетные трансферты  </w:t>
            </w:r>
            <w:r w:rsidRPr="006D1684">
              <w:rPr>
                <w:rFonts w:ascii="Arial" w:hAnsi="Arial" w:cs="Arial"/>
                <w:sz w:val="24"/>
                <w:szCs w:val="24"/>
              </w:rPr>
              <w:lastRenderedPageBreak/>
              <w:t>бюджетам поселений Поссовет дамба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5466,7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45938,0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7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Программа "Развитие транспортной инфраструктуры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района на 2022-2026 гг."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8435,7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9614,2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9714,8</w:t>
            </w:r>
          </w:p>
        </w:tc>
      </w:tr>
      <w:tr w:rsidR="001E3A7B" w:rsidRPr="006D1684" w:rsidTr="00EE17F3">
        <w:trPr>
          <w:trHeight w:val="73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Муниципальный дорожный фонд (в т.ч. не переданные полномочия по соглашению)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7003,8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6405,9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6472,9</w:t>
            </w:r>
          </w:p>
        </w:tc>
      </w:tr>
      <w:tr w:rsidR="001E3A7B" w:rsidRPr="006D1684" w:rsidTr="00EE17F3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Программа "Развитие туризма в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Тальменском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районе на 2022-2026 гг."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1E3A7B" w:rsidRPr="006D1684" w:rsidTr="00EE17F3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 поддержке и развитии малого и среднего предпринимательства в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Тальменском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районе"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E3A7B" w:rsidRPr="006D1684" w:rsidTr="00EE17F3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(ген</w:t>
            </w:r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D1684">
              <w:rPr>
                <w:rFonts w:ascii="Arial" w:hAnsi="Arial" w:cs="Arial"/>
                <w:sz w:val="24"/>
                <w:szCs w:val="24"/>
              </w:rPr>
              <w:t>ланы, ПЗЗ)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2500,0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12191,6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10000,0</w:t>
            </w:r>
          </w:p>
        </w:tc>
      </w:tr>
      <w:tr w:rsidR="001E3A7B" w:rsidRPr="006D1684" w:rsidTr="00EE17F3">
        <w:trPr>
          <w:trHeight w:val="1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Газификация объектов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6421,0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1E3A7B" w:rsidRPr="006D1684" w:rsidTr="00EE17F3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Строительство и реконструкция объектов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питевого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5400,6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Прочие мероприятия в области ЖКХ (подготовка к зиме)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</w:tr>
      <w:tr w:rsidR="001E3A7B" w:rsidRPr="006D1684" w:rsidTr="00EE17F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E3A7B" w:rsidRPr="006D1684" w:rsidTr="00EE17F3">
        <w:trPr>
          <w:trHeight w:val="2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801924,4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727983,6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733802,1</w:t>
            </w:r>
          </w:p>
        </w:tc>
      </w:tr>
      <w:tr w:rsidR="001E3A7B" w:rsidRPr="006D1684" w:rsidTr="00EE17F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198449,4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177386,6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175808,8</w:t>
            </w:r>
          </w:p>
        </w:tc>
      </w:tr>
      <w:tr w:rsidR="001E3A7B" w:rsidRPr="006D1684" w:rsidTr="00EE17F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Общее образование (в т</w:t>
            </w:r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6D1684">
              <w:rPr>
                <w:rFonts w:ascii="Arial" w:hAnsi="Arial" w:cs="Arial"/>
                <w:sz w:val="24"/>
                <w:szCs w:val="24"/>
              </w:rPr>
              <w:t xml:space="preserve"> классное руководство школ, питание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малообеспеч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школьников)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509593,6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489425,0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496848,0</w:t>
            </w:r>
          </w:p>
        </w:tc>
      </w:tr>
      <w:tr w:rsidR="001E3A7B" w:rsidRPr="006D1684" w:rsidTr="00EE17F3">
        <w:trPr>
          <w:trHeight w:val="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(образование школы, ДШИ)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59525,5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40527,0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40527,0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Переподготовка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E3A7B" w:rsidRPr="006D1684" w:rsidTr="00EE17F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lastRenderedPageBreak/>
              <w:t>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3493,0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1825,0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1824,0</w:t>
            </w:r>
          </w:p>
        </w:tc>
      </w:tr>
      <w:tr w:rsidR="001E3A7B" w:rsidRPr="006D1684" w:rsidTr="00EE17F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18624,3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18630,0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18624,3</w:t>
            </w:r>
          </w:p>
        </w:tc>
      </w:tr>
      <w:tr w:rsidR="001E3A7B" w:rsidRPr="006D1684" w:rsidTr="00EE17F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Льготная ипотека учителям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1E3A7B" w:rsidRPr="006D1684" w:rsidTr="00EE17F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Строительство и реконструкция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12048,6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3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40535,2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40519,8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40521,8</w:t>
            </w:r>
          </w:p>
        </w:tc>
      </w:tr>
      <w:tr w:rsidR="001E3A7B" w:rsidRPr="006D1684" w:rsidTr="00EE17F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29043,6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29044,0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29040,0</w:t>
            </w:r>
          </w:p>
        </w:tc>
      </w:tr>
      <w:tr w:rsidR="001E3A7B" w:rsidRPr="006D1684" w:rsidTr="00EE17F3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на содержание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1173,4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1157,8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1157,8</w:t>
            </w:r>
          </w:p>
        </w:tc>
      </w:tr>
      <w:tr w:rsidR="001E3A7B" w:rsidRPr="006D1684" w:rsidTr="00EE17F3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ГП Алтайского края "Развитие культуры" ремонт Озерского СЗК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10253,2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10253,0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10259,0</w:t>
            </w:r>
          </w:p>
        </w:tc>
      </w:tr>
      <w:tr w:rsidR="001E3A7B" w:rsidRPr="006D1684" w:rsidTr="00EE17F3">
        <w:trPr>
          <w:trHeight w:val="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поселений на текущий и капитальный ремонт - </w:t>
            </w:r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памятников ВОВ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Межбюджетный</w:t>
            </w:r>
            <w:proofErr w:type="gramEnd"/>
            <w:r w:rsidRPr="006D1684">
              <w:rPr>
                <w:rFonts w:ascii="Arial" w:hAnsi="Arial" w:cs="Arial"/>
                <w:sz w:val="24"/>
                <w:szCs w:val="24"/>
              </w:rPr>
              <w:t xml:space="preserve"> трансферты бюджетам поселений (содержание памятников)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1E3A7B" w:rsidRPr="006D1684" w:rsidTr="00EE17F3">
        <w:trPr>
          <w:trHeight w:val="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57935,7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56478,8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55672,0</w:t>
            </w:r>
          </w:p>
        </w:tc>
      </w:tr>
      <w:tr w:rsidR="001E3A7B" w:rsidRPr="006D1684" w:rsidTr="00EE17F3">
        <w:trPr>
          <w:trHeight w:val="2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1750,6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1750,6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1750,6</w:t>
            </w:r>
          </w:p>
        </w:tc>
      </w:tr>
      <w:tr w:rsidR="001E3A7B" w:rsidRPr="006D1684" w:rsidTr="00EE17F3">
        <w:trPr>
          <w:trHeight w:val="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Межбюджетные трансферты муниципальным образованиям (пенсионное обеспечение)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Компенсация расходов по водоснабжению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45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Социальное обеспечение жильем молодых семей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5605,0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2605,0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2605,0</w:t>
            </w:r>
          </w:p>
        </w:tc>
      </w:tr>
      <w:tr w:rsidR="001E3A7B" w:rsidRPr="006D1684" w:rsidTr="00EE17F3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Социальное обеспечение жильем отдельных категорий граждан, установленных ФЗ от 12.01.1995 № 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807,4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E3A7B" w:rsidRPr="006D1684" w:rsidTr="00EE17F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Социальное обеспечение жильем отдельных категорий граждан, установленных ФЗ от 24.11.1995 № 181 "О социальной защите инвалидов в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813,4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814,0</w:t>
            </w:r>
          </w:p>
        </w:tc>
      </w:tr>
      <w:tr w:rsidR="001E3A7B" w:rsidRPr="006D1684" w:rsidTr="00EE17F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Охрана семьи и детства (компенсация </w:t>
            </w:r>
            <w:proofErr w:type="spellStart"/>
            <w:r w:rsidRPr="006D1684">
              <w:rPr>
                <w:rFonts w:ascii="Arial" w:hAnsi="Arial" w:cs="Arial"/>
                <w:sz w:val="24"/>
                <w:szCs w:val="24"/>
              </w:rPr>
              <w:t>родит</w:t>
            </w:r>
            <w:proofErr w:type="gramStart"/>
            <w:r w:rsidRPr="006D1684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D1684">
              <w:rPr>
                <w:rFonts w:ascii="Arial" w:hAnsi="Arial" w:cs="Arial"/>
                <w:sz w:val="24"/>
                <w:szCs w:val="24"/>
              </w:rPr>
              <w:t>латы</w:t>
            </w:r>
            <w:proofErr w:type="spellEnd"/>
            <w:r w:rsidRPr="006D1684">
              <w:rPr>
                <w:rFonts w:ascii="Arial" w:hAnsi="Arial" w:cs="Arial"/>
                <w:sz w:val="24"/>
                <w:szCs w:val="24"/>
              </w:rPr>
              <w:t xml:space="preserve"> ДДУ, субвенция на содержание ребенка в семье опекуна, вознаграждение приемному родителю)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50498,0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50498,0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50498,0</w:t>
            </w:r>
          </w:p>
        </w:tc>
      </w:tr>
      <w:tr w:rsidR="001E3A7B" w:rsidRPr="006D1684" w:rsidTr="00EE17F3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lastRenderedPageBreak/>
              <w:t>Субвенция постановки на учет граждан, выехавших из районов Крайнего Севера, имеющих право на получение жилищных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1E3A7B" w:rsidRPr="006D1684" w:rsidTr="00EE17F3">
        <w:trPr>
          <w:trHeight w:val="3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sz w:val="24"/>
                <w:szCs w:val="24"/>
              </w:rPr>
              <w:t>44200,7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2415,6</w:t>
            </w:r>
          </w:p>
        </w:tc>
      </w:tr>
      <w:tr w:rsidR="001E3A7B" w:rsidRPr="006D1684" w:rsidTr="00EE17F3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2415,6</w:t>
            </w:r>
          </w:p>
        </w:tc>
      </w:tr>
      <w:tr w:rsidR="001E3A7B" w:rsidRPr="006D1684" w:rsidTr="00EE17F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43900,7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sz w:val="24"/>
                <w:szCs w:val="24"/>
              </w:rPr>
              <w:t>190,0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</w:tr>
      <w:tr w:rsidR="001E3A7B" w:rsidRPr="006D1684" w:rsidTr="00EE17F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 xml:space="preserve"> 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1E3A7B" w:rsidRPr="006D1684" w:rsidTr="00EE17F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Мунипальный</w:t>
            </w:r>
            <w:proofErr w:type="spellEnd"/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долг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1E3A7B" w:rsidRPr="006D1684" w:rsidTr="00EE17F3">
        <w:trPr>
          <w:trHeight w:val="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iCs/>
                <w:sz w:val="24"/>
                <w:szCs w:val="24"/>
              </w:rPr>
              <w:t xml:space="preserve">Обслуживание </w:t>
            </w:r>
            <w:proofErr w:type="spellStart"/>
            <w:r w:rsidRPr="006D1684">
              <w:rPr>
                <w:rFonts w:ascii="Arial" w:hAnsi="Arial" w:cs="Arial"/>
                <w:iCs/>
                <w:sz w:val="24"/>
                <w:szCs w:val="24"/>
              </w:rPr>
              <w:t>мунипального</w:t>
            </w:r>
            <w:proofErr w:type="spellEnd"/>
            <w:r w:rsidRPr="006D1684">
              <w:rPr>
                <w:rFonts w:ascii="Arial" w:hAnsi="Arial" w:cs="Arial"/>
                <w:iCs/>
                <w:sz w:val="24"/>
                <w:szCs w:val="24"/>
              </w:rPr>
              <w:t xml:space="preserve">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3A7B" w:rsidRPr="006D1684" w:rsidTr="00EE17F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1132486,1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958288,7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929747,3</w:t>
            </w:r>
          </w:p>
        </w:tc>
      </w:tr>
      <w:tr w:rsidR="001E3A7B" w:rsidRPr="006D1684" w:rsidTr="00EE17F3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  муниципальным образованиям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sz w:val="24"/>
                <w:szCs w:val="24"/>
              </w:rPr>
              <w:t>39598,3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40889,6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42517,0</w:t>
            </w:r>
          </w:p>
        </w:tc>
      </w:tr>
      <w:tr w:rsidR="001E3A7B" w:rsidRPr="006D1684" w:rsidTr="00EE17F3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 муниципальным образованиям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5988,7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5401,7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5401,1</w:t>
            </w:r>
          </w:p>
        </w:tc>
      </w:tr>
      <w:tr w:rsidR="001E3A7B" w:rsidRPr="006D1684" w:rsidTr="00EE17F3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Прочие межбюджетные трансферты муниципальным образованиям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33609,6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35487,9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D1684">
              <w:rPr>
                <w:rFonts w:ascii="Arial" w:hAnsi="Arial" w:cs="Arial"/>
                <w:sz w:val="24"/>
                <w:szCs w:val="24"/>
              </w:rPr>
              <w:t>37115,9</w:t>
            </w:r>
          </w:p>
        </w:tc>
      </w:tr>
      <w:tr w:rsidR="001E3A7B" w:rsidRPr="006D1684" w:rsidTr="00EE17F3">
        <w:trPr>
          <w:trHeight w:val="357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1172084,4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999178,3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3A7B" w:rsidRPr="006D1684" w:rsidRDefault="001E3A7B" w:rsidP="006D1684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684">
              <w:rPr>
                <w:rFonts w:ascii="Arial" w:hAnsi="Arial" w:cs="Arial"/>
                <w:bCs/>
                <w:iCs/>
                <w:sz w:val="24"/>
                <w:szCs w:val="24"/>
              </w:rPr>
              <w:t>972264,3</w:t>
            </w:r>
          </w:p>
        </w:tc>
      </w:tr>
    </w:tbl>
    <w:p w:rsidR="00084B05" w:rsidRPr="00FA3109" w:rsidRDefault="00084B05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Look w:val="01E0"/>
      </w:tblPr>
      <w:tblGrid>
        <w:gridCol w:w="10065"/>
      </w:tblGrid>
      <w:tr w:rsidR="00B93EDB" w:rsidRPr="000E3FC9" w:rsidTr="00B93EDB">
        <w:tc>
          <w:tcPr>
            <w:tcW w:w="10065" w:type="dxa"/>
          </w:tcPr>
          <w:p w:rsidR="00B93EDB" w:rsidRPr="00FA3109" w:rsidRDefault="00B93EDB" w:rsidP="00B93ED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 3 </w:t>
            </w:r>
            <w:r w:rsidRPr="00FA3109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3109">
              <w:rPr>
                <w:rFonts w:ascii="Arial" w:hAnsi="Arial" w:cs="Arial"/>
                <w:sz w:val="24"/>
                <w:szCs w:val="24"/>
              </w:rPr>
              <w:t>№ 965 от 10.12.2021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 xml:space="preserve">О  Среднесрочном финансовом плане </w:t>
            </w:r>
            <w:proofErr w:type="spellStart"/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>Тальменского</w:t>
            </w:r>
            <w:proofErr w:type="spellEnd"/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на 2022 год и плановый период 2023 </w:t>
            </w:r>
            <w:r w:rsidRPr="00FA3109">
              <w:rPr>
                <w:rFonts w:ascii="Arial" w:hAnsi="Arial" w:cs="Arial"/>
                <w:sz w:val="24"/>
                <w:szCs w:val="24"/>
              </w:rPr>
              <w:t>–</w:t>
            </w:r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>2024 годов»</w:t>
            </w:r>
          </w:p>
          <w:p w:rsidR="00B93EDB" w:rsidRPr="000E3FC9" w:rsidRDefault="00B93EDB" w:rsidP="00EC769A">
            <w:pPr>
              <w:rPr>
                <w:szCs w:val="28"/>
              </w:rPr>
            </w:pPr>
          </w:p>
        </w:tc>
      </w:tr>
    </w:tbl>
    <w:p w:rsidR="00B93EDB" w:rsidRDefault="00B93EDB" w:rsidP="00B93EDB">
      <w:pPr>
        <w:ind w:firstLine="54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93EDB" w:rsidRPr="00B93EDB" w:rsidRDefault="00B93EDB" w:rsidP="00B93EDB">
      <w:pPr>
        <w:jc w:val="center"/>
        <w:rPr>
          <w:rFonts w:ascii="Arial" w:hAnsi="Arial" w:cs="Arial"/>
          <w:b/>
          <w:sz w:val="24"/>
          <w:szCs w:val="24"/>
        </w:rPr>
      </w:pPr>
      <w:r w:rsidRPr="00B93EDB">
        <w:rPr>
          <w:rFonts w:ascii="Arial" w:hAnsi="Arial" w:cs="Arial"/>
          <w:b/>
          <w:sz w:val="24"/>
          <w:szCs w:val="24"/>
        </w:rPr>
        <w:t>Нормативы распределения доходов между бюджетами</w:t>
      </w:r>
    </w:p>
    <w:p w:rsidR="00B93EDB" w:rsidRPr="00B93EDB" w:rsidRDefault="00B93EDB" w:rsidP="00B93EDB">
      <w:pPr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B93EDB">
        <w:rPr>
          <w:rFonts w:ascii="Arial" w:hAnsi="Arial" w:cs="Arial"/>
          <w:b/>
          <w:sz w:val="24"/>
          <w:szCs w:val="24"/>
        </w:rPr>
        <w:t xml:space="preserve">бюджетной системы </w:t>
      </w:r>
      <w:proofErr w:type="spellStart"/>
      <w:r w:rsidRPr="00B93EDB">
        <w:rPr>
          <w:rFonts w:ascii="Arial" w:hAnsi="Arial" w:cs="Arial"/>
          <w:b/>
          <w:sz w:val="24"/>
          <w:szCs w:val="24"/>
        </w:rPr>
        <w:t>Тальменского</w:t>
      </w:r>
      <w:proofErr w:type="spellEnd"/>
      <w:r w:rsidRPr="00B93EDB">
        <w:rPr>
          <w:rFonts w:ascii="Arial" w:hAnsi="Arial" w:cs="Arial"/>
          <w:b/>
          <w:sz w:val="24"/>
          <w:szCs w:val="24"/>
        </w:rPr>
        <w:t xml:space="preserve"> района на 2022 и плановый период 2023-2024 год</w:t>
      </w:r>
    </w:p>
    <w:p w:rsidR="00B93EDB" w:rsidRPr="00B93EDB" w:rsidRDefault="00B93EDB" w:rsidP="00B93EDB">
      <w:pPr>
        <w:ind w:left="-180" w:firstLine="180"/>
        <w:jc w:val="center"/>
        <w:rPr>
          <w:rFonts w:ascii="Arial" w:hAnsi="Arial" w:cs="Arial"/>
          <w:sz w:val="24"/>
          <w:szCs w:val="24"/>
        </w:rPr>
      </w:pPr>
      <w:r w:rsidRPr="00B93EDB">
        <w:rPr>
          <w:rFonts w:ascii="Arial" w:hAnsi="Arial" w:cs="Arial"/>
          <w:sz w:val="24"/>
          <w:szCs w:val="24"/>
        </w:rPr>
        <w:tab/>
      </w:r>
    </w:p>
    <w:p w:rsidR="00B93EDB" w:rsidRPr="00B93EDB" w:rsidRDefault="00B93EDB" w:rsidP="00B93EDB">
      <w:pPr>
        <w:tabs>
          <w:tab w:val="left" w:pos="1710"/>
        </w:tabs>
        <w:rPr>
          <w:rFonts w:ascii="Arial" w:hAnsi="Arial" w:cs="Arial"/>
          <w:sz w:val="24"/>
          <w:szCs w:val="24"/>
        </w:rPr>
      </w:pPr>
      <w:r w:rsidRPr="00B93E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10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1"/>
        <w:gridCol w:w="1440"/>
        <w:gridCol w:w="1440"/>
      </w:tblGrid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7371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дохода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Районный </w:t>
            </w:r>
            <w:proofErr w:type="gramEnd"/>
          </w:p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бю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жет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Бюджеты сельских пос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лений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3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1" w:type="dxa"/>
            <w:gridSpan w:val="3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использования имущества, находящегося в муниципальной собстве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ности: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Проценты, получаемые от предоставления бюджетных кредитов внутри страны за счет средств бюджетов м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ниципальных районов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платы, а также средства от прод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жи права на заключение договоров аренды земли, находящиеся в собственности муниципальных районов (за исключением земел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ь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ных участков муниципальных бюджетных и автономных учрежд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ний) </w:t>
            </w:r>
            <w:proofErr w:type="gramEnd"/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Доходы, получаемые в виде арендной платы за земельные участки, г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сударственная собственность на которые не разграничена и которые расположены в границах сельских поселений, а также средства от пр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дажи права на заключение договоров аренды указанных земельных уч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стков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г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сударственная собственность на которые не разграничена и которые расположены в границах городских поселений, а также средства от пр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дажи права на заключение договоров аренды указанных земельных уч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стков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ных ими учреждений (за исключением имущества муниципальных бюджетных и автономных у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ч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реждений)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Средства, получаемые от передачи имущества, находящегося в собс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венности муниципальных районов (за исключением имущества муниц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пальных бюджетных и автономных учреждений, а также имущества м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ниципальных унитарных предприятий, в том числе казенных), в з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лог, в доверительное управление   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B93EDB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</w:t>
            </w:r>
            <w:r w:rsidRPr="00B93EDB">
              <w:rPr>
                <w:rFonts w:ascii="Arial" w:hAnsi="Arial" w:cs="Arial"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sz w:val="24"/>
                <w:szCs w:val="24"/>
              </w:rPr>
              <w:t>нами местного самоуправления муниципальных районов, государственными или муниципальными предпр</w:t>
            </w:r>
            <w:r w:rsidRPr="00B93EDB">
              <w:rPr>
                <w:rFonts w:ascii="Arial" w:hAnsi="Arial" w:cs="Arial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z w:val="24"/>
                <w:szCs w:val="24"/>
              </w:rPr>
              <w:t>ятиями либо государственными или муниципальными учреждениями в отношении земельных участков, г</w:t>
            </w:r>
            <w:r w:rsidRPr="00B93EDB">
              <w:rPr>
                <w:rFonts w:ascii="Arial" w:hAnsi="Arial" w:cs="Arial"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sz w:val="24"/>
                <w:szCs w:val="24"/>
              </w:rPr>
              <w:t>сударственная собственность на которые не разграничена и которые расположены в границах сельских поселений</w:t>
            </w:r>
            <w:proofErr w:type="gramEnd"/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EDB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</w:t>
            </w:r>
            <w:r w:rsidRPr="00B93EDB">
              <w:rPr>
                <w:rFonts w:ascii="Arial" w:hAnsi="Arial" w:cs="Arial"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sz w:val="24"/>
                <w:szCs w:val="24"/>
              </w:rPr>
              <w:t>нами местного самоуправления муниципальных районов, государственными или муниципальными предпр</w:t>
            </w:r>
            <w:r w:rsidRPr="00B93EDB">
              <w:rPr>
                <w:rFonts w:ascii="Arial" w:hAnsi="Arial" w:cs="Arial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z w:val="24"/>
                <w:szCs w:val="24"/>
              </w:rPr>
              <w:t>ятиями либо государственными или муниципальными учреждениями в отношении земельных участков, г</w:t>
            </w:r>
            <w:r w:rsidRPr="00B93EDB">
              <w:rPr>
                <w:rFonts w:ascii="Arial" w:hAnsi="Arial" w:cs="Arial"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sz w:val="24"/>
                <w:szCs w:val="24"/>
              </w:rPr>
              <w:t>сударственная собственность на которые не разграничена и которые расположены в границах городских поселений</w:t>
            </w:r>
            <w:proofErr w:type="gramEnd"/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z w:val="24"/>
                <w:szCs w:val="24"/>
              </w:rPr>
            </w:pPr>
            <w:r w:rsidRPr="00B93EDB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</w:t>
            </w:r>
            <w:r w:rsidRPr="00B93EDB">
              <w:rPr>
                <w:rFonts w:ascii="Arial" w:hAnsi="Arial" w:cs="Arial"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sz w:val="24"/>
                <w:szCs w:val="24"/>
              </w:rPr>
              <w:t>нами местного самоуправления муниципальных районов, государственными или муниципальными предпр</w:t>
            </w:r>
            <w:r w:rsidRPr="00B93EDB">
              <w:rPr>
                <w:rFonts w:ascii="Arial" w:hAnsi="Arial" w:cs="Arial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z w:val="24"/>
                <w:szCs w:val="24"/>
              </w:rPr>
              <w:t>ятиями либо государственными или муниципальными учреждениями в отношении земельных участков, н</w:t>
            </w:r>
            <w:r w:rsidRPr="00B93EDB">
              <w:rPr>
                <w:rFonts w:ascii="Arial" w:hAnsi="Arial" w:cs="Arial"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sz w:val="24"/>
                <w:szCs w:val="24"/>
              </w:rPr>
              <w:t>ходящихся в собственности муниципальных районов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оказания платных услуг (работ) и компенсации з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трат государства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поступающие в порядке возмещения бюджету муниципальн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го района расходов, направленных на покрытие процессуальных 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з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держек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мун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ципальных районов 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компенсации затрат бюджетов муниципальных ра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й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онов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1" w:type="dxa"/>
            <w:gridSpan w:val="3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продажи материальных и немат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риальных активов: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иного имущества, находящегося в собственн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сти муниципальных районов (за исключением имущества муниц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пальных бюджетных и автономных учреждений, а также имущества муниц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пальных унитарных предприятий, в том числе казенных), в части реализации основных средств по указанному имущ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ству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муниц</w:t>
            </w:r>
            <w:r w:rsidRPr="00B93EDB">
              <w:rPr>
                <w:rFonts w:ascii="Arial" w:hAnsi="Arial" w:cs="Arial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z w:val="24"/>
                <w:szCs w:val="24"/>
              </w:rPr>
              <w:t>пальных районов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управления муниц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пальных районов (за исключением имущества муниципальных бюджетных и 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тономных учреждений), в части реализации основных средств по ук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занному имуществу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иного имущества, находящегося в собственн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сти муниципальных районов (за исключением имущества муниц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пальных бюджетных и автономных учреждений, а также имущества муниц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пальных унитарных предприятий, в том числе казенных), в части реал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зации материальных запасов по указанному имуществу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управления муниц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пальных районов (за исключением имущества муниципальных бюджетных и 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тономных учреждений), в части реализации материальных з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пасов по указанному имуществу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от распоряжения и реализации конфискованного и иного им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щества, обращенного в доходы муниципальных районов (в части реализации основных средств по указанному имущес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ву)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от распоряжения и реализации конфискованного и иного им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щества, обращенного в доходы муниципальных районов (в части реализации материальных запасов по указанному им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ществу)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находящихся в собственн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сти муниципальных районов (за исключением земельных  участков муниципальных бюджетных и  автономных учрежд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ний)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ность на которые не разграничена и которые расположены в границах сельских поселений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sz w:val="24"/>
                <w:szCs w:val="24"/>
              </w:rPr>
              <w:lastRenderedPageBreak/>
              <w:t>Доходы от продажи земельных участков, которые расположены в границах сельских пос</w:t>
            </w:r>
            <w:r w:rsidRPr="00B93EDB">
              <w:rPr>
                <w:rFonts w:ascii="Arial" w:hAnsi="Arial" w:cs="Arial"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sz w:val="24"/>
                <w:szCs w:val="24"/>
              </w:rPr>
              <w:t>лений, находятся в федеральной собственности и осуществление полномочий по управл</w:t>
            </w:r>
            <w:r w:rsidRPr="00B93EDB">
              <w:rPr>
                <w:rFonts w:ascii="Arial" w:hAnsi="Arial" w:cs="Arial"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sz w:val="24"/>
                <w:szCs w:val="24"/>
              </w:rPr>
              <w:t>нию и распоряжению которыми передано органам государственной власти субъектов Российской Фед</w:t>
            </w:r>
            <w:r w:rsidRPr="00B93EDB">
              <w:rPr>
                <w:rFonts w:ascii="Arial" w:hAnsi="Arial" w:cs="Arial"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z w:val="24"/>
                <w:szCs w:val="24"/>
              </w:rPr>
            </w:pPr>
            <w:r w:rsidRPr="00B93EDB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городских п</w:t>
            </w:r>
            <w:r w:rsidRPr="00B93EDB">
              <w:rPr>
                <w:rFonts w:ascii="Arial" w:hAnsi="Arial" w:cs="Arial"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sz w:val="24"/>
                <w:szCs w:val="24"/>
              </w:rPr>
              <w:t>селений, находятся в федеральной собственности и осуществление полномочий по упра</w:t>
            </w:r>
            <w:r w:rsidRPr="00B93EDB">
              <w:rPr>
                <w:rFonts w:ascii="Arial" w:hAnsi="Arial" w:cs="Arial"/>
                <w:sz w:val="24"/>
                <w:szCs w:val="24"/>
              </w:rPr>
              <w:t>в</w:t>
            </w:r>
            <w:r w:rsidRPr="00B93EDB">
              <w:rPr>
                <w:rFonts w:ascii="Arial" w:hAnsi="Arial" w:cs="Arial"/>
                <w:sz w:val="24"/>
                <w:szCs w:val="24"/>
              </w:rPr>
              <w:t>лению и распоряжению которыми передано органам государственной власти субъектов Российской Фед</w:t>
            </w:r>
            <w:r w:rsidRPr="00B93EDB">
              <w:rPr>
                <w:rFonts w:ascii="Arial" w:hAnsi="Arial" w:cs="Arial"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z w:val="24"/>
                <w:szCs w:val="24"/>
              </w:rPr>
            </w:pPr>
            <w:r w:rsidRPr="00B93EDB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</w:t>
            </w:r>
            <w:r w:rsidRPr="00B93EDB">
              <w:rPr>
                <w:rFonts w:ascii="Arial" w:hAnsi="Arial" w:cs="Arial"/>
                <w:sz w:val="24"/>
                <w:szCs w:val="24"/>
              </w:rPr>
              <w:t>в</w:t>
            </w:r>
            <w:r w:rsidRPr="00B93EDB">
              <w:rPr>
                <w:rFonts w:ascii="Arial" w:hAnsi="Arial" w:cs="Arial"/>
                <w:sz w:val="24"/>
                <w:szCs w:val="24"/>
              </w:rPr>
              <w:t>тономных учреждений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z w:val="24"/>
                <w:szCs w:val="24"/>
              </w:rPr>
            </w:pPr>
            <w:r w:rsidRPr="00B93EDB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</w:t>
            </w:r>
            <w:r w:rsidRPr="00B93EDB">
              <w:rPr>
                <w:rFonts w:ascii="Arial" w:hAnsi="Arial" w:cs="Arial"/>
                <w:sz w:val="24"/>
                <w:szCs w:val="24"/>
              </w:rPr>
              <w:t>т</w:t>
            </w:r>
            <w:r w:rsidRPr="00B93EDB">
              <w:rPr>
                <w:rFonts w:ascii="Arial" w:hAnsi="Arial" w:cs="Arial"/>
                <w:sz w:val="24"/>
                <w:szCs w:val="24"/>
              </w:rPr>
              <w:t>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B93EDB">
              <w:rPr>
                <w:rFonts w:ascii="Arial" w:hAnsi="Arial" w:cs="Arial"/>
                <w:sz w:val="24"/>
                <w:szCs w:val="24"/>
              </w:rPr>
              <w:t>н</w:t>
            </w:r>
            <w:r w:rsidRPr="00B93EDB">
              <w:rPr>
                <w:rFonts w:ascii="Arial" w:hAnsi="Arial" w:cs="Arial"/>
                <w:sz w:val="24"/>
                <w:szCs w:val="24"/>
              </w:rPr>
              <w:t>ность на которые не разграничена и которые расположены в границах сельских поселений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z w:val="24"/>
                <w:szCs w:val="24"/>
              </w:rPr>
            </w:pPr>
            <w:r w:rsidRPr="00B93EDB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</w:t>
            </w:r>
            <w:r w:rsidRPr="00B93EDB">
              <w:rPr>
                <w:rFonts w:ascii="Arial" w:hAnsi="Arial" w:cs="Arial"/>
                <w:sz w:val="24"/>
                <w:szCs w:val="24"/>
              </w:rPr>
              <w:t>т</w:t>
            </w:r>
            <w:r w:rsidRPr="00B93EDB">
              <w:rPr>
                <w:rFonts w:ascii="Arial" w:hAnsi="Arial" w:cs="Arial"/>
                <w:sz w:val="24"/>
                <w:szCs w:val="24"/>
              </w:rPr>
              <w:t>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B93EDB">
              <w:rPr>
                <w:rFonts w:ascii="Arial" w:hAnsi="Arial" w:cs="Arial"/>
                <w:sz w:val="24"/>
                <w:szCs w:val="24"/>
              </w:rPr>
              <w:t>н</w:t>
            </w:r>
            <w:r w:rsidRPr="00B93EDB">
              <w:rPr>
                <w:rFonts w:ascii="Arial" w:hAnsi="Arial" w:cs="Arial"/>
                <w:sz w:val="24"/>
                <w:szCs w:val="24"/>
              </w:rPr>
              <w:t>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z w:val="24"/>
                <w:szCs w:val="24"/>
              </w:rPr>
            </w:pPr>
            <w:r w:rsidRPr="00B93EDB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</w:t>
            </w:r>
            <w:r w:rsidRPr="00B93EDB">
              <w:rPr>
                <w:rFonts w:ascii="Arial" w:hAnsi="Arial" w:cs="Arial"/>
                <w:sz w:val="24"/>
                <w:szCs w:val="24"/>
              </w:rPr>
              <w:t>т</w:t>
            </w:r>
            <w:r w:rsidRPr="00B93EDB">
              <w:rPr>
                <w:rFonts w:ascii="Arial" w:hAnsi="Arial" w:cs="Arial"/>
                <w:sz w:val="24"/>
                <w:szCs w:val="24"/>
              </w:rPr>
              <w:t>ной собственности, в результате перераспределения таких земельных участков и земельных участков, находящихся в собственности муниц</w:t>
            </w:r>
            <w:r w:rsidRPr="00B93EDB">
              <w:rPr>
                <w:rFonts w:ascii="Arial" w:hAnsi="Arial" w:cs="Arial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z w:val="24"/>
                <w:szCs w:val="24"/>
              </w:rPr>
              <w:t>пальных районов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1" w:type="dxa"/>
            <w:gridSpan w:val="3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Платежи, взимаемые органами управления (организациями) муниципальных районов за выполнение определенных фун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к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ций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1" w:type="dxa"/>
            <w:gridSpan w:val="3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 части штрафов, санкций, возмещения ущерба:</w:t>
            </w: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Прочее возмещение ущерба, причиненного муниципальному имущес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ву муниципального района (за исключением имущества, закрепленного за муниципальными бюджетными (автономными) учреждениями, унита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ными предприятиями)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выг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доприобретателями</w:t>
            </w:r>
            <w:proofErr w:type="spellEnd"/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 xml:space="preserve"> выступают получатели средств бюджетов муниципал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ного района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тельств перед муниципальным органом (муниципальным казенным у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ч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реждением) муниципального района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Штрафы, неустойки, пени, уплаченные в соответствии с договором в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пальным казенным учреждением) муниципального контракта, а также иные денежные средства, подлежащие зачислению в бюджет муниц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пального района за нарушение законодательства Российской Федерации о контрактной системе в сфере закупок товаров, работ, услуг для обе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печения государственных и муниципальных нужд (за исключением м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ниципального контракта, финансируемого за счет средств муниципального д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рожного</w:t>
            </w:r>
            <w:proofErr w:type="gramEnd"/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 xml:space="preserve"> фонда)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пальным казенным учреждением</w:t>
            </w:r>
            <w:proofErr w:type="gramStart"/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 xml:space="preserve"> муниципального контракта, финанс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руемого за счет средств муниципального дорожного фонда, а также иные денежные средства, подлежащие зачислению в бюджет муниц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пального района за нарушение  законодательства Российской Федерации о контрактной системе в сфере закупок товаров, работ, услуг для обе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 xml:space="preserve">печения государственных и муниципальных нужд 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ным учреждением) муниципального района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ним отказом исполнителя (подрядчика) от его исполнения (за исключ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нием муниципального контракта, финансируемого за счет средств м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ниципального дорожного фонда</w:t>
            </w:r>
            <w:proofErr w:type="gramEnd"/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л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нителя (подрядчика) от его исполнения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</w:t>
            </w:r>
            <w:r w:rsidRPr="00B93EDB">
              <w:rPr>
                <w:rFonts w:ascii="Arial" w:hAnsi="Arial" w:cs="Arial"/>
                <w:sz w:val="24"/>
                <w:szCs w:val="24"/>
              </w:rPr>
              <w:t>о</w:t>
            </w:r>
            <w:r w:rsidRPr="00B93EDB">
              <w:rPr>
                <w:rFonts w:ascii="Arial" w:hAnsi="Arial" w:cs="Arial"/>
                <w:sz w:val="24"/>
                <w:szCs w:val="24"/>
              </w:rPr>
              <w:t>вых актов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В части прочих неналоговых доходов: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Невыясненные поступления, зачисляемые в бюджеты муниципал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ных районов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B93EDB" w:rsidRPr="00B93EDB" w:rsidTr="00B93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</w:tcPr>
          <w:p w:rsidR="00B93EDB" w:rsidRPr="00B93EDB" w:rsidRDefault="00B93EDB" w:rsidP="00EC769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муниципальных ра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й</w:t>
            </w:r>
            <w:r w:rsidRPr="00B93EDB">
              <w:rPr>
                <w:rFonts w:ascii="Arial" w:hAnsi="Arial" w:cs="Arial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3EDB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B93EDB" w:rsidRPr="00B93EDB" w:rsidRDefault="00B93EDB" w:rsidP="00EC769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B93EDB" w:rsidRDefault="00B93EDB" w:rsidP="00B93ED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93EDB">
        <w:rPr>
          <w:rFonts w:ascii="Arial" w:hAnsi="Arial" w:cs="Arial"/>
          <w:sz w:val="24"/>
          <w:szCs w:val="24"/>
        </w:rPr>
        <w:t xml:space="preserve">Примечание. </w:t>
      </w:r>
      <w:proofErr w:type="gramStart"/>
      <w:r w:rsidRPr="00B93EDB">
        <w:rPr>
          <w:rFonts w:ascii="Arial" w:hAnsi="Arial" w:cs="Arial"/>
          <w:sz w:val="24"/>
          <w:szCs w:val="24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 бюджет муниципальн</w:t>
      </w:r>
      <w:r w:rsidRPr="00B93EDB">
        <w:rPr>
          <w:rFonts w:ascii="Arial" w:hAnsi="Arial" w:cs="Arial"/>
          <w:sz w:val="24"/>
          <w:szCs w:val="24"/>
        </w:rPr>
        <w:t>о</w:t>
      </w:r>
      <w:r w:rsidRPr="00B93EDB">
        <w:rPr>
          <w:rFonts w:ascii="Arial" w:hAnsi="Arial" w:cs="Arial"/>
          <w:sz w:val="24"/>
          <w:szCs w:val="24"/>
        </w:rPr>
        <w:t xml:space="preserve">го района </w:t>
      </w:r>
      <w:proofErr w:type="gramEnd"/>
    </w:p>
    <w:p w:rsidR="00D57A73" w:rsidRDefault="00D57A73" w:rsidP="00B93EDB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57A73" w:rsidRDefault="00D57A73" w:rsidP="00B93EDB">
      <w:pPr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34" w:type="dxa"/>
        <w:tblLook w:val="01E0"/>
      </w:tblPr>
      <w:tblGrid>
        <w:gridCol w:w="10206"/>
      </w:tblGrid>
      <w:tr w:rsidR="00D57A73" w:rsidRPr="00A17B77" w:rsidTr="00E46357">
        <w:tc>
          <w:tcPr>
            <w:tcW w:w="10206" w:type="dxa"/>
          </w:tcPr>
          <w:p w:rsidR="00D57A73" w:rsidRPr="00D57A73" w:rsidRDefault="00D57A73" w:rsidP="00EC769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D57A73" w:rsidRPr="00A17B77" w:rsidRDefault="00D57A73" w:rsidP="00EC769A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A3109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FA3109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FA310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3109">
              <w:rPr>
                <w:rFonts w:ascii="Arial" w:hAnsi="Arial" w:cs="Arial"/>
                <w:sz w:val="24"/>
                <w:szCs w:val="24"/>
              </w:rPr>
              <w:t>№ 965 от 10.12.2021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 xml:space="preserve">О  Среднесрочном финансовом плане </w:t>
            </w:r>
            <w:proofErr w:type="spellStart"/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>Тальменского</w:t>
            </w:r>
            <w:proofErr w:type="spellEnd"/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на 2022 год и плановый период 2023 </w:t>
            </w:r>
            <w:r w:rsidRPr="00FA3109">
              <w:rPr>
                <w:rFonts w:ascii="Arial" w:hAnsi="Arial" w:cs="Arial"/>
                <w:sz w:val="24"/>
                <w:szCs w:val="24"/>
              </w:rPr>
              <w:t>–</w:t>
            </w:r>
            <w:r w:rsidRPr="00FA3109">
              <w:rPr>
                <w:rFonts w:ascii="Arial" w:hAnsi="Arial" w:cs="Arial"/>
                <w:color w:val="000000"/>
                <w:sz w:val="24"/>
                <w:szCs w:val="24"/>
              </w:rPr>
              <w:t>2024 годов»</w:t>
            </w:r>
          </w:p>
        </w:tc>
      </w:tr>
    </w:tbl>
    <w:p w:rsidR="00D57A73" w:rsidRPr="008447D2" w:rsidRDefault="00D57A73" w:rsidP="00D57A73">
      <w:pPr>
        <w:ind w:firstLine="539"/>
        <w:rPr>
          <w:sz w:val="28"/>
          <w:szCs w:val="28"/>
        </w:rPr>
      </w:pPr>
      <w:r w:rsidRPr="008447D2">
        <w:rPr>
          <w:sz w:val="28"/>
          <w:szCs w:val="28"/>
        </w:rPr>
        <w:t xml:space="preserve">         </w:t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</w:r>
      <w:r w:rsidRPr="008447D2">
        <w:rPr>
          <w:sz w:val="28"/>
          <w:szCs w:val="28"/>
        </w:rPr>
        <w:tab/>
        <w:t xml:space="preserve">         </w:t>
      </w:r>
    </w:p>
    <w:p w:rsidR="00D57A73" w:rsidRDefault="00D57A73" w:rsidP="00D57A73">
      <w:pPr>
        <w:jc w:val="center"/>
        <w:rPr>
          <w:sz w:val="28"/>
          <w:szCs w:val="28"/>
        </w:rPr>
      </w:pPr>
    </w:p>
    <w:p w:rsidR="00D57A73" w:rsidRPr="00D57A73" w:rsidRDefault="00D57A73" w:rsidP="00D57A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57A73">
        <w:rPr>
          <w:rFonts w:ascii="Arial" w:hAnsi="Arial" w:cs="Arial"/>
          <w:b/>
          <w:sz w:val="24"/>
          <w:szCs w:val="24"/>
        </w:rPr>
        <w:t>Источники финансирования дефицита районного бюджета на 2022 год</w:t>
      </w:r>
    </w:p>
    <w:p w:rsidR="00D57A73" w:rsidRPr="00D57A73" w:rsidRDefault="00D57A73" w:rsidP="00D57A7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57A73">
        <w:rPr>
          <w:rFonts w:ascii="Arial" w:hAnsi="Arial" w:cs="Arial"/>
          <w:b/>
          <w:sz w:val="24"/>
          <w:szCs w:val="24"/>
        </w:rPr>
        <w:t>и план</w:t>
      </w:r>
      <w:r w:rsidRPr="00D57A73">
        <w:rPr>
          <w:rFonts w:ascii="Arial" w:hAnsi="Arial" w:cs="Arial"/>
          <w:b/>
          <w:sz w:val="24"/>
          <w:szCs w:val="24"/>
        </w:rPr>
        <w:t>о</w:t>
      </w:r>
      <w:r w:rsidRPr="00D57A73">
        <w:rPr>
          <w:rFonts w:ascii="Arial" w:hAnsi="Arial" w:cs="Arial"/>
          <w:b/>
          <w:sz w:val="24"/>
          <w:szCs w:val="24"/>
        </w:rPr>
        <w:t>вый период 2023-2024 годов</w:t>
      </w:r>
    </w:p>
    <w:p w:rsidR="00D57A73" w:rsidRPr="00D57A73" w:rsidRDefault="00D57A73" w:rsidP="00D57A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57A73" w:rsidRPr="00D57A73" w:rsidRDefault="00D57A73" w:rsidP="00D57A73">
      <w:pPr>
        <w:pStyle w:val="a6"/>
        <w:jc w:val="right"/>
        <w:rPr>
          <w:rFonts w:ascii="Arial" w:hAnsi="Arial" w:cs="Arial"/>
          <w:sz w:val="24"/>
          <w:szCs w:val="24"/>
        </w:rPr>
      </w:pPr>
      <w:r w:rsidRPr="00D57A73">
        <w:rPr>
          <w:rFonts w:ascii="Arial" w:hAnsi="Arial" w:cs="Arial"/>
          <w:sz w:val="24"/>
          <w:szCs w:val="24"/>
        </w:rPr>
        <w:tab/>
        <w:t>тыс. рублей</w:t>
      </w:r>
      <w:r w:rsidRPr="00D57A73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4394"/>
        <w:gridCol w:w="1084"/>
        <w:gridCol w:w="1084"/>
        <w:gridCol w:w="1084"/>
      </w:tblGrid>
      <w:tr w:rsidR="00D57A73" w:rsidRPr="00D57A73" w:rsidTr="00D57A73">
        <w:trPr>
          <w:trHeight w:val="493"/>
        </w:trPr>
        <w:tc>
          <w:tcPr>
            <w:tcW w:w="2552" w:type="dxa"/>
          </w:tcPr>
          <w:p w:rsidR="00D57A73" w:rsidRPr="00D57A73" w:rsidRDefault="00D57A73" w:rsidP="00D57A73">
            <w:pPr>
              <w:pStyle w:val="a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A73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</w:tc>
        <w:tc>
          <w:tcPr>
            <w:tcW w:w="4394" w:type="dxa"/>
            <w:shd w:val="clear" w:color="auto" w:fill="auto"/>
          </w:tcPr>
          <w:p w:rsidR="00D57A73" w:rsidRPr="00D57A73" w:rsidRDefault="00D57A73" w:rsidP="00D57A73">
            <w:pPr>
              <w:pStyle w:val="a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A73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</w:t>
            </w:r>
          </w:p>
          <w:p w:rsidR="00D57A73" w:rsidRPr="00D57A73" w:rsidRDefault="00D57A73" w:rsidP="00D57A73">
            <w:pPr>
              <w:pStyle w:val="a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7A73">
              <w:rPr>
                <w:rFonts w:ascii="Arial" w:hAnsi="Arial" w:cs="Arial"/>
                <w:bCs/>
                <w:sz w:val="24"/>
                <w:szCs w:val="24"/>
              </w:rPr>
              <w:t>дефицита районного бюджета</w:t>
            </w:r>
          </w:p>
        </w:tc>
        <w:tc>
          <w:tcPr>
            <w:tcW w:w="1084" w:type="dxa"/>
            <w:shd w:val="clear" w:color="auto" w:fill="auto"/>
          </w:tcPr>
          <w:p w:rsidR="00D57A73" w:rsidRPr="00D57A73" w:rsidRDefault="00D57A73" w:rsidP="00D57A7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4" w:type="dxa"/>
          </w:tcPr>
          <w:p w:rsidR="00D57A73" w:rsidRPr="00D57A73" w:rsidRDefault="00D57A73" w:rsidP="00D57A7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84" w:type="dxa"/>
          </w:tcPr>
          <w:p w:rsidR="00D57A73" w:rsidRPr="00D57A73" w:rsidRDefault="00D57A73" w:rsidP="00D57A7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D57A73" w:rsidRPr="00D57A73" w:rsidTr="00D57A73">
        <w:trPr>
          <w:trHeight w:val="277"/>
        </w:trPr>
        <w:tc>
          <w:tcPr>
            <w:tcW w:w="2552" w:type="dxa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57A73" w:rsidRPr="00D57A73" w:rsidTr="00D57A73">
        <w:trPr>
          <w:trHeight w:val="277"/>
        </w:trPr>
        <w:tc>
          <w:tcPr>
            <w:tcW w:w="2552" w:type="dxa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57A73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4394" w:type="dxa"/>
            <w:shd w:val="clear" w:color="auto" w:fill="auto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бюджетов – всего, в том чи</w:t>
            </w:r>
            <w:r w:rsidRPr="00D57A73">
              <w:rPr>
                <w:rFonts w:ascii="Arial" w:hAnsi="Arial" w:cs="Arial"/>
                <w:sz w:val="24"/>
                <w:szCs w:val="24"/>
              </w:rPr>
              <w:t>с</w:t>
            </w:r>
            <w:r w:rsidRPr="00D57A73">
              <w:rPr>
                <w:rFonts w:ascii="Arial" w:hAnsi="Arial" w:cs="Arial"/>
                <w:sz w:val="24"/>
                <w:szCs w:val="24"/>
              </w:rPr>
              <w:t>ле:</w:t>
            </w:r>
          </w:p>
        </w:tc>
        <w:tc>
          <w:tcPr>
            <w:tcW w:w="1084" w:type="dxa"/>
            <w:shd w:val="clear" w:color="auto" w:fill="auto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30000,0</w:t>
            </w:r>
          </w:p>
        </w:tc>
        <w:tc>
          <w:tcPr>
            <w:tcW w:w="1084" w:type="dxa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30000,0</w:t>
            </w:r>
          </w:p>
        </w:tc>
        <w:tc>
          <w:tcPr>
            <w:tcW w:w="1084" w:type="dxa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30000,0</w:t>
            </w:r>
          </w:p>
        </w:tc>
      </w:tr>
      <w:tr w:rsidR="00D57A73" w:rsidRPr="00D57A73" w:rsidTr="00D57A73">
        <w:trPr>
          <w:trHeight w:val="525"/>
        </w:trPr>
        <w:tc>
          <w:tcPr>
            <w:tcW w:w="2552" w:type="dxa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D57A73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D57A73">
              <w:rPr>
                <w:rFonts w:ascii="Arial" w:hAnsi="Arial" w:cs="Arial"/>
                <w:sz w:val="24"/>
                <w:szCs w:val="24"/>
              </w:rPr>
              <w:t xml:space="preserve"> 05 0000 </w:t>
            </w:r>
          </w:p>
        </w:tc>
        <w:tc>
          <w:tcPr>
            <w:tcW w:w="4394" w:type="dxa"/>
            <w:shd w:val="clear" w:color="auto" w:fill="auto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</w:t>
            </w:r>
            <w:proofErr w:type="gramStart"/>
            <w:r w:rsidRPr="00D57A73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D57A73">
              <w:rPr>
                <w:rFonts w:ascii="Arial" w:hAnsi="Arial" w:cs="Arial"/>
                <w:sz w:val="24"/>
                <w:szCs w:val="24"/>
              </w:rPr>
              <w:t xml:space="preserve"> фина</w:t>
            </w:r>
            <w:r w:rsidRPr="00D57A73">
              <w:rPr>
                <w:rFonts w:ascii="Arial" w:hAnsi="Arial" w:cs="Arial"/>
                <w:sz w:val="24"/>
                <w:szCs w:val="24"/>
              </w:rPr>
              <w:t>н</w:t>
            </w:r>
            <w:r w:rsidRPr="00D57A73">
              <w:rPr>
                <w:rFonts w:ascii="Arial" w:hAnsi="Arial" w:cs="Arial"/>
                <w:sz w:val="24"/>
                <w:szCs w:val="24"/>
              </w:rPr>
              <w:t>сового года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30000,0</w:t>
            </w:r>
          </w:p>
        </w:tc>
        <w:tc>
          <w:tcPr>
            <w:tcW w:w="1084" w:type="dxa"/>
            <w:vAlign w:val="bottom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30000,0</w:t>
            </w:r>
          </w:p>
        </w:tc>
        <w:tc>
          <w:tcPr>
            <w:tcW w:w="1084" w:type="dxa"/>
            <w:vAlign w:val="bottom"/>
          </w:tcPr>
          <w:p w:rsidR="00D57A73" w:rsidRPr="00D57A73" w:rsidRDefault="00D57A73" w:rsidP="00D57A73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A73">
              <w:rPr>
                <w:rFonts w:ascii="Arial" w:hAnsi="Arial" w:cs="Arial"/>
                <w:sz w:val="24"/>
                <w:szCs w:val="24"/>
              </w:rPr>
              <w:t>30000,0</w:t>
            </w:r>
          </w:p>
        </w:tc>
      </w:tr>
    </w:tbl>
    <w:p w:rsidR="00084B05" w:rsidRPr="00B93EDB" w:rsidRDefault="00084B05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Default="00084B05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C139E" w:rsidRPr="00D57A73" w:rsidRDefault="000C139E" w:rsidP="000C139E">
      <w:pPr>
        <w:keepNext/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</w:t>
      </w:r>
    </w:p>
    <w:p w:rsidR="000C139E" w:rsidRDefault="000C139E" w:rsidP="000C139E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FA3109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FA3109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FA3109">
        <w:rPr>
          <w:rFonts w:ascii="Arial" w:hAnsi="Arial" w:cs="Arial"/>
          <w:sz w:val="24"/>
          <w:szCs w:val="24"/>
        </w:rPr>
        <w:t>№ 965 от 10.12.2021</w:t>
      </w:r>
      <w:r>
        <w:rPr>
          <w:rFonts w:ascii="Arial" w:hAnsi="Arial" w:cs="Arial"/>
          <w:sz w:val="24"/>
          <w:szCs w:val="24"/>
        </w:rPr>
        <w:t xml:space="preserve"> «</w:t>
      </w:r>
      <w:r w:rsidRPr="00FA3109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</w:t>
      </w:r>
      <w:proofErr w:type="spellStart"/>
      <w:r w:rsidRPr="00FA3109">
        <w:rPr>
          <w:rFonts w:ascii="Arial" w:hAnsi="Arial" w:cs="Arial"/>
          <w:color w:val="000000"/>
          <w:sz w:val="24"/>
          <w:szCs w:val="24"/>
        </w:rPr>
        <w:t>Тальменского</w:t>
      </w:r>
      <w:proofErr w:type="spellEnd"/>
      <w:r w:rsidRPr="00FA3109">
        <w:rPr>
          <w:rFonts w:ascii="Arial" w:hAnsi="Arial" w:cs="Arial"/>
          <w:color w:val="000000"/>
          <w:sz w:val="24"/>
          <w:szCs w:val="24"/>
        </w:rPr>
        <w:t xml:space="preserve"> района на 2022 год и плановый период 2023 </w:t>
      </w:r>
      <w:r w:rsidRPr="00FA3109">
        <w:rPr>
          <w:rFonts w:ascii="Arial" w:hAnsi="Arial" w:cs="Arial"/>
          <w:sz w:val="24"/>
          <w:szCs w:val="24"/>
        </w:rPr>
        <w:t>–</w:t>
      </w:r>
      <w:r w:rsidRPr="00FA3109">
        <w:rPr>
          <w:rFonts w:ascii="Arial" w:hAnsi="Arial" w:cs="Arial"/>
          <w:color w:val="000000"/>
          <w:sz w:val="24"/>
          <w:szCs w:val="24"/>
        </w:rPr>
        <w:t>2024 годов»</w:t>
      </w:r>
    </w:p>
    <w:p w:rsidR="000C139E" w:rsidRDefault="000C139E" w:rsidP="000C139E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0C139E" w:rsidRDefault="000C139E" w:rsidP="000C139E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0C139E" w:rsidRPr="000C139E" w:rsidRDefault="000C139E" w:rsidP="000C139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C139E">
        <w:rPr>
          <w:rFonts w:ascii="Arial" w:hAnsi="Arial" w:cs="Arial"/>
          <w:b/>
          <w:sz w:val="24"/>
          <w:szCs w:val="24"/>
        </w:rPr>
        <w:t>Верхний предел муниципального долга бюджета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139E">
        <w:rPr>
          <w:rFonts w:ascii="Arial" w:hAnsi="Arial" w:cs="Arial"/>
          <w:b/>
          <w:sz w:val="24"/>
          <w:szCs w:val="24"/>
        </w:rPr>
        <w:t>Тальменск</w:t>
      </w:r>
      <w:r w:rsidRPr="000C139E">
        <w:rPr>
          <w:rFonts w:ascii="Arial" w:hAnsi="Arial" w:cs="Arial"/>
          <w:b/>
          <w:sz w:val="24"/>
          <w:szCs w:val="24"/>
        </w:rPr>
        <w:t>о</w:t>
      </w:r>
      <w:r w:rsidRPr="000C139E">
        <w:rPr>
          <w:rFonts w:ascii="Arial" w:hAnsi="Arial" w:cs="Arial"/>
          <w:b/>
          <w:sz w:val="24"/>
          <w:szCs w:val="24"/>
        </w:rPr>
        <w:t>го</w:t>
      </w:r>
      <w:proofErr w:type="spellEnd"/>
      <w:r w:rsidRPr="000C139E">
        <w:rPr>
          <w:rFonts w:ascii="Arial" w:hAnsi="Arial" w:cs="Arial"/>
          <w:b/>
          <w:sz w:val="24"/>
          <w:szCs w:val="24"/>
        </w:rPr>
        <w:t xml:space="preserve"> района  на 2022 год</w:t>
      </w:r>
    </w:p>
    <w:p w:rsidR="000C139E" w:rsidRPr="000C139E" w:rsidRDefault="000C139E" w:rsidP="000C139E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C139E">
        <w:rPr>
          <w:rFonts w:ascii="Arial" w:hAnsi="Arial" w:cs="Arial"/>
          <w:b/>
          <w:sz w:val="24"/>
          <w:szCs w:val="24"/>
        </w:rPr>
        <w:t>и плановый период 2023-2024 годов</w:t>
      </w:r>
    </w:p>
    <w:p w:rsidR="000C139E" w:rsidRPr="000C139E" w:rsidRDefault="000C139E" w:rsidP="000C139E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126"/>
        <w:gridCol w:w="1984"/>
        <w:gridCol w:w="2127"/>
      </w:tblGrid>
      <w:tr w:rsidR="000C139E" w:rsidRPr="000C139E" w:rsidTr="000C139E">
        <w:tc>
          <w:tcPr>
            <w:tcW w:w="4219" w:type="dxa"/>
            <w:vMerge w:val="restart"/>
            <w:vAlign w:val="center"/>
          </w:tcPr>
          <w:p w:rsidR="000C139E" w:rsidRPr="000C139E" w:rsidRDefault="000C139E" w:rsidP="000C139E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gridSpan w:val="3"/>
          </w:tcPr>
          <w:p w:rsidR="000C139E" w:rsidRPr="000C139E" w:rsidRDefault="000C139E" w:rsidP="000C139E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Сумма, тыс. руб.</w:t>
            </w:r>
          </w:p>
        </w:tc>
      </w:tr>
      <w:tr w:rsidR="000C139E" w:rsidRPr="000C139E" w:rsidTr="000C139E">
        <w:tc>
          <w:tcPr>
            <w:tcW w:w="4219" w:type="dxa"/>
            <w:vMerge/>
          </w:tcPr>
          <w:p w:rsidR="000C139E" w:rsidRPr="000C139E" w:rsidRDefault="000C139E" w:rsidP="000C139E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C139E" w:rsidRPr="000C139E" w:rsidRDefault="000C139E" w:rsidP="000C139E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На 01.01.2023</w:t>
            </w:r>
          </w:p>
        </w:tc>
        <w:tc>
          <w:tcPr>
            <w:tcW w:w="1984" w:type="dxa"/>
            <w:vAlign w:val="center"/>
          </w:tcPr>
          <w:p w:rsidR="000C139E" w:rsidRPr="000C139E" w:rsidRDefault="000C139E" w:rsidP="000C139E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На 01.01.2024</w:t>
            </w:r>
          </w:p>
        </w:tc>
        <w:tc>
          <w:tcPr>
            <w:tcW w:w="2127" w:type="dxa"/>
            <w:vAlign w:val="center"/>
          </w:tcPr>
          <w:p w:rsidR="000C139E" w:rsidRPr="000C139E" w:rsidRDefault="000C139E" w:rsidP="000C139E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139E" w:rsidRPr="000C139E" w:rsidRDefault="000C139E" w:rsidP="000C139E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На 01.01.2025</w:t>
            </w:r>
          </w:p>
          <w:p w:rsidR="000C139E" w:rsidRPr="000C139E" w:rsidRDefault="000C139E" w:rsidP="000C139E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9E" w:rsidRPr="000C139E" w:rsidTr="000C139E">
        <w:trPr>
          <w:trHeight w:val="565"/>
        </w:trPr>
        <w:tc>
          <w:tcPr>
            <w:tcW w:w="4219" w:type="dxa"/>
          </w:tcPr>
          <w:p w:rsidR="000C139E" w:rsidRPr="000C139E" w:rsidRDefault="000C139E" w:rsidP="000C139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Верхний пр</w:t>
            </w:r>
            <w:r w:rsidRPr="000C139E">
              <w:rPr>
                <w:rFonts w:ascii="Arial" w:hAnsi="Arial" w:cs="Arial"/>
                <w:sz w:val="24"/>
                <w:szCs w:val="24"/>
              </w:rPr>
              <w:t>е</w:t>
            </w:r>
            <w:r w:rsidRPr="000C139E">
              <w:rPr>
                <w:rFonts w:ascii="Arial" w:hAnsi="Arial" w:cs="Arial"/>
                <w:sz w:val="24"/>
                <w:szCs w:val="24"/>
              </w:rPr>
              <w:t xml:space="preserve">дел </w:t>
            </w:r>
          </w:p>
          <w:p w:rsidR="000C139E" w:rsidRPr="000C139E" w:rsidRDefault="000C139E" w:rsidP="000C139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0C139E">
              <w:rPr>
                <w:rFonts w:ascii="Arial" w:hAnsi="Arial" w:cs="Arial"/>
                <w:sz w:val="24"/>
                <w:szCs w:val="24"/>
              </w:rPr>
              <w:t>ь</w:t>
            </w:r>
            <w:r w:rsidRPr="000C139E">
              <w:rPr>
                <w:rFonts w:ascii="Arial" w:hAnsi="Arial" w:cs="Arial"/>
                <w:sz w:val="24"/>
                <w:szCs w:val="24"/>
              </w:rPr>
              <w:t>ного долга</w:t>
            </w:r>
          </w:p>
        </w:tc>
        <w:tc>
          <w:tcPr>
            <w:tcW w:w="2126" w:type="dxa"/>
            <w:vAlign w:val="center"/>
          </w:tcPr>
          <w:p w:rsidR="000C139E" w:rsidRPr="000C139E" w:rsidRDefault="000C139E" w:rsidP="000C139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147481,2</w:t>
            </w:r>
          </w:p>
        </w:tc>
        <w:tc>
          <w:tcPr>
            <w:tcW w:w="1984" w:type="dxa"/>
            <w:vAlign w:val="center"/>
          </w:tcPr>
          <w:p w:rsidR="000C139E" w:rsidRPr="000C139E" w:rsidRDefault="000C139E" w:rsidP="000C139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147481,2</w:t>
            </w:r>
          </w:p>
        </w:tc>
        <w:tc>
          <w:tcPr>
            <w:tcW w:w="2127" w:type="dxa"/>
            <w:vAlign w:val="center"/>
          </w:tcPr>
          <w:p w:rsidR="000C139E" w:rsidRPr="000C139E" w:rsidRDefault="000C139E" w:rsidP="000C139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39E">
              <w:rPr>
                <w:rFonts w:ascii="Arial" w:hAnsi="Arial" w:cs="Arial"/>
                <w:sz w:val="24"/>
                <w:szCs w:val="24"/>
              </w:rPr>
              <w:t>147481,2</w:t>
            </w:r>
          </w:p>
        </w:tc>
      </w:tr>
    </w:tbl>
    <w:p w:rsidR="000C139E" w:rsidRPr="00B93EDB" w:rsidRDefault="000C139E" w:rsidP="000C139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B93EDB" w:rsidRDefault="00084B05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B93EDB" w:rsidRDefault="00084B05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915FD" w:rsidRPr="00D57A73" w:rsidRDefault="007915FD" w:rsidP="007915FD">
      <w:pPr>
        <w:keepNext/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7915FD" w:rsidRDefault="007915FD" w:rsidP="007915FD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FA3109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FA3109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FA3109">
        <w:rPr>
          <w:rFonts w:ascii="Arial" w:hAnsi="Arial" w:cs="Arial"/>
          <w:sz w:val="24"/>
          <w:szCs w:val="24"/>
        </w:rPr>
        <w:t>№ 965 от 10.12.2021</w:t>
      </w:r>
      <w:r>
        <w:rPr>
          <w:rFonts w:ascii="Arial" w:hAnsi="Arial" w:cs="Arial"/>
          <w:sz w:val="24"/>
          <w:szCs w:val="24"/>
        </w:rPr>
        <w:t xml:space="preserve"> «</w:t>
      </w:r>
      <w:r w:rsidRPr="00FA3109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</w:t>
      </w:r>
      <w:proofErr w:type="spellStart"/>
      <w:r w:rsidRPr="00FA3109">
        <w:rPr>
          <w:rFonts w:ascii="Arial" w:hAnsi="Arial" w:cs="Arial"/>
          <w:color w:val="000000"/>
          <w:sz w:val="24"/>
          <w:szCs w:val="24"/>
        </w:rPr>
        <w:t>Тальменского</w:t>
      </w:r>
      <w:proofErr w:type="spellEnd"/>
      <w:r w:rsidRPr="00FA3109">
        <w:rPr>
          <w:rFonts w:ascii="Arial" w:hAnsi="Arial" w:cs="Arial"/>
          <w:color w:val="000000"/>
          <w:sz w:val="24"/>
          <w:szCs w:val="24"/>
        </w:rPr>
        <w:t xml:space="preserve"> района на 2022 год и плановый период 2023 </w:t>
      </w:r>
      <w:r w:rsidRPr="00FA3109">
        <w:rPr>
          <w:rFonts w:ascii="Arial" w:hAnsi="Arial" w:cs="Arial"/>
          <w:sz w:val="24"/>
          <w:szCs w:val="24"/>
        </w:rPr>
        <w:t>–</w:t>
      </w:r>
      <w:r w:rsidRPr="00FA3109">
        <w:rPr>
          <w:rFonts w:ascii="Arial" w:hAnsi="Arial" w:cs="Arial"/>
          <w:color w:val="000000"/>
          <w:sz w:val="24"/>
          <w:szCs w:val="24"/>
        </w:rPr>
        <w:t>2024 годов»</w:t>
      </w:r>
    </w:p>
    <w:p w:rsidR="00084B05" w:rsidRPr="00B93EDB" w:rsidRDefault="00084B05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Default="00084B05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10221"/>
      </w:tblGrid>
      <w:tr w:rsidR="007915FD" w:rsidRPr="00C25E20" w:rsidTr="00C25E20">
        <w:trPr>
          <w:trHeight w:val="276"/>
        </w:trPr>
        <w:tc>
          <w:tcPr>
            <w:tcW w:w="10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5FD" w:rsidRPr="00C25E20" w:rsidRDefault="007915FD" w:rsidP="00C25E20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20">
              <w:rPr>
                <w:rFonts w:ascii="Arial" w:hAnsi="Arial" w:cs="Arial"/>
                <w:b/>
                <w:sz w:val="24"/>
                <w:szCs w:val="24"/>
              </w:rPr>
              <w:t xml:space="preserve">ПРОГРАММА </w:t>
            </w:r>
            <w:r w:rsidRPr="00C25E20">
              <w:rPr>
                <w:rFonts w:ascii="Arial" w:hAnsi="Arial" w:cs="Arial"/>
                <w:b/>
                <w:sz w:val="24"/>
                <w:szCs w:val="24"/>
              </w:rPr>
              <w:br/>
              <w:t xml:space="preserve">муниципальных заимствований </w:t>
            </w:r>
            <w:proofErr w:type="spellStart"/>
            <w:r w:rsidRPr="00C25E20">
              <w:rPr>
                <w:rFonts w:ascii="Arial" w:hAnsi="Arial" w:cs="Arial"/>
                <w:b/>
                <w:sz w:val="24"/>
                <w:szCs w:val="24"/>
              </w:rPr>
              <w:t>Тальменского</w:t>
            </w:r>
            <w:proofErr w:type="spellEnd"/>
            <w:r w:rsidRPr="00C25E20">
              <w:rPr>
                <w:rFonts w:ascii="Arial" w:hAnsi="Arial" w:cs="Arial"/>
                <w:b/>
                <w:sz w:val="24"/>
                <w:szCs w:val="24"/>
              </w:rPr>
              <w:t xml:space="preserve"> района </w:t>
            </w:r>
            <w:r w:rsidRPr="00C25E20">
              <w:rPr>
                <w:rFonts w:ascii="Arial" w:hAnsi="Arial" w:cs="Arial"/>
                <w:b/>
                <w:sz w:val="24"/>
                <w:szCs w:val="24"/>
              </w:rPr>
              <w:br/>
              <w:t>на 2022 год и плановый период 2023 - 2024 годов</w:t>
            </w:r>
          </w:p>
        </w:tc>
      </w:tr>
      <w:tr w:rsidR="007915FD" w:rsidRPr="00C25E20" w:rsidTr="00C25E20">
        <w:trPr>
          <w:trHeight w:val="276"/>
        </w:trPr>
        <w:tc>
          <w:tcPr>
            <w:tcW w:w="102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15FD" w:rsidRPr="00C25E20" w:rsidRDefault="007915FD" w:rsidP="00C25E20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15FD" w:rsidRPr="00C25E20" w:rsidTr="007915FD">
        <w:trPr>
          <w:trHeight w:val="322"/>
        </w:trPr>
        <w:tc>
          <w:tcPr>
            <w:tcW w:w="102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15FD" w:rsidRPr="00C25E20" w:rsidRDefault="007915FD" w:rsidP="00C25E20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915FD" w:rsidRPr="00C25E20" w:rsidRDefault="007915FD" w:rsidP="00C25E20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7915FD" w:rsidRPr="007915FD" w:rsidRDefault="007915FD" w:rsidP="007915FD">
      <w:pPr>
        <w:pStyle w:val="a6"/>
        <w:jc w:val="right"/>
        <w:rPr>
          <w:rFonts w:ascii="Arial" w:hAnsi="Arial" w:cs="Arial"/>
          <w:sz w:val="24"/>
          <w:szCs w:val="24"/>
        </w:rPr>
      </w:pPr>
      <w:r w:rsidRPr="007915FD">
        <w:rPr>
          <w:rFonts w:ascii="Arial" w:hAnsi="Arial" w:cs="Arial"/>
          <w:sz w:val="24"/>
          <w:szCs w:val="24"/>
        </w:rPr>
        <w:t>тыс</w:t>
      </w:r>
      <w:proofErr w:type="gramStart"/>
      <w:r w:rsidRPr="007915FD">
        <w:rPr>
          <w:rFonts w:ascii="Arial" w:hAnsi="Arial" w:cs="Arial"/>
          <w:sz w:val="24"/>
          <w:szCs w:val="24"/>
        </w:rPr>
        <w:t>.р</w:t>
      </w:r>
      <w:proofErr w:type="gramEnd"/>
      <w:r w:rsidRPr="007915FD">
        <w:rPr>
          <w:rFonts w:ascii="Arial" w:hAnsi="Arial" w:cs="Arial"/>
          <w:sz w:val="24"/>
          <w:szCs w:val="24"/>
        </w:rPr>
        <w:t>ублей</w:t>
      </w:r>
    </w:p>
    <w:tbl>
      <w:tblPr>
        <w:tblW w:w="10079" w:type="dxa"/>
        <w:tblInd w:w="93" w:type="dxa"/>
        <w:tblLayout w:type="fixed"/>
        <w:tblLook w:val="04A0"/>
      </w:tblPr>
      <w:tblGrid>
        <w:gridCol w:w="724"/>
        <w:gridCol w:w="6804"/>
        <w:gridCol w:w="850"/>
        <w:gridCol w:w="851"/>
        <w:gridCol w:w="850"/>
      </w:tblGrid>
      <w:tr w:rsidR="007915FD" w:rsidRPr="007915FD" w:rsidTr="007915FD">
        <w:trPr>
          <w:trHeight w:val="4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15FD">
              <w:rPr>
                <w:rFonts w:ascii="Arial" w:hAnsi="Arial" w:cs="Arial"/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15FD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7915FD" w:rsidRPr="007915FD" w:rsidTr="007915FD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915F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915F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915F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15FD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15FD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15FD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</w:tr>
      <w:tr w:rsidR="007915FD" w:rsidRPr="007915FD" w:rsidTr="007915FD">
        <w:trPr>
          <w:trHeight w:val="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15FD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915FD" w:rsidRPr="007915FD" w:rsidTr="007915FD">
        <w:trPr>
          <w:trHeight w:val="3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FD" w:rsidRPr="007915FD" w:rsidRDefault="007915FD" w:rsidP="007915FD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5FD" w:rsidRPr="007915FD" w:rsidRDefault="007915FD" w:rsidP="007915FD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915FD" w:rsidRPr="007915FD" w:rsidTr="007915FD">
        <w:trPr>
          <w:trHeight w:val="54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 xml:space="preserve">Объем муниципальных заимствований </w:t>
            </w:r>
            <w:proofErr w:type="spellStart"/>
            <w:r w:rsidRPr="007915FD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7915FD">
              <w:rPr>
                <w:rFonts w:ascii="Arial" w:hAnsi="Arial" w:cs="Arial"/>
                <w:sz w:val="24"/>
                <w:szCs w:val="24"/>
              </w:rPr>
              <w:t xml:space="preserve"> района, 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15FD" w:rsidRPr="007915FD" w:rsidTr="007915FD">
        <w:trPr>
          <w:trHeight w:val="54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15FD" w:rsidRPr="007915FD" w:rsidTr="007915FD">
        <w:trPr>
          <w:trHeight w:val="53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по соглашениям и договорам с Министерством финансов Алтайского края по бюджетным кредитам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15FD" w:rsidRPr="007915FD" w:rsidTr="007915FD">
        <w:trPr>
          <w:trHeight w:val="81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 xml:space="preserve">Объем средств, направляемых на погашение основной суммы муниципального долга </w:t>
            </w:r>
            <w:proofErr w:type="spellStart"/>
            <w:r w:rsidRPr="007915FD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7915FD">
              <w:rPr>
                <w:rFonts w:ascii="Arial" w:hAnsi="Arial" w:cs="Arial"/>
                <w:sz w:val="24"/>
                <w:szCs w:val="24"/>
              </w:rPr>
              <w:t xml:space="preserve"> района, 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15FD" w:rsidRPr="007915FD" w:rsidTr="007915FD">
        <w:trPr>
          <w:trHeight w:val="54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15FD" w:rsidRPr="007915FD" w:rsidTr="007915FD">
        <w:trPr>
          <w:trHeight w:val="52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по соглашениям и договорам с Министерством финансов Алтайского края по бюджетным кредитам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FD" w:rsidRPr="007915FD" w:rsidRDefault="007915FD" w:rsidP="007915F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15F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915FD" w:rsidRPr="007915FD" w:rsidRDefault="007915FD" w:rsidP="007915F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915FD">
        <w:rPr>
          <w:rFonts w:ascii="Arial" w:hAnsi="Arial" w:cs="Arial"/>
          <w:sz w:val="24"/>
          <w:szCs w:val="24"/>
        </w:rPr>
        <w:t xml:space="preserve">Осуществление муниципальных заимствований </w:t>
      </w:r>
      <w:proofErr w:type="spellStart"/>
      <w:r w:rsidRPr="007915FD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7915FD">
        <w:rPr>
          <w:rFonts w:ascii="Arial" w:hAnsi="Arial" w:cs="Arial"/>
          <w:sz w:val="24"/>
          <w:szCs w:val="24"/>
        </w:rPr>
        <w:t xml:space="preserve"> района  производятся с учетом соблюдения верхнего предела муниципального долга </w:t>
      </w:r>
      <w:proofErr w:type="spellStart"/>
      <w:r w:rsidRPr="007915FD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7915FD">
        <w:rPr>
          <w:rFonts w:ascii="Arial" w:hAnsi="Arial" w:cs="Arial"/>
          <w:sz w:val="24"/>
          <w:szCs w:val="24"/>
        </w:rPr>
        <w:t xml:space="preserve"> района по состоянию на 01.01.2023 г. 147481,2 тыс</w:t>
      </w:r>
      <w:proofErr w:type="gramStart"/>
      <w:r w:rsidRPr="007915FD">
        <w:rPr>
          <w:rFonts w:ascii="Arial" w:hAnsi="Arial" w:cs="Arial"/>
          <w:sz w:val="24"/>
          <w:szCs w:val="24"/>
        </w:rPr>
        <w:t>.р</w:t>
      </w:r>
      <w:proofErr w:type="gramEnd"/>
      <w:r w:rsidRPr="007915FD">
        <w:rPr>
          <w:rFonts w:ascii="Arial" w:hAnsi="Arial" w:cs="Arial"/>
          <w:sz w:val="24"/>
          <w:szCs w:val="24"/>
        </w:rPr>
        <w:t>ублей.</w:t>
      </w:r>
    </w:p>
    <w:p w:rsidR="007915FD" w:rsidRPr="007915FD" w:rsidRDefault="007915FD" w:rsidP="007915FD">
      <w:pPr>
        <w:pStyle w:val="a6"/>
        <w:ind w:firstLine="709"/>
        <w:jc w:val="both"/>
      </w:pPr>
      <w:r w:rsidRPr="007915FD">
        <w:rPr>
          <w:rFonts w:ascii="Arial" w:hAnsi="Arial" w:cs="Arial"/>
          <w:sz w:val="24"/>
          <w:szCs w:val="24"/>
        </w:rPr>
        <w:t xml:space="preserve">Предельные объемы расходов на обслуживание муниципального долга </w:t>
      </w:r>
      <w:proofErr w:type="spellStart"/>
      <w:r w:rsidRPr="007915FD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7915FD">
        <w:rPr>
          <w:rFonts w:ascii="Arial" w:hAnsi="Arial" w:cs="Arial"/>
          <w:sz w:val="24"/>
          <w:szCs w:val="24"/>
        </w:rPr>
        <w:t xml:space="preserve"> района установлены в размере 37934 тыс. рублей.</w:t>
      </w:r>
    </w:p>
    <w:p w:rsidR="00084B05" w:rsidRPr="007915FD" w:rsidRDefault="00084B05" w:rsidP="007915F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Pr="007915FD" w:rsidRDefault="00084B05" w:rsidP="007915F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25E20" w:rsidRPr="00D57A73" w:rsidRDefault="00C25E20" w:rsidP="00C25E20">
      <w:pPr>
        <w:keepNext/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7</w:t>
      </w:r>
    </w:p>
    <w:p w:rsidR="00C25E20" w:rsidRDefault="00C25E20" w:rsidP="00C25E2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FA310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Pr="00FA3109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FA3109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FA3109">
        <w:rPr>
          <w:rFonts w:ascii="Arial" w:hAnsi="Arial" w:cs="Arial"/>
          <w:sz w:val="24"/>
          <w:szCs w:val="24"/>
        </w:rPr>
        <w:t>№ 965 от 10.12.2021</w:t>
      </w:r>
      <w:r>
        <w:rPr>
          <w:rFonts w:ascii="Arial" w:hAnsi="Arial" w:cs="Arial"/>
          <w:sz w:val="24"/>
          <w:szCs w:val="24"/>
        </w:rPr>
        <w:t xml:space="preserve"> «</w:t>
      </w:r>
      <w:r w:rsidRPr="00FA3109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</w:t>
      </w:r>
      <w:proofErr w:type="spellStart"/>
      <w:r w:rsidRPr="00FA3109">
        <w:rPr>
          <w:rFonts w:ascii="Arial" w:hAnsi="Arial" w:cs="Arial"/>
          <w:color w:val="000000"/>
          <w:sz w:val="24"/>
          <w:szCs w:val="24"/>
        </w:rPr>
        <w:t>Тальменского</w:t>
      </w:r>
      <w:proofErr w:type="spellEnd"/>
      <w:r w:rsidRPr="00FA3109">
        <w:rPr>
          <w:rFonts w:ascii="Arial" w:hAnsi="Arial" w:cs="Arial"/>
          <w:color w:val="000000"/>
          <w:sz w:val="24"/>
          <w:szCs w:val="24"/>
        </w:rPr>
        <w:t xml:space="preserve"> района на 2022 год и плановый период 2023 </w:t>
      </w:r>
      <w:r w:rsidRPr="00FA3109">
        <w:rPr>
          <w:rFonts w:ascii="Arial" w:hAnsi="Arial" w:cs="Arial"/>
          <w:sz w:val="24"/>
          <w:szCs w:val="24"/>
        </w:rPr>
        <w:t>–</w:t>
      </w:r>
      <w:r w:rsidRPr="00FA3109">
        <w:rPr>
          <w:rFonts w:ascii="Arial" w:hAnsi="Arial" w:cs="Arial"/>
          <w:color w:val="000000"/>
          <w:sz w:val="24"/>
          <w:szCs w:val="24"/>
        </w:rPr>
        <w:t>2024 годов»</w:t>
      </w:r>
    </w:p>
    <w:p w:rsidR="00084B05" w:rsidRPr="00B93EDB" w:rsidRDefault="00084B05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84B05" w:rsidRDefault="00C25E20" w:rsidP="00C25E20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25E20">
        <w:rPr>
          <w:rFonts w:ascii="Arial" w:hAnsi="Arial" w:cs="Arial"/>
          <w:b/>
          <w:sz w:val="24"/>
          <w:szCs w:val="24"/>
        </w:rPr>
        <w:t>Программа муниципальных гарантий</w:t>
      </w:r>
      <w:r w:rsidRPr="00C25E2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25E20">
        <w:rPr>
          <w:rFonts w:ascii="Arial" w:hAnsi="Arial" w:cs="Arial"/>
          <w:b/>
          <w:color w:val="000000"/>
          <w:sz w:val="24"/>
          <w:szCs w:val="24"/>
        </w:rPr>
        <w:t>Тальменского</w:t>
      </w:r>
      <w:proofErr w:type="spellEnd"/>
      <w:r w:rsidRPr="00C25E20">
        <w:rPr>
          <w:rFonts w:ascii="Arial" w:hAnsi="Arial" w:cs="Arial"/>
          <w:b/>
          <w:color w:val="000000"/>
          <w:sz w:val="24"/>
          <w:szCs w:val="24"/>
        </w:rPr>
        <w:t xml:space="preserve"> района на 2022 год и плановый период 2023 </w:t>
      </w:r>
      <w:r w:rsidRPr="00C25E20">
        <w:rPr>
          <w:rFonts w:ascii="Arial" w:hAnsi="Arial" w:cs="Arial"/>
          <w:b/>
          <w:sz w:val="24"/>
          <w:szCs w:val="24"/>
        </w:rPr>
        <w:t>–</w:t>
      </w:r>
      <w:r w:rsidRPr="00C25E20">
        <w:rPr>
          <w:rFonts w:ascii="Arial" w:hAnsi="Arial" w:cs="Arial"/>
          <w:b/>
          <w:color w:val="000000"/>
          <w:sz w:val="24"/>
          <w:szCs w:val="24"/>
        </w:rPr>
        <w:t>2024 годов</w:t>
      </w:r>
    </w:p>
    <w:p w:rsidR="00C25E20" w:rsidRDefault="00C25E20" w:rsidP="00C25E20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25E20" w:rsidRDefault="00C25E20" w:rsidP="00C25E20">
      <w:pPr>
        <w:pStyle w:val="a6"/>
        <w:jc w:val="right"/>
        <w:rPr>
          <w:rFonts w:ascii="Arial" w:hAnsi="Arial" w:cs="Arial"/>
          <w:color w:val="000000"/>
          <w:sz w:val="24"/>
          <w:szCs w:val="24"/>
        </w:rPr>
      </w:pPr>
      <w:r w:rsidRPr="00C25E20">
        <w:rPr>
          <w:rFonts w:ascii="Arial" w:hAnsi="Arial" w:cs="Arial"/>
          <w:color w:val="000000"/>
          <w:sz w:val="24"/>
          <w:szCs w:val="24"/>
        </w:rPr>
        <w:t>Тыс</w:t>
      </w:r>
      <w:proofErr w:type="gramStart"/>
      <w:r w:rsidRPr="00C25E2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C25E20">
        <w:rPr>
          <w:rFonts w:ascii="Arial" w:hAnsi="Arial" w:cs="Arial"/>
          <w:color w:val="000000"/>
          <w:sz w:val="24"/>
          <w:szCs w:val="24"/>
        </w:rPr>
        <w:t>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582"/>
        <w:gridCol w:w="2127"/>
        <w:gridCol w:w="1418"/>
        <w:gridCol w:w="850"/>
        <w:gridCol w:w="851"/>
        <w:gridCol w:w="851"/>
        <w:gridCol w:w="1274"/>
        <w:gridCol w:w="2268"/>
      </w:tblGrid>
      <w:tr w:rsidR="00C25E20" w:rsidRPr="00C25E20" w:rsidTr="00C25E20">
        <w:trPr>
          <w:trHeight w:val="43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25E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25E2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25E2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Направление (цель)</w:t>
            </w:r>
          </w:p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гарантирования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принципалов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Сумма гарантирования, тыс. руб.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 xml:space="preserve">Наличие права регрессного </w:t>
            </w: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условия предоставления </w:t>
            </w:r>
            <w:proofErr w:type="gramStart"/>
            <w:r w:rsidRPr="00C25E20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  <w:r w:rsidRPr="00C25E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5E20">
              <w:rPr>
                <w:rFonts w:ascii="Arial" w:hAnsi="Arial" w:cs="Arial"/>
                <w:sz w:val="24"/>
                <w:szCs w:val="24"/>
              </w:rPr>
              <w:t>гаратний</w:t>
            </w:r>
            <w:proofErr w:type="spellEnd"/>
          </w:p>
        </w:tc>
      </w:tr>
      <w:tr w:rsidR="00C25E20" w:rsidRPr="00C25E20" w:rsidTr="00C25E20">
        <w:trPr>
          <w:trHeight w:val="38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 xml:space="preserve">2023 </w:t>
            </w: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 xml:space="preserve">2024 </w:t>
            </w: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20" w:rsidRPr="00C25E20" w:rsidTr="00C25E20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E20" w:rsidRPr="00C25E20" w:rsidTr="00C25E20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25E20" w:rsidRPr="00C25E20" w:rsidTr="00C25E20">
        <w:trPr>
          <w:trHeight w:val="40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 xml:space="preserve">По банковским кредитам, привлекаемым муниципальными образованиями </w:t>
            </w:r>
            <w:proofErr w:type="spellStart"/>
            <w:r w:rsidRPr="00C25E20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C25E20">
              <w:rPr>
                <w:rFonts w:ascii="Arial" w:hAnsi="Arial" w:cs="Arial"/>
                <w:sz w:val="24"/>
                <w:szCs w:val="24"/>
              </w:rPr>
              <w:t xml:space="preserve"> района на финансирование дефицита бюджета, в том числе на подготовку и проведение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5E20">
              <w:rPr>
                <w:rFonts w:ascii="Arial" w:hAnsi="Arial" w:cs="Arial"/>
                <w:sz w:val="24"/>
                <w:szCs w:val="24"/>
              </w:rPr>
              <w:t xml:space="preserve">1) права требования кредитора по кредитному договору, иному обеспечению исполнения обязательств муниципального образования по кредитному договору подлежат уступке в пользу </w:t>
            </w:r>
            <w:proofErr w:type="spellStart"/>
            <w:r w:rsidRPr="00C25E20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C25E20">
              <w:rPr>
                <w:rFonts w:ascii="Arial" w:hAnsi="Arial" w:cs="Arial"/>
                <w:sz w:val="24"/>
                <w:szCs w:val="24"/>
              </w:rPr>
              <w:t xml:space="preserve"> района                                  2) муниципальные гарантии </w:t>
            </w:r>
            <w:proofErr w:type="spellStart"/>
            <w:r w:rsidRPr="00C25E20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C25E20">
              <w:rPr>
                <w:rFonts w:ascii="Arial" w:hAnsi="Arial" w:cs="Arial"/>
                <w:sz w:val="24"/>
                <w:szCs w:val="24"/>
              </w:rPr>
              <w:t xml:space="preserve"> района не обеспечивают исполнения обязательств по уплате процентов, неустоек (пеней, штрафов)</w:t>
            </w:r>
            <w:proofErr w:type="gramEnd"/>
          </w:p>
        </w:tc>
      </w:tr>
      <w:tr w:rsidR="00C25E20" w:rsidRPr="00C25E20" w:rsidTr="00C25E20">
        <w:trPr>
          <w:trHeight w:val="18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 xml:space="preserve">По обязательствам перед поставщиками услуг (работ) и заимствованиям юридических лиц (МУП), в том числе на подготовку и проведение </w:t>
            </w: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>отопительного сезона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>юридические лица (МУП)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 xml:space="preserve">муниципальные гарантии </w:t>
            </w:r>
            <w:proofErr w:type="spellStart"/>
            <w:r w:rsidRPr="00C25E20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C25E20">
              <w:rPr>
                <w:rFonts w:ascii="Arial" w:hAnsi="Arial" w:cs="Arial"/>
                <w:sz w:val="24"/>
                <w:szCs w:val="24"/>
              </w:rPr>
              <w:t xml:space="preserve"> района не обеспечивают исполнения обязательств по уплате процентов, неустоек (пеней, штрафов)</w:t>
            </w:r>
          </w:p>
        </w:tc>
      </w:tr>
      <w:tr w:rsidR="00C25E20" w:rsidRPr="00C25E20" w:rsidTr="00C25E20">
        <w:trPr>
          <w:trHeight w:val="4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t xml:space="preserve">1) права требования кредитора по кредитному договору, иному обеспечению исполнения обязательств юридического лица (МУП) по кредитному договору подлежат уступке в пользу </w:t>
            </w:r>
            <w:proofErr w:type="spellStart"/>
            <w:r w:rsidRPr="00C25E20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C25E20">
              <w:rPr>
                <w:rFonts w:ascii="Arial" w:hAnsi="Arial" w:cs="Arial"/>
                <w:sz w:val="24"/>
                <w:szCs w:val="24"/>
              </w:rPr>
              <w:t xml:space="preserve"> района                                  2) муниципальные гарантии </w:t>
            </w:r>
            <w:proofErr w:type="spellStart"/>
            <w:r w:rsidRPr="00C25E20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C25E20">
              <w:rPr>
                <w:rFonts w:ascii="Arial" w:hAnsi="Arial" w:cs="Arial"/>
                <w:sz w:val="24"/>
                <w:szCs w:val="24"/>
              </w:rPr>
              <w:t xml:space="preserve"> района не обеспечивают исполнения обязательств по уплате процентов, неустоек (пеней, штрафов)</w:t>
            </w:r>
          </w:p>
        </w:tc>
      </w:tr>
      <w:tr w:rsidR="00C25E20" w:rsidRPr="00C25E20" w:rsidTr="00C25E20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5E2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C25E20">
              <w:rPr>
                <w:rFonts w:ascii="Arial" w:hAnsi="Arial" w:cs="Arial"/>
                <w:bCs/>
                <w:sz w:val="24"/>
                <w:szCs w:val="24"/>
              </w:rPr>
              <w:t xml:space="preserve"> 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C25E20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C25E2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C25E2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C25E2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C25E20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E20" w:rsidRPr="00C25E20" w:rsidRDefault="00C25E20" w:rsidP="00C25E20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C25E20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:rsidR="00C25E20" w:rsidRPr="00C25E20" w:rsidRDefault="00C25E20" w:rsidP="00C25E2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25E20">
        <w:rPr>
          <w:rFonts w:ascii="Arial" w:hAnsi="Arial" w:cs="Arial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C25E20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C25E20">
        <w:rPr>
          <w:rFonts w:ascii="Arial" w:hAnsi="Arial" w:cs="Arial"/>
          <w:sz w:val="24"/>
          <w:szCs w:val="24"/>
        </w:rPr>
        <w:t xml:space="preserve"> района в 2022 году, составит за счет </w:t>
      </w:r>
      <w:proofErr w:type="gramStart"/>
      <w:r w:rsidRPr="00C25E20">
        <w:rPr>
          <w:rFonts w:ascii="Arial" w:hAnsi="Arial" w:cs="Arial"/>
          <w:sz w:val="24"/>
          <w:szCs w:val="24"/>
        </w:rPr>
        <w:t>источников финансирования дефицита районного бюджета</w:t>
      </w:r>
      <w:proofErr w:type="gramEnd"/>
      <w:r w:rsidRPr="00C25E20">
        <w:rPr>
          <w:rFonts w:ascii="Arial" w:hAnsi="Arial" w:cs="Arial"/>
          <w:sz w:val="24"/>
          <w:szCs w:val="24"/>
        </w:rPr>
        <w:t xml:space="preserve"> 0,0 тыс. рублей.  </w:t>
      </w:r>
    </w:p>
    <w:p w:rsidR="00C25E20" w:rsidRPr="00C25E20" w:rsidRDefault="00C25E20" w:rsidP="00C25E20">
      <w:pPr>
        <w:pStyle w:val="a6"/>
        <w:ind w:firstLine="709"/>
        <w:jc w:val="both"/>
      </w:pPr>
      <w:r w:rsidRPr="00C25E20">
        <w:rPr>
          <w:rFonts w:ascii="Arial" w:hAnsi="Arial" w:cs="Arial"/>
          <w:sz w:val="24"/>
          <w:szCs w:val="24"/>
        </w:rPr>
        <w:t xml:space="preserve">При предоставлении муниципальных гарантий </w:t>
      </w:r>
      <w:proofErr w:type="spellStart"/>
      <w:r w:rsidRPr="00C25E20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C25E20">
        <w:rPr>
          <w:rFonts w:ascii="Arial" w:hAnsi="Arial" w:cs="Arial"/>
          <w:sz w:val="24"/>
          <w:szCs w:val="24"/>
        </w:rPr>
        <w:t xml:space="preserve"> района предоставляется обеспечение регрессных требований гаранта к принципалу в размере 100 процентов предоставляемых гарантий.</w:t>
      </w:r>
    </w:p>
    <w:p w:rsidR="00ED4731" w:rsidRPr="00B93EDB" w:rsidRDefault="00ED4731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B93EDB" w:rsidRDefault="00ED4731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B93EDB" w:rsidRDefault="00ED4731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B93EDB" w:rsidRDefault="00ED4731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D4731" w:rsidRPr="00B93EDB" w:rsidRDefault="00ED4731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60152A" w:rsidRPr="00B93EDB" w:rsidRDefault="0060152A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032A4" w:rsidRPr="00B93EDB" w:rsidRDefault="004032A4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717EE" w:rsidRPr="00B93EDB" w:rsidRDefault="007717EE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717EE" w:rsidRPr="00B93EDB" w:rsidRDefault="007717EE" w:rsidP="00FA3109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7717EE" w:rsidRPr="00B93EDB" w:rsidSect="00FA3109">
      <w:pgSz w:w="11906" w:h="16838"/>
      <w:pgMar w:top="1134" w:right="567" w:bottom="1134" w:left="124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AB2"/>
    <w:multiLevelType w:val="singleLevel"/>
    <w:tmpl w:val="4790F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5347525"/>
    <w:multiLevelType w:val="singleLevel"/>
    <w:tmpl w:val="ABB25890"/>
    <w:lvl w:ilvl="0">
      <w:start w:val="2"/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>
    <w:nsid w:val="5B6F6BA2"/>
    <w:multiLevelType w:val="singleLevel"/>
    <w:tmpl w:val="012081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65F50"/>
    <w:rsid w:val="000020A4"/>
    <w:rsid w:val="00012672"/>
    <w:rsid w:val="00032833"/>
    <w:rsid w:val="00084B05"/>
    <w:rsid w:val="000A1808"/>
    <w:rsid w:val="000B02C1"/>
    <w:rsid w:val="000B16CA"/>
    <w:rsid w:val="000C139E"/>
    <w:rsid w:val="000D1749"/>
    <w:rsid w:val="000D4AEB"/>
    <w:rsid w:val="000E7D59"/>
    <w:rsid w:val="001004B6"/>
    <w:rsid w:val="001118C7"/>
    <w:rsid w:val="00140037"/>
    <w:rsid w:val="00161471"/>
    <w:rsid w:val="00166F8A"/>
    <w:rsid w:val="0017321B"/>
    <w:rsid w:val="001931B5"/>
    <w:rsid w:val="001C4DDC"/>
    <w:rsid w:val="001C5E61"/>
    <w:rsid w:val="001D3945"/>
    <w:rsid w:val="001E3A7B"/>
    <w:rsid w:val="001F251D"/>
    <w:rsid w:val="00241726"/>
    <w:rsid w:val="002621B2"/>
    <w:rsid w:val="0027424E"/>
    <w:rsid w:val="002C3491"/>
    <w:rsid w:val="00322A9F"/>
    <w:rsid w:val="00334C8A"/>
    <w:rsid w:val="00335B83"/>
    <w:rsid w:val="00340D57"/>
    <w:rsid w:val="003A676C"/>
    <w:rsid w:val="004032A4"/>
    <w:rsid w:val="00406537"/>
    <w:rsid w:val="00466253"/>
    <w:rsid w:val="004B3C4E"/>
    <w:rsid w:val="004C3FD2"/>
    <w:rsid w:val="004F0AE1"/>
    <w:rsid w:val="004F7471"/>
    <w:rsid w:val="005134F6"/>
    <w:rsid w:val="00580620"/>
    <w:rsid w:val="005B286E"/>
    <w:rsid w:val="005E2B1C"/>
    <w:rsid w:val="005F4DCC"/>
    <w:rsid w:val="005F5040"/>
    <w:rsid w:val="0060152A"/>
    <w:rsid w:val="00630426"/>
    <w:rsid w:val="00665F50"/>
    <w:rsid w:val="006C175D"/>
    <w:rsid w:val="006C3AD0"/>
    <w:rsid w:val="006D1684"/>
    <w:rsid w:val="006D5ABA"/>
    <w:rsid w:val="006E0887"/>
    <w:rsid w:val="00743B19"/>
    <w:rsid w:val="00761804"/>
    <w:rsid w:val="007717EE"/>
    <w:rsid w:val="00773D5C"/>
    <w:rsid w:val="00784D09"/>
    <w:rsid w:val="007915FD"/>
    <w:rsid w:val="007A4580"/>
    <w:rsid w:val="007B26B0"/>
    <w:rsid w:val="007D25C8"/>
    <w:rsid w:val="007F0894"/>
    <w:rsid w:val="008069F8"/>
    <w:rsid w:val="00836B64"/>
    <w:rsid w:val="0087285C"/>
    <w:rsid w:val="008A248E"/>
    <w:rsid w:val="008E2C7C"/>
    <w:rsid w:val="008F238D"/>
    <w:rsid w:val="00914BE1"/>
    <w:rsid w:val="00916A34"/>
    <w:rsid w:val="00934111"/>
    <w:rsid w:val="009726A7"/>
    <w:rsid w:val="009A0EC7"/>
    <w:rsid w:val="009B66D1"/>
    <w:rsid w:val="009D0415"/>
    <w:rsid w:val="009D0B9C"/>
    <w:rsid w:val="00A06FE0"/>
    <w:rsid w:val="00A3314A"/>
    <w:rsid w:val="00A567E2"/>
    <w:rsid w:val="00A77AC7"/>
    <w:rsid w:val="00AC38DA"/>
    <w:rsid w:val="00AE7B1A"/>
    <w:rsid w:val="00AF1260"/>
    <w:rsid w:val="00B05651"/>
    <w:rsid w:val="00B23229"/>
    <w:rsid w:val="00B82884"/>
    <w:rsid w:val="00B93EDB"/>
    <w:rsid w:val="00BA71E3"/>
    <w:rsid w:val="00BC255B"/>
    <w:rsid w:val="00BC3289"/>
    <w:rsid w:val="00C14F1C"/>
    <w:rsid w:val="00C2184A"/>
    <w:rsid w:val="00C25E20"/>
    <w:rsid w:val="00C64283"/>
    <w:rsid w:val="00C65A5C"/>
    <w:rsid w:val="00C852F8"/>
    <w:rsid w:val="00CD0A5D"/>
    <w:rsid w:val="00CD4DEE"/>
    <w:rsid w:val="00CE0ECE"/>
    <w:rsid w:val="00D20572"/>
    <w:rsid w:val="00D55A23"/>
    <w:rsid w:val="00D57A73"/>
    <w:rsid w:val="00D74D7C"/>
    <w:rsid w:val="00DC4513"/>
    <w:rsid w:val="00DE084F"/>
    <w:rsid w:val="00E46357"/>
    <w:rsid w:val="00E47244"/>
    <w:rsid w:val="00E66C01"/>
    <w:rsid w:val="00ED4731"/>
    <w:rsid w:val="00EE17F3"/>
    <w:rsid w:val="00F0519D"/>
    <w:rsid w:val="00F43828"/>
    <w:rsid w:val="00F619EA"/>
    <w:rsid w:val="00FA3109"/>
    <w:rsid w:val="00FC3B15"/>
    <w:rsid w:val="00FD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38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-28" w:right="5101"/>
      <w:jc w:val="center"/>
      <w:outlineLvl w:val="1"/>
    </w:pPr>
    <w:rPr>
      <w:b/>
      <w:spacing w:val="20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18"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20"/>
      <w:ind w:right="5387"/>
      <w:jc w:val="center"/>
    </w:pPr>
    <w:rPr>
      <w:b/>
      <w:sz w:val="1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No Spacing"/>
    <w:uiPriority w:val="1"/>
    <w:qFormat/>
    <w:rsid w:val="00FA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45;&#1055;&#1059;&#1058;_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ДЕПУТ_~1</Template>
  <TotalTime>40</TotalTime>
  <Pages>23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края</vt:lpstr>
    </vt:vector>
  </TitlesOfParts>
  <Company>АСФР</Company>
  <LinksUpToDate>false</LinksUpToDate>
  <CharactersWithSpaces>35602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creator>Людмила Федоровна</dc:creator>
  <cp:lastModifiedBy>Наташа</cp:lastModifiedBy>
  <cp:revision>11</cp:revision>
  <cp:lastPrinted>2021-10-20T04:44:00Z</cp:lastPrinted>
  <dcterms:created xsi:type="dcterms:W3CDTF">2022-01-11T07:23:00Z</dcterms:created>
  <dcterms:modified xsi:type="dcterms:W3CDTF">2022-01-11T08:02:00Z</dcterms:modified>
</cp:coreProperties>
</file>