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45" w:rsidRPr="002F0473" w:rsidRDefault="00DE3145" w:rsidP="002F0473">
      <w:pPr>
        <w:pStyle w:val="aff6"/>
        <w:jc w:val="center"/>
        <w:rPr>
          <w:rFonts w:ascii="Arial" w:hAnsi="Arial" w:cs="Arial"/>
          <w:b/>
        </w:rPr>
      </w:pPr>
      <w:r w:rsidRPr="002F0473">
        <w:rPr>
          <w:rFonts w:ascii="Arial" w:hAnsi="Arial" w:cs="Arial"/>
          <w:b/>
        </w:rPr>
        <w:t>РОССИЙСКАЯ ФЕДЕРАЦИЯ</w:t>
      </w:r>
    </w:p>
    <w:p w:rsidR="002D241E" w:rsidRPr="002F0473" w:rsidRDefault="002D241E" w:rsidP="002F0473">
      <w:pPr>
        <w:pStyle w:val="aff6"/>
        <w:jc w:val="center"/>
        <w:rPr>
          <w:rFonts w:ascii="Arial" w:hAnsi="Arial" w:cs="Arial"/>
          <w:b/>
          <w:spacing w:val="20"/>
        </w:rPr>
      </w:pPr>
      <w:r w:rsidRPr="002F0473">
        <w:rPr>
          <w:rFonts w:ascii="Arial" w:hAnsi="Arial" w:cs="Arial"/>
          <w:b/>
          <w:spacing w:val="20"/>
        </w:rPr>
        <w:t>АДМИНИСТРАЦИЯ  ТАЛЬМЕНСКОГО РАЙОНА</w:t>
      </w:r>
    </w:p>
    <w:p w:rsidR="002D241E" w:rsidRPr="002F0473" w:rsidRDefault="002D241E" w:rsidP="002F0473">
      <w:pPr>
        <w:pStyle w:val="aff6"/>
        <w:jc w:val="center"/>
        <w:rPr>
          <w:rFonts w:ascii="Arial" w:hAnsi="Arial" w:cs="Arial"/>
          <w:b/>
        </w:rPr>
      </w:pPr>
      <w:r w:rsidRPr="002F0473">
        <w:rPr>
          <w:rFonts w:ascii="Arial" w:hAnsi="Arial" w:cs="Arial"/>
          <w:b/>
          <w:spacing w:val="20"/>
        </w:rPr>
        <w:t>АЛТАЙСКОГО КРАЯ</w:t>
      </w:r>
    </w:p>
    <w:p w:rsidR="002D241E" w:rsidRPr="002F0473" w:rsidRDefault="002D241E" w:rsidP="002F0473">
      <w:pPr>
        <w:pStyle w:val="aff6"/>
        <w:jc w:val="center"/>
        <w:rPr>
          <w:rFonts w:ascii="Arial" w:hAnsi="Arial" w:cs="Arial"/>
          <w:b/>
        </w:rPr>
      </w:pPr>
    </w:p>
    <w:p w:rsidR="002D241E" w:rsidRPr="002F0473" w:rsidRDefault="004C6961" w:rsidP="002F0473">
      <w:pPr>
        <w:pStyle w:val="aff6"/>
        <w:jc w:val="center"/>
        <w:rPr>
          <w:rFonts w:ascii="Arial" w:hAnsi="Arial" w:cs="Arial"/>
          <w:b/>
        </w:rPr>
      </w:pPr>
      <w:r w:rsidRPr="002F0473">
        <w:rPr>
          <w:rFonts w:ascii="Arial" w:hAnsi="Arial" w:cs="Arial"/>
          <w:b/>
        </w:rPr>
        <w:t>ПОСТАНОВЛЕНИЕ</w:t>
      </w:r>
    </w:p>
    <w:p w:rsidR="002D241E" w:rsidRPr="002F0473" w:rsidRDefault="002D241E" w:rsidP="002F0473">
      <w:pPr>
        <w:pStyle w:val="aff6"/>
        <w:jc w:val="center"/>
        <w:rPr>
          <w:rFonts w:ascii="Arial" w:hAnsi="Arial" w:cs="Arial"/>
          <w:b/>
        </w:rPr>
      </w:pPr>
    </w:p>
    <w:p w:rsidR="002D241E" w:rsidRPr="002F0473" w:rsidRDefault="00EC45AF" w:rsidP="002F0473">
      <w:pPr>
        <w:pStyle w:val="aff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05.07</w:t>
      </w:r>
      <w:r w:rsidR="002F0473" w:rsidRPr="002F0473">
        <w:rPr>
          <w:rFonts w:ascii="Arial" w:hAnsi="Arial" w:cs="Arial"/>
          <w:b/>
        </w:rPr>
        <w:t>.</w:t>
      </w:r>
      <w:r w:rsidR="008127B4" w:rsidRPr="002F0473">
        <w:rPr>
          <w:rFonts w:ascii="Arial" w:hAnsi="Arial" w:cs="Arial"/>
          <w:b/>
        </w:rPr>
        <w:t>202</w:t>
      </w:r>
      <w:r w:rsidR="00910ABE" w:rsidRPr="002F0473">
        <w:rPr>
          <w:rFonts w:ascii="Arial" w:hAnsi="Arial" w:cs="Arial"/>
          <w:b/>
        </w:rPr>
        <w:t>1</w:t>
      </w:r>
      <w:r w:rsidR="00D32256" w:rsidRPr="002F0473">
        <w:rPr>
          <w:rFonts w:ascii="Arial" w:hAnsi="Arial" w:cs="Arial"/>
          <w:b/>
        </w:rPr>
        <w:t xml:space="preserve"> </w:t>
      </w:r>
      <w:r w:rsidR="00EB7A73" w:rsidRPr="002F0473">
        <w:rPr>
          <w:rFonts w:ascii="Arial" w:hAnsi="Arial" w:cs="Arial"/>
          <w:b/>
        </w:rPr>
        <w:t>г.</w:t>
      </w:r>
      <w:r w:rsidR="002D241E" w:rsidRPr="002F0473">
        <w:rPr>
          <w:rFonts w:ascii="Arial" w:hAnsi="Arial" w:cs="Arial"/>
          <w:b/>
        </w:rPr>
        <w:t xml:space="preserve">                                                 </w:t>
      </w:r>
      <w:r w:rsidR="002F0473" w:rsidRPr="002F0473">
        <w:rPr>
          <w:rFonts w:ascii="Arial" w:hAnsi="Arial" w:cs="Arial"/>
          <w:b/>
        </w:rPr>
        <w:t xml:space="preserve">              </w:t>
      </w:r>
      <w:r w:rsidR="002D241E" w:rsidRPr="002F0473">
        <w:rPr>
          <w:rFonts w:ascii="Arial" w:hAnsi="Arial" w:cs="Arial"/>
          <w:b/>
        </w:rPr>
        <w:tab/>
      </w:r>
      <w:r w:rsidR="002F0473" w:rsidRPr="002F0473">
        <w:rPr>
          <w:rFonts w:ascii="Arial" w:hAnsi="Arial" w:cs="Arial"/>
          <w:b/>
        </w:rPr>
        <w:t xml:space="preserve">                  </w:t>
      </w:r>
      <w:r w:rsidR="002D241E" w:rsidRPr="002F0473">
        <w:rPr>
          <w:rFonts w:ascii="Arial" w:hAnsi="Arial" w:cs="Arial"/>
          <w:b/>
        </w:rPr>
        <w:tab/>
      </w:r>
      <w:r w:rsidR="00C97669" w:rsidRPr="002F0473">
        <w:rPr>
          <w:rFonts w:ascii="Arial" w:hAnsi="Arial" w:cs="Arial"/>
          <w:b/>
        </w:rPr>
        <w:t xml:space="preserve">            </w:t>
      </w:r>
      <w:r w:rsidR="008127B4" w:rsidRPr="002F0473">
        <w:rPr>
          <w:rFonts w:ascii="Arial" w:hAnsi="Arial" w:cs="Arial"/>
          <w:b/>
        </w:rPr>
        <w:t xml:space="preserve">              </w:t>
      </w:r>
      <w:r w:rsidR="00C97669" w:rsidRPr="002F0473">
        <w:rPr>
          <w:rFonts w:ascii="Arial" w:hAnsi="Arial" w:cs="Arial"/>
          <w:b/>
        </w:rPr>
        <w:t xml:space="preserve">    </w:t>
      </w:r>
      <w:r w:rsidR="002F0473" w:rsidRPr="002F0473">
        <w:rPr>
          <w:rFonts w:ascii="Arial" w:hAnsi="Arial" w:cs="Arial"/>
          <w:b/>
        </w:rPr>
        <w:t>№ 566</w:t>
      </w:r>
    </w:p>
    <w:p w:rsidR="002F0473" w:rsidRPr="002F0473" w:rsidRDefault="002F0473" w:rsidP="002F0473">
      <w:pPr>
        <w:pStyle w:val="aff6"/>
        <w:jc w:val="center"/>
        <w:rPr>
          <w:rFonts w:ascii="Arial" w:hAnsi="Arial" w:cs="Arial"/>
          <w:b/>
        </w:rPr>
      </w:pPr>
    </w:p>
    <w:p w:rsidR="002D241E" w:rsidRPr="002F0473" w:rsidRDefault="002D241E" w:rsidP="002F0473">
      <w:pPr>
        <w:pStyle w:val="aff6"/>
        <w:jc w:val="center"/>
        <w:rPr>
          <w:rFonts w:ascii="Arial" w:hAnsi="Arial" w:cs="Arial"/>
          <w:b/>
        </w:rPr>
      </w:pPr>
      <w:r w:rsidRPr="002F0473">
        <w:rPr>
          <w:rFonts w:ascii="Arial" w:hAnsi="Arial" w:cs="Arial"/>
          <w:b/>
        </w:rPr>
        <w:t>р.п. Тальменка</w:t>
      </w:r>
    </w:p>
    <w:p w:rsidR="00781547" w:rsidRPr="002F0473" w:rsidRDefault="00781547" w:rsidP="002F0473">
      <w:pPr>
        <w:pStyle w:val="aff6"/>
        <w:jc w:val="center"/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9714"/>
      </w:tblGrid>
      <w:tr w:rsidR="002F0473" w:rsidRPr="002F0473" w:rsidTr="00FC64AA">
        <w:tc>
          <w:tcPr>
            <w:tcW w:w="9714" w:type="dxa"/>
            <w:shd w:val="clear" w:color="auto" w:fill="auto"/>
          </w:tcPr>
          <w:p w:rsidR="002F0473" w:rsidRPr="002F0473" w:rsidRDefault="002F0473" w:rsidP="002F0473">
            <w:pPr>
              <w:pStyle w:val="aff6"/>
              <w:jc w:val="center"/>
              <w:rPr>
                <w:rFonts w:ascii="Arial" w:hAnsi="Arial" w:cs="Arial"/>
                <w:b/>
              </w:rPr>
            </w:pPr>
            <w:r w:rsidRPr="002F0473">
              <w:rPr>
                <w:rFonts w:ascii="Arial" w:hAnsi="Arial" w:cs="Arial"/>
                <w:b/>
                <w:shd w:val="clear" w:color="auto" w:fill="FFFFFF"/>
              </w:rPr>
              <w:t xml:space="preserve">Об утверждении Положения о рабочей группе по подготовке </w:t>
            </w:r>
            <w:r w:rsidRPr="002F0473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документов территориального планирования муниципального образования Тальменский район, о порядке подготовки </w:t>
            </w:r>
            <w:r w:rsidRPr="002F0473">
              <w:rPr>
                <w:rFonts w:ascii="Arial" w:hAnsi="Arial" w:cs="Arial"/>
                <w:b/>
                <w:shd w:val="clear" w:color="auto" w:fill="FFFFFF"/>
              </w:rPr>
              <w:t>изменений и внесения их в документы территориального планирования</w:t>
            </w:r>
          </w:p>
        </w:tc>
      </w:tr>
    </w:tbl>
    <w:p w:rsidR="00682AA8" w:rsidRPr="002F0473" w:rsidRDefault="00682AA8" w:rsidP="002F0473">
      <w:pPr>
        <w:pStyle w:val="aff6"/>
        <w:rPr>
          <w:rFonts w:ascii="Arial" w:hAnsi="Arial" w:cs="Arial"/>
        </w:rPr>
      </w:pPr>
    </w:p>
    <w:p w:rsidR="007502DD" w:rsidRPr="002F0473" w:rsidRDefault="00271858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Руководствуясь </w:t>
      </w:r>
      <w:r w:rsidRPr="002F0473">
        <w:rPr>
          <w:rStyle w:val="FontStyle13"/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законом Алтайского края от 29.12.2009 № 120-ЗС «О градостроительной деятельности на территории Алтайского края», У</w:t>
      </w:r>
      <w:r w:rsidRPr="002F0473">
        <w:rPr>
          <w:rFonts w:ascii="Arial" w:hAnsi="Arial" w:cs="Arial"/>
        </w:rPr>
        <w:t xml:space="preserve">ставом муниципального образования </w:t>
      </w:r>
      <w:r w:rsidR="000140F9" w:rsidRPr="002F0473">
        <w:rPr>
          <w:rFonts w:ascii="Arial" w:hAnsi="Arial" w:cs="Arial"/>
        </w:rPr>
        <w:t>Т</w:t>
      </w:r>
      <w:r w:rsidRPr="002F0473">
        <w:rPr>
          <w:rFonts w:ascii="Arial" w:hAnsi="Arial" w:cs="Arial"/>
        </w:rPr>
        <w:t>альменский район Алтайского края</w:t>
      </w:r>
    </w:p>
    <w:p w:rsidR="007502DD" w:rsidRPr="002F0473" w:rsidRDefault="007502DD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П</w:t>
      </w:r>
      <w:r w:rsidR="003E506F" w:rsidRP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>О</w:t>
      </w:r>
      <w:r w:rsidR="003E506F" w:rsidRP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>С</w:t>
      </w:r>
      <w:r w:rsidR="003E506F" w:rsidRP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>Т</w:t>
      </w:r>
      <w:r w:rsidR="003E506F" w:rsidRP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>А</w:t>
      </w:r>
      <w:r w:rsidR="003E506F" w:rsidRP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>Н</w:t>
      </w:r>
      <w:r w:rsidR="003E506F" w:rsidRP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>О</w:t>
      </w:r>
      <w:r w:rsidR="003E506F" w:rsidRP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>В</w:t>
      </w:r>
      <w:r w:rsidR="003E506F" w:rsidRP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>Л</w:t>
      </w:r>
      <w:r w:rsidR="003E506F" w:rsidRP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>Я</w:t>
      </w:r>
      <w:r w:rsidR="003E506F" w:rsidRP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>Ю :</w:t>
      </w:r>
    </w:p>
    <w:p w:rsidR="004F0961" w:rsidRPr="002F0473" w:rsidRDefault="002F0473" w:rsidP="002F0473">
      <w:pPr>
        <w:pStyle w:val="aff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1.</w:t>
      </w:r>
      <w:r w:rsidR="000178CD" w:rsidRPr="002F0473">
        <w:rPr>
          <w:rFonts w:ascii="Arial" w:hAnsi="Arial" w:cs="Arial"/>
          <w:shd w:val="clear" w:color="auto" w:fill="FFFFFF"/>
        </w:rPr>
        <w:t xml:space="preserve">Утвердить Положение о рабочей группе по подготовке </w:t>
      </w:r>
      <w:r w:rsidR="000178CD" w:rsidRPr="002F0473">
        <w:rPr>
          <w:rFonts w:ascii="Arial" w:hAnsi="Arial" w:cs="Arial"/>
          <w:color w:val="000000"/>
          <w:shd w:val="clear" w:color="auto" w:fill="FFFFFF"/>
        </w:rPr>
        <w:t xml:space="preserve">документов территориального планирования </w:t>
      </w:r>
      <w:r w:rsidR="001B29F0" w:rsidRPr="002F0473"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="000178CD" w:rsidRPr="002F0473">
        <w:rPr>
          <w:rFonts w:ascii="Arial" w:hAnsi="Arial" w:cs="Arial"/>
          <w:color w:val="000000"/>
          <w:shd w:val="clear" w:color="auto" w:fill="FFFFFF"/>
        </w:rPr>
        <w:t xml:space="preserve"> Тальменский район, о порядке подготовки </w:t>
      </w:r>
      <w:r w:rsidR="000178CD" w:rsidRPr="002F0473">
        <w:rPr>
          <w:rFonts w:ascii="Arial" w:hAnsi="Arial" w:cs="Arial"/>
          <w:shd w:val="clear" w:color="auto" w:fill="FFFFFF"/>
        </w:rPr>
        <w:t>изменений и внесения их в документы территориального планирования</w:t>
      </w:r>
      <w:r w:rsidR="008C64BE" w:rsidRPr="002F0473">
        <w:rPr>
          <w:rFonts w:ascii="Arial" w:hAnsi="Arial" w:cs="Arial"/>
          <w:shd w:val="clear" w:color="auto" w:fill="FFFFFF"/>
        </w:rPr>
        <w:t xml:space="preserve"> </w:t>
      </w:r>
      <w:r w:rsidR="000178CD" w:rsidRPr="002F0473">
        <w:rPr>
          <w:rFonts w:ascii="Arial" w:hAnsi="Arial" w:cs="Arial"/>
          <w:shd w:val="clear" w:color="auto" w:fill="FFFFFF"/>
        </w:rPr>
        <w:t>(приложение).</w:t>
      </w:r>
      <w:r w:rsidR="004F0961" w:rsidRPr="002F0473">
        <w:rPr>
          <w:rFonts w:ascii="Arial" w:hAnsi="Arial" w:cs="Arial"/>
        </w:rPr>
        <w:t xml:space="preserve"> </w:t>
      </w:r>
    </w:p>
    <w:p w:rsidR="008C64BE" w:rsidRPr="002F0473" w:rsidRDefault="002F0473" w:rsidP="002F0473">
      <w:pPr>
        <w:pStyle w:val="aff6"/>
        <w:ind w:firstLine="709"/>
        <w:jc w:val="both"/>
        <w:rPr>
          <w:rFonts w:ascii="Arial" w:hAnsi="Arial" w:cs="Arial"/>
          <w:bCs/>
          <w:spacing w:val="2"/>
          <w:kern w:val="36"/>
        </w:rPr>
      </w:pPr>
      <w:r>
        <w:rPr>
          <w:rFonts w:ascii="Arial" w:hAnsi="Arial" w:cs="Arial"/>
        </w:rPr>
        <w:t>2.</w:t>
      </w:r>
      <w:r w:rsidR="008C64BE" w:rsidRPr="002F0473">
        <w:rPr>
          <w:rFonts w:ascii="Arial" w:hAnsi="Arial" w:cs="Arial"/>
        </w:rPr>
        <w:t>Опубликовать настоящее постановление в установленном порядке.</w:t>
      </w:r>
    </w:p>
    <w:p w:rsidR="00D32256" w:rsidRPr="002F0473" w:rsidRDefault="002F0473" w:rsidP="002F0473">
      <w:pPr>
        <w:pStyle w:val="aff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8C64BE" w:rsidRPr="002F0473">
        <w:rPr>
          <w:rFonts w:ascii="Arial" w:hAnsi="Arial" w:cs="Arial"/>
        </w:rPr>
        <w:t>Контроль за выполнением настоящего постановления возложить на заместителя главы Администрации района, заведующего отделом по капитальному строительству и архитектуре Кондаурова Н.И.</w:t>
      </w:r>
      <w:r w:rsidR="00445300" w:rsidRPr="002F0473">
        <w:rPr>
          <w:rFonts w:ascii="Arial" w:hAnsi="Arial" w:cs="Arial"/>
        </w:rPr>
        <w:t xml:space="preserve"> </w:t>
      </w:r>
    </w:p>
    <w:p w:rsidR="00120343" w:rsidRPr="002F0473" w:rsidRDefault="00120343" w:rsidP="002F0473">
      <w:pPr>
        <w:pStyle w:val="aff6"/>
        <w:rPr>
          <w:rFonts w:ascii="Arial" w:hAnsi="Arial" w:cs="Arial"/>
        </w:rPr>
      </w:pPr>
    </w:p>
    <w:p w:rsidR="002F0473" w:rsidRDefault="002F0473" w:rsidP="002F0473">
      <w:pPr>
        <w:pStyle w:val="aff6"/>
        <w:rPr>
          <w:rFonts w:ascii="Arial" w:hAnsi="Arial" w:cs="Arial"/>
        </w:rPr>
      </w:pPr>
    </w:p>
    <w:p w:rsidR="00CE016E" w:rsidRPr="002F0473" w:rsidRDefault="00CE016E" w:rsidP="002F0473">
      <w:pPr>
        <w:pStyle w:val="aff6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Глава Тальменского района           </w:t>
      </w:r>
      <w:r w:rsidRPr="002F0473">
        <w:rPr>
          <w:rFonts w:ascii="Arial" w:hAnsi="Arial" w:cs="Arial"/>
        </w:rPr>
        <w:tab/>
      </w:r>
      <w:r w:rsidRPr="002F0473">
        <w:rPr>
          <w:rFonts w:ascii="Arial" w:hAnsi="Arial" w:cs="Arial"/>
        </w:rPr>
        <w:tab/>
        <w:t xml:space="preserve">                                       С.Д. Самсоненко</w:t>
      </w:r>
    </w:p>
    <w:p w:rsidR="00B87AB7" w:rsidRPr="002F0473" w:rsidRDefault="00B87AB7" w:rsidP="002F0473">
      <w:pPr>
        <w:pStyle w:val="aff6"/>
        <w:rPr>
          <w:rFonts w:ascii="Arial" w:hAnsi="Arial" w:cs="Arial"/>
        </w:rPr>
      </w:pPr>
    </w:p>
    <w:p w:rsidR="00DF04D5" w:rsidRPr="002F0473" w:rsidRDefault="00DF04D5" w:rsidP="002F0473">
      <w:pPr>
        <w:pStyle w:val="aff6"/>
        <w:rPr>
          <w:rFonts w:ascii="Arial" w:hAnsi="Arial" w:cs="Arial"/>
        </w:rPr>
      </w:pPr>
    </w:p>
    <w:p w:rsidR="008C64BE" w:rsidRPr="002F0473" w:rsidRDefault="008C64BE" w:rsidP="002F0473">
      <w:pPr>
        <w:pStyle w:val="aff6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Утвержден</w:t>
      </w:r>
      <w:r w:rsid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>постановлением Администрации</w:t>
      </w:r>
      <w:r w:rsid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>Тальменского района Алтайского края</w:t>
      </w:r>
      <w:r w:rsid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 xml:space="preserve">от </w:t>
      </w:r>
      <w:r w:rsidR="002F0473">
        <w:rPr>
          <w:rFonts w:ascii="Arial" w:hAnsi="Arial" w:cs="Arial"/>
        </w:rPr>
        <w:t>05.06.</w:t>
      </w:r>
      <w:r w:rsidRPr="002F0473">
        <w:rPr>
          <w:rFonts w:ascii="Arial" w:hAnsi="Arial" w:cs="Arial"/>
        </w:rPr>
        <w:t xml:space="preserve">2021 № </w:t>
      </w:r>
      <w:r w:rsidR="002F0473" w:rsidRPr="002F0473">
        <w:rPr>
          <w:rFonts w:ascii="Arial" w:hAnsi="Arial" w:cs="Arial"/>
        </w:rPr>
        <w:t>566</w:t>
      </w:r>
      <w:r w:rsidRPr="002F0473">
        <w:rPr>
          <w:rFonts w:ascii="Arial" w:hAnsi="Arial" w:cs="Arial"/>
        </w:rPr>
        <w:t xml:space="preserve"> </w:t>
      </w:r>
      <w:r w:rsidR="002F0473" w:rsidRPr="002F0473">
        <w:rPr>
          <w:rFonts w:ascii="Arial" w:hAnsi="Arial" w:cs="Arial"/>
        </w:rPr>
        <w:t>«</w:t>
      </w:r>
      <w:r w:rsidR="002F0473" w:rsidRPr="002F0473">
        <w:rPr>
          <w:rFonts w:ascii="Arial" w:hAnsi="Arial" w:cs="Arial"/>
          <w:shd w:val="clear" w:color="auto" w:fill="FFFFFF"/>
        </w:rPr>
        <w:t xml:space="preserve">Об утверждении Положения о рабочей группе по подготовке </w:t>
      </w:r>
      <w:r w:rsidR="002F0473" w:rsidRPr="002F0473">
        <w:rPr>
          <w:rFonts w:ascii="Arial" w:hAnsi="Arial" w:cs="Arial"/>
          <w:color w:val="000000"/>
          <w:shd w:val="clear" w:color="auto" w:fill="FFFFFF"/>
        </w:rPr>
        <w:t xml:space="preserve">документов территориального планирования муниципального образования Тальменский район, о порядке подготовки </w:t>
      </w:r>
      <w:r w:rsidR="002F0473" w:rsidRPr="002F0473">
        <w:rPr>
          <w:rFonts w:ascii="Arial" w:hAnsi="Arial" w:cs="Arial"/>
          <w:shd w:val="clear" w:color="auto" w:fill="FFFFFF"/>
        </w:rPr>
        <w:t>изменений и внесения их в документы территориального планирования»</w:t>
      </w:r>
      <w:r w:rsidRPr="002F0473">
        <w:rPr>
          <w:rFonts w:ascii="Arial" w:hAnsi="Arial" w:cs="Arial"/>
          <w:u w:val="single"/>
        </w:rPr>
        <w:t xml:space="preserve"> </w:t>
      </w:r>
    </w:p>
    <w:p w:rsidR="008C64BE" w:rsidRPr="002F0473" w:rsidRDefault="008C64BE" w:rsidP="002F0473">
      <w:pPr>
        <w:pStyle w:val="aff6"/>
        <w:rPr>
          <w:rFonts w:ascii="Arial" w:hAnsi="Arial" w:cs="Arial"/>
        </w:rPr>
      </w:pPr>
    </w:p>
    <w:p w:rsidR="008C64BE" w:rsidRPr="002F0473" w:rsidRDefault="008C64BE" w:rsidP="002F0473">
      <w:pPr>
        <w:pStyle w:val="aff6"/>
        <w:rPr>
          <w:rFonts w:ascii="Arial" w:hAnsi="Arial" w:cs="Arial"/>
          <w:b/>
        </w:rPr>
      </w:pPr>
    </w:p>
    <w:p w:rsidR="008C64BE" w:rsidRPr="002F0473" w:rsidRDefault="008C64BE" w:rsidP="002F0473">
      <w:pPr>
        <w:pStyle w:val="aff6"/>
        <w:jc w:val="center"/>
        <w:rPr>
          <w:rFonts w:ascii="Arial" w:hAnsi="Arial" w:cs="Arial"/>
          <w:b/>
        </w:rPr>
      </w:pPr>
      <w:r w:rsidRPr="002F0473">
        <w:rPr>
          <w:rFonts w:ascii="Arial" w:hAnsi="Arial" w:cs="Arial"/>
          <w:b/>
        </w:rPr>
        <w:t xml:space="preserve">Положение о составе, порядке подготовки документов территориального планирования муниципального образования </w:t>
      </w:r>
      <w:r w:rsidR="00FE223C" w:rsidRPr="002F0473">
        <w:rPr>
          <w:rFonts w:ascii="Arial" w:hAnsi="Arial" w:cs="Arial"/>
          <w:b/>
        </w:rPr>
        <w:t>Тальменский</w:t>
      </w:r>
      <w:r w:rsidRPr="002F0473">
        <w:rPr>
          <w:rFonts w:ascii="Arial" w:hAnsi="Arial" w:cs="Arial"/>
          <w:b/>
        </w:rPr>
        <w:t xml:space="preserve"> район Алтайского края,  порядке подготовки изменений и внесения их в такие документы</w:t>
      </w:r>
    </w:p>
    <w:p w:rsidR="008C64BE" w:rsidRPr="002F0473" w:rsidRDefault="008C64BE" w:rsidP="002F0473">
      <w:pPr>
        <w:pStyle w:val="aff6"/>
        <w:jc w:val="center"/>
        <w:rPr>
          <w:rFonts w:ascii="Arial" w:hAnsi="Arial" w:cs="Arial"/>
        </w:rPr>
      </w:pP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  <w:lang w:val="en-US"/>
        </w:rPr>
        <w:t>I</w:t>
      </w:r>
      <w:r w:rsidRPr="002F0473">
        <w:rPr>
          <w:rFonts w:ascii="Arial" w:hAnsi="Arial" w:cs="Arial"/>
        </w:rPr>
        <w:t>. Общие положения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  <w:spacing w:val="2"/>
        </w:rPr>
        <w:t>1.</w:t>
      </w:r>
      <w:r w:rsidRPr="002F0473">
        <w:rPr>
          <w:rFonts w:ascii="Arial" w:hAnsi="Arial" w:cs="Arial"/>
        </w:rPr>
        <w:t xml:space="preserve">1. Положение о составе, порядке подготовки документов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края, порядке внесения в них изменений (далее - Положение) определяет состав документов территориального планирования на территории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(схемы территориального планирования муниципального района и генеральных планов сельских поселений, входящих в состав муниципального района), уполномоченные органы, ответственные за их разработку, порядок принятия решений о подготовке документов территориального планирования, их опубликования и утверждения, порядок подготовки изменений и внесения их в документы территориального планирования.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1.2. Территориальное планирование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(далее - территориальное планирование) - это планирование развития территорий, входящих в </w:t>
      </w:r>
      <w:r w:rsidRPr="002F0473">
        <w:rPr>
          <w:rFonts w:ascii="Arial" w:hAnsi="Arial" w:cs="Arial"/>
        </w:rPr>
        <w:lastRenderedPageBreak/>
        <w:t xml:space="preserve">состав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1.3. Уполномоченным органом по организации подготовки проектов документов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и внесения изменений в них является </w:t>
      </w:r>
      <w:r w:rsidR="000140F9" w:rsidRPr="002F0473">
        <w:rPr>
          <w:rFonts w:ascii="Arial" w:hAnsi="Arial" w:cs="Arial"/>
        </w:rPr>
        <w:t>отдел по капитальному строительству и архитектуре</w:t>
      </w:r>
      <w:r w:rsidRPr="002F0473">
        <w:rPr>
          <w:rFonts w:ascii="Arial" w:hAnsi="Arial" w:cs="Arial"/>
        </w:rPr>
        <w:t xml:space="preserve"> Администрации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(далее - уполномоченный орган).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1.4. Уполномоченный орган вправе самостоятельно готовить проекты документов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или организовывать работу по выбору подрядчика, в соответствии с законодательством о контрактной системе в сфере закупок.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  <w:spacing w:val="2"/>
        </w:rPr>
      </w:pP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  <w:spacing w:val="2"/>
        </w:rPr>
      </w:pPr>
      <w:r w:rsidRPr="002F0473">
        <w:rPr>
          <w:rFonts w:ascii="Arial" w:hAnsi="Arial" w:cs="Arial"/>
          <w:lang w:val="en-US"/>
        </w:rPr>
        <w:t>II</w:t>
      </w:r>
      <w:r w:rsidRPr="002F0473">
        <w:rPr>
          <w:rFonts w:ascii="Arial" w:hAnsi="Arial" w:cs="Arial"/>
        </w:rPr>
        <w:t>. Состав документов территориального планирования</w:t>
      </w:r>
    </w:p>
    <w:p w:rsidR="008C64BE" w:rsidRPr="002F0473" w:rsidRDefault="00FE223C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Тальменского</w:t>
      </w:r>
      <w:r w:rsidR="008C64BE" w:rsidRPr="002F0473">
        <w:rPr>
          <w:rFonts w:ascii="Arial" w:hAnsi="Arial" w:cs="Arial"/>
        </w:rPr>
        <w:t xml:space="preserve"> района Алтайского края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2.1. Документами территориального планирования муниципальных образований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(далее – документы территориального планирования, градостроительная документация) являются: схема территориального планирования муниципального образования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 Алтайского края (далее - схема территориального планирования) и генеральные планы сельских поселений, входящих в состав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(далее - генеральный план).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 2.2. Содержание схемы территориального планирования определяется в соответствии со статьей 19 Градостроительного кодекса Российской Федерации.</w:t>
      </w:r>
    </w:p>
    <w:p w:rsidR="008C64BE" w:rsidRPr="002F0473" w:rsidRDefault="002F0473" w:rsidP="002F0473">
      <w:pPr>
        <w:pStyle w:val="aff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64BE" w:rsidRPr="002F0473">
        <w:rPr>
          <w:rFonts w:ascii="Arial" w:hAnsi="Arial" w:cs="Arial"/>
        </w:rPr>
        <w:t>2.3. Содержание генерального плана определяется в соответствии со статьей 23 Градостроительного кодекса Российской Федерации.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  <w:lang w:val="en-US"/>
        </w:rPr>
        <w:t>III</w:t>
      </w:r>
      <w:r w:rsidRPr="002F0473">
        <w:rPr>
          <w:rFonts w:ascii="Arial" w:hAnsi="Arial" w:cs="Arial"/>
          <w:spacing w:val="2"/>
        </w:rPr>
        <w:t xml:space="preserve">. </w:t>
      </w:r>
      <w:r w:rsidRPr="002F0473">
        <w:rPr>
          <w:rFonts w:ascii="Arial" w:hAnsi="Arial" w:cs="Arial"/>
        </w:rPr>
        <w:t>Общие требования к оформлению документов</w:t>
      </w:r>
      <w:r w:rsid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 xml:space="preserve">территориального планирования МО </w:t>
      </w:r>
      <w:r w:rsidR="00FE223C" w:rsidRPr="002F0473">
        <w:rPr>
          <w:rFonts w:ascii="Arial" w:hAnsi="Arial" w:cs="Arial"/>
        </w:rPr>
        <w:t>Тальменский</w:t>
      </w:r>
      <w:r w:rsidRPr="002F0473">
        <w:rPr>
          <w:rFonts w:ascii="Arial" w:hAnsi="Arial" w:cs="Arial"/>
        </w:rPr>
        <w:t xml:space="preserve"> район Алтайского края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3.1. Требования к описанию и отображению в документах территориального планирования объектов местного значения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 и градостроительства. 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3.2. Разработчик документов территориального планирования имеет право вносить заказчику предложения по составу обосновывающих и графических материалов с учетом особенностей объекта градостроительного планирования и застройки, а также применять различные способы и технологии изготовления документации, включая компьютерную и множительную технику в рамках технического задания.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3.3. В обосновывающих материалах, положениях о территориальном планировании, других градостроительных материалах указываются: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- наименование разработчика, в соответствии с его Уставом (Положением);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- полное наименование документов территориального планирования, год и месяц его разработки;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- состав авторского коллектива и ответственных исполнителей в целом и по отдельным разделам, содержание, перечень графических и текстовых материалов, перечень прилагаемых материалов, включая техническое задание, материалы рассмотрения и согласования.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3.4.  Пояснительные записки, материалы по обоснованию, положения и карты генерального плана подписываются руководителями подрядных организаций, разработчиками документов территориального планирования и авторами. Остальные чертежи и схемы подписываются в порядке, установленном разработчиком.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3.5. При разработке документов территориального планирования с применением компьютерных технологий, передаваемые заказчику материалы должны содержать графические и текстовые материалы в одном из общепринятых форматов передачи данных и сопровождаться пояснительной запиской, содержащей структуру и состав данных (классификатор).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lastRenderedPageBreak/>
        <w:t>3.6. Передача материалов документов территориального планирования в электронном виде должна производиться с соблюдением требований по защите сведений с соответствующим грифом секретности при необходимости.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3.7. В процессе выполнения работ разработчиком могут использоваться различные способы компьютерного моделирования градостроительных решений. Результаты моделирования и использованные алгоритмы могут передаваться заказчику по дополнительному соглашению.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3.8. Дубликаты подлинников карт градостроительной документации выполняются после утверждения градостроительной документации в установленном порядке.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3.9. Материалы обоснований градостроительных решений, аналитические, статистические и иные информационные материалы могут оформляться в виде отдельных приложений.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3.10.Подготовка генерального плана сельских поселений может осуществляться применительно к отдельным населённым пунктам, входящим в состав поселений, с последующим внесением изменений в генеральные планы сельских поселений, относящихся к другим частям территорий поселения. Подготовка генеральных планов и внесение в генеральные планы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входящих в состав сельских поселений.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3.11. Документы территориального планирования могут быть оформлены в составе нескольких книг (томов) текстовых материалов, альбомов графических материалов, карт на бумажном и электронном носителе.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3.12. Обязательны к формированию в отдельные книги (тома):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- положения о территориальном планировании;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- обосновывающие материалы.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3.13. Могут быть выделены в отдельные книги (тома):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- мероприятия по предупреждению чрезвычайных ситуаций;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- каталог компьютерной версии проекта;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- иные материалы.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3.14. Для карт необходимо применять общепринятые масштабы 1:10 000, 1:15 000, 1:20 000, 1:25000,1:50000. Максимально мелкий масштаб не менее 1:50000.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3.15. Количество экземпляров на бумажном носителе определяет Заказчик.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3.16. Обязательна электронная версия проекта.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  <w:lang w:val="en-US"/>
        </w:rPr>
        <w:t>IV</w:t>
      </w:r>
      <w:r w:rsidRPr="002F0473">
        <w:rPr>
          <w:rFonts w:ascii="Arial" w:hAnsi="Arial" w:cs="Arial"/>
        </w:rPr>
        <w:t>. Полномочия органов местного самоуправления и их</w:t>
      </w:r>
      <w:r w:rsid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>должностных лиц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4.1. Со</w:t>
      </w:r>
      <w:r w:rsidR="000140F9" w:rsidRPr="002F0473">
        <w:rPr>
          <w:rFonts w:ascii="Arial" w:hAnsi="Arial" w:cs="Arial"/>
        </w:rPr>
        <w:t>вет</w:t>
      </w:r>
      <w:r w:rsidRPr="002F0473">
        <w:rPr>
          <w:rFonts w:ascii="Arial" w:hAnsi="Arial" w:cs="Arial"/>
        </w:rPr>
        <w:t xml:space="preserve"> депутатов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края: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1) утверждает схему территориального планирования МО </w:t>
      </w:r>
      <w:r w:rsidR="00FE223C" w:rsidRPr="002F0473">
        <w:rPr>
          <w:rFonts w:ascii="Arial" w:hAnsi="Arial" w:cs="Arial"/>
        </w:rPr>
        <w:t>Тальменский</w:t>
      </w:r>
      <w:r w:rsidRPr="002F0473">
        <w:rPr>
          <w:rFonts w:ascii="Arial" w:hAnsi="Arial" w:cs="Arial"/>
        </w:rPr>
        <w:t xml:space="preserve"> район Алтайского края;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2) утверждает генеральные планы сельских поселений, входящих в состав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3) утверждает изменения в документы территориального планирования и их актуализированные редакции.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4.2. Глава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края: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1) принимает решение о подготовке проектов документов территориального планирования, а также о внесении изменений в документы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2)  назначает публичные слушания по проектам генеральных планов;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3) принимает решение о создании согласительной комиссии в случае поступления от одного или нескольких органов заключений, содержащих положения о несогласии с проектом документов территориального планирования с обоснованием принятых решений;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4) направляет согласованные проекты документов территориального планирования в  Со</w:t>
      </w:r>
      <w:r w:rsidR="000140F9" w:rsidRPr="002F0473">
        <w:rPr>
          <w:rFonts w:ascii="Arial" w:hAnsi="Arial" w:cs="Arial"/>
        </w:rPr>
        <w:t>вет</w:t>
      </w:r>
      <w:r w:rsidRPr="002F0473">
        <w:rPr>
          <w:rFonts w:ascii="Arial" w:hAnsi="Arial" w:cs="Arial"/>
        </w:rPr>
        <w:t xml:space="preserve"> депутатов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на утверждение. 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4.3. Администрация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края: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1) является заказчиком выполнения работ по подготовке документов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и сельских поселений и внесения в них изменений;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lastRenderedPageBreak/>
        <w:t>2)  утверждает задание на разработку проектов документов территориального планирования и внесения изменений в них;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3) осуществляет финансирование выполнения работ по подготовке документов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4) осуществляет процедуру определения поставщика работ по подготовке документов (проектов документов) территориального планирования в соответствии с законодательством о контрактной системе в сфере закупок (далее - определение поставщика работ);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5) осуществляет размещение в печатных и электронных средствах массовой информации необходимую информацию о процедурах подготовки проектов территориального планирования.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4.4. Уполномоченный орган: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1) осуществляет подготовку материалов для определения поставщика (в том числе технического задания) и передает в отраслевые (функциональные) органы Администрации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края, уполномоченные на проведение процедур в сфере закупок по определению поставщика работ;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2) в случае подготовки генеральных планов сельских поселений, внесения изменений в них, уведомляет о подготовке таких проектов и взаимодействует в процессе разработки документов в рабочем режиме с органами местного самоуправления сельских поселений;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3) осуществляет непосредственное взаимодействие с подрядной организацией, разрабатывающей проект документа территориального планирования;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4) осуществляет организацию всех процедур при подготовке проектов документов территориального планирования и внесения изменений в них в соответствии с законодательством (кроме процедуры определения поставщика работ);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5) осуществляет взаимодействие с органами исполнительной власти Алтайского края и другими органами местного самоуправления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и сельскими поселениями в случае совместной подготовки проектов документов территориального планирования;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6) организует согласование проектов документов территориального планирования в соответствии с законодательством РФ, в том числе с использованием сайта Федеральной государственной информационной системы территориального планирования РФ (ФГИС ТП РФ);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7) обеспечивает доступ к проектам документов территориального планирования и материалам по обоснованию таких проектов, также к утвержденным документам территориального планирования, в том числе с использованием сайта Федеральной государственной информационной системы территориального планирования РФ (ФГИС ТП РФ);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8)  размещает утвержденную документацию территориального планирования в информационной системе градостроительной деятельности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9) принимает заявления и предложения о внесении изменений в документы территориального планирования;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10) составляет перечень вопросов для внесения изменений в документы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11) направляет утвержденный документ территориального планирования в орган кадастрового учета в соответствии с установленным законодательством о регистрации прав порядком.</w:t>
      </w:r>
    </w:p>
    <w:p w:rsidR="00FE223C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ab/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  <w:lang w:val="en-US"/>
        </w:rPr>
        <w:t>V</w:t>
      </w:r>
      <w:r w:rsidRPr="002F0473">
        <w:rPr>
          <w:rFonts w:ascii="Arial" w:hAnsi="Arial" w:cs="Arial"/>
        </w:rPr>
        <w:t>. Порядок подготовки документа территориального</w:t>
      </w:r>
      <w:r w:rsid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 xml:space="preserve">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и его утверждения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5.1. Подготовка документа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района включает в себя следующие этапы: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5.1.1. Принятие решения о подготовке проекта документа территориального планирования.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5.1.2. Выполнение работ по подготовке проекта документа территориального планирования.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lastRenderedPageBreak/>
        <w:t>5.1.3. Подготовка технического задания на подготовку проекта документа территориального планирования.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5.1.4.Обеспечение подготовки проекта документа территориального планирования.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5.1.5.Обеспечение доступа к проекту документа территориального планирования.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5.1.6. Рассмотрение проекта документа территориального планирования территории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на публичных (общественных) слушаниях.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5.1.7. Согласование проекта документа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5.1.8. Принятие решения главы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о направлении проекта документа территориального планирования для утверждения.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5.1.9. Утверждение (отклонение) проекта документа территориального планирования и обеспечение доступа к утверждённым материалам.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5.1.10. Направление материалов утверждённого документа территориального планирования в уполномоченный орган на ведение информационной системы обеспечения градостроительной деятельности.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5.1.11.Направление сведений в Единый государственный реестр недвижимости (ЕГРН).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5.2. Принятие решения о подготовке проекта документа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 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5.2.1. Уполномоченным органом анализируется необходимость подготовки нового документа территориального планирования и готовится проект постановления Администрации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о принятии решения о подготовке проекта документа территориального планирования.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5.2.2. Определяются источники финансирования подготовки проекта документа территориального планирования.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5.2.3. Определяется возможность привлечения подрядчика в соответствии с законодательством о контрактной системе в сфере закупок или подготовка проекта самостоятельно уполномоченным органом Администрации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края, с привлечением других структурных подразделений Администрации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5.2.4. При принятии решения о подготовке проекта генерального плана сельского поселения дополнительно определяются: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- населенные пункты, входящие в состав поселения, применительно к которым будет осуществляться подготовка генерального плана с последующим внесением изменений, относящихся к другим частям территорий поселения, в части установления или изменения границы населенных пунктов;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- объем работ по подготовке проекта генерального плана сельского поселения: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1) объем работ по сбору исходных данных для подготовки проекта генерального плана;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2) содержание генерального плана, формата материалов для согласования и формата материала, сдаваемых в составе проекта.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5.2.5. Решение о подготовке проекта документа территориального планирования оформляется постановлением Администрации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 В случае принятие решения о подготовке генерального плана сельского поселения оно должно содержать положения о принятых решениях указанных в разделе 5.1. настоящего положения.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5.2.6. Решение об утверждении документа территориального планирования подлежит обнародованию в порядке, установленном для официального обнародования муниципальных правовых актов, иной официальной информации и размещению на официальном сайте Администрации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5.3. Выполнение работ по подготовке проекта документа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5.3.1. Работы по подготовке проекта документа территориального планирования могут быть выполнены самостоятельно уполномоченным органом, с привлечением других подразделений администрации, или с привлечением подрядчика.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lastRenderedPageBreak/>
        <w:t>5.3.2. Определение подрядчика по подготовке проекта документа территориального планирования осуществляется в соответствии с законодательством о контрактной системе в сфере закупок РФ.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5.4. Подготовка технического задания на подготовку проекта документа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5.4.1. Техническое задание утверждается как самостоятельный документ.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5.4.2. Техническое задание готовится уполномоченным органом.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5.5. Обеспечение подготовки проекта документа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5.5.1. Муниципальный контракт на разработку проекта документа территориального планирования заключается в порядке, установленном гражданским законодательством и законодательством о контрактной системе в сфере закупок РФ. Обязательным приложением к контракту является техническое задание. Смета (соглашение о стоимости работ), календарный план выполнения работ и другие приложения к муниципальному контракту также могут быть приложениями, как к контракту, так и к техническому заданию.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5.5.2. Содержание проекта документа территориального планирования, формат сдаваемых материалов, количество экземпляров в процессе подготовки может быть уточнено в процессе подготовки документации по согласованию между заказчиком и подрядчиком, о чем необходимо указать в техническом задании, определив также процедуру уточнения.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5.5.3. Обеспечение административных процедур по подготовке проекта документа территориального планирования возлагается на Администрацию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в лице уполномоченного органа.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5.5.4. Финансирование работ по подготовке проекта документа территориального планирования осуществляется в пределах лимитов бюджетных обязательств, предусматривающего финансирование работ по подготовке проектов документов территориального планирования за счет бюджетных источников в соответствии с требованиями бюджетного законодательства.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5.5.5. Возможна подготовка материалов обоснования проекта документа (части документа) территориального планирования, утверждаемой части или материалов обоснования по внесению изменений в документ территориального планирования иными заинтересованными лицами, в том числе для создания объектов местного значения, за свой счёт.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5.6. Обеспечение доступа к проекту документа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5.6.1. Уполномоченный орган обязан обеспечить доступ к проекту документа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и материалам по обоснованию такого проекта в информационной системе территориального планирования ФГИС ТП с использованием официального сайта в сети «Интернет» не менее, чем за три месяца до их утверждения.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5.6.2. Уполномоченный орган уведомляет в электронной форме и (или) посредством почтового отправления органы государственной власти и органы местного самоуправления в соответствии с Градостроительным кодексом РФ об обеспечении доступа к проекту и материалам по обоснованию проекта в трёхдневный срок со дня обеспечения данного доступа.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5.6.3. Организацией реализации пунктов 1 и 2 настоящего раздела занимается уполномоченный орган.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5.7. Рассмотрение проекта документа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на публичных слушаниях.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5.7.1. Проекты генеральных планов сельских поселений до их утверждения подлежат рассмотрению на публичных слушаниях.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5.7.2. Порядок организации и проведения публичных слушаний определяется 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в соответствии с Положением «О проведении публичных слушаний»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сельских поселений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утвержденным Решением Со</w:t>
      </w:r>
      <w:r w:rsidR="00713624" w:rsidRPr="002F0473">
        <w:rPr>
          <w:rFonts w:ascii="Arial" w:hAnsi="Arial" w:cs="Arial"/>
        </w:rPr>
        <w:t>вета</w:t>
      </w:r>
      <w:r w:rsidRPr="002F0473">
        <w:rPr>
          <w:rFonts w:ascii="Arial" w:hAnsi="Arial" w:cs="Arial"/>
        </w:rPr>
        <w:t xml:space="preserve"> депутатов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и настоящим положением.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5.7.3. Публичные слушания проводятся в каждом населенном пункте сельского поселения, относительно которого подготовлен проект генерального плана или вносятся изменения в него.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сельского поселения, в отношении которой осуществлялась подготовка указанных изменений. В организации публичных слушаний принимают участие органы местного самоуправления сельского поселения, в отношении которого подготовлен проект генерального плана.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5.7.4. В целях доведения до населения информации о содержании проекта генерального плана на проведение публичных слушаний организатор публичных слушаний в обязательном порядке организует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на сайтах в сети «Интернет». 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5.7.5. Участники публичных слушаний вправе представить в уполномоченный на проведение публичных слушаний орган свои предложения и замечания, касающиеся проекта генерального плана, для включения их в протокол.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5.7.6.Заключение о результатах публичных слушаний подлежит обнародованию в порядке, установленном для официального обнародования муниципальных правовых актов, иной официальной информации, и размещается на официальном сайте Администрации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в информационно телекоммуникационной сети «Интернет» (далее – сеть «Интернет»).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5.7.7. Срок проведения публичных слушаний с момента оповещения жителей сельского поселения, в отношении которого подготовлен проект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5.7.8. Результатом проведения публичных слушаний являются протоколы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 публичных слушаний по проекту генерального плана сельского поселения, заключение о результатах таких публичных слушаний.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5.7.9. Глава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с учетом заключения о результатах публичных слушаний принимает решение: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1) о согласии с проектом генерального плана и направлении его в Со</w:t>
      </w:r>
      <w:r w:rsidR="000140F9" w:rsidRPr="002F0473">
        <w:rPr>
          <w:rFonts w:ascii="Arial" w:hAnsi="Arial" w:cs="Arial"/>
        </w:rPr>
        <w:t>вет</w:t>
      </w:r>
      <w:r w:rsidRPr="002F0473">
        <w:rPr>
          <w:rFonts w:ascii="Arial" w:hAnsi="Arial" w:cs="Arial"/>
        </w:rPr>
        <w:t xml:space="preserve"> депутатов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2) об отклонении проекта генерального плана и о направлении его на доработку.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5.7.10. Внесение в генеральные планы сельских поселений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5.8. Согласование проекта документа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5.8.1. Документы территориального планирования до его утверждения подлежат в соответствии со ст. 21, 25 Градостроительного кодекса обязательному согласованию в порядке, установленном уполномоченным Правительством Российской Федерации федеральным органом исполнительной власти.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5.8.2. Согласование документов территориального планирования проводится с уполномоченным федеральным органом исполнительной власти, высшим исполнительным органом государственной власти Алтайского края, в границах которого находится поселение, органами местного самоуправления муниципальных образований, имеющих общую границу с муниципальным районом, сельскими поселениями, органами местного самоуправления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края, осуществляется в трехмесячный срок со дня поступления в эти органы уведомления об обеспечении доступа к проекту документа территориального планирования и материалам по его обоснованию в информационной системе территориального планирования.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5.8.3. В случае не поступления в установленный срок главе муниципального района заключений на проект документа территориального планирования от указанных в пункте 2 настоящего раздела органов данный проект считается согласованным с такими органами.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5.8.4. Заключения на проект документа территориального планирования содержат положения о согласии с таким проектом или несогласии с таким проектом с обоснованием причин такого решения.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5.8.5. По результатам согласования органами, проводившими согласование, выдается письменное заключение. Заключение должно быть оформлено в письменном виде.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5.8.6. Согласование проекта производит уполномоченный орган. Подрядчик исправляет замечания в соответствии с техническим заданием на выполнение работ.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5.8.7. В случае поступления от одного или нескольких указанных органов заключений, содержащих положения о несогласии с проектом документа территориального планирования с обоснованием принятого решения, глава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в течение тридцати дней со дня истечения установленного срока согласования проекта принимает решение о создании согласительной комиссии. Максимальный срок работы согласительной комиссии не может превышать три месяца.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5.8.8. Согласительная комиссия по результатам своей работы представляет документы и материалы в соответствии с положениями ст. 21,25 Градостроительного кодекса РФ главе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5.8.9. На основании документов и материалов, представленных согласительной комиссией, глава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принимает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 решение о направлении согласованного или несогласованного в определенной части проекта документа т</w:t>
      </w:r>
      <w:r w:rsidR="000140F9" w:rsidRPr="002F0473">
        <w:rPr>
          <w:rFonts w:ascii="Arial" w:hAnsi="Arial" w:cs="Arial"/>
        </w:rPr>
        <w:t>ерриториального планирования в Совет</w:t>
      </w:r>
      <w:r w:rsidRPr="002F0473">
        <w:rPr>
          <w:rFonts w:ascii="Arial" w:hAnsi="Arial" w:cs="Arial"/>
        </w:rPr>
        <w:t xml:space="preserve"> депутатов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или об отклонении такого проекта и о направлении его на доработку.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5.9.  Принятие решения главы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о направлении проекта документа территориального планирования для утверждения.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5.9.1.На основании документов и материалов, представленных уполномоченным органом или представленных согласительной комиссией (в случае её создания), глава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принимает решение о направлении согласованного или несогласованного в определенной части проекта документации территориального планирования в  Со</w:t>
      </w:r>
      <w:r w:rsidR="000140F9" w:rsidRPr="002F0473">
        <w:rPr>
          <w:rFonts w:ascii="Arial" w:hAnsi="Arial" w:cs="Arial"/>
        </w:rPr>
        <w:t>вет</w:t>
      </w:r>
      <w:r w:rsidRPr="002F0473">
        <w:rPr>
          <w:rFonts w:ascii="Arial" w:hAnsi="Arial" w:cs="Arial"/>
        </w:rPr>
        <w:t xml:space="preserve"> депутатов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для утверждения или отклонения проекта и направлении его на доработку.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5.9.2. В случае направления на утверждение генерального плана сельского поселения, протоколы публичных слушаний по проекту документа территориального планирования, заключение о результатах таких публичных слушаний являются обязательным приложением к проекту документации территориального планирования, направляемом главой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соответственно в Со</w:t>
      </w:r>
      <w:r w:rsidR="000140F9" w:rsidRPr="002F0473">
        <w:rPr>
          <w:rFonts w:ascii="Arial" w:hAnsi="Arial" w:cs="Arial"/>
        </w:rPr>
        <w:t>вет</w:t>
      </w:r>
      <w:r w:rsidRPr="002F0473">
        <w:rPr>
          <w:rFonts w:ascii="Arial" w:hAnsi="Arial" w:cs="Arial"/>
        </w:rPr>
        <w:t xml:space="preserve"> депутатов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5.9.3. Полный пакет документов проекта документации территориального планирования для принятия решения  Со</w:t>
      </w:r>
      <w:r w:rsidR="000140F9" w:rsidRPr="002F0473">
        <w:rPr>
          <w:rFonts w:ascii="Arial" w:hAnsi="Arial" w:cs="Arial"/>
        </w:rPr>
        <w:t>ветом</w:t>
      </w:r>
      <w:r w:rsidRPr="002F0473">
        <w:rPr>
          <w:rFonts w:ascii="Arial" w:hAnsi="Arial" w:cs="Arial"/>
        </w:rPr>
        <w:t xml:space="preserve"> депутатов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края, презентационные материалы готовит уполномоченный орган.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5.10. Утверждение (отклонение) проекта документа территориального планирования и обеспечение доступа к утверждённым материалам.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5.10.1. Со</w:t>
      </w:r>
      <w:r w:rsidR="000140F9" w:rsidRPr="002F0473">
        <w:rPr>
          <w:rFonts w:ascii="Arial" w:hAnsi="Arial" w:cs="Arial"/>
        </w:rPr>
        <w:t>вет</w:t>
      </w:r>
      <w:r w:rsidRPr="002F0473">
        <w:rPr>
          <w:rFonts w:ascii="Arial" w:hAnsi="Arial" w:cs="Arial"/>
        </w:rPr>
        <w:t xml:space="preserve"> депутатов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края, с учетом протоколов публичных слушаний по проекту документации территориального планирования и заключения о результатах таких публичных слушаний (при подготовке проекта генерального плана), принимает решение об утверждении документа территориального планирования или об отклонении проекта и о направлении его соответственно главе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на доработку в соответствии с указанными протоколами и заключением.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5.10.2. Проект документа территориального планиро</w:t>
      </w:r>
      <w:r w:rsidR="000140F9" w:rsidRPr="002F0473">
        <w:rPr>
          <w:rFonts w:ascii="Arial" w:hAnsi="Arial" w:cs="Arial"/>
        </w:rPr>
        <w:t xml:space="preserve">вания утверждается решением  Совета </w:t>
      </w:r>
      <w:r w:rsidRPr="002F0473">
        <w:rPr>
          <w:rFonts w:ascii="Arial" w:hAnsi="Arial" w:cs="Arial"/>
        </w:rPr>
        <w:t xml:space="preserve">депутатов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5.10.3. Администрация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обеспечивает размещение утверждённой документации территориального планирования на официальном сайте Администрации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в соответствии с установленным порядком.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5.10.4. Материалы для размещения на сайте Администрации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Администрации предоставляет уполномоченный орган.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5.10.5. Уполномоченный орган обеспечивает доступ к утверждённым материалам с использованием официального сайта в сети «Интернет» ФГИС ТП в срок, не превышающий десяти дней со дня утверждения таких документов.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5.11. Направление материалов утверждённого документа территориального планирования в уполномоченный орган на ведение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информационной системы обеспечения градостроительной деятельности.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5.11.1.  Со</w:t>
      </w:r>
      <w:r w:rsidR="000140F9" w:rsidRPr="002F0473">
        <w:rPr>
          <w:rFonts w:ascii="Arial" w:hAnsi="Arial" w:cs="Arial"/>
        </w:rPr>
        <w:t>вет</w:t>
      </w:r>
      <w:r w:rsidRPr="002F0473">
        <w:rPr>
          <w:rFonts w:ascii="Arial" w:hAnsi="Arial" w:cs="Arial"/>
        </w:rPr>
        <w:t xml:space="preserve"> депутатов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в соответствии со ст. 57 Градостроительного кодекса РФ, в течение семи дней со дня утверждения документа территориального планирования направляет соответствующую копию решения об утверждении в Администрацию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5.11.2. Уполномоченный орган в течение четырнадцати дней размещает утверждённый документ территориального планирования в информационной системе градостроительной деятельности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5.12. Направление сведений в Единый государственный реестр недвижимости (ЕГРН).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5.12.1. В соответствии с пунктами 7, 8, 14 части 1 статьи 32 Федерального закона Российской Федерации от 13.07.2015 № 218-ФЗ «О государственной регистрации недвижимости» Администрация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обязана направить сведения в ЕГРН в соответствии с установленными сроками.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5.12.2. Обязательным приложением к документам, утверждающим новые границы населённых пунктов, новые границы муниципальных образований (содержащимся в них сведениям), направляемым в орган регистрации прав является карта (план) объекта землеустройства, подготовленная в соответствии с требованиями, установленными Федеральным законом Российской Федерации от 18.06. 2001 № 78-ФЗ «О землеустройстве».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5.12.3. Обязательным приложением к документам (содержащимся в них сведениям) утверждающим новые зоны с особыми условиями использования территорий, направляемым в орган регистрации прав является описание местоположения границ соответствующих территорий или зон, подготовленное в порядке, предусмотренном Федеральным законом Российской Федерации от 18.06. 2001 №78-ФЗ «О землеустройстве» для описания местоположения границ объекта землеустройства.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5.12.4.  Администрация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направляет в орган регистрации прав документы (содержащиеся в них сведения) относительно пунктов 2,3 настоящей статьи в течение шести месяцев с даты принятия решений (актов), при этом карта (план) объекта землеустройства направляется в форме электронного документа, заверенного усиленной квалифицированной электронной подписью подготовившего их лица.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5.12.5. Уполномоченным органом по организации направления сведений в ЕГРН является </w:t>
      </w:r>
      <w:r w:rsidR="00713624" w:rsidRPr="002F0473">
        <w:rPr>
          <w:rFonts w:ascii="Arial" w:hAnsi="Arial" w:cs="Arial"/>
        </w:rPr>
        <w:t>отдел по капитальному строительству и архитектуре</w:t>
      </w:r>
      <w:r w:rsidRPr="002F0473">
        <w:rPr>
          <w:rFonts w:ascii="Arial" w:hAnsi="Arial" w:cs="Arial"/>
        </w:rPr>
        <w:t xml:space="preserve"> Администрации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  <w:lang w:val="en-US"/>
        </w:rPr>
        <w:t>VI</w:t>
      </w:r>
      <w:r w:rsidRPr="002F0473">
        <w:rPr>
          <w:rFonts w:ascii="Arial" w:hAnsi="Arial" w:cs="Arial"/>
        </w:rPr>
        <w:t>. Порядок подготовки и внесения изменений в документы</w:t>
      </w:r>
      <w:r w:rsid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 xml:space="preserve">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6.1. Внесение изменений в документы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проводятся относительно отдельно каждого утвержденного документа.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6.2. Органы государственной власти Российской Федерации, органы государственной власти Алтайского края, органы местного самоуправления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края, органы местного самоуправления сельских и городского поселений, входящие в состав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края, заинтересованные физические и юридические лица вправе представить в Администрацию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предложения о внесении изменений в схему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6.3. Основаниями для принятия главой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решения о подготовке изменений в документы территориального планирования являются: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6.3.1. Принятие программ, реализуемых за счёт местных бюджетов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и сельских поселений, решений органов местного самоуправления, иных главных распорядителей средств бюджета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и сельских поселений, предусматривающие создание объектов местного значения муниципального района и сельских поселений, инвестиционные программы субъектов естественных монополий, организаций коммунального комплекса после утверждения документов территориального планирования и предусматривают создание объектов местного значения, подлежащих отображению в документах территориального планирования, но не предусмотренных указанными документами территориального планирования.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6.3.2.Несоответствие генеральных планов сельских поселений схеме территориального планирования РФ, схеме территориального планирования Алтайского края, схеме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6.3.3. Поступление мотивированных инициативных предложений о внесении изменений в документы территориального планирования (далее - предложения).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6.4. Предложения о внесении изменений в документы территориального планирования направляются главе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края: 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6.4.1.Федеральными органами исполнительной власти в случаях, если положения документов территориального планирования могут воспрепятствовать функционированию, размещению объектов капитального строительства федерального значения, если положения документов территориального планирования не соответствуют схеме территориального планирования РФ.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6.4.2. Органами исполнительной власти Алтайского края в случаях, если положения документов территориального планирования могут воспрепятствовать функционированию, размещению объектов капитального строительства регионального значения, если положения генерального плана не соответствуют схеме территориального планирования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6.4.3. Органами местного самоуправления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края, в случае, если положения документов территориального планирования не соответствуют принятым муниципальным программам в части размещения объектов местного значения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района, инвестиционным проектам.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6.4.4.Администрацией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и органами местного самоуправления сельских поселений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края, в случае если документы территориального планирования не соответствуют социально-экономическому развитию поселений.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6.4.5. Заинтересованными физическими и юридическими лицами при наличии  оснований изменения границ функциональных зон, их характеристик, границ зон планируемого размещения объектов капитального строительства местного значения, подкрепленных материалами обоснования.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6.5. Уполномоченный орган в срок, установленный главой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края, но не превышающий 30 дней после поступления предложений, рассматривает поступившие предложения и подготавливает заключение о соответствии предложений следующим требованиям, а также содержащее положения о согласии с представленными предложениями либо о несогласии с обоснованием причин принятого решения. Предметом рассмотрения поступивших предложений являются: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6.5.1.Соответствие положениям, которые в соответствии с Градостроительным кодексом РФ, подлежат утверждению в документах территориального планирования;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6.5.2. Соответствие основным положениям градостроительной политики, осуществляемой  в  </w:t>
      </w:r>
      <w:r w:rsidR="00FE223C" w:rsidRPr="002F0473">
        <w:rPr>
          <w:rFonts w:ascii="Arial" w:hAnsi="Arial" w:cs="Arial"/>
        </w:rPr>
        <w:t>Тальменском</w:t>
      </w:r>
      <w:r w:rsidRPr="002F0473">
        <w:rPr>
          <w:rFonts w:ascii="Arial" w:hAnsi="Arial" w:cs="Arial"/>
        </w:rPr>
        <w:t xml:space="preserve"> районе Алтайского края, посредством реализации мероприятий, документам территориального планирования, программе комплексного развития систем коммунальной инфраструктуры, документации по планировке территории и Правилам землепользования и застройки сельских поселений;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6.5.3. Обоснованность внесения изменений в документ территориального планирования, в том числе подтвержденная материалами по обоснованию. Материалы обоснования внесения изменений должны содержать: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1) сформулированное предложение в соответствии с пунктами 5.1-5.3 настоящей статьи;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2) схему территории, для которой вносятся предложения о внесении изменений;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3) описание социально-экономических, экологических и других преимуществ использования территории в новых градостроительных условиях;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4) результаты необходимых исследований, в случае изменения санитарно-эпидемиологических, экологических и других условий территории;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5) инвестиционно-строительные намерения заявителя, в случае, если в предложении по внесению изменений присутствует необходимость строительства объекта капитального строительства и (или) организация 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производства. Материалы обоснования должны быть представлены сформированные в дело на бумажных и электронных носителях. В электронном виде должны использоваться общепринятые форматы. В случае необходимости презентации предложений, презентация готовится заявителем за свой счёт. Материалы обоснований после рассмотрения предложений остаются в уполномоченном органе в случае любого результата рассмотрения.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6.5.4. Подготовленное заключение направляется главе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для принятия решения: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1) о включении вопроса в перечень вопросов, рассматриваемых при внесении изменений в документ территориального планирования;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2) о сборе дополнительных данных или проведении исследований в области градостроительного проектирования;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3) об отклонении предложений с указанием причин;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4) об издании правового акта о начале работ по внесению изменений в документ территориального планирования. Решение оформляется в виде поручения на бланке заключения.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6.5.5. Перечень вопросов, рассматриваемых при внесении изменений в документ территориального планирования, составляет и актуализирует уполномоченный орган. Проект правового акта Администрации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о подготовке проекта изменений в документ территориального планирования готовит уполномоченный орган.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6.5.6. Уполномоченный орган, в течение 15 дней после принятия решения главой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в соответствии с пунктом 5.4., направляет заявителю информацию о принятом решении.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6.5.7. Внесение изменений в документ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осуществляется в соответствии с требованиями статей  9, 20, 21, 24 и 25 Градостроительного кодекса РФ, разделом 5 настоящего положения.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ab/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  <w:lang w:val="en-US"/>
        </w:rPr>
        <w:t>VII</w:t>
      </w:r>
      <w:r w:rsidRPr="002F0473">
        <w:rPr>
          <w:rFonts w:ascii="Arial" w:hAnsi="Arial" w:cs="Arial"/>
        </w:rPr>
        <w:t>. Реализация документов территориального планирования</w:t>
      </w:r>
      <w:r w:rsidR="002F0473">
        <w:rPr>
          <w:rFonts w:ascii="Arial" w:hAnsi="Arial" w:cs="Arial"/>
        </w:rPr>
        <w:t xml:space="preserve">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7.1. Реализация документов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осуществляется путем: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1) подготовки и утверждения документации по планировке территории в соответствии с генеральными планами сельских поселений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2)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муниципальных нужд, о переводе земель или земельных участков из одной категории в другую;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3) создания объектов местного значения на основании документации по планировке территории.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7.2. Реализация схемы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осуществляется путем выполнения мероприятий, которые предусмотрены муниципальными программами, утвержденными Администрацией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и реализуемыми за счет средств бюджета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края, или нормативными правовыми актами Администрации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края, или в установленном Администрацией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порядке решениями главных распорядителей средств местного бюджета, или инвестиционными программами организаций коммунального комплекса.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7.3. Реализация генеральных планов сельских поселений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осуществляется путем выполнения мероприятий, которые предусмотрены муниципальными программами, утвержденными Администрацией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и администрациями сельских поселений и реализуемыми за счет средств местных бюджетов, или нормативными правовыми актами Администрации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и администраций сельских поселений, или в установленном Администрацией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порядке решениями главных распорядителей средств бюджета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края, программами комплексного развития систем коммунальной инфраструктуры поселений и (при наличии) инвестиционными программами организаций коммунального комплекса.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7.4. В случае, если программы, реализуемые за счет средств бюджета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и сельских поселений, решений органов местного самоуправления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и сельских поселений, иных главных распорядителей средств, предусматривающие создание объектов местного значения, инвестиционные программы субъектов естественных монополий, организаций коммунального комплекса приняты до утверждения документов территориального планирования и предусматривают создание объектов местного значения, подлежащих отображению в документах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края, но не предусмотренные ранее, такие программы и решения подлежат в двухмесячный срок с даты утверждения документов территориального планирования приведению в соответствие с ними.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7.5. В случае, если программы, реализуемые за счет бюджета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и средств бюджетов сельских поселений, решений органов местного самоуправления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и сельских поселений, иных главных распорядителей средств, предусматривающие создание объектов местного значения, инвестиционные программы субъектов естественных монополий, организаций коммунального комплекса принимаются после утверждения документации территориального планирования и предусматривают создание объектов местного значения, подлежащих отображению в документах территориального планирования, но не предусмотренные ранее, в документы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в пятимесячный срок с даты утверждения таких программ и принятия таких решений вносятся соответствующие изменения.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  <w:lang w:val="en-US"/>
        </w:rPr>
        <w:t>VIII</w:t>
      </w:r>
      <w:r w:rsidRPr="002F0473">
        <w:rPr>
          <w:rFonts w:ascii="Arial" w:hAnsi="Arial" w:cs="Arial"/>
        </w:rPr>
        <w:t>. Порядок хранения документов территориального</w:t>
      </w:r>
      <w:r w:rsidR="002F0473">
        <w:rPr>
          <w:rFonts w:ascii="Arial" w:hAnsi="Arial" w:cs="Arial"/>
        </w:rPr>
        <w:t xml:space="preserve"> </w:t>
      </w:r>
      <w:r w:rsidRPr="002F0473">
        <w:rPr>
          <w:rFonts w:ascii="Arial" w:hAnsi="Arial" w:cs="Arial"/>
        </w:rPr>
        <w:t xml:space="preserve">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 района Алтайского края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8.1. Экземпляр утвержденных документов территориального планирования </w:t>
      </w:r>
    </w:p>
    <w:p w:rsidR="008C64BE" w:rsidRPr="002F0473" w:rsidRDefault="00FE223C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Тальменского</w:t>
      </w:r>
      <w:r w:rsidR="008C64BE" w:rsidRPr="002F0473">
        <w:rPr>
          <w:rFonts w:ascii="Arial" w:hAnsi="Arial" w:cs="Arial"/>
        </w:rPr>
        <w:t xml:space="preserve"> района Алтайского края на бумажном и электронном носителе хранится в архиве разработчика в порядке, установленном специальными требованиями к оформлению и доступу к указанным материалам.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8.2. В архиве разработчика хранятся подлинники информационных материалов, копии всех графических материалов, в том числе в электронном виде до утверждения.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8.3. После утверждения разработчик передаёт необходимое количество экземпляров документа территориального планирования на бумажном носителе заказчику для использования и хранения, а также полную электронную версию утвержденных материалов и материалов обоснований в электронном виде на согласованном носителе.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8.4. Копия графических и текстовых материалов в электронном виде в установленном порядке хранится в архиве разработчика градостроительной документации после утверждения.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8.5. Определённое количество утвержденных экземпляров документов территориального планирования и материалы по обоснованию градостроительных решений передаются в уполномоченный орган Администрации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для размещения в информационной системе градостроительной деятельности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>8.6. Обязательно направление утвержденного генерального плана сельского поселения на бумажном или электронном носителе в администрацию сельского поселения, относительно территории, которой утверждался генеральный план или вносились изменения.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8.7.Тиражирование и представление иллюстративных материалов утвержденных документов территориального планирования заинтересованным организациям производятся в порядке, предусмотренном нормативными правовыми актами соответствующих органов государственной власти и органов местного самоуправления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края.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  <w:bCs/>
          <w:color w:val="000000"/>
          <w:shd w:val="clear" w:color="auto" w:fill="FFFFFF"/>
        </w:rPr>
        <w:t>IX</w:t>
      </w:r>
      <w:r w:rsidRPr="002F0473">
        <w:rPr>
          <w:rFonts w:ascii="Arial" w:hAnsi="Arial" w:cs="Arial"/>
        </w:rPr>
        <w:t>. Ответственность</w:t>
      </w:r>
    </w:p>
    <w:p w:rsidR="008C64BE" w:rsidRPr="002F0473" w:rsidRDefault="008C64BE" w:rsidP="002F0473">
      <w:pPr>
        <w:pStyle w:val="aff6"/>
        <w:ind w:firstLine="709"/>
        <w:jc w:val="both"/>
        <w:rPr>
          <w:rFonts w:ascii="Arial" w:hAnsi="Arial" w:cs="Arial"/>
        </w:rPr>
      </w:pPr>
      <w:r w:rsidRPr="002F0473">
        <w:rPr>
          <w:rFonts w:ascii="Arial" w:hAnsi="Arial" w:cs="Arial"/>
        </w:rPr>
        <w:t xml:space="preserve">За нарушение установленного порядка подготовки документов территориального планирования </w:t>
      </w:r>
      <w:r w:rsidR="00FE223C" w:rsidRPr="002F0473">
        <w:rPr>
          <w:rFonts w:ascii="Arial" w:hAnsi="Arial" w:cs="Arial"/>
        </w:rPr>
        <w:t>Тальменского</w:t>
      </w:r>
      <w:r w:rsidRPr="002F0473">
        <w:rPr>
          <w:rFonts w:ascii="Arial" w:hAnsi="Arial" w:cs="Arial"/>
        </w:rPr>
        <w:t xml:space="preserve"> района Алтайского края должностные лица несут ответственность, в том числе административную, в соответствии с действующим законодательством.</w:t>
      </w:r>
    </w:p>
    <w:p w:rsidR="008C64BE" w:rsidRPr="002F0473" w:rsidRDefault="008C64BE" w:rsidP="002F0473">
      <w:pPr>
        <w:pStyle w:val="aff6"/>
        <w:rPr>
          <w:rFonts w:ascii="Arial" w:hAnsi="Arial" w:cs="Arial"/>
        </w:rPr>
      </w:pPr>
    </w:p>
    <w:p w:rsidR="00CE016E" w:rsidRPr="002F0473" w:rsidRDefault="00CE016E" w:rsidP="002F0473">
      <w:pPr>
        <w:pStyle w:val="aff6"/>
        <w:rPr>
          <w:rFonts w:ascii="Arial" w:hAnsi="Arial" w:cs="Arial"/>
        </w:rPr>
      </w:pPr>
    </w:p>
    <w:p w:rsidR="00CE016E" w:rsidRPr="002F0473" w:rsidRDefault="00CE016E" w:rsidP="002F0473">
      <w:pPr>
        <w:pStyle w:val="aff6"/>
        <w:rPr>
          <w:rFonts w:ascii="Arial" w:hAnsi="Arial" w:cs="Arial"/>
        </w:rPr>
      </w:pPr>
    </w:p>
    <w:sectPr w:rsidR="00CE016E" w:rsidRPr="002F0473" w:rsidSect="00FE223C">
      <w:headerReference w:type="default" r:id="rId7"/>
      <w:headerReference w:type="first" r:id="rId8"/>
      <w:type w:val="continuous"/>
      <w:pgSz w:w="11907" w:h="16840" w:code="9"/>
      <w:pgMar w:top="567" w:right="567" w:bottom="426" w:left="1134" w:header="284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DCD" w:rsidRDefault="005E3DCD">
      <w:r>
        <w:separator/>
      </w:r>
    </w:p>
  </w:endnote>
  <w:endnote w:type="continuationSeparator" w:id="1">
    <w:p w:rsidR="005E3DCD" w:rsidRDefault="005E3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DCD" w:rsidRDefault="005E3DCD">
      <w:r>
        <w:separator/>
      </w:r>
    </w:p>
  </w:footnote>
  <w:footnote w:type="continuationSeparator" w:id="1">
    <w:p w:rsidR="005E3DCD" w:rsidRDefault="005E3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9" w:rsidRDefault="00891159">
    <w:pPr>
      <w:pStyle w:val="13"/>
      <w:framePr w:wrap="auto" w:vAnchor="text" w:hAnchor="margin" w:xAlign="right" w:y="1"/>
      <w:rPr>
        <w:rStyle w:val="15"/>
      </w:rPr>
    </w:pPr>
  </w:p>
  <w:p w:rsidR="00891159" w:rsidRDefault="00891159">
    <w:pPr>
      <w:pStyle w:val="1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9" w:rsidRDefault="00891159">
    <w:pPr>
      <w:pStyle w:val="11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8B7E6C"/>
    <w:multiLevelType w:val="hybridMultilevel"/>
    <w:tmpl w:val="8B281A70"/>
    <w:lvl w:ilvl="0" w:tplc="02106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827D64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BB4B5F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70828"/>
    <w:multiLevelType w:val="hybridMultilevel"/>
    <w:tmpl w:val="58CC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37541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C8E4D74"/>
    <w:multiLevelType w:val="hybridMultilevel"/>
    <w:tmpl w:val="279CEA4E"/>
    <w:lvl w:ilvl="0" w:tplc="0419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5">
    <w:nsid w:val="466F5D7F"/>
    <w:multiLevelType w:val="hybridMultilevel"/>
    <w:tmpl w:val="A48AF586"/>
    <w:lvl w:ilvl="0" w:tplc="30BAD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C0E7AB0"/>
    <w:multiLevelType w:val="hybridMultilevel"/>
    <w:tmpl w:val="35268234"/>
    <w:lvl w:ilvl="0" w:tplc="13503C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DF2717D"/>
    <w:multiLevelType w:val="hybridMultilevel"/>
    <w:tmpl w:val="7850F5C6"/>
    <w:lvl w:ilvl="0" w:tplc="4FA283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082B298">
      <w:numFmt w:val="none"/>
      <w:lvlText w:val=""/>
      <w:lvlJc w:val="left"/>
      <w:pPr>
        <w:tabs>
          <w:tab w:val="num" w:pos="360"/>
        </w:tabs>
      </w:pPr>
    </w:lvl>
    <w:lvl w:ilvl="2" w:tplc="1110EF92">
      <w:numFmt w:val="none"/>
      <w:lvlText w:val=""/>
      <w:lvlJc w:val="left"/>
      <w:pPr>
        <w:tabs>
          <w:tab w:val="num" w:pos="360"/>
        </w:tabs>
      </w:pPr>
    </w:lvl>
    <w:lvl w:ilvl="3" w:tplc="720CAC30">
      <w:numFmt w:val="none"/>
      <w:lvlText w:val=""/>
      <w:lvlJc w:val="left"/>
      <w:pPr>
        <w:tabs>
          <w:tab w:val="num" w:pos="360"/>
        </w:tabs>
      </w:pPr>
    </w:lvl>
    <w:lvl w:ilvl="4" w:tplc="27D6C9BA">
      <w:numFmt w:val="none"/>
      <w:lvlText w:val=""/>
      <w:lvlJc w:val="left"/>
      <w:pPr>
        <w:tabs>
          <w:tab w:val="num" w:pos="360"/>
        </w:tabs>
      </w:pPr>
    </w:lvl>
    <w:lvl w:ilvl="5" w:tplc="97E4759E">
      <w:numFmt w:val="none"/>
      <w:lvlText w:val=""/>
      <w:lvlJc w:val="left"/>
      <w:pPr>
        <w:tabs>
          <w:tab w:val="num" w:pos="360"/>
        </w:tabs>
      </w:pPr>
    </w:lvl>
    <w:lvl w:ilvl="6" w:tplc="D2C0899C">
      <w:numFmt w:val="none"/>
      <w:lvlText w:val=""/>
      <w:lvlJc w:val="left"/>
      <w:pPr>
        <w:tabs>
          <w:tab w:val="num" w:pos="360"/>
        </w:tabs>
      </w:pPr>
    </w:lvl>
    <w:lvl w:ilvl="7" w:tplc="A6000194">
      <w:numFmt w:val="none"/>
      <w:lvlText w:val=""/>
      <w:lvlJc w:val="left"/>
      <w:pPr>
        <w:tabs>
          <w:tab w:val="num" w:pos="360"/>
        </w:tabs>
      </w:pPr>
    </w:lvl>
    <w:lvl w:ilvl="8" w:tplc="0C545EA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4102026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331DA"/>
    <w:multiLevelType w:val="hybridMultilevel"/>
    <w:tmpl w:val="6E26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473E3"/>
    <w:multiLevelType w:val="multilevel"/>
    <w:tmpl w:val="8BD0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7"/>
  </w:num>
  <w:num w:numId="5">
    <w:abstractNumId w:val="14"/>
  </w:num>
  <w:num w:numId="6">
    <w:abstractNumId w:val="25"/>
  </w:num>
  <w:num w:numId="7">
    <w:abstractNumId w:val="24"/>
  </w:num>
  <w:num w:numId="8">
    <w:abstractNumId w:val="8"/>
  </w:num>
  <w:num w:numId="9">
    <w:abstractNumId w:val="6"/>
  </w:num>
  <w:num w:numId="10">
    <w:abstractNumId w:val="1"/>
  </w:num>
  <w:num w:numId="11">
    <w:abstractNumId w:val="13"/>
  </w:num>
  <w:num w:numId="12">
    <w:abstractNumId w:val="21"/>
  </w:num>
  <w:num w:numId="13">
    <w:abstractNumId w:val="0"/>
  </w:num>
  <w:num w:numId="14">
    <w:abstractNumId w:val="4"/>
  </w:num>
  <w:num w:numId="15">
    <w:abstractNumId w:val="22"/>
  </w:num>
  <w:num w:numId="16">
    <w:abstractNumId w:val="20"/>
  </w:num>
  <w:num w:numId="17">
    <w:abstractNumId w:val="16"/>
  </w:num>
  <w:num w:numId="18">
    <w:abstractNumId w:val="12"/>
  </w:num>
  <w:num w:numId="19">
    <w:abstractNumId w:val="23"/>
  </w:num>
  <w:num w:numId="20">
    <w:abstractNumId w:val="3"/>
  </w:num>
  <w:num w:numId="21">
    <w:abstractNumId w:val="15"/>
  </w:num>
  <w:num w:numId="22">
    <w:abstractNumId w:val="19"/>
  </w:num>
  <w:num w:numId="23">
    <w:abstractNumId w:val="5"/>
  </w:num>
  <w:num w:numId="24">
    <w:abstractNumId w:val="9"/>
  </w:num>
  <w:num w:numId="25">
    <w:abstractNumId w:val="7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669"/>
    <w:rsid w:val="000018D1"/>
    <w:rsid w:val="00001C36"/>
    <w:rsid w:val="0000273C"/>
    <w:rsid w:val="00002E53"/>
    <w:rsid w:val="00003F62"/>
    <w:rsid w:val="000043A3"/>
    <w:rsid w:val="000056E8"/>
    <w:rsid w:val="00007422"/>
    <w:rsid w:val="00007C67"/>
    <w:rsid w:val="00011E93"/>
    <w:rsid w:val="00011ECB"/>
    <w:rsid w:val="000121B2"/>
    <w:rsid w:val="000140F9"/>
    <w:rsid w:val="00014B71"/>
    <w:rsid w:val="00014E3F"/>
    <w:rsid w:val="00015C95"/>
    <w:rsid w:val="00016B33"/>
    <w:rsid w:val="00016E8D"/>
    <w:rsid w:val="00016F3C"/>
    <w:rsid w:val="000178CD"/>
    <w:rsid w:val="00017E56"/>
    <w:rsid w:val="00021678"/>
    <w:rsid w:val="00025389"/>
    <w:rsid w:val="00025486"/>
    <w:rsid w:val="00026060"/>
    <w:rsid w:val="00026732"/>
    <w:rsid w:val="000272CE"/>
    <w:rsid w:val="00027725"/>
    <w:rsid w:val="000277E8"/>
    <w:rsid w:val="00027F2D"/>
    <w:rsid w:val="00030760"/>
    <w:rsid w:val="00032ABA"/>
    <w:rsid w:val="00032D43"/>
    <w:rsid w:val="00033B59"/>
    <w:rsid w:val="00034048"/>
    <w:rsid w:val="00034CAF"/>
    <w:rsid w:val="00034E5F"/>
    <w:rsid w:val="000354A3"/>
    <w:rsid w:val="00035946"/>
    <w:rsid w:val="00042BC1"/>
    <w:rsid w:val="00042E9C"/>
    <w:rsid w:val="00043AEA"/>
    <w:rsid w:val="0004492A"/>
    <w:rsid w:val="00046F61"/>
    <w:rsid w:val="00047937"/>
    <w:rsid w:val="00047B44"/>
    <w:rsid w:val="00051F2B"/>
    <w:rsid w:val="0005260C"/>
    <w:rsid w:val="000537D9"/>
    <w:rsid w:val="00054AD8"/>
    <w:rsid w:val="00056891"/>
    <w:rsid w:val="000571AC"/>
    <w:rsid w:val="00060617"/>
    <w:rsid w:val="000627D8"/>
    <w:rsid w:val="00064C02"/>
    <w:rsid w:val="0006621F"/>
    <w:rsid w:val="00066CAB"/>
    <w:rsid w:val="000671BE"/>
    <w:rsid w:val="000677F4"/>
    <w:rsid w:val="00067945"/>
    <w:rsid w:val="00067A3F"/>
    <w:rsid w:val="00070211"/>
    <w:rsid w:val="000703B1"/>
    <w:rsid w:val="00072D7C"/>
    <w:rsid w:val="0007351F"/>
    <w:rsid w:val="00073858"/>
    <w:rsid w:val="000756CC"/>
    <w:rsid w:val="00075E6D"/>
    <w:rsid w:val="00076CC3"/>
    <w:rsid w:val="000810B7"/>
    <w:rsid w:val="0008335F"/>
    <w:rsid w:val="000837E7"/>
    <w:rsid w:val="000857D9"/>
    <w:rsid w:val="00090523"/>
    <w:rsid w:val="00097C03"/>
    <w:rsid w:val="000A0722"/>
    <w:rsid w:val="000A2609"/>
    <w:rsid w:val="000A343C"/>
    <w:rsid w:val="000A555D"/>
    <w:rsid w:val="000A5E1D"/>
    <w:rsid w:val="000A771B"/>
    <w:rsid w:val="000A7997"/>
    <w:rsid w:val="000B270A"/>
    <w:rsid w:val="000B2DF8"/>
    <w:rsid w:val="000B3970"/>
    <w:rsid w:val="000B3E5C"/>
    <w:rsid w:val="000B459B"/>
    <w:rsid w:val="000B5957"/>
    <w:rsid w:val="000B7D3E"/>
    <w:rsid w:val="000C1E95"/>
    <w:rsid w:val="000C31F8"/>
    <w:rsid w:val="000C397B"/>
    <w:rsid w:val="000D1AB0"/>
    <w:rsid w:val="000D271F"/>
    <w:rsid w:val="000D4612"/>
    <w:rsid w:val="000D469F"/>
    <w:rsid w:val="000D4924"/>
    <w:rsid w:val="000D54A3"/>
    <w:rsid w:val="000D5E1F"/>
    <w:rsid w:val="000D6306"/>
    <w:rsid w:val="000D7992"/>
    <w:rsid w:val="000E088A"/>
    <w:rsid w:val="000E2E73"/>
    <w:rsid w:val="000E49FF"/>
    <w:rsid w:val="000E6D33"/>
    <w:rsid w:val="000E7361"/>
    <w:rsid w:val="000F068C"/>
    <w:rsid w:val="000F17E7"/>
    <w:rsid w:val="000F1C02"/>
    <w:rsid w:val="000F489D"/>
    <w:rsid w:val="000F4F9D"/>
    <w:rsid w:val="00101160"/>
    <w:rsid w:val="001015AE"/>
    <w:rsid w:val="0010259A"/>
    <w:rsid w:val="00102C79"/>
    <w:rsid w:val="001032F3"/>
    <w:rsid w:val="00103600"/>
    <w:rsid w:val="00104111"/>
    <w:rsid w:val="001060B3"/>
    <w:rsid w:val="0010686A"/>
    <w:rsid w:val="001073CF"/>
    <w:rsid w:val="00107930"/>
    <w:rsid w:val="00111909"/>
    <w:rsid w:val="00111CD4"/>
    <w:rsid w:val="001154FC"/>
    <w:rsid w:val="001172B9"/>
    <w:rsid w:val="00117DB5"/>
    <w:rsid w:val="00117F1A"/>
    <w:rsid w:val="00120343"/>
    <w:rsid w:val="001237D1"/>
    <w:rsid w:val="00123E05"/>
    <w:rsid w:val="00125882"/>
    <w:rsid w:val="00125CD4"/>
    <w:rsid w:val="00126C79"/>
    <w:rsid w:val="00130205"/>
    <w:rsid w:val="00130C7E"/>
    <w:rsid w:val="00132308"/>
    <w:rsid w:val="001328C4"/>
    <w:rsid w:val="00134A01"/>
    <w:rsid w:val="00134D9C"/>
    <w:rsid w:val="001359DB"/>
    <w:rsid w:val="00135EDC"/>
    <w:rsid w:val="00136A33"/>
    <w:rsid w:val="00137A5F"/>
    <w:rsid w:val="00140B2F"/>
    <w:rsid w:val="001428A3"/>
    <w:rsid w:val="00150497"/>
    <w:rsid w:val="001516E8"/>
    <w:rsid w:val="00155412"/>
    <w:rsid w:val="00155E1E"/>
    <w:rsid w:val="00156AED"/>
    <w:rsid w:val="00156D78"/>
    <w:rsid w:val="00157D82"/>
    <w:rsid w:val="00160D3A"/>
    <w:rsid w:val="00161F16"/>
    <w:rsid w:val="00164960"/>
    <w:rsid w:val="0016523E"/>
    <w:rsid w:val="001720B8"/>
    <w:rsid w:val="00173632"/>
    <w:rsid w:val="00174266"/>
    <w:rsid w:val="00175333"/>
    <w:rsid w:val="001763AA"/>
    <w:rsid w:val="00176E91"/>
    <w:rsid w:val="00177166"/>
    <w:rsid w:val="001774C3"/>
    <w:rsid w:val="001820D6"/>
    <w:rsid w:val="00183D53"/>
    <w:rsid w:val="00183D94"/>
    <w:rsid w:val="001844FF"/>
    <w:rsid w:val="001846CF"/>
    <w:rsid w:val="0018632F"/>
    <w:rsid w:val="0018698A"/>
    <w:rsid w:val="00186CE5"/>
    <w:rsid w:val="001872A9"/>
    <w:rsid w:val="00187741"/>
    <w:rsid w:val="00190C9B"/>
    <w:rsid w:val="001A210D"/>
    <w:rsid w:val="001A28AE"/>
    <w:rsid w:val="001A2DAB"/>
    <w:rsid w:val="001A592C"/>
    <w:rsid w:val="001B18A7"/>
    <w:rsid w:val="001B29F0"/>
    <w:rsid w:val="001B32A8"/>
    <w:rsid w:val="001B38B4"/>
    <w:rsid w:val="001B443C"/>
    <w:rsid w:val="001B6630"/>
    <w:rsid w:val="001C13EA"/>
    <w:rsid w:val="001C1828"/>
    <w:rsid w:val="001C21FB"/>
    <w:rsid w:val="001C29E5"/>
    <w:rsid w:val="001C53FF"/>
    <w:rsid w:val="001C7510"/>
    <w:rsid w:val="001D0662"/>
    <w:rsid w:val="001D0CEF"/>
    <w:rsid w:val="001D3EC3"/>
    <w:rsid w:val="001D4DC4"/>
    <w:rsid w:val="001D6930"/>
    <w:rsid w:val="001D7219"/>
    <w:rsid w:val="001D7F0B"/>
    <w:rsid w:val="001E0799"/>
    <w:rsid w:val="001E262B"/>
    <w:rsid w:val="001E3A9D"/>
    <w:rsid w:val="001E3E21"/>
    <w:rsid w:val="001E71DF"/>
    <w:rsid w:val="001F14DB"/>
    <w:rsid w:val="001F1FA4"/>
    <w:rsid w:val="001F261D"/>
    <w:rsid w:val="001F2D34"/>
    <w:rsid w:val="001F4EA4"/>
    <w:rsid w:val="001F5254"/>
    <w:rsid w:val="001F6459"/>
    <w:rsid w:val="001F79F9"/>
    <w:rsid w:val="00200540"/>
    <w:rsid w:val="002013BA"/>
    <w:rsid w:val="00202EF6"/>
    <w:rsid w:val="00204C5F"/>
    <w:rsid w:val="00207B81"/>
    <w:rsid w:val="002112E0"/>
    <w:rsid w:val="0021617C"/>
    <w:rsid w:val="00220BBA"/>
    <w:rsid w:val="0022143B"/>
    <w:rsid w:val="00221F1E"/>
    <w:rsid w:val="002229BF"/>
    <w:rsid w:val="0022506C"/>
    <w:rsid w:val="00230DD4"/>
    <w:rsid w:val="00233B17"/>
    <w:rsid w:val="00233B65"/>
    <w:rsid w:val="00233E6B"/>
    <w:rsid w:val="00234366"/>
    <w:rsid w:val="002366D7"/>
    <w:rsid w:val="002370DC"/>
    <w:rsid w:val="00240A59"/>
    <w:rsid w:val="00244BBF"/>
    <w:rsid w:val="00245120"/>
    <w:rsid w:val="0024723B"/>
    <w:rsid w:val="002472DE"/>
    <w:rsid w:val="0025082F"/>
    <w:rsid w:val="00250A57"/>
    <w:rsid w:val="002510FA"/>
    <w:rsid w:val="00251B5F"/>
    <w:rsid w:val="00252ED2"/>
    <w:rsid w:val="00253602"/>
    <w:rsid w:val="00253836"/>
    <w:rsid w:val="00256853"/>
    <w:rsid w:val="00256EA9"/>
    <w:rsid w:val="002575E4"/>
    <w:rsid w:val="00260085"/>
    <w:rsid w:val="0026165B"/>
    <w:rsid w:val="00262532"/>
    <w:rsid w:val="002633FE"/>
    <w:rsid w:val="00264160"/>
    <w:rsid w:val="002643E4"/>
    <w:rsid w:val="002677DB"/>
    <w:rsid w:val="00271858"/>
    <w:rsid w:val="00272417"/>
    <w:rsid w:val="002804EB"/>
    <w:rsid w:val="00280B71"/>
    <w:rsid w:val="0028109B"/>
    <w:rsid w:val="002814D6"/>
    <w:rsid w:val="0028240B"/>
    <w:rsid w:val="00284CEF"/>
    <w:rsid w:val="00287338"/>
    <w:rsid w:val="0029387E"/>
    <w:rsid w:val="00295D1D"/>
    <w:rsid w:val="00295DCA"/>
    <w:rsid w:val="00296F28"/>
    <w:rsid w:val="0029793D"/>
    <w:rsid w:val="002A01E4"/>
    <w:rsid w:val="002A3733"/>
    <w:rsid w:val="002A418F"/>
    <w:rsid w:val="002A766E"/>
    <w:rsid w:val="002B1D65"/>
    <w:rsid w:val="002B3209"/>
    <w:rsid w:val="002B54ED"/>
    <w:rsid w:val="002B5FD1"/>
    <w:rsid w:val="002C1691"/>
    <w:rsid w:val="002C3A62"/>
    <w:rsid w:val="002C48A2"/>
    <w:rsid w:val="002C6C2F"/>
    <w:rsid w:val="002C6D67"/>
    <w:rsid w:val="002C70DF"/>
    <w:rsid w:val="002C7398"/>
    <w:rsid w:val="002D0A33"/>
    <w:rsid w:val="002D226C"/>
    <w:rsid w:val="002D241E"/>
    <w:rsid w:val="002D457F"/>
    <w:rsid w:val="002D5690"/>
    <w:rsid w:val="002E0921"/>
    <w:rsid w:val="002E0A05"/>
    <w:rsid w:val="002E0D6F"/>
    <w:rsid w:val="002E0DB6"/>
    <w:rsid w:val="002E0F53"/>
    <w:rsid w:val="002E1B5E"/>
    <w:rsid w:val="002E3960"/>
    <w:rsid w:val="002E3AA9"/>
    <w:rsid w:val="002E49AC"/>
    <w:rsid w:val="002E67D2"/>
    <w:rsid w:val="002F0473"/>
    <w:rsid w:val="002F344D"/>
    <w:rsid w:val="002F425A"/>
    <w:rsid w:val="002F5279"/>
    <w:rsid w:val="002F64F0"/>
    <w:rsid w:val="002F7762"/>
    <w:rsid w:val="0030098C"/>
    <w:rsid w:val="003026AD"/>
    <w:rsid w:val="003046A0"/>
    <w:rsid w:val="00304ECE"/>
    <w:rsid w:val="00306573"/>
    <w:rsid w:val="00310A07"/>
    <w:rsid w:val="00311035"/>
    <w:rsid w:val="00311DFF"/>
    <w:rsid w:val="00313CCF"/>
    <w:rsid w:val="00315C17"/>
    <w:rsid w:val="00317426"/>
    <w:rsid w:val="00317DEA"/>
    <w:rsid w:val="00317FAB"/>
    <w:rsid w:val="003208C4"/>
    <w:rsid w:val="00320AC4"/>
    <w:rsid w:val="003210A5"/>
    <w:rsid w:val="0032123D"/>
    <w:rsid w:val="003242C9"/>
    <w:rsid w:val="00324CCD"/>
    <w:rsid w:val="00326D15"/>
    <w:rsid w:val="003279E4"/>
    <w:rsid w:val="00332F7F"/>
    <w:rsid w:val="0033599A"/>
    <w:rsid w:val="00335CEF"/>
    <w:rsid w:val="003364AE"/>
    <w:rsid w:val="00340BC2"/>
    <w:rsid w:val="003412A6"/>
    <w:rsid w:val="00344099"/>
    <w:rsid w:val="00344310"/>
    <w:rsid w:val="0034460C"/>
    <w:rsid w:val="003469F9"/>
    <w:rsid w:val="00347668"/>
    <w:rsid w:val="00347AF3"/>
    <w:rsid w:val="00351862"/>
    <w:rsid w:val="00353EF4"/>
    <w:rsid w:val="00355302"/>
    <w:rsid w:val="00355890"/>
    <w:rsid w:val="00356EB1"/>
    <w:rsid w:val="00357F84"/>
    <w:rsid w:val="00365618"/>
    <w:rsid w:val="00365BB5"/>
    <w:rsid w:val="00366311"/>
    <w:rsid w:val="00366D27"/>
    <w:rsid w:val="00370DC6"/>
    <w:rsid w:val="00372BAE"/>
    <w:rsid w:val="0037301F"/>
    <w:rsid w:val="003732B9"/>
    <w:rsid w:val="00373BD2"/>
    <w:rsid w:val="0037450E"/>
    <w:rsid w:val="003760E7"/>
    <w:rsid w:val="0037747F"/>
    <w:rsid w:val="00377E31"/>
    <w:rsid w:val="00381608"/>
    <w:rsid w:val="003840C0"/>
    <w:rsid w:val="003843A0"/>
    <w:rsid w:val="003844D5"/>
    <w:rsid w:val="00391334"/>
    <w:rsid w:val="003917FB"/>
    <w:rsid w:val="00392C8F"/>
    <w:rsid w:val="003938DA"/>
    <w:rsid w:val="003960BE"/>
    <w:rsid w:val="00397583"/>
    <w:rsid w:val="003A1838"/>
    <w:rsid w:val="003A1CD6"/>
    <w:rsid w:val="003A2848"/>
    <w:rsid w:val="003A2C6A"/>
    <w:rsid w:val="003A3093"/>
    <w:rsid w:val="003A38E7"/>
    <w:rsid w:val="003A52B5"/>
    <w:rsid w:val="003A7BA8"/>
    <w:rsid w:val="003B185D"/>
    <w:rsid w:val="003B1D14"/>
    <w:rsid w:val="003B2E8D"/>
    <w:rsid w:val="003B3568"/>
    <w:rsid w:val="003B49E8"/>
    <w:rsid w:val="003B6338"/>
    <w:rsid w:val="003B74AD"/>
    <w:rsid w:val="003C0EB7"/>
    <w:rsid w:val="003C28A8"/>
    <w:rsid w:val="003C602D"/>
    <w:rsid w:val="003D277E"/>
    <w:rsid w:val="003D4794"/>
    <w:rsid w:val="003E04FB"/>
    <w:rsid w:val="003E102A"/>
    <w:rsid w:val="003E1193"/>
    <w:rsid w:val="003E18DD"/>
    <w:rsid w:val="003E2121"/>
    <w:rsid w:val="003E265C"/>
    <w:rsid w:val="003E2D8F"/>
    <w:rsid w:val="003E35CD"/>
    <w:rsid w:val="003E3C62"/>
    <w:rsid w:val="003E468C"/>
    <w:rsid w:val="003E47DC"/>
    <w:rsid w:val="003E506F"/>
    <w:rsid w:val="003E562E"/>
    <w:rsid w:val="003E5FC7"/>
    <w:rsid w:val="003E6096"/>
    <w:rsid w:val="003E784F"/>
    <w:rsid w:val="003F12F9"/>
    <w:rsid w:val="003F1996"/>
    <w:rsid w:val="003F1A81"/>
    <w:rsid w:val="003F4F8E"/>
    <w:rsid w:val="003F5466"/>
    <w:rsid w:val="00400323"/>
    <w:rsid w:val="0040406A"/>
    <w:rsid w:val="0040455F"/>
    <w:rsid w:val="00406610"/>
    <w:rsid w:val="00406B2A"/>
    <w:rsid w:val="004070D2"/>
    <w:rsid w:val="0040721C"/>
    <w:rsid w:val="004112D0"/>
    <w:rsid w:val="00411605"/>
    <w:rsid w:val="00411A88"/>
    <w:rsid w:val="0041252E"/>
    <w:rsid w:val="004143B5"/>
    <w:rsid w:val="004157E8"/>
    <w:rsid w:val="00415AE6"/>
    <w:rsid w:val="0041690F"/>
    <w:rsid w:val="00420404"/>
    <w:rsid w:val="0042163F"/>
    <w:rsid w:val="004216CE"/>
    <w:rsid w:val="00422480"/>
    <w:rsid w:val="0042278E"/>
    <w:rsid w:val="004256EC"/>
    <w:rsid w:val="004272BF"/>
    <w:rsid w:val="00427F60"/>
    <w:rsid w:val="0043156C"/>
    <w:rsid w:val="00432464"/>
    <w:rsid w:val="00432485"/>
    <w:rsid w:val="004332B6"/>
    <w:rsid w:val="00433D46"/>
    <w:rsid w:val="0044049C"/>
    <w:rsid w:val="00441349"/>
    <w:rsid w:val="0044159F"/>
    <w:rsid w:val="00445300"/>
    <w:rsid w:val="0044655F"/>
    <w:rsid w:val="004503FB"/>
    <w:rsid w:val="004513C7"/>
    <w:rsid w:val="00453A26"/>
    <w:rsid w:val="004556C6"/>
    <w:rsid w:val="00455E8B"/>
    <w:rsid w:val="00461CBC"/>
    <w:rsid w:val="00467059"/>
    <w:rsid w:val="004711A6"/>
    <w:rsid w:val="00471381"/>
    <w:rsid w:val="004728F5"/>
    <w:rsid w:val="004744B3"/>
    <w:rsid w:val="00475B81"/>
    <w:rsid w:val="004760A2"/>
    <w:rsid w:val="00476AE7"/>
    <w:rsid w:val="004774DC"/>
    <w:rsid w:val="00480422"/>
    <w:rsid w:val="00480729"/>
    <w:rsid w:val="00482B58"/>
    <w:rsid w:val="0048466C"/>
    <w:rsid w:val="00484D53"/>
    <w:rsid w:val="00487D0B"/>
    <w:rsid w:val="00490104"/>
    <w:rsid w:val="00492152"/>
    <w:rsid w:val="00492177"/>
    <w:rsid w:val="004948C1"/>
    <w:rsid w:val="004967B4"/>
    <w:rsid w:val="0049711E"/>
    <w:rsid w:val="00497B32"/>
    <w:rsid w:val="004A0AA1"/>
    <w:rsid w:val="004A0B8B"/>
    <w:rsid w:val="004A2A4A"/>
    <w:rsid w:val="004A420A"/>
    <w:rsid w:val="004A44BC"/>
    <w:rsid w:val="004A6E4F"/>
    <w:rsid w:val="004B0BDF"/>
    <w:rsid w:val="004B0F3D"/>
    <w:rsid w:val="004B1787"/>
    <w:rsid w:val="004B1A36"/>
    <w:rsid w:val="004B1B7A"/>
    <w:rsid w:val="004B452F"/>
    <w:rsid w:val="004B59FA"/>
    <w:rsid w:val="004B6581"/>
    <w:rsid w:val="004B78B9"/>
    <w:rsid w:val="004C0A3E"/>
    <w:rsid w:val="004C1E46"/>
    <w:rsid w:val="004C2FC2"/>
    <w:rsid w:val="004C3097"/>
    <w:rsid w:val="004C33EF"/>
    <w:rsid w:val="004C3938"/>
    <w:rsid w:val="004C65D7"/>
    <w:rsid w:val="004C6961"/>
    <w:rsid w:val="004D449B"/>
    <w:rsid w:val="004D5902"/>
    <w:rsid w:val="004E01B4"/>
    <w:rsid w:val="004E1FBB"/>
    <w:rsid w:val="004E2FCA"/>
    <w:rsid w:val="004E339B"/>
    <w:rsid w:val="004E3732"/>
    <w:rsid w:val="004E43B9"/>
    <w:rsid w:val="004E5789"/>
    <w:rsid w:val="004E69B5"/>
    <w:rsid w:val="004E74E1"/>
    <w:rsid w:val="004F0961"/>
    <w:rsid w:val="004F11A9"/>
    <w:rsid w:val="004F4945"/>
    <w:rsid w:val="004F6AA0"/>
    <w:rsid w:val="004F6EE6"/>
    <w:rsid w:val="004F75AA"/>
    <w:rsid w:val="00500761"/>
    <w:rsid w:val="00501345"/>
    <w:rsid w:val="00502E7F"/>
    <w:rsid w:val="00504D17"/>
    <w:rsid w:val="0050512E"/>
    <w:rsid w:val="00505337"/>
    <w:rsid w:val="00505670"/>
    <w:rsid w:val="0050785F"/>
    <w:rsid w:val="0051245C"/>
    <w:rsid w:val="00513C5F"/>
    <w:rsid w:val="00514CB7"/>
    <w:rsid w:val="005155B2"/>
    <w:rsid w:val="0052121C"/>
    <w:rsid w:val="005243DF"/>
    <w:rsid w:val="00527CF6"/>
    <w:rsid w:val="00531234"/>
    <w:rsid w:val="0053149E"/>
    <w:rsid w:val="005318CF"/>
    <w:rsid w:val="00532DF1"/>
    <w:rsid w:val="00534D47"/>
    <w:rsid w:val="0053631C"/>
    <w:rsid w:val="00540ED5"/>
    <w:rsid w:val="005412EE"/>
    <w:rsid w:val="00543451"/>
    <w:rsid w:val="00545772"/>
    <w:rsid w:val="005466F4"/>
    <w:rsid w:val="00546E40"/>
    <w:rsid w:val="00546FF3"/>
    <w:rsid w:val="0054701B"/>
    <w:rsid w:val="00547581"/>
    <w:rsid w:val="00554816"/>
    <w:rsid w:val="0056222C"/>
    <w:rsid w:val="00562407"/>
    <w:rsid w:val="00562D4E"/>
    <w:rsid w:val="00564117"/>
    <w:rsid w:val="00567099"/>
    <w:rsid w:val="0056769C"/>
    <w:rsid w:val="00571262"/>
    <w:rsid w:val="0057164C"/>
    <w:rsid w:val="00571861"/>
    <w:rsid w:val="0057209D"/>
    <w:rsid w:val="005738C1"/>
    <w:rsid w:val="00573CF1"/>
    <w:rsid w:val="005765D0"/>
    <w:rsid w:val="00581926"/>
    <w:rsid w:val="00583250"/>
    <w:rsid w:val="0058471A"/>
    <w:rsid w:val="00584E82"/>
    <w:rsid w:val="00585499"/>
    <w:rsid w:val="00586179"/>
    <w:rsid w:val="00586288"/>
    <w:rsid w:val="00586A47"/>
    <w:rsid w:val="00590820"/>
    <w:rsid w:val="00590F48"/>
    <w:rsid w:val="00593A24"/>
    <w:rsid w:val="00593BCD"/>
    <w:rsid w:val="00596394"/>
    <w:rsid w:val="00596697"/>
    <w:rsid w:val="005966AD"/>
    <w:rsid w:val="005A022D"/>
    <w:rsid w:val="005A19F0"/>
    <w:rsid w:val="005A3B84"/>
    <w:rsid w:val="005B0A59"/>
    <w:rsid w:val="005B0AEE"/>
    <w:rsid w:val="005B2D7D"/>
    <w:rsid w:val="005B2F0C"/>
    <w:rsid w:val="005B40F0"/>
    <w:rsid w:val="005B5CE4"/>
    <w:rsid w:val="005B6104"/>
    <w:rsid w:val="005C1E9A"/>
    <w:rsid w:val="005C2F70"/>
    <w:rsid w:val="005C4373"/>
    <w:rsid w:val="005C4E90"/>
    <w:rsid w:val="005C5C28"/>
    <w:rsid w:val="005C687A"/>
    <w:rsid w:val="005D0316"/>
    <w:rsid w:val="005D1F4E"/>
    <w:rsid w:val="005D22D3"/>
    <w:rsid w:val="005D29F5"/>
    <w:rsid w:val="005D40EF"/>
    <w:rsid w:val="005D5420"/>
    <w:rsid w:val="005D55FE"/>
    <w:rsid w:val="005E05FB"/>
    <w:rsid w:val="005E0C3D"/>
    <w:rsid w:val="005E253E"/>
    <w:rsid w:val="005E2AF7"/>
    <w:rsid w:val="005E3DCD"/>
    <w:rsid w:val="005F10AF"/>
    <w:rsid w:val="005F312F"/>
    <w:rsid w:val="005F3E47"/>
    <w:rsid w:val="005F4D17"/>
    <w:rsid w:val="00600684"/>
    <w:rsid w:val="00600CC8"/>
    <w:rsid w:val="00603C73"/>
    <w:rsid w:val="006057D7"/>
    <w:rsid w:val="00606DC7"/>
    <w:rsid w:val="00607EE2"/>
    <w:rsid w:val="00611C18"/>
    <w:rsid w:val="00611DD1"/>
    <w:rsid w:val="00612690"/>
    <w:rsid w:val="00612F68"/>
    <w:rsid w:val="006133BE"/>
    <w:rsid w:val="00614DF5"/>
    <w:rsid w:val="006173DC"/>
    <w:rsid w:val="0062014D"/>
    <w:rsid w:val="00620240"/>
    <w:rsid w:val="00620B0E"/>
    <w:rsid w:val="00622330"/>
    <w:rsid w:val="00623D94"/>
    <w:rsid w:val="00625E30"/>
    <w:rsid w:val="006264C6"/>
    <w:rsid w:val="0062659C"/>
    <w:rsid w:val="00627A4C"/>
    <w:rsid w:val="00633B66"/>
    <w:rsid w:val="00635EAB"/>
    <w:rsid w:val="00636953"/>
    <w:rsid w:val="006373C5"/>
    <w:rsid w:val="00637FF6"/>
    <w:rsid w:val="006401A9"/>
    <w:rsid w:val="006461B8"/>
    <w:rsid w:val="00647158"/>
    <w:rsid w:val="00647164"/>
    <w:rsid w:val="00651BE4"/>
    <w:rsid w:val="0065320A"/>
    <w:rsid w:val="0065393C"/>
    <w:rsid w:val="00653B79"/>
    <w:rsid w:val="0065440B"/>
    <w:rsid w:val="006560A1"/>
    <w:rsid w:val="00661701"/>
    <w:rsid w:val="00661E43"/>
    <w:rsid w:val="00663B27"/>
    <w:rsid w:val="00663D4A"/>
    <w:rsid w:val="00663E51"/>
    <w:rsid w:val="00663E65"/>
    <w:rsid w:val="00673614"/>
    <w:rsid w:val="00673FB8"/>
    <w:rsid w:val="00675224"/>
    <w:rsid w:val="00677006"/>
    <w:rsid w:val="006822FB"/>
    <w:rsid w:val="00682AA8"/>
    <w:rsid w:val="00682F7B"/>
    <w:rsid w:val="00684C18"/>
    <w:rsid w:val="00686CF2"/>
    <w:rsid w:val="0068747A"/>
    <w:rsid w:val="006901C3"/>
    <w:rsid w:val="00690B82"/>
    <w:rsid w:val="00695040"/>
    <w:rsid w:val="00695B92"/>
    <w:rsid w:val="006A1F20"/>
    <w:rsid w:val="006A29EB"/>
    <w:rsid w:val="006A2D1D"/>
    <w:rsid w:val="006A3599"/>
    <w:rsid w:val="006A368D"/>
    <w:rsid w:val="006A5793"/>
    <w:rsid w:val="006B0867"/>
    <w:rsid w:val="006B21A9"/>
    <w:rsid w:val="006B2B83"/>
    <w:rsid w:val="006B3FBD"/>
    <w:rsid w:val="006B5B3B"/>
    <w:rsid w:val="006B5C47"/>
    <w:rsid w:val="006C0C7E"/>
    <w:rsid w:val="006C13D4"/>
    <w:rsid w:val="006C184A"/>
    <w:rsid w:val="006C19CB"/>
    <w:rsid w:val="006C39CE"/>
    <w:rsid w:val="006C3A14"/>
    <w:rsid w:val="006C3A7E"/>
    <w:rsid w:val="006C3D5E"/>
    <w:rsid w:val="006C48A5"/>
    <w:rsid w:val="006C7038"/>
    <w:rsid w:val="006D1514"/>
    <w:rsid w:val="006D21AF"/>
    <w:rsid w:val="006D3E4C"/>
    <w:rsid w:val="006D420F"/>
    <w:rsid w:val="006D547A"/>
    <w:rsid w:val="006D6424"/>
    <w:rsid w:val="006D64A5"/>
    <w:rsid w:val="006D64D0"/>
    <w:rsid w:val="006E2792"/>
    <w:rsid w:val="006E34BC"/>
    <w:rsid w:val="006E3C93"/>
    <w:rsid w:val="006E5830"/>
    <w:rsid w:val="006E5E12"/>
    <w:rsid w:val="006E662F"/>
    <w:rsid w:val="006F1F22"/>
    <w:rsid w:val="006F2BD2"/>
    <w:rsid w:val="006F418C"/>
    <w:rsid w:val="006F612F"/>
    <w:rsid w:val="006F7C79"/>
    <w:rsid w:val="00701031"/>
    <w:rsid w:val="00701D80"/>
    <w:rsid w:val="007028D4"/>
    <w:rsid w:val="00703D8F"/>
    <w:rsid w:val="00706603"/>
    <w:rsid w:val="00707730"/>
    <w:rsid w:val="007078F6"/>
    <w:rsid w:val="0071334F"/>
    <w:rsid w:val="007133CC"/>
    <w:rsid w:val="00713624"/>
    <w:rsid w:val="00714105"/>
    <w:rsid w:val="00715C88"/>
    <w:rsid w:val="00715D6F"/>
    <w:rsid w:val="00716D7E"/>
    <w:rsid w:val="00716E84"/>
    <w:rsid w:val="00717E0D"/>
    <w:rsid w:val="0072007E"/>
    <w:rsid w:val="00727C30"/>
    <w:rsid w:val="00731DC3"/>
    <w:rsid w:val="00735274"/>
    <w:rsid w:val="007376B3"/>
    <w:rsid w:val="00740E83"/>
    <w:rsid w:val="00741F01"/>
    <w:rsid w:val="00743843"/>
    <w:rsid w:val="00743F97"/>
    <w:rsid w:val="0074416C"/>
    <w:rsid w:val="00746592"/>
    <w:rsid w:val="007469F8"/>
    <w:rsid w:val="007477B3"/>
    <w:rsid w:val="007502DD"/>
    <w:rsid w:val="007518B9"/>
    <w:rsid w:val="00751D76"/>
    <w:rsid w:val="00754821"/>
    <w:rsid w:val="007558DB"/>
    <w:rsid w:val="007561DB"/>
    <w:rsid w:val="00756385"/>
    <w:rsid w:val="00757918"/>
    <w:rsid w:val="007608ED"/>
    <w:rsid w:val="007634FE"/>
    <w:rsid w:val="00764009"/>
    <w:rsid w:val="00764F99"/>
    <w:rsid w:val="00766A9A"/>
    <w:rsid w:val="00773001"/>
    <w:rsid w:val="00774B35"/>
    <w:rsid w:val="00774D5E"/>
    <w:rsid w:val="007767F2"/>
    <w:rsid w:val="00776E5F"/>
    <w:rsid w:val="00777705"/>
    <w:rsid w:val="007805BF"/>
    <w:rsid w:val="00781547"/>
    <w:rsid w:val="00782EAD"/>
    <w:rsid w:val="007855E6"/>
    <w:rsid w:val="00785C7D"/>
    <w:rsid w:val="007869EA"/>
    <w:rsid w:val="00786EFB"/>
    <w:rsid w:val="00787287"/>
    <w:rsid w:val="00792A49"/>
    <w:rsid w:val="00792B65"/>
    <w:rsid w:val="00794735"/>
    <w:rsid w:val="00795B7D"/>
    <w:rsid w:val="00797015"/>
    <w:rsid w:val="007A05B3"/>
    <w:rsid w:val="007A28E2"/>
    <w:rsid w:val="007A363F"/>
    <w:rsid w:val="007A457B"/>
    <w:rsid w:val="007A48CE"/>
    <w:rsid w:val="007A6249"/>
    <w:rsid w:val="007A7254"/>
    <w:rsid w:val="007A7514"/>
    <w:rsid w:val="007A7615"/>
    <w:rsid w:val="007A7C04"/>
    <w:rsid w:val="007B0B58"/>
    <w:rsid w:val="007B1817"/>
    <w:rsid w:val="007B568D"/>
    <w:rsid w:val="007B73C0"/>
    <w:rsid w:val="007C1D46"/>
    <w:rsid w:val="007C50FF"/>
    <w:rsid w:val="007C5CB9"/>
    <w:rsid w:val="007C5F6D"/>
    <w:rsid w:val="007C70C1"/>
    <w:rsid w:val="007D4288"/>
    <w:rsid w:val="007D59F2"/>
    <w:rsid w:val="007D71BB"/>
    <w:rsid w:val="007D72D6"/>
    <w:rsid w:val="007E06B3"/>
    <w:rsid w:val="007E1C9D"/>
    <w:rsid w:val="007E1FC9"/>
    <w:rsid w:val="007E4046"/>
    <w:rsid w:val="007E4A00"/>
    <w:rsid w:val="007E4AF9"/>
    <w:rsid w:val="007F03CD"/>
    <w:rsid w:val="007F07DF"/>
    <w:rsid w:val="007F2A43"/>
    <w:rsid w:val="007F36F9"/>
    <w:rsid w:val="007F427C"/>
    <w:rsid w:val="00801579"/>
    <w:rsid w:val="0080252C"/>
    <w:rsid w:val="008027FF"/>
    <w:rsid w:val="00802878"/>
    <w:rsid w:val="00802A5C"/>
    <w:rsid w:val="00804154"/>
    <w:rsid w:val="008127B4"/>
    <w:rsid w:val="00814DFC"/>
    <w:rsid w:val="008150FD"/>
    <w:rsid w:val="0081597F"/>
    <w:rsid w:val="0081692F"/>
    <w:rsid w:val="00822611"/>
    <w:rsid w:val="00826733"/>
    <w:rsid w:val="00826F94"/>
    <w:rsid w:val="0082724A"/>
    <w:rsid w:val="00830763"/>
    <w:rsid w:val="00832110"/>
    <w:rsid w:val="008330FE"/>
    <w:rsid w:val="008332EA"/>
    <w:rsid w:val="00833D3E"/>
    <w:rsid w:val="00834AA9"/>
    <w:rsid w:val="008357FC"/>
    <w:rsid w:val="008365C3"/>
    <w:rsid w:val="0084236A"/>
    <w:rsid w:val="008431D1"/>
    <w:rsid w:val="008455C8"/>
    <w:rsid w:val="008459FC"/>
    <w:rsid w:val="00845EE6"/>
    <w:rsid w:val="0084649F"/>
    <w:rsid w:val="00846AC4"/>
    <w:rsid w:val="0084739F"/>
    <w:rsid w:val="0084788D"/>
    <w:rsid w:val="00853B0A"/>
    <w:rsid w:val="00855543"/>
    <w:rsid w:val="00857244"/>
    <w:rsid w:val="0085773C"/>
    <w:rsid w:val="00857FF3"/>
    <w:rsid w:val="00862940"/>
    <w:rsid w:val="008649A7"/>
    <w:rsid w:val="00873A72"/>
    <w:rsid w:val="00875EF8"/>
    <w:rsid w:val="00876853"/>
    <w:rsid w:val="00877944"/>
    <w:rsid w:val="00880AC0"/>
    <w:rsid w:val="008810C9"/>
    <w:rsid w:val="00882008"/>
    <w:rsid w:val="008850EB"/>
    <w:rsid w:val="0088526F"/>
    <w:rsid w:val="00885AC0"/>
    <w:rsid w:val="00886281"/>
    <w:rsid w:val="00886BB3"/>
    <w:rsid w:val="00891159"/>
    <w:rsid w:val="00891229"/>
    <w:rsid w:val="008912FB"/>
    <w:rsid w:val="00891AB9"/>
    <w:rsid w:val="00894552"/>
    <w:rsid w:val="00894DDF"/>
    <w:rsid w:val="008962B5"/>
    <w:rsid w:val="00897801"/>
    <w:rsid w:val="008978F6"/>
    <w:rsid w:val="008A0485"/>
    <w:rsid w:val="008A223A"/>
    <w:rsid w:val="008A692F"/>
    <w:rsid w:val="008A6A68"/>
    <w:rsid w:val="008A6F02"/>
    <w:rsid w:val="008B1A95"/>
    <w:rsid w:val="008B4204"/>
    <w:rsid w:val="008B4461"/>
    <w:rsid w:val="008B62F9"/>
    <w:rsid w:val="008B7FD2"/>
    <w:rsid w:val="008C0699"/>
    <w:rsid w:val="008C16AD"/>
    <w:rsid w:val="008C36B6"/>
    <w:rsid w:val="008C64BE"/>
    <w:rsid w:val="008C7967"/>
    <w:rsid w:val="008D06D6"/>
    <w:rsid w:val="008D0A07"/>
    <w:rsid w:val="008D276A"/>
    <w:rsid w:val="008D745C"/>
    <w:rsid w:val="008D76C6"/>
    <w:rsid w:val="008D7B31"/>
    <w:rsid w:val="008D7FD2"/>
    <w:rsid w:val="008E142D"/>
    <w:rsid w:val="008E1CD2"/>
    <w:rsid w:val="008E2ADC"/>
    <w:rsid w:val="008E3313"/>
    <w:rsid w:val="008F0158"/>
    <w:rsid w:val="008F04A9"/>
    <w:rsid w:val="008F0685"/>
    <w:rsid w:val="008F0819"/>
    <w:rsid w:val="008F0ADA"/>
    <w:rsid w:val="008F243A"/>
    <w:rsid w:val="008F2762"/>
    <w:rsid w:val="008F2BC2"/>
    <w:rsid w:val="008F582B"/>
    <w:rsid w:val="008F5C43"/>
    <w:rsid w:val="008F5DB1"/>
    <w:rsid w:val="008F689F"/>
    <w:rsid w:val="0090175A"/>
    <w:rsid w:val="00901775"/>
    <w:rsid w:val="00901A4B"/>
    <w:rsid w:val="00902ED1"/>
    <w:rsid w:val="00903538"/>
    <w:rsid w:val="009057B9"/>
    <w:rsid w:val="009068F7"/>
    <w:rsid w:val="00910ABE"/>
    <w:rsid w:val="009123C4"/>
    <w:rsid w:val="0091409B"/>
    <w:rsid w:val="00914A93"/>
    <w:rsid w:val="009156D2"/>
    <w:rsid w:val="00916E6D"/>
    <w:rsid w:val="009173FE"/>
    <w:rsid w:val="0092039F"/>
    <w:rsid w:val="009204DF"/>
    <w:rsid w:val="00921012"/>
    <w:rsid w:val="00921867"/>
    <w:rsid w:val="00922A2F"/>
    <w:rsid w:val="00923D1E"/>
    <w:rsid w:val="00925A92"/>
    <w:rsid w:val="00927148"/>
    <w:rsid w:val="009271D6"/>
    <w:rsid w:val="0092734D"/>
    <w:rsid w:val="00931AF7"/>
    <w:rsid w:val="009360B6"/>
    <w:rsid w:val="00937843"/>
    <w:rsid w:val="00937C36"/>
    <w:rsid w:val="009405C2"/>
    <w:rsid w:val="00940FB2"/>
    <w:rsid w:val="009413AE"/>
    <w:rsid w:val="009427CF"/>
    <w:rsid w:val="009431B4"/>
    <w:rsid w:val="0094416D"/>
    <w:rsid w:val="00946760"/>
    <w:rsid w:val="00947111"/>
    <w:rsid w:val="00950238"/>
    <w:rsid w:val="00952F53"/>
    <w:rsid w:val="0096036B"/>
    <w:rsid w:val="009611CF"/>
    <w:rsid w:val="00963718"/>
    <w:rsid w:val="00967259"/>
    <w:rsid w:val="009711B0"/>
    <w:rsid w:val="0097580D"/>
    <w:rsid w:val="00976B87"/>
    <w:rsid w:val="009770EE"/>
    <w:rsid w:val="0098051C"/>
    <w:rsid w:val="00983441"/>
    <w:rsid w:val="00985B50"/>
    <w:rsid w:val="0098693B"/>
    <w:rsid w:val="00987381"/>
    <w:rsid w:val="00990648"/>
    <w:rsid w:val="00990B41"/>
    <w:rsid w:val="009934E8"/>
    <w:rsid w:val="009954A1"/>
    <w:rsid w:val="00997380"/>
    <w:rsid w:val="00997C91"/>
    <w:rsid w:val="009A254D"/>
    <w:rsid w:val="009A28C4"/>
    <w:rsid w:val="009A3BC8"/>
    <w:rsid w:val="009A4A35"/>
    <w:rsid w:val="009A4CDD"/>
    <w:rsid w:val="009A7595"/>
    <w:rsid w:val="009A7774"/>
    <w:rsid w:val="009A79EE"/>
    <w:rsid w:val="009B183F"/>
    <w:rsid w:val="009B39E2"/>
    <w:rsid w:val="009B55A6"/>
    <w:rsid w:val="009B5B55"/>
    <w:rsid w:val="009C3003"/>
    <w:rsid w:val="009C65E0"/>
    <w:rsid w:val="009D18A1"/>
    <w:rsid w:val="009D253C"/>
    <w:rsid w:val="009D4704"/>
    <w:rsid w:val="009D7CB3"/>
    <w:rsid w:val="009E2AD3"/>
    <w:rsid w:val="009E3646"/>
    <w:rsid w:val="009E3A40"/>
    <w:rsid w:val="009E5BCF"/>
    <w:rsid w:val="009E60BC"/>
    <w:rsid w:val="009E683D"/>
    <w:rsid w:val="009E7025"/>
    <w:rsid w:val="009F4306"/>
    <w:rsid w:val="009F4E89"/>
    <w:rsid w:val="009F668F"/>
    <w:rsid w:val="009F6EF2"/>
    <w:rsid w:val="00A00887"/>
    <w:rsid w:val="00A011F8"/>
    <w:rsid w:val="00A022E2"/>
    <w:rsid w:val="00A02D35"/>
    <w:rsid w:val="00A02D92"/>
    <w:rsid w:val="00A047FF"/>
    <w:rsid w:val="00A04F61"/>
    <w:rsid w:val="00A0507F"/>
    <w:rsid w:val="00A067A7"/>
    <w:rsid w:val="00A11403"/>
    <w:rsid w:val="00A117D8"/>
    <w:rsid w:val="00A12138"/>
    <w:rsid w:val="00A13440"/>
    <w:rsid w:val="00A1437C"/>
    <w:rsid w:val="00A1787B"/>
    <w:rsid w:val="00A21A0A"/>
    <w:rsid w:val="00A22126"/>
    <w:rsid w:val="00A22564"/>
    <w:rsid w:val="00A27508"/>
    <w:rsid w:val="00A27C89"/>
    <w:rsid w:val="00A30A5A"/>
    <w:rsid w:val="00A30B37"/>
    <w:rsid w:val="00A320BD"/>
    <w:rsid w:val="00A352DE"/>
    <w:rsid w:val="00A3593F"/>
    <w:rsid w:val="00A41BAF"/>
    <w:rsid w:val="00A420E0"/>
    <w:rsid w:val="00A453A4"/>
    <w:rsid w:val="00A4546F"/>
    <w:rsid w:val="00A45981"/>
    <w:rsid w:val="00A47C51"/>
    <w:rsid w:val="00A52CAA"/>
    <w:rsid w:val="00A55920"/>
    <w:rsid w:val="00A561C1"/>
    <w:rsid w:val="00A5717C"/>
    <w:rsid w:val="00A57CC0"/>
    <w:rsid w:val="00A61C05"/>
    <w:rsid w:val="00A61DAE"/>
    <w:rsid w:val="00A61EF8"/>
    <w:rsid w:val="00A6430E"/>
    <w:rsid w:val="00A66E6B"/>
    <w:rsid w:val="00A674E5"/>
    <w:rsid w:val="00A704D5"/>
    <w:rsid w:val="00A709A8"/>
    <w:rsid w:val="00A75841"/>
    <w:rsid w:val="00A778C6"/>
    <w:rsid w:val="00A8006C"/>
    <w:rsid w:val="00A8222F"/>
    <w:rsid w:val="00A83249"/>
    <w:rsid w:val="00A851AF"/>
    <w:rsid w:val="00A856C0"/>
    <w:rsid w:val="00A857FE"/>
    <w:rsid w:val="00A87169"/>
    <w:rsid w:val="00A87A9B"/>
    <w:rsid w:val="00A90E23"/>
    <w:rsid w:val="00A91854"/>
    <w:rsid w:val="00A93E48"/>
    <w:rsid w:val="00A97CD0"/>
    <w:rsid w:val="00A97CE1"/>
    <w:rsid w:val="00AA0062"/>
    <w:rsid w:val="00AA266A"/>
    <w:rsid w:val="00AA30BE"/>
    <w:rsid w:val="00AA5E55"/>
    <w:rsid w:val="00AB10B8"/>
    <w:rsid w:val="00AB1631"/>
    <w:rsid w:val="00AB3E51"/>
    <w:rsid w:val="00AB5215"/>
    <w:rsid w:val="00AB62D0"/>
    <w:rsid w:val="00AB69D0"/>
    <w:rsid w:val="00AC1CDD"/>
    <w:rsid w:val="00AC1D83"/>
    <w:rsid w:val="00AC250E"/>
    <w:rsid w:val="00AC29A1"/>
    <w:rsid w:val="00AC2A4F"/>
    <w:rsid w:val="00AC2D77"/>
    <w:rsid w:val="00AC35BF"/>
    <w:rsid w:val="00AC75B5"/>
    <w:rsid w:val="00AC7C61"/>
    <w:rsid w:val="00AD1653"/>
    <w:rsid w:val="00AD3DDE"/>
    <w:rsid w:val="00AD4F58"/>
    <w:rsid w:val="00AD56A4"/>
    <w:rsid w:val="00AD6820"/>
    <w:rsid w:val="00AD70D2"/>
    <w:rsid w:val="00AD731E"/>
    <w:rsid w:val="00AE0FBE"/>
    <w:rsid w:val="00AE1B56"/>
    <w:rsid w:val="00AE1BE4"/>
    <w:rsid w:val="00AE3BB3"/>
    <w:rsid w:val="00AE5341"/>
    <w:rsid w:val="00AE6545"/>
    <w:rsid w:val="00AE78DE"/>
    <w:rsid w:val="00AF0D66"/>
    <w:rsid w:val="00AF1294"/>
    <w:rsid w:val="00AF331D"/>
    <w:rsid w:val="00AF4ADC"/>
    <w:rsid w:val="00AF6CAF"/>
    <w:rsid w:val="00B017A1"/>
    <w:rsid w:val="00B01FBF"/>
    <w:rsid w:val="00B02535"/>
    <w:rsid w:val="00B03F75"/>
    <w:rsid w:val="00B077F6"/>
    <w:rsid w:val="00B111FC"/>
    <w:rsid w:val="00B1212B"/>
    <w:rsid w:val="00B12A3F"/>
    <w:rsid w:val="00B1387D"/>
    <w:rsid w:val="00B13AAC"/>
    <w:rsid w:val="00B14A80"/>
    <w:rsid w:val="00B15EB5"/>
    <w:rsid w:val="00B17675"/>
    <w:rsid w:val="00B1797C"/>
    <w:rsid w:val="00B20EC5"/>
    <w:rsid w:val="00B2168F"/>
    <w:rsid w:val="00B21F64"/>
    <w:rsid w:val="00B22FE8"/>
    <w:rsid w:val="00B2375B"/>
    <w:rsid w:val="00B23C92"/>
    <w:rsid w:val="00B24993"/>
    <w:rsid w:val="00B27182"/>
    <w:rsid w:val="00B27481"/>
    <w:rsid w:val="00B27E68"/>
    <w:rsid w:val="00B35461"/>
    <w:rsid w:val="00B35C1B"/>
    <w:rsid w:val="00B3604C"/>
    <w:rsid w:val="00B360B5"/>
    <w:rsid w:val="00B422C5"/>
    <w:rsid w:val="00B429EC"/>
    <w:rsid w:val="00B466F4"/>
    <w:rsid w:val="00B47DAC"/>
    <w:rsid w:val="00B47F47"/>
    <w:rsid w:val="00B50062"/>
    <w:rsid w:val="00B50204"/>
    <w:rsid w:val="00B50425"/>
    <w:rsid w:val="00B524DB"/>
    <w:rsid w:val="00B53130"/>
    <w:rsid w:val="00B549DB"/>
    <w:rsid w:val="00B54E4C"/>
    <w:rsid w:val="00B57522"/>
    <w:rsid w:val="00B617CF"/>
    <w:rsid w:val="00B62A01"/>
    <w:rsid w:val="00B63C6B"/>
    <w:rsid w:val="00B64D5C"/>
    <w:rsid w:val="00B729DB"/>
    <w:rsid w:val="00B73586"/>
    <w:rsid w:val="00B760BC"/>
    <w:rsid w:val="00B77615"/>
    <w:rsid w:val="00B80561"/>
    <w:rsid w:val="00B80EA8"/>
    <w:rsid w:val="00B822B0"/>
    <w:rsid w:val="00B86889"/>
    <w:rsid w:val="00B87140"/>
    <w:rsid w:val="00B873A2"/>
    <w:rsid w:val="00B87AB7"/>
    <w:rsid w:val="00B90F28"/>
    <w:rsid w:val="00B92445"/>
    <w:rsid w:val="00B925D6"/>
    <w:rsid w:val="00B9275E"/>
    <w:rsid w:val="00B95D8C"/>
    <w:rsid w:val="00B95F5D"/>
    <w:rsid w:val="00B968ED"/>
    <w:rsid w:val="00BA041F"/>
    <w:rsid w:val="00BA0867"/>
    <w:rsid w:val="00BA2D23"/>
    <w:rsid w:val="00BA2EC5"/>
    <w:rsid w:val="00BA37DD"/>
    <w:rsid w:val="00BA6881"/>
    <w:rsid w:val="00BA6BB5"/>
    <w:rsid w:val="00BB2F91"/>
    <w:rsid w:val="00BB39C4"/>
    <w:rsid w:val="00BB44C5"/>
    <w:rsid w:val="00BB5535"/>
    <w:rsid w:val="00BB690E"/>
    <w:rsid w:val="00BB72A5"/>
    <w:rsid w:val="00BC01F7"/>
    <w:rsid w:val="00BC2473"/>
    <w:rsid w:val="00BC3913"/>
    <w:rsid w:val="00BC4DF9"/>
    <w:rsid w:val="00BD0BF3"/>
    <w:rsid w:val="00BD4BDD"/>
    <w:rsid w:val="00BD4DE9"/>
    <w:rsid w:val="00BD70AF"/>
    <w:rsid w:val="00BD713E"/>
    <w:rsid w:val="00BD77B4"/>
    <w:rsid w:val="00BE088C"/>
    <w:rsid w:val="00BE0AD1"/>
    <w:rsid w:val="00BE1CDE"/>
    <w:rsid w:val="00BE54D2"/>
    <w:rsid w:val="00BE64AA"/>
    <w:rsid w:val="00BE6B7A"/>
    <w:rsid w:val="00BE6C87"/>
    <w:rsid w:val="00BE7597"/>
    <w:rsid w:val="00BF38B7"/>
    <w:rsid w:val="00BF5B9F"/>
    <w:rsid w:val="00BF7D51"/>
    <w:rsid w:val="00C00D28"/>
    <w:rsid w:val="00C01B5C"/>
    <w:rsid w:val="00C01B9F"/>
    <w:rsid w:val="00C02C3B"/>
    <w:rsid w:val="00C05584"/>
    <w:rsid w:val="00C05DA8"/>
    <w:rsid w:val="00C06D50"/>
    <w:rsid w:val="00C0780F"/>
    <w:rsid w:val="00C11876"/>
    <w:rsid w:val="00C1373F"/>
    <w:rsid w:val="00C164C6"/>
    <w:rsid w:val="00C20503"/>
    <w:rsid w:val="00C21836"/>
    <w:rsid w:val="00C22E3F"/>
    <w:rsid w:val="00C2341D"/>
    <w:rsid w:val="00C23A30"/>
    <w:rsid w:val="00C23A38"/>
    <w:rsid w:val="00C3174D"/>
    <w:rsid w:val="00C32329"/>
    <w:rsid w:val="00C32A25"/>
    <w:rsid w:val="00C32FEE"/>
    <w:rsid w:val="00C332AE"/>
    <w:rsid w:val="00C354EB"/>
    <w:rsid w:val="00C37035"/>
    <w:rsid w:val="00C40E5F"/>
    <w:rsid w:val="00C4285C"/>
    <w:rsid w:val="00C42C4C"/>
    <w:rsid w:val="00C46E9C"/>
    <w:rsid w:val="00C471DE"/>
    <w:rsid w:val="00C478A0"/>
    <w:rsid w:val="00C54701"/>
    <w:rsid w:val="00C54FA0"/>
    <w:rsid w:val="00C55D42"/>
    <w:rsid w:val="00C55D9A"/>
    <w:rsid w:val="00C5775B"/>
    <w:rsid w:val="00C60027"/>
    <w:rsid w:val="00C61A51"/>
    <w:rsid w:val="00C61F0E"/>
    <w:rsid w:val="00C6334A"/>
    <w:rsid w:val="00C63E50"/>
    <w:rsid w:val="00C65672"/>
    <w:rsid w:val="00C66434"/>
    <w:rsid w:val="00C6662A"/>
    <w:rsid w:val="00C70104"/>
    <w:rsid w:val="00C74DCE"/>
    <w:rsid w:val="00C770EF"/>
    <w:rsid w:val="00C82972"/>
    <w:rsid w:val="00C86F72"/>
    <w:rsid w:val="00C86FB2"/>
    <w:rsid w:val="00C87740"/>
    <w:rsid w:val="00C87D03"/>
    <w:rsid w:val="00C90225"/>
    <w:rsid w:val="00C90328"/>
    <w:rsid w:val="00C904FA"/>
    <w:rsid w:val="00C90CF8"/>
    <w:rsid w:val="00C91B12"/>
    <w:rsid w:val="00C926E7"/>
    <w:rsid w:val="00C92772"/>
    <w:rsid w:val="00C94315"/>
    <w:rsid w:val="00C95240"/>
    <w:rsid w:val="00C9529C"/>
    <w:rsid w:val="00C95991"/>
    <w:rsid w:val="00C968EB"/>
    <w:rsid w:val="00C9761F"/>
    <w:rsid w:val="00C97669"/>
    <w:rsid w:val="00CA2733"/>
    <w:rsid w:val="00CA301E"/>
    <w:rsid w:val="00CA343F"/>
    <w:rsid w:val="00CA3723"/>
    <w:rsid w:val="00CA4582"/>
    <w:rsid w:val="00CA49D3"/>
    <w:rsid w:val="00CA5265"/>
    <w:rsid w:val="00CA69BB"/>
    <w:rsid w:val="00CA6BD1"/>
    <w:rsid w:val="00CA7F75"/>
    <w:rsid w:val="00CB10AE"/>
    <w:rsid w:val="00CB1663"/>
    <w:rsid w:val="00CB2515"/>
    <w:rsid w:val="00CB26FB"/>
    <w:rsid w:val="00CB4A7E"/>
    <w:rsid w:val="00CB4F10"/>
    <w:rsid w:val="00CB7F25"/>
    <w:rsid w:val="00CC0722"/>
    <w:rsid w:val="00CC1130"/>
    <w:rsid w:val="00CC2308"/>
    <w:rsid w:val="00CC267C"/>
    <w:rsid w:val="00CC46CD"/>
    <w:rsid w:val="00CD1CAC"/>
    <w:rsid w:val="00CD4647"/>
    <w:rsid w:val="00CD4B14"/>
    <w:rsid w:val="00CD527C"/>
    <w:rsid w:val="00CD71A0"/>
    <w:rsid w:val="00CE016E"/>
    <w:rsid w:val="00CE082D"/>
    <w:rsid w:val="00CE2175"/>
    <w:rsid w:val="00CE26CF"/>
    <w:rsid w:val="00CE300D"/>
    <w:rsid w:val="00CE4E41"/>
    <w:rsid w:val="00CE4E95"/>
    <w:rsid w:val="00CE54BD"/>
    <w:rsid w:val="00CE79F2"/>
    <w:rsid w:val="00CE7ADE"/>
    <w:rsid w:val="00CF2505"/>
    <w:rsid w:val="00CF2713"/>
    <w:rsid w:val="00CF3354"/>
    <w:rsid w:val="00CF3901"/>
    <w:rsid w:val="00CF5A40"/>
    <w:rsid w:val="00CF71E5"/>
    <w:rsid w:val="00CF777D"/>
    <w:rsid w:val="00D001B0"/>
    <w:rsid w:val="00D00409"/>
    <w:rsid w:val="00D02AC4"/>
    <w:rsid w:val="00D0343C"/>
    <w:rsid w:val="00D0556B"/>
    <w:rsid w:val="00D14532"/>
    <w:rsid w:val="00D14B0C"/>
    <w:rsid w:val="00D2091A"/>
    <w:rsid w:val="00D20AC2"/>
    <w:rsid w:val="00D22320"/>
    <w:rsid w:val="00D234BC"/>
    <w:rsid w:val="00D27CA8"/>
    <w:rsid w:val="00D30273"/>
    <w:rsid w:val="00D3182D"/>
    <w:rsid w:val="00D32256"/>
    <w:rsid w:val="00D323E0"/>
    <w:rsid w:val="00D34DE1"/>
    <w:rsid w:val="00D427A8"/>
    <w:rsid w:val="00D43E1A"/>
    <w:rsid w:val="00D43F43"/>
    <w:rsid w:val="00D44B3A"/>
    <w:rsid w:val="00D46337"/>
    <w:rsid w:val="00D46791"/>
    <w:rsid w:val="00D4732F"/>
    <w:rsid w:val="00D501E5"/>
    <w:rsid w:val="00D51BD0"/>
    <w:rsid w:val="00D51C88"/>
    <w:rsid w:val="00D54B34"/>
    <w:rsid w:val="00D609A5"/>
    <w:rsid w:val="00D66847"/>
    <w:rsid w:val="00D67C62"/>
    <w:rsid w:val="00D71C1E"/>
    <w:rsid w:val="00D73E74"/>
    <w:rsid w:val="00D7562E"/>
    <w:rsid w:val="00D81C41"/>
    <w:rsid w:val="00D82EB2"/>
    <w:rsid w:val="00D8337D"/>
    <w:rsid w:val="00D84A4A"/>
    <w:rsid w:val="00D86044"/>
    <w:rsid w:val="00D87F9B"/>
    <w:rsid w:val="00D90B81"/>
    <w:rsid w:val="00D915E3"/>
    <w:rsid w:val="00D92D67"/>
    <w:rsid w:val="00D94D2F"/>
    <w:rsid w:val="00D964C6"/>
    <w:rsid w:val="00D96697"/>
    <w:rsid w:val="00D96B15"/>
    <w:rsid w:val="00D9722B"/>
    <w:rsid w:val="00DA228C"/>
    <w:rsid w:val="00DA3577"/>
    <w:rsid w:val="00DA4B13"/>
    <w:rsid w:val="00DA5201"/>
    <w:rsid w:val="00DA7BC7"/>
    <w:rsid w:val="00DB0C2B"/>
    <w:rsid w:val="00DB0CFE"/>
    <w:rsid w:val="00DB42E2"/>
    <w:rsid w:val="00DB5CF0"/>
    <w:rsid w:val="00DB7EC7"/>
    <w:rsid w:val="00DC025A"/>
    <w:rsid w:val="00DC1894"/>
    <w:rsid w:val="00DC1D4B"/>
    <w:rsid w:val="00DC2710"/>
    <w:rsid w:val="00DC37F4"/>
    <w:rsid w:val="00DC64CC"/>
    <w:rsid w:val="00DC7BE1"/>
    <w:rsid w:val="00DD000E"/>
    <w:rsid w:val="00DD121E"/>
    <w:rsid w:val="00DD1E86"/>
    <w:rsid w:val="00DD2712"/>
    <w:rsid w:val="00DD4019"/>
    <w:rsid w:val="00DD4091"/>
    <w:rsid w:val="00DD6FE7"/>
    <w:rsid w:val="00DD7F15"/>
    <w:rsid w:val="00DE17CE"/>
    <w:rsid w:val="00DE223E"/>
    <w:rsid w:val="00DE3145"/>
    <w:rsid w:val="00DE35CE"/>
    <w:rsid w:val="00DE5C74"/>
    <w:rsid w:val="00DE6139"/>
    <w:rsid w:val="00DE7ADC"/>
    <w:rsid w:val="00DF04D5"/>
    <w:rsid w:val="00DF3AE3"/>
    <w:rsid w:val="00DF4788"/>
    <w:rsid w:val="00DF54E1"/>
    <w:rsid w:val="00E01308"/>
    <w:rsid w:val="00E013ED"/>
    <w:rsid w:val="00E02CA3"/>
    <w:rsid w:val="00E03823"/>
    <w:rsid w:val="00E0402F"/>
    <w:rsid w:val="00E04A56"/>
    <w:rsid w:val="00E07604"/>
    <w:rsid w:val="00E115A2"/>
    <w:rsid w:val="00E127DA"/>
    <w:rsid w:val="00E1590B"/>
    <w:rsid w:val="00E22507"/>
    <w:rsid w:val="00E22D78"/>
    <w:rsid w:val="00E22FA9"/>
    <w:rsid w:val="00E258A8"/>
    <w:rsid w:val="00E25B9C"/>
    <w:rsid w:val="00E2649C"/>
    <w:rsid w:val="00E27C49"/>
    <w:rsid w:val="00E30216"/>
    <w:rsid w:val="00E3148A"/>
    <w:rsid w:val="00E34832"/>
    <w:rsid w:val="00E42BB9"/>
    <w:rsid w:val="00E43D04"/>
    <w:rsid w:val="00E447DC"/>
    <w:rsid w:val="00E47FB4"/>
    <w:rsid w:val="00E516D1"/>
    <w:rsid w:val="00E533F6"/>
    <w:rsid w:val="00E53ABB"/>
    <w:rsid w:val="00E563A7"/>
    <w:rsid w:val="00E60901"/>
    <w:rsid w:val="00E60DA0"/>
    <w:rsid w:val="00E6109C"/>
    <w:rsid w:val="00E6176A"/>
    <w:rsid w:val="00E64FC9"/>
    <w:rsid w:val="00E6510E"/>
    <w:rsid w:val="00E65C4D"/>
    <w:rsid w:val="00E65CD6"/>
    <w:rsid w:val="00E66440"/>
    <w:rsid w:val="00E66DB3"/>
    <w:rsid w:val="00E67294"/>
    <w:rsid w:val="00E67AB4"/>
    <w:rsid w:val="00E67BCA"/>
    <w:rsid w:val="00E67D3C"/>
    <w:rsid w:val="00E71475"/>
    <w:rsid w:val="00E71FC1"/>
    <w:rsid w:val="00E730B0"/>
    <w:rsid w:val="00E73D02"/>
    <w:rsid w:val="00E74431"/>
    <w:rsid w:val="00E749EC"/>
    <w:rsid w:val="00E779F9"/>
    <w:rsid w:val="00E84E87"/>
    <w:rsid w:val="00E868D1"/>
    <w:rsid w:val="00E879F1"/>
    <w:rsid w:val="00E9089F"/>
    <w:rsid w:val="00E915DD"/>
    <w:rsid w:val="00E92C7F"/>
    <w:rsid w:val="00E941B6"/>
    <w:rsid w:val="00E94622"/>
    <w:rsid w:val="00E95554"/>
    <w:rsid w:val="00E9662E"/>
    <w:rsid w:val="00E96904"/>
    <w:rsid w:val="00E971A6"/>
    <w:rsid w:val="00E97CD4"/>
    <w:rsid w:val="00EA3A00"/>
    <w:rsid w:val="00EA3A0E"/>
    <w:rsid w:val="00EA3B42"/>
    <w:rsid w:val="00EA513C"/>
    <w:rsid w:val="00EA6016"/>
    <w:rsid w:val="00EB492E"/>
    <w:rsid w:val="00EB6D37"/>
    <w:rsid w:val="00EB7A73"/>
    <w:rsid w:val="00EC1BF4"/>
    <w:rsid w:val="00EC327A"/>
    <w:rsid w:val="00EC339F"/>
    <w:rsid w:val="00EC3A78"/>
    <w:rsid w:val="00EC3A93"/>
    <w:rsid w:val="00EC45AF"/>
    <w:rsid w:val="00EC59C6"/>
    <w:rsid w:val="00EC5EAC"/>
    <w:rsid w:val="00EC6A8D"/>
    <w:rsid w:val="00EC6E4C"/>
    <w:rsid w:val="00ED072F"/>
    <w:rsid w:val="00ED1CF2"/>
    <w:rsid w:val="00ED2A7F"/>
    <w:rsid w:val="00ED2A81"/>
    <w:rsid w:val="00ED4AA6"/>
    <w:rsid w:val="00ED5CCE"/>
    <w:rsid w:val="00ED6F53"/>
    <w:rsid w:val="00ED7948"/>
    <w:rsid w:val="00ED7B9C"/>
    <w:rsid w:val="00EE0A28"/>
    <w:rsid w:val="00EE108D"/>
    <w:rsid w:val="00EE4B5C"/>
    <w:rsid w:val="00EE4EA6"/>
    <w:rsid w:val="00EE6D70"/>
    <w:rsid w:val="00EF2A8A"/>
    <w:rsid w:val="00EF59B4"/>
    <w:rsid w:val="00EF68FA"/>
    <w:rsid w:val="00F01E95"/>
    <w:rsid w:val="00F02F7F"/>
    <w:rsid w:val="00F039AB"/>
    <w:rsid w:val="00F053DD"/>
    <w:rsid w:val="00F07A83"/>
    <w:rsid w:val="00F108B8"/>
    <w:rsid w:val="00F116D0"/>
    <w:rsid w:val="00F12036"/>
    <w:rsid w:val="00F130B1"/>
    <w:rsid w:val="00F20843"/>
    <w:rsid w:val="00F2091E"/>
    <w:rsid w:val="00F20FC9"/>
    <w:rsid w:val="00F2190E"/>
    <w:rsid w:val="00F21955"/>
    <w:rsid w:val="00F23195"/>
    <w:rsid w:val="00F2362B"/>
    <w:rsid w:val="00F238FB"/>
    <w:rsid w:val="00F24214"/>
    <w:rsid w:val="00F26DF6"/>
    <w:rsid w:val="00F274B6"/>
    <w:rsid w:val="00F30D7E"/>
    <w:rsid w:val="00F3112B"/>
    <w:rsid w:val="00F31B6D"/>
    <w:rsid w:val="00F32378"/>
    <w:rsid w:val="00F32AE8"/>
    <w:rsid w:val="00F33E73"/>
    <w:rsid w:val="00F35CFA"/>
    <w:rsid w:val="00F35CFB"/>
    <w:rsid w:val="00F36CF7"/>
    <w:rsid w:val="00F3761E"/>
    <w:rsid w:val="00F42476"/>
    <w:rsid w:val="00F42CB6"/>
    <w:rsid w:val="00F4351D"/>
    <w:rsid w:val="00F45DF4"/>
    <w:rsid w:val="00F46C95"/>
    <w:rsid w:val="00F46F48"/>
    <w:rsid w:val="00F4769E"/>
    <w:rsid w:val="00F52D78"/>
    <w:rsid w:val="00F54A5E"/>
    <w:rsid w:val="00F54F72"/>
    <w:rsid w:val="00F554A7"/>
    <w:rsid w:val="00F56CA5"/>
    <w:rsid w:val="00F60BD2"/>
    <w:rsid w:val="00F61FD9"/>
    <w:rsid w:val="00F63C71"/>
    <w:rsid w:val="00F63D60"/>
    <w:rsid w:val="00F64390"/>
    <w:rsid w:val="00F64680"/>
    <w:rsid w:val="00F65C10"/>
    <w:rsid w:val="00F65D88"/>
    <w:rsid w:val="00F671FF"/>
    <w:rsid w:val="00F70344"/>
    <w:rsid w:val="00F703C7"/>
    <w:rsid w:val="00F708AB"/>
    <w:rsid w:val="00F711D6"/>
    <w:rsid w:val="00F73855"/>
    <w:rsid w:val="00F73C1A"/>
    <w:rsid w:val="00F74984"/>
    <w:rsid w:val="00F74C65"/>
    <w:rsid w:val="00F74EF6"/>
    <w:rsid w:val="00F8048A"/>
    <w:rsid w:val="00F80502"/>
    <w:rsid w:val="00F8160F"/>
    <w:rsid w:val="00F818B4"/>
    <w:rsid w:val="00F81FC6"/>
    <w:rsid w:val="00F829F7"/>
    <w:rsid w:val="00F82AC6"/>
    <w:rsid w:val="00F83C71"/>
    <w:rsid w:val="00F84850"/>
    <w:rsid w:val="00F860C9"/>
    <w:rsid w:val="00F901F7"/>
    <w:rsid w:val="00F90C04"/>
    <w:rsid w:val="00F91F41"/>
    <w:rsid w:val="00F9304D"/>
    <w:rsid w:val="00F93E0C"/>
    <w:rsid w:val="00F97F7A"/>
    <w:rsid w:val="00FA3972"/>
    <w:rsid w:val="00FA4178"/>
    <w:rsid w:val="00FA573F"/>
    <w:rsid w:val="00FA6119"/>
    <w:rsid w:val="00FA72E2"/>
    <w:rsid w:val="00FB0234"/>
    <w:rsid w:val="00FB03DE"/>
    <w:rsid w:val="00FB0694"/>
    <w:rsid w:val="00FB3033"/>
    <w:rsid w:val="00FB32D8"/>
    <w:rsid w:val="00FB3390"/>
    <w:rsid w:val="00FB5BA9"/>
    <w:rsid w:val="00FB5C9D"/>
    <w:rsid w:val="00FB7821"/>
    <w:rsid w:val="00FC344E"/>
    <w:rsid w:val="00FC5131"/>
    <w:rsid w:val="00FC51BC"/>
    <w:rsid w:val="00FC74F6"/>
    <w:rsid w:val="00FD220B"/>
    <w:rsid w:val="00FD24F8"/>
    <w:rsid w:val="00FD47A5"/>
    <w:rsid w:val="00FD5F8D"/>
    <w:rsid w:val="00FD73AE"/>
    <w:rsid w:val="00FD7A18"/>
    <w:rsid w:val="00FE027D"/>
    <w:rsid w:val="00FE223C"/>
    <w:rsid w:val="00FE70A1"/>
    <w:rsid w:val="00FE742A"/>
    <w:rsid w:val="00FE7A63"/>
    <w:rsid w:val="00FF289C"/>
    <w:rsid w:val="00FF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E31"/>
  </w:style>
  <w:style w:type="paragraph" w:styleId="1">
    <w:name w:val="heading 1"/>
    <w:basedOn w:val="a"/>
    <w:next w:val="a"/>
    <w:link w:val="10"/>
    <w:qFormat/>
    <w:rsid w:val="008127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64BE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szCs w:val="24"/>
    </w:rPr>
  </w:style>
  <w:style w:type="paragraph" w:styleId="4">
    <w:name w:val="heading 4"/>
    <w:basedOn w:val="a"/>
    <w:next w:val="a"/>
    <w:qFormat/>
    <w:rsid w:val="00377E31"/>
    <w:pPr>
      <w:keepNext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377E31"/>
    <w:pPr>
      <w:keepNext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377E31"/>
    <w:pPr>
      <w:keepNext/>
      <w:jc w:val="center"/>
      <w:outlineLvl w:val="5"/>
    </w:pPr>
    <w:rPr>
      <w:rFonts w:ascii="Arial" w:hAnsi="Arial"/>
      <w:b/>
      <w:noProof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77E31"/>
  </w:style>
  <w:style w:type="paragraph" w:customStyle="1" w:styleId="110">
    <w:name w:val="Заголовок 11"/>
    <w:basedOn w:val="11"/>
    <w:next w:val="11"/>
    <w:rsid w:val="00377E31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21">
    <w:name w:val="Заголовок 21"/>
    <w:basedOn w:val="11"/>
    <w:next w:val="11"/>
    <w:rsid w:val="00377E31"/>
    <w:pPr>
      <w:keepNext/>
      <w:jc w:val="center"/>
    </w:pPr>
    <w:rPr>
      <w:sz w:val="28"/>
    </w:rPr>
  </w:style>
  <w:style w:type="paragraph" w:customStyle="1" w:styleId="31">
    <w:name w:val="Заголовок 31"/>
    <w:basedOn w:val="11"/>
    <w:next w:val="11"/>
    <w:rsid w:val="00377E31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41">
    <w:name w:val="Заголовок 41"/>
    <w:basedOn w:val="11"/>
    <w:next w:val="11"/>
    <w:rsid w:val="00377E31"/>
    <w:pPr>
      <w:keepNext/>
      <w:spacing w:line="240" w:lineRule="exact"/>
    </w:pPr>
    <w:rPr>
      <w:sz w:val="28"/>
    </w:rPr>
  </w:style>
  <w:style w:type="paragraph" w:customStyle="1" w:styleId="51">
    <w:name w:val="Заголовок 51"/>
    <w:basedOn w:val="11"/>
    <w:next w:val="11"/>
    <w:rsid w:val="00377E31"/>
    <w:pPr>
      <w:keepNext/>
      <w:spacing w:line="240" w:lineRule="exact"/>
    </w:pPr>
    <w:rPr>
      <w:sz w:val="24"/>
    </w:rPr>
  </w:style>
  <w:style w:type="paragraph" w:customStyle="1" w:styleId="61">
    <w:name w:val="Заголовок 61"/>
    <w:basedOn w:val="11"/>
    <w:next w:val="11"/>
    <w:rsid w:val="00377E31"/>
    <w:pPr>
      <w:keepNext/>
      <w:spacing w:before="240" w:line="240" w:lineRule="exact"/>
      <w:jc w:val="both"/>
    </w:pPr>
    <w:rPr>
      <w:sz w:val="28"/>
    </w:rPr>
  </w:style>
  <w:style w:type="paragraph" w:customStyle="1" w:styleId="71">
    <w:name w:val="Заголовок 71"/>
    <w:basedOn w:val="11"/>
    <w:next w:val="11"/>
    <w:rsid w:val="00377E31"/>
    <w:pPr>
      <w:keepNext/>
      <w:spacing w:after="120"/>
      <w:jc w:val="center"/>
    </w:pPr>
    <w:rPr>
      <w:rFonts w:ascii="Arial" w:hAnsi="Arial"/>
      <w:b/>
      <w:sz w:val="24"/>
    </w:rPr>
  </w:style>
  <w:style w:type="paragraph" w:customStyle="1" w:styleId="81">
    <w:name w:val="Заголовок 81"/>
    <w:basedOn w:val="11"/>
    <w:next w:val="11"/>
    <w:rsid w:val="00377E31"/>
    <w:pPr>
      <w:keepNext/>
      <w:spacing w:before="240" w:line="240" w:lineRule="exact"/>
      <w:ind w:firstLine="142"/>
      <w:jc w:val="center"/>
    </w:pPr>
    <w:rPr>
      <w:smallCaps/>
      <w:sz w:val="28"/>
    </w:rPr>
  </w:style>
  <w:style w:type="character" w:customStyle="1" w:styleId="12">
    <w:name w:val="Основной шрифт абзаца1"/>
    <w:rsid w:val="00377E31"/>
  </w:style>
  <w:style w:type="paragraph" w:customStyle="1" w:styleId="13">
    <w:name w:val="Верхний колонтитул1"/>
    <w:basedOn w:val="11"/>
    <w:rsid w:val="00377E31"/>
    <w:pPr>
      <w:tabs>
        <w:tab w:val="center" w:pos="4153"/>
        <w:tab w:val="right" w:pos="8306"/>
      </w:tabs>
    </w:pPr>
  </w:style>
  <w:style w:type="paragraph" w:customStyle="1" w:styleId="14">
    <w:name w:val="Нижний колонтитул1"/>
    <w:basedOn w:val="11"/>
    <w:rsid w:val="00377E31"/>
    <w:pPr>
      <w:tabs>
        <w:tab w:val="center" w:pos="4153"/>
        <w:tab w:val="right" w:pos="8306"/>
      </w:tabs>
    </w:pPr>
  </w:style>
  <w:style w:type="character" w:customStyle="1" w:styleId="15">
    <w:name w:val="Номер страницы1"/>
    <w:basedOn w:val="12"/>
    <w:rsid w:val="00377E31"/>
  </w:style>
  <w:style w:type="paragraph" w:customStyle="1" w:styleId="210">
    <w:name w:val="Основной текст 21"/>
    <w:basedOn w:val="11"/>
    <w:rsid w:val="00377E31"/>
    <w:pPr>
      <w:spacing w:line="360" w:lineRule="auto"/>
      <w:ind w:firstLine="720"/>
      <w:jc w:val="both"/>
    </w:pPr>
    <w:rPr>
      <w:sz w:val="28"/>
    </w:rPr>
  </w:style>
  <w:style w:type="paragraph" w:customStyle="1" w:styleId="16">
    <w:name w:val="Основной текст1"/>
    <w:basedOn w:val="11"/>
    <w:link w:val="a3"/>
    <w:rsid w:val="00377E31"/>
    <w:pPr>
      <w:spacing w:line="240" w:lineRule="exact"/>
      <w:jc w:val="both"/>
    </w:pPr>
    <w:rPr>
      <w:sz w:val="28"/>
    </w:rPr>
  </w:style>
  <w:style w:type="paragraph" w:customStyle="1" w:styleId="BodyText21">
    <w:name w:val="Body Text 21"/>
    <w:basedOn w:val="11"/>
    <w:rsid w:val="00377E31"/>
    <w:pPr>
      <w:spacing w:line="240" w:lineRule="exact"/>
    </w:pPr>
    <w:rPr>
      <w:sz w:val="28"/>
      <w:lang w:val="en-US"/>
    </w:rPr>
  </w:style>
  <w:style w:type="paragraph" w:customStyle="1" w:styleId="17">
    <w:name w:val="Название объекта1"/>
    <w:basedOn w:val="11"/>
    <w:next w:val="11"/>
    <w:rsid w:val="00377E31"/>
    <w:pPr>
      <w:spacing w:before="240"/>
      <w:jc w:val="center"/>
    </w:pPr>
    <w:rPr>
      <w:smallCaps/>
      <w:spacing w:val="40"/>
      <w:sz w:val="28"/>
    </w:rPr>
  </w:style>
  <w:style w:type="paragraph" w:styleId="a4">
    <w:name w:val="header"/>
    <w:basedOn w:val="a"/>
    <w:link w:val="a5"/>
    <w:uiPriority w:val="99"/>
    <w:rsid w:val="00377E3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77E31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99"/>
    <w:rsid w:val="003E5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633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3B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6CF2"/>
  </w:style>
  <w:style w:type="paragraph" w:styleId="HTML">
    <w:name w:val="HTML Preformatted"/>
    <w:basedOn w:val="a"/>
    <w:link w:val="HTML0"/>
    <w:rsid w:val="00686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86CF2"/>
    <w:rPr>
      <w:rFonts w:ascii="Courier New" w:hAnsi="Courier New" w:cs="Courier New"/>
    </w:rPr>
  </w:style>
  <w:style w:type="paragraph" w:customStyle="1" w:styleId="tekstvpr">
    <w:name w:val="tekstvpr"/>
    <w:basedOn w:val="a"/>
    <w:rsid w:val="00686CF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12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qFormat/>
    <w:rsid w:val="008127B4"/>
    <w:rPr>
      <w:i/>
      <w:iCs/>
    </w:rPr>
  </w:style>
  <w:style w:type="paragraph" w:styleId="ab">
    <w:name w:val="List Paragraph"/>
    <w:basedOn w:val="a"/>
    <w:uiPriority w:val="34"/>
    <w:qFormat/>
    <w:rsid w:val="004C33EF"/>
    <w:pPr>
      <w:ind w:left="720"/>
      <w:contextualSpacing/>
    </w:pPr>
  </w:style>
  <w:style w:type="character" w:customStyle="1" w:styleId="blk">
    <w:name w:val="blk"/>
    <w:basedOn w:val="a0"/>
    <w:rsid w:val="004C33EF"/>
  </w:style>
  <w:style w:type="character" w:styleId="ac">
    <w:name w:val="Hyperlink"/>
    <w:basedOn w:val="a0"/>
    <w:unhideWhenUsed/>
    <w:rsid w:val="00910ABE"/>
    <w:rPr>
      <w:color w:val="0000FF"/>
      <w:u w:val="single"/>
    </w:rPr>
  </w:style>
  <w:style w:type="character" w:customStyle="1" w:styleId="WW8Num1z0">
    <w:name w:val="WW8Num1z0"/>
    <w:rsid w:val="00271858"/>
  </w:style>
  <w:style w:type="character" w:customStyle="1" w:styleId="FontStyle13">
    <w:name w:val="Font Style13"/>
    <w:basedOn w:val="12"/>
    <w:rsid w:val="00271858"/>
    <w:rPr>
      <w:rFonts w:ascii="Times New Roman" w:hAnsi="Times New Roman" w:cs="Times New Roman" w:hint="default"/>
      <w:sz w:val="18"/>
      <w:szCs w:val="18"/>
    </w:rPr>
  </w:style>
  <w:style w:type="paragraph" w:styleId="ad">
    <w:name w:val="Normal (Web)"/>
    <w:basedOn w:val="a"/>
    <w:unhideWhenUsed/>
    <w:rsid w:val="000178C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C64BE"/>
    <w:rPr>
      <w:sz w:val="28"/>
      <w:szCs w:val="24"/>
    </w:rPr>
  </w:style>
  <w:style w:type="paragraph" w:styleId="ae">
    <w:name w:val="Body Text Indent"/>
    <w:basedOn w:val="a"/>
    <w:link w:val="af"/>
    <w:rsid w:val="008C64BE"/>
    <w:pPr>
      <w:autoSpaceDE w:val="0"/>
      <w:autoSpaceDN w:val="0"/>
      <w:adjustRightInd w:val="0"/>
      <w:ind w:firstLine="540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8C64BE"/>
    <w:rPr>
      <w:sz w:val="28"/>
      <w:szCs w:val="24"/>
    </w:rPr>
  </w:style>
  <w:style w:type="paragraph" w:styleId="22">
    <w:name w:val="Body Text Indent 2"/>
    <w:basedOn w:val="a"/>
    <w:link w:val="23"/>
    <w:rsid w:val="008C64BE"/>
    <w:pPr>
      <w:autoSpaceDE w:val="0"/>
      <w:autoSpaceDN w:val="0"/>
      <w:adjustRightInd w:val="0"/>
      <w:ind w:firstLine="540"/>
      <w:jc w:val="center"/>
    </w:pPr>
    <w:rPr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8C64BE"/>
    <w:rPr>
      <w:sz w:val="28"/>
      <w:szCs w:val="24"/>
    </w:rPr>
  </w:style>
  <w:style w:type="paragraph" w:styleId="24">
    <w:name w:val="Body Text 2"/>
    <w:basedOn w:val="a"/>
    <w:link w:val="25"/>
    <w:rsid w:val="008C64BE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8C64BE"/>
    <w:rPr>
      <w:sz w:val="28"/>
      <w:szCs w:val="28"/>
    </w:rPr>
  </w:style>
  <w:style w:type="paragraph" w:styleId="af0">
    <w:name w:val="footnote text"/>
    <w:basedOn w:val="a"/>
    <w:link w:val="af1"/>
    <w:rsid w:val="008C64BE"/>
  </w:style>
  <w:style w:type="character" w:customStyle="1" w:styleId="af1">
    <w:name w:val="Текст сноски Знак"/>
    <w:basedOn w:val="a0"/>
    <w:link w:val="af0"/>
    <w:rsid w:val="008C64BE"/>
  </w:style>
  <w:style w:type="character" w:styleId="af2">
    <w:name w:val="Strong"/>
    <w:uiPriority w:val="22"/>
    <w:qFormat/>
    <w:rsid w:val="008C64BE"/>
    <w:rPr>
      <w:b/>
      <w:bCs/>
    </w:rPr>
  </w:style>
  <w:style w:type="paragraph" w:customStyle="1" w:styleId="50">
    <w:name w:val="Знак Знак5 Знак Знак Знак Знак"/>
    <w:basedOn w:val="a"/>
    <w:rsid w:val="008C64B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8C64BE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page number"/>
    <w:basedOn w:val="a0"/>
    <w:rsid w:val="008C64BE"/>
  </w:style>
  <w:style w:type="paragraph" w:customStyle="1" w:styleId="220">
    <w:name w:val="Основной текст с отступом 22"/>
    <w:basedOn w:val="a"/>
    <w:rsid w:val="008C64BE"/>
    <w:pPr>
      <w:suppressAutoHyphens/>
      <w:autoSpaceDE w:val="0"/>
      <w:ind w:firstLine="540"/>
      <w:jc w:val="center"/>
    </w:pPr>
    <w:rPr>
      <w:sz w:val="28"/>
      <w:szCs w:val="24"/>
      <w:lang w:eastAsia="ar-SA"/>
    </w:rPr>
  </w:style>
  <w:style w:type="character" w:styleId="af4">
    <w:name w:val="annotation reference"/>
    <w:uiPriority w:val="99"/>
    <w:unhideWhenUsed/>
    <w:rsid w:val="008C64B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C64BE"/>
  </w:style>
  <w:style w:type="character" w:customStyle="1" w:styleId="af6">
    <w:name w:val="Текст примечания Знак"/>
    <w:basedOn w:val="a0"/>
    <w:link w:val="af5"/>
    <w:uiPriority w:val="99"/>
    <w:rsid w:val="008C64BE"/>
  </w:style>
  <w:style w:type="paragraph" w:styleId="af7">
    <w:name w:val="annotation subject"/>
    <w:basedOn w:val="af5"/>
    <w:next w:val="af5"/>
    <w:link w:val="af8"/>
    <w:uiPriority w:val="99"/>
    <w:unhideWhenUsed/>
    <w:rsid w:val="008C64B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C64BE"/>
    <w:rPr>
      <w:b/>
      <w:bCs/>
    </w:rPr>
  </w:style>
  <w:style w:type="paragraph" w:customStyle="1" w:styleId="af9">
    <w:name w:val="Знак"/>
    <w:basedOn w:val="a"/>
    <w:rsid w:val="008C64B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a">
    <w:name w:val="Гипертекстовая ссылка"/>
    <w:uiPriority w:val="99"/>
    <w:rsid w:val="008C64BE"/>
    <w:rPr>
      <w:color w:val="106BBE"/>
    </w:rPr>
  </w:style>
  <w:style w:type="paragraph" w:customStyle="1" w:styleId="afb">
    <w:name w:val="Комментарий"/>
    <w:basedOn w:val="a"/>
    <w:next w:val="a"/>
    <w:uiPriority w:val="99"/>
    <w:rsid w:val="008C64BE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8C64BE"/>
    <w:pPr>
      <w:spacing w:before="0"/>
    </w:pPr>
    <w:rPr>
      <w:i/>
      <w:iCs/>
    </w:rPr>
  </w:style>
  <w:style w:type="paragraph" w:customStyle="1" w:styleId="afd">
    <w:name w:val="Прижатый влево"/>
    <w:basedOn w:val="a"/>
    <w:next w:val="a"/>
    <w:uiPriority w:val="99"/>
    <w:rsid w:val="008C64B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8C64BE"/>
  </w:style>
  <w:style w:type="paragraph" w:customStyle="1" w:styleId="afe">
    <w:name w:val="Таблицы (моноширинный)"/>
    <w:basedOn w:val="a"/>
    <w:next w:val="a"/>
    <w:uiPriority w:val="99"/>
    <w:rsid w:val="008C64BE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f">
    <w:name w:val="Body Text"/>
    <w:basedOn w:val="a"/>
    <w:link w:val="aff0"/>
    <w:uiPriority w:val="99"/>
    <w:unhideWhenUsed/>
    <w:rsid w:val="008C64BE"/>
    <w:pPr>
      <w:spacing w:after="120"/>
    </w:pPr>
    <w:rPr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99"/>
    <w:rsid w:val="008C64BE"/>
    <w:rPr>
      <w:sz w:val="24"/>
      <w:szCs w:val="24"/>
    </w:rPr>
  </w:style>
  <w:style w:type="character" w:customStyle="1" w:styleId="aff1">
    <w:name w:val="Цветовое выделение"/>
    <w:uiPriority w:val="99"/>
    <w:rsid w:val="008C64BE"/>
    <w:rPr>
      <w:b/>
      <w:bCs/>
      <w:color w:val="26282F"/>
      <w:sz w:val="26"/>
      <w:szCs w:val="26"/>
    </w:rPr>
  </w:style>
  <w:style w:type="character" w:styleId="aff2">
    <w:name w:val="FollowedHyperlink"/>
    <w:uiPriority w:val="99"/>
    <w:unhideWhenUsed/>
    <w:rsid w:val="008C64BE"/>
    <w:rPr>
      <w:color w:val="800080"/>
      <w:u w:val="single"/>
    </w:rPr>
  </w:style>
  <w:style w:type="character" w:styleId="aff3">
    <w:name w:val="footnote reference"/>
    <w:rsid w:val="008C64BE"/>
    <w:rPr>
      <w:vertAlign w:val="superscript"/>
    </w:rPr>
  </w:style>
  <w:style w:type="character" w:customStyle="1" w:styleId="26">
    <w:name w:val="Основной текст (2)_"/>
    <w:link w:val="27"/>
    <w:rsid w:val="008C64BE"/>
    <w:rPr>
      <w:rFonts w:ascii="Verdana" w:eastAsia="Verdana" w:hAnsi="Verdana" w:cs="Verdana"/>
      <w:spacing w:val="-4"/>
      <w:sz w:val="17"/>
      <w:szCs w:val="17"/>
      <w:shd w:val="clear" w:color="auto" w:fill="FFFFFF"/>
    </w:rPr>
  </w:style>
  <w:style w:type="character" w:customStyle="1" w:styleId="a3">
    <w:name w:val="Основной текст_"/>
    <w:link w:val="16"/>
    <w:rsid w:val="008C64BE"/>
    <w:rPr>
      <w:sz w:val="28"/>
    </w:rPr>
  </w:style>
  <w:style w:type="character" w:customStyle="1" w:styleId="18">
    <w:name w:val="Заголовок №1_"/>
    <w:link w:val="19"/>
    <w:rsid w:val="008C64BE"/>
    <w:rPr>
      <w:rFonts w:ascii="Verdana" w:eastAsia="Verdana" w:hAnsi="Verdana" w:cs="Verdana"/>
      <w:spacing w:val="-5"/>
      <w:sz w:val="21"/>
      <w:szCs w:val="21"/>
      <w:shd w:val="clear" w:color="auto" w:fill="FFFFFF"/>
    </w:rPr>
  </w:style>
  <w:style w:type="character" w:customStyle="1" w:styleId="20pt">
    <w:name w:val="Основной текст (2) + Курсив;Интервал 0 pt"/>
    <w:rsid w:val="008C64BE"/>
    <w:rPr>
      <w:rFonts w:ascii="Verdana" w:eastAsia="Verdana" w:hAnsi="Verdana" w:cs="Verdana"/>
      <w:i/>
      <w:i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">
    <w:name w:val="Основной текст + Не курсив;Интервал 0 pt"/>
    <w:rsid w:val="008C64BE"/>
    <w:rPr>
      <w:rFonts w:ascii="Verdana" w:eastAsia="Verdana" w:hAnsi="Verdana" w:cs="Verdana"/>
      <w:i/>
      <w:iCs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4">
    <w:name w:val="Оглавление_"/>
    <w:link w:val="aff5"/>
    <w:rsid w:val="008C64BE"/>
    <w:rPr>
      <w:rFonts w:ascii="Verdana" w:eastAsia="Verdana" w:hAnsi="Verdana" w:cs="Verdana"/>
      <w:spacing w:val="-4"/>
      <w:sz w:val="17"/>
      <w:szCs w:val="17"/>
      <w:shd w:val="clear" w:color="auto" w:fill="FFFFFF"/>
    </w:rPr>
  </w:style>
  <w:style w:type="character" w:customStyle="1" w:styleId="28">
    <w:name w:val="Оглавление (2)_"/>
    <w:link w:val="29"/>
    <w:rsid w:val="008C64BE"/>
    <w:rPr>
      <w:rFonts w:ascii="Verdana" w:eastAsia="Verdana" w:hAnsi="Verdana" w:cs="Verdana"/>
      <w:i/>
      <w:iCs/>
      <w:spacing w:val="-3"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C64BE"/>
    <w:pPr>
      <w:widowControl w:val="0"/>
      <w:shd w:val="clear" w:color="auto" w:fill="FFFFFF"/>
      <w:spacing w:line="420" w:lineRule="exact"/>
    </w:pPr>
    <w:rPr>
      <w:rFonts w:ascii="Verdana" w:eastAsia="Verdana" w:hAnsi="Verdana" w:cs="Verdana"/>
      <w:spacing w:val="-4"/>
      <w:sz w:val="17"/>
      <w:szCs w:val="17"/>
    </w:rPr>
  </w:style>
  <w:style w:type="paragraph" w:customStyle="1" w:styleId="19">
    <w:name w:val="Заголовок №1"/>
    <w:basedOn w:val="a"/>
    <w:link w:val="18"/>
    <w:rsid w:val="008C64BE"/>
    <w:pPr>
      <w:widowControl w:val="0"/>
      <w:shd w:val="clear" w:color="auto" w:fill="FFFFFF"/>
      <w:spacing w:line="225" w:lineRule="exact"/>
      <w:jc w:val="center"/>
      <w:outlineLvl w:val="0"/>
    </w:pPr>
    <w:rPr>
      <w:rFonts w:ascii="Verdana" w:eastAsia="Verdana" w:hAnsi="Verdana" w:cs="Verdana"/>
      <w:spacing w:val="-5"/>
      <w:sz w:val="21"/>
      <w:szCs w:val="21"/>
    </w:rPr>
  </w:style>
  <w:style w:type="paragraph" w:customStyle="1" w:styleId="aff5">
    <w:name w:val="Оглавление"/>
    <w:basedOn w:val="a"/>
    <w:link w:val="aff4"/>
    <w:rsid w:val="008C64BE"/>
    <w:pPr>
      <w:widowControl w:val="0"/>
      <w:shd w:val="clear" w:color="auto" w:fill="FFFFFF"/>
      <w:spacing w:line="210" w:lineRule="exact"/>
      <w:jc w:val="both"/>
    </w:pPr>
    <w:rPr>
      <w:rFonts w:ascii="Verdana" w:eastAsia="Verdana" w:hAnsi="Verdana" w:cs="Verdana"/>
      <w:spacing w:val="-4"/>
      <w:sz w:val="17"/>
      <w:szCs w:val="17"/>
    </w:rPr>
  </w:style>
  <w:style w:type="paragraph" w:customStyle="1" w:styleId="29">
    <w:name w:val="Оглавление (2)"/>
    <w:basedOn w:val="a"/>
    <w:link w:val="28"/>
    <w:rsid w:val="008C64BE"/>
    <w:pPr>
      <w:widowControl w:val="0"/>
      <w:shd w:val="clear" w:color="auto" w:fill="FFFFFF"/>
      <w:spacing w:line="210" w:lineRule="exact"/>
      <w:jc w:val="both"/>
    </w:pPr>
    <w:rPr>
      <w:rFonts w:ascii="Verdana" w:eastAsia="Verdana" w:hAnsi="Verdana" w:cs="Verdana"/>
      <w:i/>
      <w:iCs/>
      <w:spacing w:val="-3"/>
      <w:sz w:val="17"/>
      <w:szCs w:val="17"/>
    </w:rPr>
  </w:style>
  <w:style w:type="paragraph" w:customStyle="1" w:styleId="ConsPlusNonformat">
    <w:name w:val="ConsPlusNonformat"/>
    <w:rsid w:val="008C64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a">
    <w:name w:val="Знак Знак1 Знак Знак Знак Знак Знак Знак Знак Знак Знак Знак Знак Знак"/>
    <w:basedOn w:val="a"/>
    <w:autoRedefine/>
    <w:rsid w:val="008C64BE"/>
    <w:pPr>
      <w:spacing w:after="160"/>
      <w:ind w:firstLine="720"/>
      <w:jc w:val="both"/>
    </w:pPr>
    <w:rPr>
      <w:sz w:val="28"/>
      <w:lang w:val="en-US" w:eastAsia="en-US"/>
    </w:rPr>
  </w:style>
  <w:style w:type="paragraph" w:customStyle="1" w:styleId="ConsPlusNormal">
    <w:name w:val="ConsPlusNormal"/>
    <w:rsid w:val="008C64B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Default">
    <w:name w:val="Default"/>
    <w:rsid w:val="008C64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8C64B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6">
    <w:name w:val="No Spacing"/>
    <w:qFormat/>
    <w:rsid w:val="008C64BE"/>
    <w:rPr>
      <w:sz w:val="24"/>
      <w:szCs w:val="24"/>
    </w:rPr>
  </w:style>
  <w:style w:type="paragraph" w:styleId="aff7">
    <w:name w:val="Title"/>
    <w:basedOn w:val="a"/>
    <w:link w:val="aff8"/>
    <w:qFormat/>
    <w:rsid w:val="008C64BE"/>
    <w:pPr>
      <w:jc w:val="center"/>
    </w:pPr>
    <w:rPr>
      <w:sz w:val="28"/>
    </w:rPr>
  </w:style>
  <w:style w:type="character" w:customStyle="1" w:styleId="aff8">
    <w:name w:val="Название Знак"/>
    <w:basedOn w:val="a0"/>
    <w:link w:val="aff7"/>
    <w:rsid w:val="008C64BE"/>
    <w:rPr>
      <w:sz w:val="28"/>
    </w:rPr>
  </w:style>
  <w:style w:type="character" w:customStyle="1" w:styleId="3">
    <w:name w:val="Основной текст (3)_"/>
    <w:basedOn w:val="a0"/>
    <w:link w:val="30"/>
    <w:rsid w:val="008C64BE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64BE"/>
    <w:pPr>
      <w:widowControl w:val="0"/>
      <w:shd w:val="clear" w:color="auto" w:fill="FFFFFF"/>
      <w:spacing w:line="322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-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Пост-новое</Template>
  <TotalTime>0</TotalTime>
  <Pages>6</Pages>
  <Words>6660</Words>
  <Characters>37965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luda</dc:creator>
  <cp:lastModifiedBy>Наташа</cp:lastModifiedBy>
  <cp:revision>3</cp:revision>
  <cp:lastPrinted>2021-07-02T08:12:00Z</cp:lastPrinted>
  <dcterms:created xsi:type="dcterms:W3CDTF">2021-08-04T04:08:00Z</dcterms:created>
  <dcterms:modified xsi:type="dcterms:W3CDTF">2021-08-04T09:08:00Z</dcterms:modified>
</cp:coreProperties>
</file>