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A9" w:rsidRPr="00A17BA9" w:rsidRDefault="00CD3951" w:rsidP="00A17BA9">
      <w:pPr>
        <w:widowControl w:val="0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5874" cy="542925"/>
            <wp:effectExtent l="19050" t="0" r="0" b="0"/>
            <wp:docPr id="1" name="Рисунок 1" descr="X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X: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4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BA9" w:rsidRPr="00A17BA9" w:rsidRDefault="00A17BA9" w:rsidP="00A17BA9">
      <w:pPr>
        <w:widowControl w:val="0"/>
        <w:jc w:val="center"/>
        <w:rPr>
          <w:b/>
          <w:bCs/>
          <w:sz w:val="24"/>
          <w:szCs w:val="24"/>
        </w:rPr>
      </w:pPr>
    </w:p>
    <w:p w:rsidR="00A17BA9" w:rsidRPr="002135E5" w:rsidRDefault="00A17BA9" w:rsidP="002135E5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2135E5">
        <w:rPr>
          <w:rFonts w:ascii="Arial" w:hAnsi="Arial" w:cs="Arial"/>
          <w:b/>
          <w:sz w:val="24"/>
          <w:szCs w:val="24"/>
        </w:rPr>
        <w:t>АДМИНИСТРАЦИЯ ТАЛЬМЕНСКОГО РАЙОНА</w:t>
      </w:r>
    </w:p>
    <w:p w:rsidR="00A17BA9" w:rsidRPr="002135E5" w:rsidRDefault="00A17BA9" w:rsidP="002135E5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2135E5">
        <w:rPr>
          <w:rFonts w:ascii="Arial" w:hAnsi="Arial" w:cs="Arial"/>
          <w:b/>
          <w:sz w:val="24"/>
          <w:szCs w:val="24"/>
        </w:rPr>
        <w:t>АЛТАЙСКОГО КРАЯ</w:t>
      </w:r>
    </w:p>
    <w:p w:rsidR="00A17BA9" w:rsidRPr="002135E5" w:rsidRDefault="00A17BA9" w:rsidP="002135E5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A17BA9" w:rsidRDefault="00A17BA9" w:rsidP="002135E5">
      <w:pPr>
        <w:pStyle w:val="a6"/>
        <w:jc w:val="center"/>
        <w:rPr>
          <w:rFonts w:ascii="Arial" w:hAnsi="Arial" w:cs="Arial"/>
          <w:b/>
          <w:spacing w:val="84"/>
          <w:sz w:val="24"/>
          <w:szCs w:val="24"/>
        </w:rPr>
      </w:pPr>
      <w:r w:rsidRPr="002135E5">
        <w:rPr>
          <w:rFonts w:ascii="Arial" w:hAnsi="Arial" w:cs="Arial"/>
          <w:b/>
          <w:spacing w:val="84"/>
          <w:sz w:val="24"/>
          <w:szCs w:val="24"/>
        </w:rPr>
        <w:t>ПОСТАНОВЛЕНИЕ</w:t>
      </w:r>
    </w:p>
    <w:tbl>
      <w:tblPr>
        <w:tblW w:w="0" w:type="auto"/>
        <w:tblLook w:val="01E0"/>
      </w:tblPr>
      <w:tblGrid>
        <w:gridCol w:w="10173"/>
      </w:tblGrid>
      <w:tr w:rsidR="00A17BA9" w:rsidRPr="002135E5" w:rsidTr="002135E5">
        <w:tc>
          <w:tcPr>
            <w:tcW w:w="10173" w:type="dxa"/>
          </w:tcPr>
          <w:p w:rsidR="00A17BA9" w:rsidRPr="002135E5" w:rsidRDefault="00A17BA9" w:rsidP="002135E5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  <w:lang/>
              </w:rPr>
            </w:pPr>
          </w:p>
        </w:tc>
      </w:tr>
      <w:tr w:rsidR="002135E5" w:rsidRPr="002135E5" w:rsidTr="002135E5">
        <w:tc>
          <w:tcPr>
            <w:tcW w:w="10173" w:type="dxa"/>
          </w:tcPr>
          <w:p w:rsidR="002135E5" w:rsidRPr="002135E5" w:rsidRDefault="002135E5" w:rsidP="002135E5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  <w:lang/>
              </w:rPr>
            </w:pPr>
            <w:r w:rsidRPr="002135E5">
              <w:rPr>
                <w:rFonts w:ascii="Arial" w:hAnsi="Arial" w:cs="Arial"/>
                <w:b/>
                <w:sz w:val="24"/>
                <w:szCs w:val="24"/>
                <w:lang/>
              </w:rPr>
              <w:t>12.12.2022</w:t>
            </w:r>
            <w:r>
              <w:rPr>
                <w:rFonts w:ascii="Arial" w:hAnsi="Arial" w:cs="Arial"/>
                <w:b/>
                <w:sz w:val="24"/>
                <w:szCs w:val="24"/>
                <w:lang/>
              </w:rPr>
              <w:t xml:space="preserve">                                                                                                        </w:t>
            </w:r>
            <w:r w:rsidRPr="002135E5">
              <w:rPr>
                <w:rFonts w:ascii="Arial" w:hAnsi="Arial" w:cs="Arial"/>
                <w:b/>
                <w:sz w:val="24"/>
                <w:szCs w:val="24"/>
                <w:lang/>
              </w:rPr>
              <w:t>№</w:t>
            </w:r>
            <w:r w:rsidRPr="002135E5">
              <w:rPr>
                <w:rFonts w:ascii="Arial" w:hAnsi="Arial" w:cs="Arial"/>
                <w:b/>
                <w:sz w:val="24"/>
                <w:szCs w:val="24"/>
                <w:lang/>
              </w:rPr>
              <w:t>1064</w:t>
            </w:r>
          </w:p>
        </w:tc>
      </w:tr>
      <w:tr w:rsidR="00A17BA9" w:rsidRPr="002135E5" w:rsidTr="002135E5">
        <w:tc>
          <w:tcPr>
            <w:tcW w:w="10173" w:type="dxa"/>
          </w:tcPr>
          <w:p w:rsidR="002135E5" w:rsidRDefault="002135E5" w:rsidP="002135E5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  <w:lang/>
              </w:rPr>
            </w:pPr>
          </w:p>
          <w:p w:rsidR="00A17BA9" w:rsidRPr="002135E5" w:rsidRDefault="00A17BA9" w:rsidP="002135E5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  <w:lang/>
              </w:rPr>
            </w:pPr>
            <w:r w:rsidRPr="002135E5">
              <w:rPr>
                <w:rFonts w:ascii="Arial" w:hAnsi="Arial" w:cs="Arial"/>
                <w:b/>
                <w:sz w:val="24"/>
                <w:szCs w:val="24"/>
                <w:lang/>
              </w:rPr>
              <w:t>р.п. Тальменка</w:t>
            </w:r>
          </w:p>
        </w:tc>
      </w:tr>
    </w:tbl>
    <w:p w:rsidR="00A17BA9" w:rsidRPr="002135E5" w:rsidRDefault="00A17BA9" w:rsidP="002135E5">
      <w:pPr>
        <w:pStyle w:val="a6"/>
        <w:jc w:val="center"/>
        <w:rPr>
          <w:rFonts w:ascii="Arial" w:hAnsi="Arial" w:cs="Arial"/>
          <w:b/>
          <w:sz w:val="24"/>
          <w:szCs w:val="24"/>
          <w:lang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06"/>
      </w:tblGrid>
      <w:tr w:rsidR="000E7D59" w:rsidRPr="002135E5" w:rsidTr="002135E5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0E7D59" w:rsidRPr="002135E5" w:rsidRDefault="000E7D59" w:rsidP="002135E5">
            <w:pPr>
              <w:pStyle w:val="a6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135E5">
              <w:rPr>
                <w:rFonts w:ascii="Arial" w:hAnsi="Arial" w:cs="Arial"/>
                <w:b/>
                <w:color w:val="000000"/>
                <w:sz w:val="24"/>
                <w:szCs w:val="24"/>
              </w:rPr>
              <w:t>О</w:t>
            </w:r>
            <w:r w:rsidR="00D20572" w:rsidRPr="002135E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</w:t>
            </w:r>
            <w:r w:rsidR="004C3FD2" w:rsidRPr="002135E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Среднесрочном финансовом плане </w:t>
            </w:r>
            <w:r w:rsidR="009726A7" w:rsidRPr="002135E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Тальменского района </w:t>
            </w:r>
            <w:r w:rsidR="004C3FD2" w:rsidRPr="002135E5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 20</w:t>
            </w:r>
            <w:r w:rsidR="00C2184A" w:rsidRPr="002135E5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r w:rsidR="00336404" w:rsidRPr="002135E5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r w:rsidR="004C3FD2" w:rsidRPr="002135E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год и плановый период 20</w:t>
            </w:r>
            <w:r w:rsidR="00FC3B15" w:rsidRPr="002135E5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r w:rsidR="00336404" w:rsidRPr="002135E5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  <w:r w:rsidR="00761804" w:rsidRPr="002135E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4F7471" w:rsidRPr="002135E5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4C3FD2" w:rsidRPr="002135E5">
              <w:rPr>
                <w:rFonts w:ascii="Arial" w:hAnsi="Arial" w:cs="Arial"/>
                <w:b/>
                <w:color w:val="000000"/>
                <w:sz w:val="24"/>
                <w:szCs w:val="24"/>
              </w:rPr>
              <w:t>20</w:t>
            </w:r>
            <w:r w:rsidR="007F0894" w:rsidRPr="002135E5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r w:rsidR="00336404" w:rsidRPr="002135E5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  <w:r w:rsidR="004C3FD2" w:rsidRPr="002135E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годов</w:t>
            </w:r>
          </w:p>
        </w:tc>
      </w:tr>
    </w:tbl>
    <w:p w:rsidR="002135E5" w:rsidRDefault="002135E5" w:rsidP="002135E5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C3FD2" w:rsidRPr="002135E5" w:rsidRDefault="00761804" w:rsidP="002135E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2135E5">
        <w:rPr>
          <w:rFonts w:ascii="Arial" w:hAnsi="Arial" w:cs="Arial"/>
          <w:sz w:val="24"/>
          <w:szCs w:val="24"/>
        </w:rPr>
        <w:t xml:space="preserve">В соответствии со статьей </w:t>
      </w:r>
      <w:r w:rsidR="000020A4" w:rsidRPr="002135E5">
        <w:rPr>
          <w:rFonts w:ascii="Arial" w:hAnsi="Arial" w:cs="Arial"/>
          <w:sz w:val="24"/>
          <w:szCs w:val="24"/>
        </w:rPr>
        <w:t xml:space="preserve">15 </w:t>
      </w:r>
      <w:r w:rsidR="000B16CA" w:rsidRPr="002135E5">
        <w:rPr>
          <w:rFonts w:ascii="Arial" w:hAnsi="Arial" w:cs="Arial"/>
          <w:sz w:val="24"/>
          <w:szCs w:val="24"/>
        </w:rPr>
        <w:t>Устава района</w:t>
      </w:r>
      <w:r w:rsidR="004C3FD2" w:rsidRPr="002135E5">
        <w:rPr>
          <w:rFonts w:ascii="Arial" w:hAnsi="Arial" w:cs="Arial"/>
          <w:sz w:val="24"/>
          <w:szCs w:val="24"/>
        </w:rPr>
        <w:t>, на основании п</w:t>
      </w:r>
      <w:r w:rsidRPr="002135E5">
        <w:rPr>
          <w:rFonts w:ascii="Arial" w:hAnsi="Arial" w:cs="Arial"/>
          <w:sz w:val="24"/>
          <w:szCs w:val="24"/>
        </w:rPr>
        <w:t xml:space="preserve">ункта 4 статьи 169, статьи </w:t>
      </w:r>
      <w:r w:rsidR="004C3FD2" w:rsidRPr="002135E5">
        <w:rPr>
          <w:rFonts w:ascii="Arial" w:hAnsi="Arial" w:cs="Arial"/>
          <w:sz w:val="24"/>
          <w:szCs w:val="24"/>
        </w:rPr>
        <w:t>174  Бюджетного кодекса Р</w:t>
      </w:r>
      <w:r w:rsidRPr="002135E5">
        <w:rPr>
          <w:rFonts w:ascii="Arial" w:hAnsi="Arial" w:cs="Arial"/>
          <w:sz w:val="24"/>
          <w:szCs w:val="24"/>
        </w:rPr>
        <w:t xml:space="preserve">оссийской </w:t>
      </w:r>
      <w:r w:rsidR="004C3FD2" w:rsidRPr="002135E5">
        <w:rPr>
          <w:rFonts w:ascii="Arial" w:hAnsi="Arial" w:cs="Arial"/>
          <w:sz w:val="24"/>
          <w:szCs w:val="24"/>
        </w:rPr>
        <w:t>Ф</w:t>
      </w:r>
      <w:r w:rsidRPr="002135E5">
        <w:rPr>
          <w:rFonts w:ascii="Arial" w:hAnsi="Arial" w:cs="Arial"/>
          <w:sz w:val="24"/>
          <w:szCs w:val="24"/>
        </w:rPr>
        <w:t>едерации</w:t>
      </w:r>
      <w:r w:rsidR="004C3FD2" w:rsidRPr="002135E5">
        <w:rPr>
          <w:rFonts w:ascii="Arial" w:hAnsi="Arial" w:cs="Arial"/>
          <w:sz w:val="24"/>
          <w:szCs w:val="24"/>
        </w:rPr>
        <w:t>, в целях:</w:t>
      </w:r>
    </w:p>
    <w:p w:rsidR="004C3FD2" w:rsidRPr="002135E5" w:rsidRDefault="004F7471" w:rsidP="002135E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2135E5">
        <w:rPr>
          <w:rFonts w:ascii="Arial" w:hAnsi="Arial" w:cs="Arial"/>
          <w:sz w:val="24"/>
          <w:szCs w:val="24"/>
        </w:rPr>
        <w:t>–</w:t>
      </w:r>
      <w:r w:rsidR="004C3FD2" w:rsidRPr="002135E5">
        <w:rPr>
          <w:rFonts w:ascii="Arial" w:hAnsi="Arial" w:cs="Arial"/>
          <w:sz w:val="24"/>
          <w:szCs w:val="24"/>
        </w:rPr>
        <w:t>информирования представительных органов о предполагаемых среднесрочных тенденциях развития экономики и социальной сферы Тальменского района;</w:t>
      </w:r>
    </w:p>
    <w:p w:rsidR="004C3FD2" w:rsidRPr="002135E5" w:rsidRDefault="004F7471" w:rsidP="002135E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2135E5">
        <w:rPr>
          <w:rFonts w:ascii="Arial" w:hAnsi="Arial" w:cs="Arial"/>
          <w:sz w:val="24"/>
          <w:szCs w:val="24"/>
        </w:rPr>
        <w:t>–</w:t>
      </w:r>
      <w:r w:rsidR="004C3FD2" w:rsidRPr="002135E5">
        <w:rPr>
          <w:rFonts w:ascii="Arial" w:hAnsi="Arial" w:cs="Arial"/>
          <w:sz w:val="24"/>
          <w:szCs w:val="24"/>
        </w:rPr>
        <w:t>комплексного прогнозирования финансовых последствий разрабатываемых реформ, программ, решений;</w:t>
      </w:r>
    </w:p>
    <w:p w:rsidR="004C3FD2" w:rsidRPr="002135E5" w:rsidRDefault="004F7471" w:rsidP="002135E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2135E5">
        <w:rPr>
          <w:rFonts w:ascii="Arial" w:hAnsi="Arial" w:cs="Arial"/>
          <w:sz w:val="24"/>
          <w:szCs w:val="24"/>
        </w:rPr>
        <w:t>–</w:t>
      </w:r>
      <w:r w:rsidR="004C3FD2" w:rsidRPr="002135E5">
        <w:rPr>
          <w:rFonts w:ascii="Arial" w:hAnsi="Arial" w:cs="Arial"/>
          <w:sz w:val="24"/>
          <w:szCs w:val="24"/>
        </w:rPr>
        <w:t>выявления необходимости и возможности осуществления в перспективе мер в области финансовой политики;</w:t>
      </w:r>
    </w:p>
    <w:p w:rsidR="00241726" w:rsidRPr="002135E5" w:rsidRDefault="004F7471" w:rsidP="002135E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2135E5">
        <w:rPr>
          <w:rFonts w:ascii="Arial" w:hAnsi="Arial" w:cs="Arial"/>
          <w:sz w:val="24"/>
          <w:szCs w:val="24"/>
        </w:rPr>
        <w:t>–</w:t>
      </w:r>
      <w:r w:rsidR="004C3FD2" w:rsidRPr="002135E5">
        <w:rPr>
          <w:rFonts w:ascii="Arial" w:hAnsi="Arial" w:cs="Arial"/>
          <w:sz w:val="24"/>
          <w:szCs w:val="24"/>
        </w:rPr>
        <w:t xml:space="preserve">отслеживания </w:t>
      </w:r>
      <w:proofErr w:type="gramStart"/>
      <w:r w:rsidR="004C3FD2" w:rsidRPr="002135E5">
        <w:rPr>
          <w:rFonts w:ascii="Arial" w:hAnsi="Arial" w:cs="Arial"/>
          <w:sz w:val="24"/>
          <w:szCs w:val="24"/>
        </w:rPr>
        <w:t>долгосрочных негативных</w:t>
      </w:r>
      <w:proofErr w:type="gramEnd"/>
      <w:r w:rsidR="004C3FD2" w:rsidRPr="002135E5">
        <w:rPr>
          <w:rFonts w:ascii="Arial" w:hAnsi="Arial" w:cs="Arial"/>
          <w:sz w:val="24"/>
          <w:szCs w:val="24"/>
        </w:rPr>
        <w:t xml:space="preserve"> тенденций и своевременного принятия соответствующих мер</w:t>
      </w:r>
      <w:r w:rsidR="00B82884" w:rsidRPr="002135E5">
        <w:rPr>
          <w:rFonts w:ascii="Arial" w:hAnsi="Arial" w:cs="Arial"/>
          <w:sz w:val="24"/>
          <w:szCs w:val="24"/>
        </w:rPr>
        <w:t xml:space="preserve">           </w:t>
      </w:r>
    </w:p>
    <w:p w:rsidR="000B16CA" w:rsidRPr="002135E5" w:rsidRDefault="000020A4" w:rsidP="002135E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2135E5">
        <w:rPr>
          <w:rFonts w:ascii="Arial" w:hAnsi="Arial" w:cs="Arial"/>
          <w:sz w:val="24"/>
          <w:szCs w:val="24"/>
        </w:rPr>
        <w:t>ПОСТАНОВЛЯЮ:</w:t>
      </w:r>
    </w:p>
    <w:p w:rsidR="004C3FD2" w:rsidRPr="002135E5" w:rsidRDefault="000A1808" w:rsidP="002135E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2135E5">
        <w:rPr>
          <w:rFonts w:ascii="Arial" w:hAnsi="Arial" w:cs="Arial"/>
          <w:sz w:val="24"/>
          <w:szCs w:val="24"/>
        </w:rPr>
        <w:t xml:space="preserve">1. </w:t>
      </w:r>
      <w:r w:rsidR="004C3FD2" w:rsidRPr="002135E5">
        <w:rPr>
          <w:rFonts w:ascii="Arial" w:hAnsi="Arial" w:cs="Arial"/>
          <w:sz w:val="24"/>
          <w:szCs w:val="24"/>
        </w:rPr>
        <w:t>Утвердить среднесрочный финансовый план Тальменского района на 20</w:t>
      </w:r>
      <w:r w:rsidR="00C2184A" w:rsidRPr="002135E5">
        <w:rPr>
          <w:rFonts w:ascii="Arial" w:hAnsi="Arial" w:cs="Arial"/>
          <w:sz w:val="24"/>
          <w:szCs w:val="24"/>
        </w:rPr>
        <w:t>2</w:t>
      </w:r>
      <w:r w:rsidR="00336404" w:rsidRPr="002135E5">
        <w:rPr>
          <w:rFonts w:ascii="Arial" w:hAnsi="Arial" w:cs="Arial"/>
          <w:sz w:val="24"/>
          <w:szCs w:val="24"/>
        </w:rPr>
        <w:t>3</w:t>
      </w:r>
      <w:r w:rsidR="007F0894" w:rsidRPr="002135E5">
        <w:rPr>
          <w:rFonts w:ascii="Arial" w:hAnsi="Arial" w:cs="Arial"/>
          <w:sz w:val="24"/>
          <w:szCs w:val="24"/>
        </w:rPr>
        <w:t xml:space="preserve"> </w:t>
      </w:r>
      <w:r w:rsidR="004C3FD2" w:rsidRPr="002135E5">
        <w:rPr>
          <w:rFonts w:ascii="Arial" w:hAnsi="Arial" w:cs="Arial"/>
          <w:sz w:val="24"/>
          <w:szCs w:val="24"/>
        </w:rPr>
        <w:t>год и плановый период 20</w:t>
      </w:r>
      <w:r w:rsidR="00FC3B15" w:rsidRPr="002135E5">
        <w:rPr>
          <w:rFonts w:ascii="Arial" w:hAnsi="Arial" w:cs="Arial"/>
          <w:sz w:val="24"/>
          <w:szCs w:val="24"/>
        </w:rPr>
        <w:t>2</w:t>
      </w:r>
      <w:r w:rsidR="00336404" w:rsidRPr="002135E5">
        <w:rPr>
          <w:rFonts w:ascii="Arial" w:hAnsi="Arial" w:cs="Arial"/>
          <w:sz w:val="24"/>
          <w:szCs w:val="24"/>
        </w:rPr>
        <w:t>4</w:t>
      </w:r>
      <w:r w:rsidR="004F7471" w:rsidRPr="002135E5">
        <w:rPr>
          <w:rFonts w:ascii="Arial" w:hAnsi="Arial" w:cs="Arial"/>
          <w:sz w:val="24"/>
          <w:szCs w:val="24"/>
        </w:rPr>
        <w:t>–</w:t>
      </w:r>
      <w:r w:rsidR="004C3FD2" w:rsidRPr="002135E5">
        <w:rPr>
          <w:rFonts w:ascii="Arial" w:hAnsi="Arial" w:cs="Arial"/>
          <w:sz w:val="24"/>
          <w:szCs w:val="24"/>
        </w:rPr>
        <w:t>20</w:t>
      </w:r>
      <w:r w:rsidR="007F0894" w:rsidRPr="002135E5">
        <w:rPr>
          <w:rFonts w:ascii="Arial" w:hAnsi="Arial" w:cs="Arial"/>
          <w:sz w:val="24"/>
          <w:szCs w:val="24"/>
        </w:rPr>
        <w:t>2</w:t>
      </w:r>
      <w:r w:rsidR="00336404" w:rsidRPr="002135E5">
        <w:rPr>
          <w:rFonts w:ascii="Arial" w:hAnsi="Arial" w:cs="Arial"/>
          <w:sz w:val="24"/>
          <w:szCs w:val="24"/>
        </w:rPr>
        <w:t>5</w:t>
      </w:r>
      <w:r w:rsidR="004C3FD2" w:rsidRPr="002135E5">
        <w:rPr>
          <w:rFonts w:ascii="Arial" w:hAnsi="Arial" w:cs="Arial"/>
          <w:sz w:val="24"/>
          <w:szCs w:val="24"/>
        </w:rPr>
        <w:t xml:space="preserve"> годов, по следующим параметрам:</w:t>
      </w:r>
    </w:p>
    <w:p w:rsidR="004C3FD2" w:rsidRPr="002135E5" w:rsidRDefault="00F619EA" w:rsidP="002135E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135E5">
        <w:rPr>
          <w:rFonts w:ascii="Arial" w:hAnsi="Arial" w:cs="Arial"/>
          <w:sz w:val="24"/>
          <w:szCs w:val="24"/>
        </w:rPr>
        <w:t>–</w:t>
      </w:r>
      <w:r w:rsidR="00FD744C" w:rsidRPr="002135E5">
        <w:rPr>
          <w:rFonts w:ascii="Arial" w:hAnsi="Arial" w:cs="Arial"/>
          <w:sz w:val="24"/>
          <w:szCs w:val="24"/>
        </w:rPr>
        <w:t>п</w:t>
      </w:r>
      <w:r w:rsidR="004C3FD2" w:rsidRPr="002135E5">
        <w:rPr>
          <w:rFonts w:ascii="Arial" w:hAnsi="Arial" w:cs="Arial"/>
          <w:sz w:val="24"/>
          <w:szCs w:val="24"/>
        </w:rPr>
        <w:t>рогнозируемый общий объем доходов районного бюджета</w:t>
      </w:r>
      <w:r w:rsidR="00914BE1" w:rsidRPr="002135E5">
        <w:rPr>
          <w:rFonts w:ascii="Arial" w:hAnsi="Arial" w:cs="Arial"/>
          <w:sz w:val="24"/>
          <w:szCs w:val="24"/>
        </w:rPr>
        <w:t xml:space="preserve"> Тальменского района</w:t>
      </w:r>
      <w:r w:rsidR="007D25C8" w:rsidRPr="002135E5">
        <w:rPr>
          <w:rFonts w:ascii="Arial" w:hAnsi="Arial" w:cs="Arial"/>
          <w:sz w:val="24"/>
          <w:szCs w:val="24"/>
        </w:rPr>
        <w:t>, согласно п</w:t>
      </w:r>
      <w:r w:rsidR="00914BE1" w:rsidRPr="002135E5">
        <w:rPr>
          <w:rFonts w:ascii="Arial" w:hAnsi="Arial" w:cs="Arial"/>
          <w:sz w:val="24"/>
          <w:szCs w:val="24"/>
        </w:rPr>
        <w:t>риложени</w:t>
      </w:r>
      <w:r w:rsidR="009726A7" w:rsidRPr="002135E5">
        <w:rPr>
          <w:rFonts w:ascii="Arial" w:hAnsi="Arial" w:cs="Arial"/>
          <w:sz w:val="24"/>
          <w:szCs w:val="24"/>
        </w:rPr>
        <w:t>ю</w:t>
      </w:r>
      <w:r w:rsidR="00914BE1" w:rsidRPr="002135E5">
        <w:rPr>
          <w:rFonts w:ascii="Arial" w:hAnsi="Arial" w:cs="Arial"/>
          <w:sz w:val="24"/>
          <w:szCs w:val="24"/>
        </w:rPr>
        <w:t xml:space="preserve"> 1;</w:t>
      </w:r>
      <w:proofErr w:type="gramEnd"/>
    </w:p>
    <w:p w:rsidR="00B82884" w:rsidRPr="002135E5" w:rsidRDefault="004F7471" w:rsidP="002135E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2135E5">
        <w:rPr>
          <w:rFonts w:ascii="Arial" w:hAnsi="Arial" w:cs="Arial"/>
          <w:sz w:val="24"/>
          <w:szCs w:val="24"/>
        </w:rPr>
        <w:t>–</w:t>
      </w:r>
      <w:r w:rsidR="009726A7" w:rsidRPr="002135E5">
        <w:rPr>
          <w:rFonts w:ascii="Arial" w:hAnsi="Arial" w:cs="Arial"/>
          <w:sz w:val="24"/>
          <w:szCs w:val="24"/>
        </w:rPr>
        <w:t>распределение</w:t>
      </w:r>
      <w:r w:rsidR="00B82884" w:rsidRPr="002135E5">
        <w:rPr>
          <w:rFonts w:ascii="Arial" w:hAnsi="Arial" w:cs="Arial"/>
          <w:sz w:val="24"/>
          <w:szCs w:val="24"/>
        </w:rPr>
        <w:t xml:space="preserve"> бюджетных ассигнований по разделам, подразделам  </w:t>
      </w:r>
      <w:r w:rsidR="009726A7" w:rsidRPr="002135E5">
        <w:rPr>
          <w:rFonts w:ascii="Arial" w:hAnsi="Arial" w:cs="Arial"/>
          <w:sz w:val="24"/>
          <w:szCs w:val="24"/>
        </w:rPr>
        <w:t xml:space="preserve">классификации </w:t>
      </w:r>
      <w:r w:rsidR="00B82884" w:rsidRPr="002135E5">
        <w:rPr>
          <w:rFonts w:ascii="Arial" w:hAnsi="Arial" w:cs="Arial"/>
          <w:sz w:val="24"/>
          <w:szCs w:val="24"/>
        </w:rPr>
        <w:t xml:space="preserve">расходов бюджета </w:t>
      </w:r>
      <w:r w:rsidR="009726A7" w:rsidRPr="002135E5">
        <w:rPr>
          <w:rFonts w:ascii="Arial" w:hAnsi="Arial" w:cs="Arial"/>
          <w:sz w:val="24"/>
          <w:szCs w:val="24"/>
        </w:rPr>
        <w:t xml:space="preserve">Тальменского </w:t>
      </w:r>
      <w:r w:rsidR="00B82884" w:rsidRPr="002135E5">
        <w:rPr>
          <w:rFonts w:ascii="Arial" w:hAnsi="Arial" w:cs="Arial"/>
          <w:sz w:val="24"/>
          <w:szCs w:val="24"/>
        </w:rPr>
        <w:t>района</w:t>
      </w:r>
      <w:r w:rsidR="007F0894" w:rsidRPr="002135E5">
        <w:rPr>
          <w:rFonts w:ascii="Arial" w:hAnsi="Arial" w:cs="Arial"/>
          <w:sz w:val="24"/>
          <w:szCs w:val="24"/>
        </w:rPr>
        <w:t>,</w:t>
      </w:r>
      <w:r w:rsidR="00B82884" w:rsidRPr="002135E5">
        <w:rPr>
          <w:rFonts w:ascii="Arial" w:hAnsi="Arial" w:cs="Arial"/>
          <w:sz w:val="24"/>
          <w:szCs w:val="24"/>
        </w:rPr>
        <w:t xml:space="preserve"> согласно </w:t>
      </w:r>
      <w:r w:rsidR="007D25C8" w:rsidRPr="002135E5">
        <w:rPr>
          <w:rFonts w:ascii="Arial" w:hAnsi="Arial" w:cs="Arial"/>
          <w:sz w:val="24"/>
          <w:szCs w:val="24"/>
        </w:rPr>
        <w:t>п</w:t>
      </w:r>
      <w:r w:rsidR="00B82884" w:rsidRPr="002135E5">
        <w:rPr>
          <w:rFonts w:ascii="Arial" w:hAnsi="Arial" w:cs="Arial"/>
          <w:sz w:val="24"/>
          <w:szCs w:val="24"/>
        </w:rPr>
        <w:t>риложени</w:t>
      </w:r>
      <w:r w:rsidR="00340D57" w:rsidRPr="002135E5">
        <w:rPr>
          <w:rFonts w:ascii="Arial" w:hAnsi="Arial" w:cs="Arial"/>
          <w:sz w:val="24"/>
          <w:szCs w:val="24"/>
        </w:rPr>
        <w:t>ю</w:t>
      </w:r>
      <w:r w:rsidR="00B82884" w:rsidRPr="002135E5">
        <w:rPr>
          <w:rFonts w:ascii="Arial" w:hAnsi="Arial" w:cs="Arial"/>
          <w:sz w:val="24"/>
          <w:szCs w:val="24"/>
        </w:rPr>
        <w:t xml:space="preserve"> </w:t>
      </w:r>
      <w:r w:rsidR="00ED4731" w:rsidRPr="002135E5">
        <w:rPr>
          <w:rFonts w:ascii="Arial" w:hAnsi="Arial" w:cs="Arial"/>
          <w:sz w:val="24"/>
          <w:szCs w:val="24"/>
        </w:rPr>
        <w:t>2</w:t>
      </w:r>
      <w:r w:rsidR="00B82884" w:rsidRPr="002135E5">
        <w:rPr>
          <w:rFonts w:ascii="Arial" w:hAnsi="Arial" w:cs="Arial"/>
          <w:sz w:val="24"/>
          <w:szCs w:val="24"/>
        </w:rPr>
        <w:t>;</w:t>
      </w:r>
    </w:p>
    <w:p w:rsidR="00914BE1" w:rsidRPr="002135E5" w:rsidRDefault="004F7471" w:rsidP="002135E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2135E5">
        <w:rPr>
          <w:rFonts w:ascii="Arial" w:hAnsi="Arial" w:cs="Arial"/>
          <w:sz w:val="24"/>
          <w:szCs w:val="24"/>
        </w:rPr>
        <w:t>–</w:t>
      </w:r>
      <w:r w:rsidR="009726A7" w:rsidRPr="002135E5">
        <w:rPr>
          <w:rFonts w:ascii="Arial" w:hAnsi="Arial" w:cs="Arial"/>
          <w:sz w:val="24"/>
          <w:szCs w:val="24"/>
        </w:rPr>
        <w:t xml:space="preserve">нормативы распределения доходов между бюджетами бюджетной системы </w:t>
      </w:r>
      <w:r w:rsidR="007D25C8" w:rsidRPr="002135E5">
        <w:rPr>
          <w:rFonts w:ascii="Arial" w:hAnsi="Arial" w:cs="Arial"/>
          <w:sz w:val="24"/>
          <w:szCs w:val="24"/>
        </w:rPr>
        <w:t>Тальменского района, согласно п</w:t>
      </w:r>
      <w:r w:rsidR="00914BE1" w:rsidRPr="002135E5">
        <w:rPr>
          <w:rFonts w:ascii="Arial" w:hAnsi="Arial" w:cs="Arial"/>
          <w:sz w:val="24"/>
          <w:szCs w:val="24"/>
        </w:rPr>
        <w:t>риложени</w:t>
      </w:r>
      <w:r w:rsidR="00340D57" w:rsidRPr="002135E5">
        <w:rPr>
          <w:rFonts w:ascii="Arial" w:hAnsi="Arial" w:cs="Arial"/>
          <w:sz w:val="24"/>
          <w:szCs w:val="24"/>
        </w:rPr>
        <w:t>ю</w:t>
      </w:r>
      <w:r w:rsidR="00B82884" w:rsidRPr="002135E5">
        <w:rPr>
          <w:rFonts w:ascii="Arial" w:hAnsi="Arial" w:cs="Arial"/>
          <w:sz w:val="24"/>
          <w:szCs w:val="24"/>
        </w:rPr>
        <w:t xml:space="preserve"> </w:t>
      </w:r>
      <w:r w:rsidR="007717EE" w:rsidRPr="002135E5">
        <w:rPr>
          <w:rFonts w:ascii="Arial" w:hAnsi="Arial" w:cs="Arial"/>
          <w:sz w:val="24"/>
          <w:szCs w:val="24"/>
        </w:rPr>
        <w:t>3</w:t>
      </w:r>
      <w:r w:rsidR="00914BE1" w:rsidRPr="002135E5">
        <w:rPr>
          <w:rFonts w:ascii="Arial" w:hAnsi="Arial" w:cs="Arial"/>
          <w:sz w:val="24"/>
          <w:szCs w:val="24"/>
        </w:rPr>
        <w:t>;</w:t>
      </w:r>
    </w:p>
    <w:p w:rsidR="00914BE1" w:rsidRPr="002135E5" w:rsidRDefault="004F7471" w:rsidP="002135E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2135E5">
        <w:rPr>
          <w:rFonts w:ascii="Arial" w:hAnsi="Arial" w:cs="Arial"/>
          <w:sz w:val="24"/>
          <w:szCs w:val="24"/>
        </w:rPr>
        <w:t>–</w:t>
      </w:r>
      <w:r w:rsidR="009726A7" w:rsidRPr="002135E5">
        <w:rPr>
          <w:rFonts w:ascii="Arial" w:hAnsi="Arial" w:cs="Arial"/>
          <w:sz w:val="24"/>
          <w:szCs w:val="24"/>
        </w:rPr>
        <w:t>источники финансирования дефицита районного бюджета</w:t>
      </w:r>
      <w:r w:rsidR="007D25C8" w:rsidRPr="002135E5">
        <w:rPr>
          <w:rFonts w:ascii="Arial" w:hAnsi="Arial" w:cs="Arial"/>
          <w:sz w:val="24"/>
          <w:szCs w:val="24"/>
        </w:rPr>
        <w:t>, согласно п</w:t>
      </w:r>
      <w:r w:rsidR="00914BE1" w:rsidRPr="002135E5">
        <w:rPr>
          <w:rFonts w:ascii="Arial" w:hAnsi="Arial" w:cs="Arial"/>
          <w:sz w:val="24"/>
          <w:szCs w:val="24"/>
        </w:rPr>
        <w:t>риложени</w:t>
      </w:r>
      <w:r w:rsidR="00340D57" w:rsidRPr="002135E5">
        <w:rPr>
          <w:rFonts w:ascii="Arial" w:hAnsi="Arial" w:cs="Arial"/>
          <w:sz w:val="24"/>
          <w:szCs w:val="24"/>
        </w:rPr>
        <w:t>ю</w:t>
      </w:r>
      <w:r w:rsidR="00914BE1" w:rsidRPr="002135E5">
        <w:rPr>
          <w:rFonts w:ascii="Arial" w:hAnsi="Arial" w:cs="Arial"/>
          <w:sz w:val="24"/>
          <w:szCs w:val="24"/>
        </w:rPr>
        <w:t xml:space="preserve"> </w:t>
      </w:r>
      <w:r w:rsidR="007717EE" w:rsidRPr="002135E5">
        <w:rPr>
          <w:rFonts w:ascii="Arial" w:hAnsi="Arial" w:cs="Arial"/>
          <w:sz w:val="24"/>
          <w:szCs w:val="24"/>
        </w:rPr>
        <w:t>4</w:t>
      </w:r>
      <w:r w:rsidR="00914BE1" w:rsidRPr="002135E5">
        <w:rPr>
          <w:rFonts w:ascii="Arial" w:hAnsi="Arial" w:cs="Arial"/>
          <w:sz w:val="24"/>
          <w:szCs w:val="24"/>
        </w:rPr>
        <w:t>;</w:t>
      </w:r>
    </w:p>
    <w:p w:rsidR="00914BE1" w:rsidRPr="002135E5" w:rsidRDefault="004F7471" w:rsidP="002135E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2135E5">
        <w:rPr>
          <w:rFonts w:ascii="Arial" w:hAnsi="Arial" w:cs="Arial"/>
          <w:sz w:val="24"/>
          <w:szCs w:val="24"/>
        </w:rPr>
        <w:t>–</w:t>
      </w:r>
      <w:r w:rsidR="00FD744C" w:rsidRPr="002135E5">
        <w:rPr>
          <w:rFonts w:ascii="Arial" w:hAnsi="Arial" w:cs="Arial"/>
          <w:sz w:val="24"/>
          <w:szCs w:val="24"/>
        </w:rPr>
        <w:t>в</w:t>
      </w:r>
      <w:r w:rsidR="00914BE1" w:rsidRPr="002135E5">
        <w:rPr>
          <w:rFonts w:ascii="Arial" w:hAnsi="Arial" w:cs="Arial"/>
          <w:sz w:val="24"/>
          <w:szCs w:val="24"/>
        </w:rPr>
        <w:t>ерхний предел муниципального долга по состоянию на 1 января года, следующего за очередным финансовым годом (очередным финансовым годом и каждым годо</w:t>
      </w:r>
      <w:r w:rsidR="007D25C8" w:rsidRPr="002135E5">
        <w:rPr>
          <w:rFonts w:ascii="Arial" w:hAnsi="Arial" w:cs="Arial"/>
          <w:sz w:val="24"/>
          <w:szCs w:val="24"/>
        </w:rPr>
        <w:t>м планового периода), согласно п</w:t>
      </w:r>
      <w:r w:rsidR="00914BE1" w:rsidRPr="002135E5">
        <w:rPr>
          <w:rFonts w:ascii="Arial" w:hAnsi="Arial" w:cs="Arial"/>
          <w:sz w:val="24"/>
          <w:szCs w:val="24"/>
        </w:rPr>
        <w:t>риложени</w:t>
      </w:r>
      <w:r w:rsidR="00340D57" w:rsidRPr="002135E5">
        <w:rPr>
          <w:rFonts w:ascii="Arial" w:hAnsi="Arial" w:cs="Arial"/>
          <w:sz w:val="24"/>
          <w:szCs w:val="24"/>
        </w:rPr>
        <w:t>ю</w:t>
      </w:r>
      <w:r w:rsidR="00914BE1" w:rsidRPr="002135E5">
        <w:rPr>
          <w:rFonts w:ascii="Arial" w:hAnsi="Arial" w:cs="Arial"/>
          <w:sz w:val="24"/>
          <w:szCs w:val="24"/>
        </w:rPr>
        <w:t xml:space="preserve"> </w:t>
      </w:r>
      <w:r w:rsidR="007717EE" w:rsidRPr="002135E5">
        <w:rPr>
          <w:rFonts w:ascii="Arial" w:hAnsi="Arial" w:cs="Arial"/>
          <w:sz w:val="24"/>
          <w:szCs w:val="24"/>
        </w:rPr>
        <w:t>5</w:t>
      </w:r>
      <w:r w:rsidR="00914BE1" w:rsidRPr="002135E5">
        <w:rPr>
          <w:rFonts w:ascii="Arial" w:hAnsi="Arial" w:cs="Arial"/>
          <w:sz w:val="24"/>
          <w:szCs w:val="24"/>
        </w:rPr>
        <w:t>.</w:t>
      </w:r>
    </w:p>
    <w:p w:rsidR="008F238D" w:rsidRPr="002135E5" w:rsidRDefault="00F619EA" w:rsidP="002135E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2135E5">
        <w:rPr>
          <w:rFonts w:ascii="Arial" w:hAnsi="Arial" w:cs="Arial"/>
          <w:sz w:val="24"/>
          <w:szCs w:val="24"/>
        </w:rPr>
        <w:t>–</w:t>
      </w:r>
      <w:r w:rsidR="00FD744C" w:rsidRPr="002135E5">
        <w:rPr>
          <w:rFonts w:ascii="Arial" w:hAnsi="Arial" w:cs="Arial"/>
          <w:sz w:val="24"/>
          <w:szCs w:val="24"/>
        </w:rPr>
        <w:t>п</w:t>
      </w:r>
      <w:r w:rsidR="008F238D" w:rsidRPr="002135E5">
        <w:rPr>
          <w:rFonts w:ascii="Arial" w:hAnsi="Arial" w:cs="Arial"/>
          <w:sz w:val="24"/>
          <w:szCs w:val="24"/>
        </w:rPr>
        <w:t>рограмма муниципальных заимствований на 20</w:t>
      </w:r>
      <w:r w:rsidR="00C2184A" w:rsidRPr="002135E5">
        <w:rPr>
          <w:rFonts w:ascii="Arial" w:hAnsi="Arial" w:cs="Arial"/>
          <w:sz w:val="24"/>
          <w:szCs w:val="24"/>
        </w:rPr>
        <w:t>2</w:t>
      </w:r>
      <w:r w:rsidR="00336404" w:rsidRPr="002135E5">
        <w:rPr>
          <w:rFonts w:ascii="Arial" w:hAnsi="Arial" w:cs="Arial"/>
          <w:sz w:val="24"/>
          <w:szCs w:val="24"/>
        </w:rPr>
        <w:t>3</w:t>
      </w:r>
      <w:r w:rsidR="008F238D" w:rsidRPr="002135E5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FC3B15" w:rsidRPr="002135E5">
        <w:rPr>
          <w:rFonts w:ascii="Arial" w:hAnsi="Arial" w:cs="Arial"/>
          <w:sz w:val="24"/>
          <w:szCs w:val="24"/>
        </w:rPr>
        <w:t>2</w:t>
      </w:r>
      <w:r w:rsidR="00336404" w:rsidRPr="002135E5">
        <w:rPr>
          <w:rFonts w:ascii="Arial" w:hAnsi="Arial" w:cs="Arial"/>
          <w:sz w:val="24"/>
          <w:szCs w:val="24"/>
        </w:rPr>
        <w:t>4</w:t>
      </w:r>
      <w:r w:rsidRPr="002135E5">
        <w:rPr>
          <w:rFonts w:ascii="Arial" w:hAnsi="Arial" w:cs="Arial"/>
          <w:sz w:val="24"/>
          <w:szCs w:val="24"/>
        </w:rPr>
        <w:t>–</w:t>
      </w:r>
      <w:r w:rsidR="008F238D" w:rsidRPr="002135E5">
        <w:rPr>
          <w:rFonts w:ascii="Arial" w:hAnsi="Arial" w:cs="Arial"/>
          <w:sz w:val="24"/>
          <w:szCs w:val="24"/>
        </w:rPr>
        <w:t>20</w:t>
      </w:r>
      <w:r w:rsidR="007F0894" w:rsidRPr="002135E5">
        <w:rPr>
          <w:rFonts w:ascii="Arial" w:hAnsi="Arial" w:cs="Arial"/>
          <w:sz w:val="24"/>
          <w:szCs w:val="24"/>
        </w:rPr>
        <w:t>2</w:t>
      </w:r>
      <w:r w:rsidR="00336404" w:rsidRPr="002135E5">
        <w:rPr>
          <w:rFonts w:ascii="Arial" w:hAnsi="Arial" w:cs="Arial"/>
          <w:sz w:val="24"/>
          <w:szCs w:val="24"/>
        </w:rPr>
        <w:t>5</w:t>
      </w:r>
      <w:r w:rsidR="008F238D" w:rsidRPr="002135E5">
        <w:rPr>
          <w:rFonts w:ascii="Arial" w:hAnsi="Arial" w:cs="Arial"/>
          <w:sz w:val="24"/>
          <w:szCs w:val="24"/>
        </w:rPr>
        <w:t xml:space="preserve"> годы, согласно </w:t>
      </w:r>
      <w:r w:rsidR="007D25C8" w:rsidRPr="002135E5">
        <w:rPr>
          <w:rFonts w:ascii="Arial" w:hAnsi="Arial" w:cs="Arial"/>
          <w:sz w:val="24"/>
          <w:szCs w:val="24"/>
        </w:rPr>
        <w:t>п</w:t>
      </w:r>
      <w:r w:rsidR="008F238D" w:rsidRPr="002135E5">
        <w:rPr>
          <w:rFonts w:ascii="Arial" w:hAnsi="Arial" w:cs="Arial"/>
          <w:sz w:val="24"/>
          <w:szCs w:val="24"/>
        </w:rPr>
        <w:t>риложени</w:t>
      </w:r>
      <w:r w:rsidR="00340D57" w:rsidRPr="002135E5">
        <w:rPr>
          <w:rFonts w:ascii="Arial" w:hAnsi="Arial" w:cs="Arial"/>
          <w:sz w:val="24"/>
          <w:szCs w:val="24"/>
        </w:rPr>
        <w:t>ю</w:t>
      </w:r>
      <w:r w:rsidR="008F238D" w:rsidRPr="002135E5">
        <w:rPr>
          <w:rFonts w:ascii="Arial" w:hAnsi="Arial" w:cs="Arial"/>
          <w:sz w:val="24"/>
          <w:szCs w:val="24"/>
        </w:rPr>
        <w:t xml:space="preserve"> </w:t>
      </w:r>
      <w:r w:rsidR="007717EE" w:rsidRPr="002135E5">
        <w:rPr>
          <w:rFonts w:ascii="Arial" w:hAnsi="Arial" w:cs="Arial"/>
          <w:sz w:val="24"/>
          <w:szCs w:val="24"/>
        </w:rPr>
        <w:t>6</w:t>
      </w:r>
      <w:r w:rsidR="008F238D" w:rsidRPr="002135E5">
        <w:rPr>
          <w:rFonts w:ascii="Arial" w:hAnsi="Arial" w:cs="Arial"/>
          <w:sz w:val="24"/>
          <w:szCs w:val="24"/>
        </w:rPr>
        <w:t>.</w:t>
      </w:r>
    </w:p>
    <w:p w:rsidR="008F238D" w:rsidRPr="002135E5" w:rsidRDefault="00F619EA" w:rsidP="002135E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2135E5">
        <w:rPr>
          <w:rFonts w:ascii="Arial" w:hAnsi="Arial" w:cs="Arial"/>
          <w:sz w:val="24"/>
          <w:szCs w:val="24"/>
        </w:rPr>
        <w:t>–</w:t>
      </w:r>
      <w:r w:rsidR="00FD744C" w:rsidRPr="002135E5">
        <w:rPr>
          <w:rFonts w:ascii="Arial" w:hAnsi="Arial" w:cs="Arial"/>
          <w:sz w:val="24"/>
          <w:szCs w:val="24"/>
        </w:rPr>
        <w:t>п</w:t>
      </w:r>
      <w:r w:rsidR="008F238D" w:rsidRPr="002135E5">
        <w:rPr>
          <w:rFonts w:ascii="Arial" w:hAnsi="Arial" w:cs="Arial"/>
          <w:sz w:val="24"/>
          <w:szCs w:val="24"/>
        </w:rPr>
        <w:t>рограмма муниципальных гарантий на 20</w:t>
      </w:r>
      <w:r w:rsidR="00C2184A" w:rsidRPr="002135E5">
        <w:rPr>
          <w:rFonts w:ascii="Arial" w:hAnsi="Arial" w:cs="Arial"/>
          <w:sz w:val="24"/>
          <w:szCs w:val="24"/>
        </w:rPr>
        <w:t>2</w:t>
      </w:r>
      <w:r w:rsidR="00336404" w:rsidRPr="002135E5">
        <w:rPr>
          <w:rFonts w:ascii="Arial" w:hAnsi="Arial" w:cs="Arial"/>
          <w:sz w:val="24"/>
          <w:szCs w:val="24"/>
        </w:rPr>
        <w:t>3</w:t>
      </w:r>
      <w:r w:rsidR="008F238D" w:rsidRPr="002135E5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FC3B15" w:rsidRPr="002135E5">
        <w:rPr>
          <w:rFonts w:ascii="Arial" w:hAnsi="Arial" w:cs="Arial"/>
          <w:sz w:val="24"/>
          <w:szCs w:val="24"/>
        </w:rPr>
        <w:t>2</w:t>
      </w:r>
      <w:r w:rsidR="00336404" w:rsidRPr="002135E5">
        <w:rPr>
          <w:rFonts w:ascii="Arial" w:hAnsi="Arial" w:cs="Arial"/>
          <w:sz w:val="24"/>
          <w:szCs w:val="24"/>
        </w:rPr>
        <w:t>4</w:t>
      </w:r>
      <w:r w:rsidRPr="002135E5">
        <w:rPr>
          <w:rFonts w:ascii="Arial" w:hAnsi="Arial" w:cs="Arial"/>
          <w:sz w:val="24"/>
          <w:szCs w:val="24"/>
        </w:rPr>
        <w:t>–</w:t>
      </w:r>
      <w:r w:rsidR="008F238D" w:rsidRPr="002135E5">
        <w:rPr>
          <w:rFonts w:ascii="Arial" w:hAnsi="Arial" w:cs="Arial"/>
          <w:sz w:val="24"/>
          <w:szCs w:val="24"/>
        </w:rPr>
        <w:t>20</w:t>
      </w:r>
      <w:r w:rsidR="007F0894" w:rsidRPr="002135E5">
        <w:rPr>
          <w:rFonts w:ascii="Arial" w:hAnsi="Arial" w:cs="Arial"/>
          <w:sz w:val="24"/>
          <w:szCs w:val="24"/>
        </w:rPr>
        <w:t>2</w:t>
      </w:r>
      <w:r w:rsidR="00336404" w:rsidRPr="002135E5">
        <w:rPr>
          <w:rFonts w:ascii="Arial" w:hAnsi="Arial" w:cs="Arial"/>
          <w:sz w:val="24"/>
          <w:szCs w:val="24"/>
        </w:rPr>
        <w:t>5</w:t>
      </w:r>
      <w:r w:rsidR="008F238D" w:rsidRPr="002135E5">
        <w:rPr>
          <w:rFonts w:ascii="Arial" w:hAnsi="Arial" w:cs="Arial"/>
          <w:sz w:val="24"/>
          <w:szCs w:val="24"/>
        </w:rPr>
        <w:t xml:space="preserve"> годы, согласно </w:t>
      </w:r>
      <w:r w:rsidR="007D25C8" w:rsidRPr="002135E5">
        <w:rPr>
          <w:rFonts w:ascii="Arial" w:hAnsi="Arial" w:cs="Arial"/>
          <w:sz w:val="24"/>
          <w:szCs w:val="24"/>
        </w:rPr>
        <w:t>п</w:t>
      </w:r>
      <w:r w:rsidR="008F238D" w:rsidRPr="002135E5">
        <w:rPr>
          <w:rFonts w:ascii="Arial" w:hAnsi="Arial" w:cs="Arial"/>
          <w:sz w:val="24"/>
          <w:szCs w:val="24"/>
        </w:rPr>
        <w:t>риложени</w:t>
      </w:r>
      <w:r w:rsidR="00340D57" w:rsidRPr="002135E5">
        <w:rPr>
          <w:rFonts w:ascii="Arial" w:hAnsi="Arial" w:cs="Arial"/>
          <w:sz w:val="24"/>
          <w:szCs w:val="24"/>
        </w:rPr>
        <w:t>ю</w:t>
      </w:r>
      <w:r w:rsidR="008F238D" w:rsidRPr="002135E5">
        <w:rPr>
          <w:rFonts w:ascii="Arial" w:hAnsi="Arial" w:cs="Arial"/>
          <w:sz w:val="24"/>
          <w:szCs w:val="24"/>
        </w:rPr>
        <w:t xml:space="preserve"> </w:t>
      </w:r>
      <w:r w:rsidR="007717EE" w:rsidRPr="002135E5">
        <w:rPr>
          <w:rFonts w:ascii="Arial" w:hAnsi="Arial" w:cs="Arial"/>
          <w:sz w:val="24"/>
          <w:szCs w:val="24"/>
        </w:rPr>
        <w:t>7</w:t>
      </w:r>
      <w:r w:rsidR="008F238D" w:rsidRPr="002135E5">
        <w:rPr>
          <w:rFonts w:ascii="Arial" w:hAnsi="Arial" w:cs="Arial"/>
          <w:sz w:val="24"/>
          <w:szCs w:val="24"/>
        </w:rPr>
        <w:t>.</w:t>
      </w:r>
    </w:p>
    <w:p w:rsidR="000A1808" w:rsidRPr="002135E5" w:rsidRDefault="000A1808" w:rsidP="002135E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2135E5">
        <w:rPr>
          <w:rFonts w:ascii="Arial" w:hAnsi="Arial" w:cs="Arial"/>
          <w:sz w:val="24"/>
          <w:szCs w:val="24"/>
        </w:rPr>
        <w:t>2. Учитывать показатели среднесрочного финансового плана на осуществление органами местного самоуправления нормотворческой деятельности.</w:t>
      </w:r>
    </w:p>
    <w:p w:rsidR="00773D5C" w:rsidRPr="002135E5" w:rsidRDefault="00773D5C" w:rsidP="002135E5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020A4" w:rsidRPr="002135E5" w:rsidRDefault="000020A4" w:rsidP="002135E5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020A4" w:rsidRPr="002135E5" w:rsidRDefault="000020A4" w:rsidP="002135E5">
      <w:pPr>
        <w:pStyle w:val="a6"/>
        <w:jc w:val="both"/>
        <w:rPr>
          <w:rFonts w:ascii="Arial" w:hAnsi="Arial" w:cs="Arial"/>
          <w:sz w:val="24"/>
          <w:szCs w:val="24"/>
        </w:rPr>
      </w:pPr>
      <w:r w:rsidRPr="002135E5">
        <w:rPr>
          <w:rFonts w:ascii="Arial" w:hAnsi="Arial" w:cs="Arial"/>
          <w:sz w:val="24"/>
          <w:szCs w:val="24"/>
        </w:rPr>
        <w:t>Глав</w:t>
      </w:r>
      <w:r w:rsidR="00241726" w:rsidRPr="002135E5">
        <w:rPr>
          <w:rFonts w:ascii="Arial" w:hAnsi="Arial" w:cs="Arial"/>
          <w:sz w:val="24"/>
          <w:szCs w:val="24"/>
        </w:rPr>
        <w:t xml:space="preserve">а </w:t>
      </w:r>
      <w:r w:rsidRPr="002135E5">
        <w:rPr>
          <w:rFonts w:ascii="Arial" w:hAnsi="Arial" w:cs="Arial"/>
          <w:sz w:val="24"/>
          <w:szCs w:val="24"/>
        </w:rPr>
        <w:t xml:space="preserve">района                        </w:t>
      </w:r>
      <w:r w:rsidR="007F0894" w:rsidRPr="002135E5">
        <w:rPr>
          <w:rFonts w:ascii="Arial" w:hAnsi="Arial" w:cs="Arial"/>
          <w:sz w:val="24"/>
          <w:szCs w:val="24"/>
        </w:rPr>
        <w:t xml:space="preserve">              </w:t>
      </w:r>
      <w:r w:rsidRPr="002135E5">
        <w:rPr>
          <w:rFonts w:ascii="Arial" w:hAnsi="Arial" w:cs="Arial"/>
          <w:sz w:val="24"/>
          <w:szCs w:val="24"/>
        </w:rPr>
        <w:t xml:space="preserve">                </w:t>
      </w:r>
      <w:r w:rsidR="007F0894" w:rsidRPr="002135E5">
        <w:rPr>
          <w:rFonts w:ascii="Arial" w:hAnsi="Arial" w:cs="Arial"/>
          <w:sz w:val="24"/>
          <w:szCs w:val="24"/>
        </w:rPr>
        <w:t xml:space="preserve">             </w:t>
      </w:r>
      <w:r w:rsidR="002135E5">
        <w:rPr>
          <w:rFonts w:ascii="Arial" w:hAnsi="Arial" w:cs="Arial"/>
          <w:sz w:val="24"/>
          <w:szCs w:val="24"/>
        </w:rPr>
        <w:t xml:space="preserve">                  </w:t>
      </w:r>
      <w:r w:rsidR="007F0894" w:rsidRPr="002135E5">
        <w:rPr>
          <w:rFonts w:ascii="Arial" w:hAnsi="Arial" w:cs="Arial"/>
          <w:sz w:val="24"/>
          <w:szCs w:val="24"/>
        </w:rPr>
        <w:t xml:space="preserve">            </w:t>
      </w:r>
      <w:r w:rsidRPr="002135E5">
        <w:rPr>
          <w:rFonts w:ascii="Arial" w:hAnsi="Arial" w:cs="Arial"/>
          <w:sz w:val="24"/>
          <w:szCs w:val="24"/>
        </w:rPr>
        <w:t xml:space="preserve">  </w:t>
      </w:r>
      <w:r w:rsidR="00336404" w:rsidRPr="002135E5">
        <w:rPr>
          <w:rFonts w:ascii="Arial" w:hAnsi="Arial" w:cs="Arial"/>
          <w:sz w:val="24"/>
          <w:szCs w:val="24"/>
        </w:rPr>
        <w:t>И.А.</w:t>
      </w:r>
      <w:r w:rsidR="00EB6569" w:rsidRPr="002135E5">
        <w:rPr>
          <w:rFonts w:ascii="Arial" w:hAnsi="Arial" w:cs="Arial"/>
          <w:sz w:val="24"/>
          <w:szCs w:val="24"/>
        </w:rPr>
        <w:t xml:space="preserve"> </w:t>
      </w:r>
      <w:r w:rsidR="00336404" w:rsidRPr="002135E5">
        <w:rPr>
          <w:rFonts w:ascii="Arial" w:hAnsi="Arial" w:cs="Arial"/>
          <w:sz w:val="24"/>
          <w:szCs w:val="24"/>
        </w:rPr>
        <w:t>Щербаков</w:t>
      </w:r>
    </w:p>
    <w:p w:rsidR="00241726" w:rsidRDefault="00241726" w:rsidP="00EB6569">
      <w:pPr>
        <w:pStyle w:val="a5"/>
        <w:ind w:firstLine="426"/>
      </w:pPr>
    </w:p>
    <w:p w:rsidR="00084B05" w:rsidRDefault="00084B05" w:rsidP="00EB6569">
      <w:pPr>
        <w:pStyle w:val="a5"/>
        <w:ind w:firstLine="426"/>
      </w:pPr>
    </w:p>
    <w:p w:rsidR="002135E5" w:rsidRDefault="002135E5" w:rsidP="002135E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135E5">
        <w:rPr>
          <w:rFonts w:ascii="Arial" w:hAnsi="Arial" w:cs="Arial"/>
          <w:sz w:val="24"/>
          <w:szCs w:val="24"/>
        </w:rPr>
        <w:lastRenderedPageBreak/>
        <w:t>ПРИЛОЖЕНИЕ 1 к постановлению Администрации Тальменского района Алтайского края № 1064 от 12.12.2022</w:t>
      </w:r>
      <w:r>
        <w:rPr>
          <w:sz w:val="28"/>
          <w:szCs w:val="28"/>
        </w:rPr>
        <w:t xml:space="preserve"> </w:t>
      </w:r>
      <w:r w:rsidRPr="002135E5">
        <w:rPr>
          <w:rFonts w:ascii="Arial" w:hAnsi="Arial" w:cs="Arial"/>
          <w:sz w:val="24"/>
          <w:szCs w:val="24"/>
        </w:rPr>
        <w:t>«</w:t>
      </w:r>
      <w:r w:rsidRPr="002135E5">
        <w:rPr>
          <w:rFonts w:ascii="Arial" w:hAnsi="Arial" w:cs="Arial"/>
          <w:color w:val="000000"/>
          <w:sz w:val="24"/>
          <w:szCs w:val="24"/>
        </w:rPr>
        <w:t xml:space="preserve">О  Среднесрочном финансовом плане Тальменского района на 2023 год и плановый период 2024 </w:t>
      </w:r>
      <w:r w:rsidRPr="002135E5">
        <w:rPr>
          <w:rFonts w:ascii="Arial" w:hAnsi="Arial" w:cs="Arial"/>
          <w:sz w:val="24"/>
          <w:szCs w:val="24"/>
        </w:rPr>
        <w:t>–</w:t>
      </w:r>
      <w:r w:rsidRPr="002135E5">
        <w:rPr>
          <w:rFonts w:ascii="Arial" w:hAnsi="Arial" w:cs="Arial"/>
          <w:color w:val="000000"/>
          <w:sz w:val="24"/>
          <w:szCs w:val="24"/>
        </w:rPr>
        <w:t>2025 годов»</w:t>
      </w:r>
    </w:p>
    <w:p w:rsidR="002135E5" w:rsidRDefault="002135E5" w:rsidP="002135E5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135E5" w:rsidRDefault="002135E5" w:rsidP="002135E5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135E5" w:rsidRDefault="002135E5" w:rsidP="002135E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135E5">
        <w:rPr>
          <w:rFonts w:ascii="Arial" w:hAnsi="Arial" w:cs="Arial"/>
          <w:b/>
          <w:bCs/>
          <w:sz w:val="24"/>
          <w:szCs w:val="24"/>
        </w:rPr>
        <w:t>Доходы районного бюджета на 2023 и плановый период 2024-2025 годов</w:t>
      </w:r>
    </w:p>
    <w:p w:rsidR="002135E5" w:rsidRPr="002135E5" w:rsidRDefault="002135E5" w:rsidP="002135E5">
      <w:pPr>
        <w:jc w:val="right"/>
        <w:rPr>
          <w:rFonts w:ascii="Arial" w:hAnsi="Arial" w:cs="Arial"/>
          <w:sz w:val="24"/>
          <w:szCs w:val="24"/>
        </w:rPr>
      </w:pPr>
      <w:r w:rsidRPr="002135E5">
        <w:rPr>
          <w:rFonts w:ascii="Arial" w:hAnsi="Arial" w:cs="Arial"/>
          <w:sz w:val="24"/>
          <w:szCs w:val="24"/>
        </w:rPr>
        <w:t>тыс. рублей</w:t>
      </w:r>
    </w:p>
    <w:tbl>
      <w:tblPr>
        <w:tblW w:w="10099" w:type="dxa"/>
        <w:tblInd w:w="93" w:type="dxa"/>
        <w:tblLook w:val="04A0"/>
      </w:tblPr>
      <w:tblGrid>
        <w:gridCol w:w="2000"/>
        <w:gridCol w:w="3827"/>
        <w:gridCol w:w="1424"/>
        <w:gridCol w:w="1424"/>
        <w:gridCol w:w="1424"/>
      </w:tblGrid>
      <w:tr w:rsidR="00E342FB" w:rsidRPr="00E342FB" w:rsidTr="00E342FB">
        <w:trPr>
          <w:trHeight w:val="39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Назначено 2023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Назначено 2024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Назначено 2025</w:t>
            </w:r>
          </w:p>
        </w:tc>
      </w:tr>
      <w:tr w:rsidR="00E342FB" w:rsidRPr="00E342FB" w:rsidTr="00E342FB">
        <w:trPr>
          <w:trHeight w:val="81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бюджетной классификации</w:t>
            </w: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42FB" w:rsidRPr="00E342FB" w:rsidRDefault="00E342FB" w:rsidP="00E342F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42FB" w:rsidRPr="00E342FB" w:rsidRDefault="00E342FB" w:rsidP="00E342F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42FB" w:rsidRPr="00E342FB" w:rsidRDefault="00E342FB" w:rsidP="00E342F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E342FB" w:rsidRPr="00E342FB" w:rsidTr="00E342FB">
        <w:trPr>
          <w:trHeight w:val="48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369638,0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377280,3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396438,2</w:t>
            </w:r>
          </w:p>
        </w:tc>
      </w:tr>
      <w:tr w:rsidR="00E342FB" w:rsidRPr="00E342FB" w:rsidTr="00E342FB">
        <w:trPr>
          <w:trHeight w:val="43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 xml:space="preserve"> 1 01 02000 01 0000 110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203556,8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217195,1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233267,5</w:t>
            </w:r>
          </w:p>
        </w:tc>
      </w:tr>
      <w:tr w:rsidR="00E342FB" w:rsidRPr="00E342FB" w:rsidTr="00E342FB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1 03 02000 01 0000 110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16141,6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16794,6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17500,1</w:t>
            </w:r>
          </w:p>
        </w:tc>
      </w:tr>
      <w:tr w:rsidR="00E342FB" w:rsidRPr="00E342FB" w:rsidTr="00E342FB">
        <w:trPr>
          <w:trHeight w:val="8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1 05 01000 00 0000 110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Налог, взимаемый 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42FB">
              <w:rPr>
                <w:rFonts w:ascii="Arial" w:hAnsi="Arial" w:cs="Arial"/>
                <w:sz w:val="24"/>
                <w:szCs w:val="24"/>
              </w:rPr>
              <w:t>связи с применением упрощенной системы налогообложения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42900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44600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46400</w:t>
            </w:r>
          </w:p>
        </w:tc>
      </w:tr>
      <w:tr w:rsidR="00E342FB" w:rsidRPr="00E342FB" w:rsidTr="00E342FB">
        <w:trPr>
          <w:trHeight w:val="43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4680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4680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4680</w:t>
            </w:r>
          </w:p>
        </w:tc>
      </w:tr>
      <w:tr w:rsidR="00E342FB" w:rsidRPr="00E342FB" w:rsidTr="00E342FB">
        <w:trPr>
          <w:trHeight w:val="76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1 05 04000 02 0000 110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342FB">
              <w:rPr>
                <w:rFonts w:ascii="Arial" w:hAnsi="Arial" w:cs="Arial"/>
                <w:sz w:val="24"/>
                <w:szCs w:val="24"/>
              </w:rPr>
              <w:t>Налог</w:t>
            </w:r>
            <w:proofErr w:type="gramEnd"/>
            <w:r w:rsidRPr="00E342FB">
              <w:rPr>
                <w:rFonts w:ascii="Arial" w:hAnsi="Arial" w:cs="Arial"/>
                <w:sz w:val="24"/>
                <w:szCs w:val="24"/>
              </w:rPr>
              <w:t xml:space="preserve"> взимаемый </w:t>
            </w:r>
            <w:proofErr w:type="spellStart"/>
            <w:r w:rsidRPr="00E342FB">
              <w:rPr>
                <w:rFonts w:ascii="Arial" w:hAnsi="Arial" w:cs="Arial"/>
                <w:sz w:val="24"/>
                <w:szCs w:val="24"/>
              </w:rPr>
              <w:t>всвязи</w:t>
            </w:r>
            <w:proofErr w:type="spellEnd"/>
            <w:r w:rsidRPr="00E342FB">
              <w:rPr>
                <w:rFonts w:ascii="Arial" w:hAnsi="Arial" w:cs="Arial"/>
                <w:sz w:val="24"/>
                <w:szCs w:val="24"/>
              </w:rPr>
              <w:t xml:space="preserve"> с применением патентной системы налогообложения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7150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7400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7700</w:t>
            </w:r>
          </w:p>
        </w:tc>
      </w:tr>
      <w:tr w:rsidR="00E342FB" w:rsidRPr="00E342FB" w:rsidTr="00E342FB">
        <w:trPr>
          <w:trHeight w:val="51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1 07 01020 01 0000 110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750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760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770</w:t>
            </w:r>
          </w:p>
        </w:tc>
      </w:tr>
      <w:tr w:rsidR="00E342FB" w:rsidRPr="00E342FB" w:rsidTr="00E342FB">
        <w:trPr>
          <w:trHeight w:val="51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1 08 00000 00 0000 110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5150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5200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5250</w:t>
            </w:r>
          </w:p>
        </w:tc>
      </w:tr>
      <w:tr w:rsidR="00E342FB" w:rsidRPr="00E342FB" w:rsidTr="00E342FB">
        <w:trPr>
          <w:trHeight w:val="6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55039,6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55100,6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55300,6</w:t>
            </w:r>
          </w:p>
        </w:tc>
      </w:tr>
      <w:tr w:rsidR="00E342FB" w:rsidRPr="00E342FB" w:rsidTr="00E342FB">
        <w:trPr>
          <w:trHeight w:val="3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42FB">
              <w:rPr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E342FB" w:rsidRPr="00E342FB" w:rsidTr="00E342FB">
        <w:trPr>
          <w:trHeight w:val="18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1 11 05013 00 0000 120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Доходы, полученные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52139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52200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52400</w:t>
            </w:r>
          </w:p>
        </w:tc>
      </w:tr>
      <w:tr w:rsidR="00E342FB" w:rsidRPr="00E342FB" w:rsidTr="00E342FB">
        <w:trPr>
          <w:trHeight w:val="15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lastRenderedPageBreak/>
              <w:t>1 11 05035 05 0000 120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2771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2771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2771</w:t>
            </w:r>
          </w:p>
        </w:tc>
      </w:tr>
      <w:tr w:rsidR="00E342FB" w:rsidRPr="00E342FB" w:rsidTr="00E342FB">
        <w:trPr>
          <w:trHeight w:val="23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1 11 09080 05 0000 120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129,6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129,6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129,6</w:t>
            </w:r>
          </w:p>
        </w:tc>
      </w:tr>
      <w:tr w:rsidR="00E342FB" w:rsidRPr="00E342FB" w:rsidTr="00E342FB">
        <w:trPr>
          <w:trHeight w:val="46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1 12 01000 01 0000 120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 xml:space="preserve">Плата за негативное воздействие на окружающую среду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520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</w:tr>
      <w:tr w:rsidR="00E342FB" w:rsidRPr="00E342FB" w:rsidTr="00E342FB">
        <w:trPr>
          <w:trHeight w:val="73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1 13 01995 05 0000 130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23580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23580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23580</w:t>
            </w:r>
          </w:p>
        </w:tc>
      </w:tr>
      <w:tr w:rsidR="00E342FB" w:rsidRPr="00E342FB" w:rsidTr="00E342FB">
        <w:trPr>
          <w:trHeight w:val="231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1 14 02053 05 0000 410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собственности 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в части реализации основных средств по указанному имуществу)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8770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E342FB" w:rsidRPr="00E342FB" w:rsidTr="00E342FB">
        <w:trPr>
          <w:trHeight w:val="4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1 16 00000 00 0000 000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ШТРАФЫ</w:t>
            </w:r>
            <w:proofErr w:type="gramStart"/>
            <w:r w:rsidRPr="00E342FB">
              <w:rPr>
                <w:rFonts w:ascii="Arial" w:hAnsi="Arial" w:cs="Arial"/>
                <w:sz w:val="24"/>
                <w:szCs w:val="24"/>
              </w:rPr>
              <w:t>,С</w:t>
            </w:r>
            <w:proofErr w:type="gramEnd"/>
            <w:r w:rsidRPr="00E342FB">
              <w:rPr>
                <w:rFonts w:ascii="Arial" w:hAnsi="Arial" w:cs="Arial"/>
                <w:sz w:val="24"/>
                <w:szCs w:val="24"/>
              </w:rPr>
              <w:t>АНКЦИИ, ВОЗМЕЩЕНИЕ УЩЕРБА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1420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1450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1450</w:t>
            </w:r>
          </w:p>
        </w:tc>
      </w:tr>
      <w:tr w:rsidR="00E342FB" w:rsidRPr="00E342FB" w:rsidTr="00E342FB">
        <w:trPr>
          <w:trHeight w:val="51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2 00 0000 00 0000 000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 ВСЕГО: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984175,3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749579,7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798997,8</w:t>
            </w:r>
          </w:p>
        </w:tc>
      </w:tr>
      <w:tr w:rsidR="00E342FB" w:rsidRPr="00E342FB" w:rsidTr="00E342FB">
        <w:trPr>
          <w:trHeight w:val="6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983550,3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748954,7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798372,8</w:t>
            </w:r>
          </w:p>
        </w:tc>
      </w:tr>
      <w:tr w:rsidR="00E342FB" w:rsidRPr="00E342FB" w:rsidTr="00E342FB">
        <w:trPr>
          <w:trHeight w:val="54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ДОТАЦИИ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41 844,5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0,0 </w:t>
            </w:r>
          </w:p>
        </w:tc>
      </w:tr>
      <w:tr w:rsidR="00E342FB" w:rsidRPr="00E342FB" w:rsidTr="00E342FB">
        <w:trPr>
          <w:trHeight w:val="76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2 02 15001 05 0000 150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41 844,5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E342FB" w:rsidRPr="00E342FB" w:rsidTr="00E342FB">
        <w:trPr>
          <w:trHeight w:val="4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СУБСИДИИ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255 103,6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75 721,2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123 652,1 </w:t>
            </w:r>
          </w:p>
        </w:tc>
      </w:tr>
      <w:tr w:rsidR="00E342FB" w:rsidRPr="00E342FB" w:rsidTr="00E342FB">
        <w:trPr>
          <w:trHeight w:val="2070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2 02 20216 05 0000 150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342FB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proofErr w:type="gram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35 497,0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7 136,0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7 136,0 </w:t>
            </w:r>
          </w:p>
        </w:tc>
      </w:tr>
      <w:tr w:rsidR="00E342FB" w:rsidRPr="00E342FB" w:rsidTr="00E342FB">
        <w:trPr>
          <w:trHeight w:val="109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2 02 25097 05 0000 150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500,0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E342FB" w:rsidRPr="00E342FB" w:rsidTr="00E342FB">
        <w:trPr>
          <w:trHeight w:val="1335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2 02 25304 05 0000 150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342FB">
              <w:rPr>
                <w:rFonts w:ascii="Arial" w:hAnsi="Arial" w:cs="Arial"/>
                <w:sz w:val="24"/>
                <w:szCs w:val="24"/>
              </w:rPr>
              <w:t xml:space="preserve">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 </w:t>
            </w:r>
            <w:proofErr w:type="gram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32 662,1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32 662,1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31 399,4 </w:t>
            </w:r>
          </w:p>
        </w:tc>
      </w:tr>
      <w:tr w:rsidR="00E342FB" w:rsidRPr="00E342FB" w:rsidTr="00E342FB">
        <w:trPr>
          <w:trHeight w:val="8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2 02 27112 05 0000 150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E342FB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342FB">
              <w:rPr>
                <w:rFonts w:ascii="Arial" w:hAnsi="Arial" w:cs="Arial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116 949,7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25 806,4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75 000,0 </w:t>
            </w:r>
          </w:p>
        </w:tc>
      </w:tr>
      <w:tr w:rsidR="00E342FB" w:rsidRPr="00E342FB" w:rsidTr="00E342FB">
        <w:trPr>
          <w:trHeight w:val="193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субсидии по подпрограмме "Газификация Алтайского края" в рамках краевой адресной инвестиционной программы по отрасли "Жилищно-коммунальное хозяйство" государственной программы АК "Обеспечение населения Алтайского края жилищно-коммунальными услугами"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40 000,0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12 750,0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75 000,0 </w:t>
            </w:r>
          </w:p>
        </w:tc>
      </w:tr>
      <w:tr w:rsidR="00E342FB" w:rsidRPr="00E342FB" w:rsidTr="00E342FB">
        <w:trPr>
          <w:trHeight w:val="223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342FB">
              <w:rPr>
                <w:rFonts w:ascii="Arial" w:hAnsi="Arial" w:cs="Arial"/>
                <w:sz w:val="24"/>
                <w:szCs w:val="24"/>
              </w:rPr>
              <w:t>субсидии на реализацию мероприятий краевой адресной инвестиционной программы в рамках подпрограммы "Создание новых мест в общеобразовательных организациях в соответствии с прогнозируемой потребностью и современными условиями обучения в Алтайского края" государственной программы АК "Развитие образования в Алтайском крае"</w:t>
            </w:r>
            <w:proofErr w:type="gram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13 056,4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E342FB" w:rsidRPr="00E342FB" w:rsidTr="00E342FB">
        <w:trPr>
          <w:trHeight w:val="229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субсидии по подпрограмме "Развитие водохозяйственного комплекса Алтайского края" в рамках краевой адресной инвестиционной программы государственной программы АК "Охрана окружающей среды, воспроизводство и рациональное использование природных ресурсов, развитие лесного хозяйства Алтайского края" строительство, реконструкция Новотроицк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31 563,1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E342FB" w:rsidRPr="00E342FB" w:rsidTr="00E342FB">
        <w:trPr>
          <w:trHeight w:val="234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342FB">
              <w:rPr>
                <w:rFonts w:ascii="Arial" w:hAnsi="Arial" w:cs="Arial"/>
                <w:sz w:val="24"/>
                <w:szCs w:val="24"/>
              </w:rPr>
              <w:t>субсидии по подпрограмме "Развитие водохозяйственного комплекса Алтайского края" в рамках краевой адресной инвестиционной программы государственной программы АК "Охрана окружающей среды, воспроизводство и рациональное использование природных ресурсов, развитие лесного хозяйства Алтайского края" капитальный ремонт Тальменка</w:t>
            </w:r>
            <w:proofErr w:type="gram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45 386,6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E342FB" w:rsidRPr="00E342FB" w:rsidTr="00E342FB">
        <w:trPr>
          <w:trHeight w:val="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E342FB" w:rsidRPr="00E342FB" w:rsidTr="00E342FB">
        <w:trPr>
          <w:trHeight w:val="5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2 02 29999 05 0000 150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69 494,8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10 116,7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10 116,7 </w:t>
            </w:r>
          </w:p>
        </w:tc>
      </w:tr>
      <w:tr w:rsidR="00E342FB" w:rsidRPr="00E342FB" w:rsidTr="00E342FB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16 814,0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E342FB" w:rsidRPr="00E342FB" w:rsidTr="00E342FB">
        <w:trPr>
          <w:trHeight w:val="81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 xml:space="preserve">на </w:t>
            </w:r>
            <w:proofErr w:type="spellStart"/>
            <w:r w:rsidRPr="00E342FB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342FB">
              <w:rPr>
                <w:rFonts w:ascii="Arial" w:hAnsi="Arial" w:cs="Arial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37 592,2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E342FB" w:rsidRPr="00E342FB" w:rsidTr="00E342FB">
        <w:trPr>
          <w:trHeight w:val="18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субсидии по подпрограмме "Льготная ипотека для молодых учителей в Алтайском крае</w:t>
            </w:r>
            <w:proofErr w:type="gramStart"/>
            <w:r w:rsidRPr="00E342FB">
              <w:rPr>
                <w:rFonts w:ascii="Arial" w:hAnsi="Arial" w:cs="Arial"/>
                <w:sz w:val="24"/>
                <w:szCs w:val="24"/>
              </w:rPr>
              <w:t>"в</w:t>
            </w:r>
            <w:proofErr w:type="gramEnd"/>
            <w:r w:rsidRPr="00E342FB">
              <w:rPr>
                <w:rFonts w:ascii="Arial" w:hAnsi="Arial" w:cs="Arial"/>
                <w:sz w:val="24"/>
                <w:szCs w:val="24"/>
              </w:rPr>
              <w:t xml:space="preserve"> рамках краевой адресной инвестиционной программы "Жилищное строительство"государственной программы АК "Обеспечение доступным и комфортным жильем населения Алтайского края"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110,0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109,0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109,0 </w:t>
            </w:r>
          </w:p>
        </w:tc>
      </w:tr>
      <w:tr w:rsidR="00E342FB" w:rsidRPr="00E342FB" w:rsidTr="00E342FB">
        <w:trPr>
          <w:trHeight w:val="156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субсидии на улучшение жилищных условий граждан на селе, в рамках краевой адресной инвестиционной программы "Жилищное строительство" государственной программы АК "комплексное развитие сельских территорий Алтайского края"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1 000,0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E342FB" w:rsidRPr="00E342FB" w:rsidTr="00E342FB">
        <w:trPr>
          <w:trHeight w:val="193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субсидии по подпрограмме "Обеспечение жильем молодых семей в Алтайском крае</w:t>
            </w:r>
            <w:proofErr w:type="gramStart"/>
            <w:r w:rsidRPr="00E342FB">
              <w:rPr>
                <w:rFonts w:ascii="Arial" w:hAnsi="Arial" w:cs="Arial"/>
                <w:sz w:val="24"/>
                <w:szCs w:val="24"/>
              </w:rPr>
              <w:t>"в</w:t>
            </w:r>
            <w:proofErr w:type="gramEnd"/>
            <w:r w:rsidRPr="00E342FB">
              <w:rPr>
                <w:rFonts w:ascii="Arial" w:hAnsi="Arial" w:cs="Arial"/>
                <w:sz w:val="24"/>
                <w:szCs w:val="24"/>
              </w:rPr>
              <w:t xml:space="preserve"> рамках краевой адресной инвестиционной программы "Жилищное строительство"государственной программы АК "Обеспечение доступным и комфортным жильем населения Алтайского края"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7 028,3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6 668,4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6 668,4 </w:t>
            </w:r>
          </w:p>
        </w:tc>
      </w:tr>
      <w:tr w:rsidR="00E342FB" w:rsidRPr="00E342FB" w:rsidTr="00E342FB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3 588,4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E342FB" w:rsidRPr="00E342FB" w:rsidTr="00E342FB">
        <w:trPr>
          <w:trHeight w:val="115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 xml:space="preserve">на организацию отдыха и оздоровление детей в рамках государственной программы АК "Развитие образования в Алтайском крае"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1 774,00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1 774,00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1 774,00 </w:t>
            </w:r>
          </w:p>
        </w:tc>
      </w:tr>
      <w:tr w:rsidR="00E342FB" w:rsidRPr="00E342FB" w:rsidTr="00E342FB">
        <w:trPr>
          <w:trHeight w:val="16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 xml:space="preserve">на проведение мероприятий по обеспечению деятельности советников </w:t>
            </w:r>
            <w:proofErr w:type="spellStart"/>
            <w:r w:rsidRPr="00E342FB">
              <w:rPr>
                <w:rFonts w:ascii="Arial" w:hAnsi="Arial" w:cs="Arial"/>
                <w:sz w:val="24"/>
                <w:szCs w:val="24"/>
              </w:rPr>
              <w:t>даректоров</w:t>
            </w:r>
            <w:proofErr w:type="spellEnd"/>
            <w:r w:rsidRPr="00E342FB">
              <w:rPr>
                <w:rFonts w:ascii="Arial" w:hAnsi="Arial" w:cs="Arial"/>
                <w:sz w:val="24"/>
                <w:szCs w:val="24"/>
              </w:rPr>
              <w:t xml:space="preserve">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1 587,9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1 565,3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1 565,3 </w:t>
            </w:r>
          </w:p>
        </w:tc>
      </w:tr>
      <w:tr w:rsidR="00E342FB" w:rsidRPr="00E342FB" w:rsidTr="00E342FB">
        <w:trPr>
          <w:trHeight w:val="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342F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на капитальный ремонт, подпрограмма "Развитие </w:t>
            </w:r>
            <w:proofErr w:type="spellStart"/>
            <w:r w:rsidRPr="00E342FB">
              <w:rPr>
                <w:rFonts w:ascii="Arial" w:hAnsi="Arial" w:cs="Arial"/>
                <w:i/>
                <w:iCs/>
                <w:sz w:val="24"/>
                <w:szCs w:val="24"/>
              </w:rPr>
              <w:t>водоохранного</w:t>
            </w:r>
            <w:proofErr w:type="spellEnd"/>
            <w:r w:rsidRPr="00E342F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комплекса </w:t>
            </w:r>
            <w:r w:rsidRPr="00E342FB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Алтайского края"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E342FB" w:rsidRPr="00E342FB" w:rsidTr="00E342FB">
        <w:trPr>
          <w:trHeight w:val="55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СУБВЕНЦИИ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675 270,4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673 215,7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674 702,9 </w:t>
            </w:r>
          </w:p>
        </w:tc>
      </w:tr>
      <w:tr w:rsidR="00E342FB" w:rsidRPr="00E342FB" w:rsidTr="00E342FB">
        <w:trPr>
          <w:trHeight w:val="1470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2 02 35120 10 0000 150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431,5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442,4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384,7 </w:t>
            </w:r>
          </w:p>
        </w:tc>
      </w:tr>
      <w:tr w:rsidR="00E342FB" w:rsidRPr="00E342FB" w:rsidTr="00E342FB">
        <w:trPr>
          <w:trHeight w:val="121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2 02 35118 05 0000 150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2 716,7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2 844,2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2 948,1 </w:t>
            </w:r>
          </w:p>
        </w:tc>
      </w:tr>
      <w:tr w:rsidR="00E342FB" w:rsidRPr="00E342FB" w:rsidTr="00E342FB">
        <w:trPr>
          <w:trHeight w:val="16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2 02 35303 05 0000 150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30 455,0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30 517,0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30 517,0 </w:t>
            </w:r>
          </w:p>
        </w:tc>
      </w:tr>
      <w:tr w:rsidR="00E342FB" w:rsidRPr="00E342FB" w:rsidTr="00E342FB">
        <w:trPr>
          <w:trHeight w:val="79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2 02 30024 05 0000 150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641 656,7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639 399,0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639 398,1 </w:t>
            </w:r>
          </w:p>
        </w:tc>
      </w:tr>
      <w:tr w:rsidR="00E342FB" w:rsidRPr="00E342FB" w:rsidTr="00E342FB">
        <w:trPr>
          <w:trHeight w:val="1560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 xml:space="preserve">Субвенции на 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4,9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4,9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4,9 </w:t>
            </w:r>
          </w:p>
        </w:tc>
      </w:tr>
      <w:tr w:rsidR="00E342FB" w:rsidRPr="00E342FB" w:rsidTr="00E342FB">
        <w:trPr>
          <w:trHeight w:val="4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Субвенции на выравнивание бюджетной обеспеченности поселений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4 048,4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3 059,7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3 058,8 </w:t>
            </w:r>
          </w:p>
        </w:tc>
      </w:tr>
      <w:tr w:rsidR="00E342FB" w:rsidRPr="00E342FB" w:rsidTr="00E342FB">
        <w:trPr>
          <w:trHeight w:val="205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342FB">
              <w:rPr>
                <w:rFonts w:ascii="Arial" w:hAnsi="Arial" w:cs="Arial"/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дошкольного, начального общего, среднего общего  образования в общеобразовательных организациях, обеспечения </w:t>
            </w:r>
            <w:r w:rsidRPr="00E342FB">
              <w:rPr>
                <w:rFonts w:ascii="Arial" w:hAnsi="Arial" w:cs="Arial"/>
                <w:sz w:val="24"/>
                <w:szCs w:val="24"/>
              </w:rPr>
              <w:lastRenderedPageBreak/>
              <w:t>дополнительного образования детей в общеобразовательных организациях</w:t>
            </w:r>
            <w:proofErr w:type="gram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458 294,0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457 025,0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457 025,0 </w:t>
            </w:r>
          </w:p>
        </w:tc>
      </w:tr>
      <w:tr w:rsidR="00E342FB" w:rsidRPr="00E342FB" w:rsidTr="00E342FB">
        <w:trPr>
          <w:trHeight w:val="76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 xml:space="preserve">Субвенции </w:t>
            </w:r>
            <w:proofErr w:type="gramStart"/>
            <w:r w:rsidRPr="00E342FB">
              <w:rPr>
                <w:rFonts w:ascii="Arial" w:hAnsi="Arial" w:cs="Arial"/>
                <w:sz w:val="24"/>
                <w:szCs w:val="24"/>
              </w:rPr>
              <w:t>на исполнение государственных полномочий по обращению с животными без владельцев</w:t>
            </w:r>
            <w:proofErr w:type="gram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164,4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164,4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164,4 </w:t>
            </w:r>
          </w:p>
        </w:tc>
      </w:tr>
      <w:tr w:rsidR="00E342FB" w:rsidRPr="00E342FB" w:rsidTr="00E342FB">
        <w:trPr>
          <w:trHeight w:val="12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 образования в дошкольных общеобразовательных организациях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122 898,0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122 898,0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122 898,0 </w:t>
            </w:r>
          </w:p>
        </w:tc>
      </w:tr>
      <w:tr w:rsidR="00E342FB" w:rsidRPr="00E342FB" w:rsidTr="00E342FB">
        <w:trPr>
          <w:trHeight w:val="15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342FB">
              <w:rPr>
                <w:rFonts w:ascii="Arial" w:hAnsi="Arial" w:cs="Arial"/>
                <w:sz w:val="24"/>
                <w:szCs w:val="24"/>
              </w:rPr>
              <w:t>Субвенции на 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  <w:proofErr w:type="gram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1 581,0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1 581,0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1 581,0 </w:t>
            </w:r>
          </w:p>
        </w:tc>
      </w:tr>
      <w:tr w:rsidR="00E342FB" w:rsidRPr="00E342FB" w:rsidTr="00E342FB">
        <w:trPr>
          <w:trHeight w:val="79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Субвенции на функционирование административных комиссий при местных администрациях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335,0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335,0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335,0 </w:t>
            </w:r>
          </w:p>
        </w:tc>
      </w:tr>
      <w:tr w:rsidR="00E342FB" w:rsidRPr="00E342FB" w:rsidTr="00E342FB">
        <w:trPr>
          <w:trHeight w:val="111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 xml:space="preserve">Субвенции на содержание ребенка в семье опекуна (попечителя) и приемной семье, а также </w:t>
            </w:r>
            <w:proofErr w:type="gramStart"/>
            <w:r w:rsidRPr="00E342FB">
              <w:rPr>
                <w:rFonts w:ascii="Arial" w:hAnsi="Arial" w:cs="Arial"/>
                <w:sz w:val="24"/>
                <w:szCs w:val="24"/>
              </w:rPr>
              <w:t>вознаграждение</w:t>
            </w:r>
            <w:proofErr w:type="gramEnd"/>
            <w:r w:rsidRPr="00E342FB">
              <w:rPr>
                <w:rFonts w:ascii="Arial" w:hAnsi="Arial" w:cs="Arial"/>
                <w:sz w:val="24"/>
                <w:szCs w:val="24"/>
              </w:rPr>
              <w:t xml:space="preserve"> причитающееся приемному родителю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50 190,0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50 190,0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50 190,0 </w:t>
            </w:r>
          </w:p>
        </w:tc>
      </w:tr>
      <w:tr w:rsidR="00E342FB" w:rsidRPr="00E342FB" w:rsidTr="00E342FB">
        <w:trPr>
          <w:trHeight w:val="160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Субвенции бюджетам на выплату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4 141,0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4 141,0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4 141,0 </w:t>
            </w:r>
          </w:p>
        </w:tc>
      </w:tr>
      <w:tr w:rsidR="00E342FB" w:rsidRPr="00E342FB" w:rsidTr="00E342FB">
        <w:trPr>
          <w:trHeight w:val="156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lastRenderedPageBreak/>
              <w:t xml:space="preserve"> 2 02 35176 05 0000 150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10,5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13,1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1 455,0 </w:t>
            </w:r>
          </w:p>
        </w:tc>
      </w:tr>
      <w:tr w:rsidR="00E342FB" w:rsidRPr="00E342FB" w:rsidTr="00E342FB">
        <w:trPr>
          <w:trHeight w:val="15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 xml:space="preserve"> 2 02 40014 05 0000 151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342FB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17,8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17,8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17,8 </w:t>
            </w:r>
          </w:p>
        </w:tc>
      </w:tr>
      <w:tr w:rsidR="00E342FB" w:rsidRPr="00E342FB" w:rsidTr="00E342FB">
        <w:trPr>
          <w:trHeight w:val="9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2 02 49999 05 0000 150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 xml:space="preserve">11 314,0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E342FB" w:rsidRPr="00E342FB" w:rsidTr="00E342FB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2 07 05000 05 0000 150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 xml:space="preserve">625,0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 xml:space="preserve">625,0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 xml:space="preserve">625,0 </w:t>
            </w:r>
          </w:p>
        </w:tc>
      </w:tr>
      <w:tr w:rsidR="00E342FB" w:rsidRPr="00E342FB" w:rsidTr="00E342FB">
        <w:trPr>
          <w:trHeight w:val="51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342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2FB" w:rsidRPr="00E342FB" w:rsidRDefault="00E342FB" w:rsidP="00E342FB">
            <w:pPr>
              <w:pStyle w:val="a6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1353813,3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1126860,0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42FB" w:rsidRPr="00E342FB" w:rsidRDefault="00E342FB" w:rsidP="00E342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42FB">
              <w:rPr>
                <w:rFonts w:ascii="Arial" w:hAnsi="Arial" w:cs="Arial"/>
                <w:bCs/>
                <w:sz w:val="24"/>
                <w:szCs w:val="24"/>
              </w:rPr>
              <w:t>1195436,0</w:t>
            </w:r>
          </w:p>
        </w:tc>
      </w:tr>
    </w:tbl>
    <w:p w:rsidR="002135E5" w:rsidRPr="002135E5" w:rsidRDefault="002135E5" w:rsidP="002135E5">
      <w:pPr>
        <w:jc w:val="center"/>
        <w:rPr>
          <w:rFonts w:ascii="Arial" w:hAnsi="Arial" w:cs="Arial"/>
          <w:sz w:val="24"/>
          <w:szCs w:val="24"/>
        </w:rPr>
      </w:pPr>
    </w:p>
    <w:p w:rsidR="002135E5" w:rsidRPr="002135E5" w:rsidRDefault="002135E5" w:rsidP="002135E5">
      <w:pPr>
        <w:jc w:val="both"/>
        <w:rPr>
          <w:sz w:val="28"/>
          <w:szCs w:val="28"/>
        </w:rPr>
      </w:pPr>
    </w:p>
    <w:p w:rsidR="00F67A41" w:rsidRDefault="00F67A41" w:rsidP="00F67A4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2</w:t>
      </w:r>
      <w:r w:rsidRPr="002135E5">
        <w:rPr>
          <w:rFonts w:ascii="Arial" w:hAnsi="Arial" w:cs="Arial"/>
          <w:sz w:val="24"/>
          <w:szCs w:val="24"/>
        </w:rPr>
        <w:t xml:space="preserve"> к постановлению Администрации Тальменского района Алтайского края № 1064 от 12.12.2022</w:t>
      </w:r>
      <w:r>
        <w:rPr>
          <w:sz w:val="28"/>
          <w:szCs w:val="28"/>
        </w:rPr>
        <w:t xml:space="preserve"> </w:t>
      </w:r>
      <w:r w:rsidRPr="002135E5">
        <w:rPr>
          <w:rFonts w:ascii="Arial" w:hAnsi="Arial" w:cs="Arial"/>
          <w:sz w:val="24"/>
          <w:szCs w:val="24"/>
        </w:rPr>
        <w:t>«</w:t>
      </w:r>
      <w:r w:rsidRPr="002135E5">
        <w:rPr>
          <w:rFonts w:ascii="Arial" w:hAnsi="Arial" w:cs="Arial"/>
          <w:color w:val="000000"/>
          <w:sz w:val="24"/>
          <w:szCs w:val="24"/>
        </w:rPr>
        <w:t xml:space="preserve">О  Среднесрочном финансовом плане Тальменского района на 2023 год и плановый период 2024 </w:t>
      </w:r>
      <w:r w:rsidRPr="002135E5">
        <w:rPr>
          <w:rFonts w:ascii="Arial" w:hAnsi="Arial" w:cs="Arial"/>
          <w:sz w:val="24"/>
          <w:szCs w:val="24"/>
        </w:rPr>
        <w:t>–</w:t>
      </w:r>
      <w:r w:rsidRPr="002135E5">
        <w:rPr>
          <w:rFonts w:ascii="Arial" w:hAnsi="Arial" w:cs="Arial"/>
          <w:color w:val="000000"/>
          <w:sz w:val="24"/>
          <w:szCs w:val="24"/>
        </w:rPr>
        <w:t>2025 годов»</w:t>
      </w:r>
    </w:p>
    <w:p w:rsidR="00F67A41" w:rsidRDefault="00F67A41" w:rsidP="00F67A4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F67A41" w:rsidRDefault="00F67A41" w:rsidP="00F67A41">
      <w:pPr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0080" w:type="dxa"/>
        <w:tblInd w:w="93" w:type="dxa"/>
        <w:tblLook w:val="04A0"/>
      </w:tblPr>
      <w:tblGrid>
        <w:gridCol w:w="10080"/>
      </w:tblGrid>
      <w:tr w:rsidR="00F67A41" w:rsidRPr="00F67A41" w:rsidTr="00F67A41">
        <w:trPr>
          <w:trHeight w:val="828"/>
        </w:trPr>
        <w:tc>
          <w:tcPr>
            <w:tcW w:w="10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7A41">
              <w:rPr>
                <w:rFonts w:ascii="Arial" w:hAnsi="Arial" w:cs="Arial"/>
                <w:b/>
                <w:sz w:val="24"/>
                <w:szCs w:val="24"/>
              </w:rPr>
              <w:t>Распределение бюджетных ассигнований по разделам и подразделам</w:t>
            </w:r>
          </w:p>
          <w:p w:rsidR="00F67A41" w:rsidRPr="00F67A41" w:rsidRDefault="00F67A41" w:rsidP="00F67A41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7A41">
              <w:rPr>
                <w:rFonts w:ascii="Arial" w:hAnsi="Arial" w:cs="Arial"/>
                <w:b/>
                <w:sz w:val="24"/>
                <w:szCs w:val="24"/>
              </w:rPr>
              <w:t>классификации расходов бюджета Тальменского района на 2023 год и плановый период 2024-2025 годов</w:t>
            </w:r>
          </w:p>
        </w:tc>
      </w:tr>
    </w:tbl>
    <w:p w:rsidR="00F67A41" w:rsidRPr="00F67A41" w:rsidRDefault="00F67A41" w:rsidP="00F67A41">
      <w:pPr>
        <w:pStyle w:val="a6"/>
        <w:jc w:val="center"/>
        <w:rPr>
          <w:rFonts w:ascii="Arial" w:hAnsi="Arial" w:cs="Arial"/>
          <w:color w:val="000000"/>
          <w:sz w:val="24"/>
          <w:szCs w:val="24"/>
        </w:rPr>
      </w:pPr>
    </w:p>
    <w:p w:rsidR="00F67A41" w:rsidRPr="00F67A41" w:rsidRDefault="00F67A41" w:rsidP="00F67A41">
      <w:pPr>
        <w:jc w:val="right"/>
        <w:rPr>
          <w:rFonts w:ascii="Arial" w:hAnsi="Arial" w:cs="Arial"/>
          <w:sz w:val="24"/>
          <w:szCs w:val="24"/>
        </w:rPr>
      </w:pPr>
      <w:r w:rsidRPr="00F67A41">
        <w:rPr>
          <w:rFonts w:ascii="Arial" w:hAnsi="Arial" w:cs="Arial"/>
          <w:sz w:val="24"/>
          <w:szCs w:val="24"/>
        </w:rPr>
        <w:t>тыс</w:t>
      </w:r>
      <w:proofErr w:type="gramStart"/>
      <w:r w:rsidRPr="00F67A41">
        <w:rPr>
          <w:rFonts w:ascii="Arial" w:hAnsi="Arial" w:cs="Arial"/>
          <w:sz w:val="24"/>
          <w:szCs w:val="24"/>
        </w:rPr>
        <w:t>.р</w:t>
      </w:r>
      <w:proofErr w:type="gramEnd"/>
      <w:r w:rsidRPr="00F67A41">
        <w:rPr>
          <w:rFonts w:ascii="Arial" w:hAnsi="Arial" w:cs="Arial"/>
          <w:sz w:val="24"/>
          <w:szCs w:val="24"/>
        </w:rPr>
        <w:t>ублей</w:t>
      </w:r>
    </w:p>
    <w:tbl>
      <w:tblPr>
        <w:tblW w:w="10222" w:type="dxa"/>
        <w:tblInd w:w="93" w:type="dxa"/>
        <w:tblLook w:val="04A0"/>
      </w:tblPr>
      <w:tblGrid>
        <w:gridCol w:w="4410"/>
        <w:gridCol w:w="567"/>
        <w:gridCol w:w="567"/>
        <w:gridCol w:w="1560"/>
        <w:gridCol w:w="1559"/>
        <w:gridCol w:w="1559"/>
      </w:tblGrid>
      <w:tr w:rsidR="00F67A41" w:rsidRPr="00F67A41" w:rsidTr="00F67A41">
        <w:trPr>
          <w:trHeight w:val="375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7A41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F67A41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</w:tr>
      <w:tr w:rsidR="00F67A41" w:rsidRPr="00F67A41" w:rsidTr="00F67A41">
        <w:trPr>
          <w:trHeight w:val="672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Назначения  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Назначения 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41" w:rsidRPr="00F67A41" w:rsidRDefault="00F67A41" w:rsidP="00F67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Назначения 2025 год</w:t>
            </w:r>
          </w:p>
        </w:tc>
      </w:tr>
      <w:tr w:rsidR="00F67A41" w:rsidRPr="00F67A41" w:rsidTr="00F67A41">
        <w:trPr>
          <w:trHeight w:val="5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62512,0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61366,9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62665,9</w:t>
            </w:r>
          </w:p>
        </w:tc>
      </w:tr>
      <w:tr w:rsidR="00F67A41" w:rsidRPr="00F67A41" w:rsidTr="00F67A41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1977,6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1977,6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2057,6</w:t>
            </w:r>
          </w:p>
        </w:tc>
      </w:tr>
      <w:tr w:rsidR="00F67A41" w:rsidRPr="00F67A41" w:rsidTr="00F67A41">
        <w:trPr>
          <w:trHeight w:val="10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67A41" w:rsidRPr="00F67A41" w:rsidTr="00F67A41">
        <w:trPr>
          <w:trHeight w:val="11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</w:t>
            </w:r>
            <w:proofErr w:type="gramStart"/>
            <w:r w:rsidRPr="00F67A41">
              <w:rPr>
                <w:rFonts w:ascii="Arial" w:hAnsi="Arial" w:cs="Arial"/>
                <w:sz w:val="24"/>
                <w:szCs w:val="24"/>
              </w:rPr>
              <w:t>высших исполнительных</w:t>
            </w:r>
            <w:proofErr w:type="gramEnd"/>
            <w:r w:rsidRPr="00F67A41">
              <w:rPr>
                <w:rFonts w:ascii="Arial" w:hAnsi="Arial" w:cs="Arial"/>
                <w:sz w:val="24"/>
                <w:szCs w:val="24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36006,1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36012,0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36012,0</w:t>
            </w:r>
          </w:p>
        </w:tc>
      </w:tr>
      <w:tr w:rsidR="00F67A41" w:rsidRPr="00F67A41" w:rsidTr="00F67A41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431,5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5,8</w:t>
            </w:r>
          </w:p>
        </w:tc>
      </w:tr>
      <w:tr w:rsidR="00F67A41" w:rsidRPr="00F67A41" w:rsidTr="00F67A41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11809,5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11809,5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12096,0</w:t>
            </w:r>
          </w:p>
        </w:tc>
      </w:tr>
      <w:tr w:rsidR="00F67A41" w:rsidRPr="00F67A41" w:rsidTr="00F67A41">
        <w:trPr>
          <w:trHeight w:val="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Межбюджетные трансферты бюджетам поселений (проведение выборов</w:t>
            </w:r>
            <w:proofErr w:type="gramStart"/>
            <w:r w:rsidRPr="00F67A41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67A41" w:rsidRPr="00F67A41" w:rsidTr="00F67A41">
        <w:trPr>
          <w:trHeight w:val="28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</w:tr>
      <w:tr w:rsidR="00F67A41" w:rsidRPr="00F67A41" w:rsidTr="00F67A41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10782,3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10062,0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10994,5</w:t>
            </w:r>
          </w:p>
        </w:tc>
      </w:tr>
      <w:tr w:rsidR="00F67A41" w:rsidRPr="00F67A41" w:rsidTr="00F67A41">
        <w:trPr>
          <w:trHeight w:val="27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2716,7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2844,2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2948,1</w:t>
            </w:r>
          </w:p>
        </w:tc>
      </w:tr>
      <w:tr w:rsidR="00F67A41" w:rsidRPr="00F67A41" w:rsidTr="00F67A41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2716,7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2844,2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2948,1</w:t>
            </w:r>
          </w:p>
        </w:tc>
      </w:tr>
      <w:tr w:rsidR="00F67A41" w:rsidRPr="00F67A41" w:rsidTr="00F67A41">
        <w:trPr>
          <w:trHeight w:val="57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4419,4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4526,4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4726,4</w:t>
            </w:r>
          </w:p>
        </w:tc>
      </w:tr>
      <w:tr w:rsidR="00F67A41" w:rsidRPr="00F67A41" w:rsidTr="00F67A41">
        <w:trPr>
          <w:trHeight w:val="118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4334,4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4334,4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4534,4</w:t>
            </w:r>
          </w:p>
        </w:tc>
      </w:tr>
      <w:tr w:rsidR="00F67A41" w:rsidRPr="00F67A41" w:rsidTr="00F67A41">
        <w:trPr>
          <w:trHeight w:val="79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192,0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192,0</w:t>
            </w:r>
          </w:p>
        </w:tc>
      </w:tr>
      <w:tr w:rsidR="00F67A41" w:rsidRPr="00F67A41" w:rsidTr="00F67A41">
        <w:trPr>
          <w:trHeight w:val="35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135560,7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23488,1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23488,1</w:t>
            </w:r>
          </w:p>
        </w:tc>
      </w:tr>
      <w:tr w:rsidR="00F67A41" w:rsidRPr="00F67A41" w:rsidTr="00F67A41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164,4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164,4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164,4</w:t>
            </w:r>
          </w:p>
        </w:tc>
      </w:tr>
      <w:tr w:rsidR="00F67A41" w:rsidRPr="00F67A41" w:rsidTr="00F67A41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 xml:space="preserve">Водное хозяйство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76964,7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67A41" w:rsidRPr="00F67A41" w:rsidTr="00F67A41">
        <w:trPr>
          <w:trHeight w:val="1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67A41" w:rsidRPr="00F67A41" w:rsidTr="00F67A41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51638,6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23323,7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23323,7</w:t>
            </w:r>
          </w:p>
        </w:tc>
      </w:tr>
      <w:tr w:rsidR="00F67A41" w:rsidRPr="00F67A41" w:rsidTr="00F67A41">
        <w:trPr>
          <w:trHeight w:val="37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6793,0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6793,0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6793,0</w:t>
            </w:r>
          </w:p>
        </w:tc>
      </w:tr>
      <w:tr w:rsidR="00F67A41" w:rsidRPr="00F67A41" w:rsidTr="00F67A41">
        <w:trPr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44365,9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277,5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211,0</w:t>
            </w:r>
          </w:p>
        </w:tc>
      </w:tr>
      <w:tr w:rsidR="00F67A41" w:rsidRPr="00F67A41" w:rsidTr="00F67A41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43799,4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211,0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211,0</w:t>
            </w:r>
          </w:p>
        </w:tc>
      </w:tr>
      <w:tr w:rsidR="00F67A41" w:rsidRPr="00F67A41" w:rsidTr="00F67A41">
        <w:trPr>
          <w:trHeight w:val="26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566,5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66,5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67A41" w:rsidRPr="00F67A41" w:rsidTr="00F67A41">
        <w:trPr>
          <w:trHeight w:val="2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20,0</w:t>
            </w:r>
          </w:p>
        </w:tc>
      </w:tr>
      <w:tr w:rsidR="00F67A41" w:rsidRPr="00F67A41" w:rsidTr="00F67A41">
        <w:trPr>
          <w:trHeight w:val="53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F67A41" w:rsidRPr="00F67A41" w:rsidTr="00F67A41">
        <w:trPr>
          <w:trHeight w:val="2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927345,2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910079,2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974298,8</w:t>
            </w:r>
          </w:p>
        </w:tc>
      </w:tr>
      <w:tr w:rsidR="00F67A41" w:rsidRPr="00F67A41" w:rsidTr="00F67A41">
        <w:trPr>
          <w:trHeight w:val="27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224804,8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213083,9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225283,7</w:t>
            </w:r>
          </w:p>
        </w:tc>
      </w:tr>
      <w:tr w:rsidR="00F67A41" w:rsidRPr="00F67A41" w:rsidTr="00F67A41">
        <w:trPr>
          <w:trHeight w:val="2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 xml:space="preserve">Общее образование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602494,0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595877,7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646360,5</w:t>
            </w:r>
          </w:p>
        </w:tc>
      </w:tr>
      <w:tr w:rsidR="00F67A41" w:rsidRPr="00F67A41" w:rsidTr="00F67A41">
        <w:trPr>
          <w:trHeight w:val="2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75511,6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76412,1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77760,1</w:t>
            </w:r>
          </w:p>
        </w:tc>
      </w:tr>
      <w:tr w:rsidR="00F67A41" w:rsidRPr="00F67A41" w:rsidTr="00F67A41">
        <w:trPr>
          <w:trHeight w:val="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819,0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819,0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819,0</w:t>
            </w:r>
          </w:p>
        </w:tc>
      </w:tr>
      <w:tr w:rsidR="00F67A41" w:rsidRPr="00F67A41" w:rsidTr="00F67A41">
        <w:trPr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23715,8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23886,5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24075,5</w:t>
            </w:r>
          </w:p>
        </w:tc>
      </w:tr>
      <w:tr w:rsidR="00F67A41" w:rsidRPr="00F67A41" w:rsidTr="00F67A41">
        <w:trPr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55543,4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47900,2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41" w:rsidRPr="00F67A41" w:rsidRDefault="00F67A41" w:rsidP="00F67A4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47900,2</w:t>
            </w:r>
          </w:p>
        </w:tc>
      </w:tr>
      <w:tr w:rsidR="00F67A41" w:rsidRPr="00F67A41" w:rsidTr="00F67A41">
        <w:trPr>
          <w:trHeight w:val="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43726,6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36058,3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36058,3</w:t>
            </w:r>
          </w:p>
        </w:tc>
      </w:tr>
      <w:tr w:rsidR="00F67A41" w:rsidRPr="00F67A41" w:rsidTr="00F67A41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культуры, кинематографии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11816,8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11841,9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11841,9</w:t>
            </w:r>
          </w:p>
        </w:tc>
      </w:tr>
      <w:tr w:rsidR="00F67A41" w:rsidRPr="00F67A41" w:rsidTr="00F67A41">
        <w:trPr>
          <w:trHeight w:val="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75618,5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29196,1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30638,0</w:t>
            </w:r>
          </w:p>
        </w:tc>
      </w:tr>
      <w:tr w:rsidR="00F67A41" w:rsidRPr="00F67A41" w:rsidTr="00F67A41">
        <w:trPr>
          <w:trHeight w:val="26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1860,1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1860,1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1860,1</w:t>
            </w:r>
          </w:p>
        </w:tc>
      </w:tr>
      <w:tr w:rsidR="00F67A41" w:rsidRPr="00F67A41" w:rsidTr="00F67A41">
        <w:trPr>
          <w:trHeight w:val="269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19422,5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1455,0</w:t>
            </w:r>
          </w:p>
        </w:tc>
      </w:tr>
      <w:tr w:rsidR="00F67A41" w:rsidRPr="00F67A41" w:rsidTr="00F67A41">
        <w:trPr>
          <w:trHeight w:val="27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 xml:space="preserve">Охрана семьи и детства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54331,0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27318,0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27318,0</w:t>
            </w:r>
          </w:p>
        </w:tc>
      </w:tr>
      <w:tr w:rsidR="00F67A41" w:rsidRPr="00F67A41" w:rsidTr="00F67A41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</w:tr>
      <w:tr w:rsidR="00F67A41" w:rsidRPr="00F67A41" w:rsidTr="00F67A41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2300,0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2800,0</w:t>
            </w:r>
          </w:p>
        </w:tc>
      </w:tr>
      <w:tr w:rsidR="00F67A41" w:rsidRPr="00F67A41" w:rsidTr="00F67A41">
        <w:trPr>
          <w:trHeight w:val="26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2300,0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2800,0</w:t>
            </w:r>
          </w:p>
        </w:tc>
      </w:tr>
      <w:tr w:rsidR="00F67A41" w:rsidRPr="00F67A41" w:rsidTr="00F67A41">
        <w:trPr>
          <w:trHeight w:val="2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67A41" w:rsidRPr="00F67A41" w:rsidTr="00F67A41">
        <w:trPr>
          <w:trHeight w:val="25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190,0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190,0</w:t>
            </w:r>
          </w:p>
        </w:tc>
      </w:tr>
      <w:tr w:rsidR="00F67A41" w:rsidRPr="00F67A41" w:rsidTr="00F67A41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</w:tr>
      <w:tr w:rsidR="00F67A41" w:rsidRPr="00F67A41" w:rsidTr="00F67A41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Обслуживание государственного и </w:t>
            </w:r>
            <w:proofErr w:type="spellStart"/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мунипального</w:t>
            </w:r>
            <w:proofErr w:type="spellEnd"/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F67A41" w:rsidRPr="00F67A41" w:rsidTr="00F67A41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iCs/>
                <w:sz w:val="24"/>
                <w:szCs w:val="24"/>
              </w:rPr>
              <w:t xml:space="preserve">Обслуживание </w:t>
            </w:r>
            <w:proofErr w:type="spellStart"/>
            <w:r w:rsidRPr="00F67A41">
              <w:rPr>
                <w:rFonts w:ascii="Arial" w:hAnsi="Arial" w:cs="Arial"/>
                <w:iCs/>
                <w:sz w:val="24"/>
                <w:szCs w:val="24"/>
              </w:rPr>
              <w:t>мунипального</w:t>
            </w:r>
            <w:proofErr w:type="spellEnd"/>
            <w:r w:rsidRPr="00F67A41">
              <w:rPr>
                <w:rFonts w:ascii="Arial" w:hAnsi="Arial" w:cs="Arial"/>
                <w:iCs/>
                <w:sz w:val="24"/>
                <w:szCs w:val="24"/>
              </w:rPr>
              <w:t xml:space="preserve">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67A41" w:rsidRPr="00F67A41" w:rsidTr="00F67A41">
        <w:trPr>
          <w:trHeight w:val="28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1308252,8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1082188,6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1149886,5</w:t>
            </w:r>
          </w:p>
        </w:tc>
      </w:tr>
      <w:tr w:rsidR="00F67A41" w:rsidRPr="00F67A41" w:rsidTr="00F67A41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45560,5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44671,4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45549,5</w:t>
            </w:r>
          </w:p>
        </w:tc>
      </w:tr>
      <w:tr w:rsidR="00F67A41" w:rsidRPr="00F67A41" w:rsidTr="00F67A41">
        <w:trPr>
          <w:trHeight w:val="10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7448,4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6119,4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6229,5</w:t>
            </w:r>
          </w:p>
        </w:tc>
      </w:tr>
      <w:tr w:rsidR="00F67A41" w:rsidRPr="00F67A41" w:rsidTr="00F67A41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38112,1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38552,0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39320,0</w:t>
            </w:r>
          </w:p>
        </w:tc>
      </w:tr>
      <w:tr w:rsidR="00F67A41" w:rsidRPr="00F67A41" w:rsidTr="00F67A41">
        <w:trPr>
          <w:trHeight w:val="388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1353813,3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1126860,0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A41" w:rsidRPr="00F67A41" w:rsidRDefault="00F67A41" w:rsidP="00F67A4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1195436,0</w:t>
            </w:r>
          </w:p>
        </w:tc>
      </w:tr>
    </w:tbl>
    <w:p w:rsidR="002135E5" w:rsidRPr="002135E5" w:rsidRDefault="002135E5" w:rsidP="002135E5">
      <w:pPr>
        <w:jc w:val="both"/>
        <w:rPr>
          <w:sz w:val="28"/>
          <w:szCs w:val="28"/>
        </w:rPr>
      </w:pPr>
    </w:p>
    <w:p w:rsidR="002135E5" w:rsidRDefault="002135E5" w:rsidP="002135E5">
      <w:pPr>
        <w:pStyle w:val="a5"/>
      </w:pPr>
    </w:p>
    <w:p w:rsidR="00F67A41" w:rsidRDefault="00F67A41" w:rsidP="00F67A4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F67A41">
        <w:rPr>
          <w:rFonts w:ascii="Arial" w:hAnsi="Arial" w:cs="Arial"/>
          <w:sz w:val="24"/>
          <w:szCs w:val="24"/>
        </w:rPr>
        <w:t>риложени</w:t>
      </w:r>
      <w:r>
        <w:rPr>
          <w:rFonts w:ascii="Arial" w:hAnsi="Arial" w:cs="Arial"/>
          <w:sz w:val="24"/>
          <w:szCs w:val="24"/>
        </w:rPr>
        <w:t>е</w:t>
      </w:r>
      <w:r w:rsidRPr="00F67A41"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 xml:space="preserve"> </w:t>
      </w:r>
      <w:r w:rsidRPr="00F67A41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>
        <w:rPr>
          <w:rFonts w:ascii="Arial" w:hAnsi="Arial" w:cs="Arial"/>
          <w:sz w:val="24"/>
          <w:szCs w:val="24"/>
        </w:rPr>
        <w:t xml:space="preserve"> </w:t>
      </w:r>
      <w:r w:rsidRPr="00F67A41">
        <w:rPr>
          <w:rFonts w:ascii="Arial" w:hAnsi="Arial" w:cs="Arial"/>
          <w:sz w:val="24"/>
          <w:szCs w:val="24"/>
        </w:rPr>
        <w:t>Тал</w:t>
      </w:r>
      <w:r w:rsidRPr="00F67A41">
        <w:rPr>
          <w:rFonts w:ascii="Arial" w:hAnsi="Arial" w:cs="Arial"/>
          <w:sz w:val="24"/>
          <w:szCs w:val="24"/>
        </w:rPr>
        <w:t>ь</w:t>
      </w:r>
      <w:r w:rsidRPr="00F67A41">
        <w:rPr>
          <w:rFonts w:ascii="Arial" w:hAnsi="Arial" w:cs="Arial"/>
          <w:sz w:val="24"/>
          <w:szCs w:val="24"/>
        </w:rPr>
        <w:t>менского района Алтайского края</w:t>
      </w:r>
      <w:r>
        <w:rPr>
          <w:rFonts w:ascii="Arial" w:hAnsi="Arial" w:cs="Arial"/>
          <w:sz w:val="24"/>
          <w:szCs w:val="24"/>
        </w:rPr>
        <w:t xml:space="preserve"> </w:t>
      </w:r>
      <w:r w:rsidRPr="00F67A41">
        <w:rPr>
          <w:rFonts w:ascii="Arial" w:hAnsi="Arial" w:cs="Arial"/>
          <w:sz w:val="24"/>
          <w:szCs w:val="24"/>
        </w:rPr>
        <w:t>№ 1064 от 12.12.2022</w:t>
      </w:r>
      <w:r>
        <w:rPr>
          <w:rFonts w:ascii="Arial" w:hAnsi="Arial" w:cs="Arial"/>
          <w:sz w:val="24"/>
          <w:szCs w:val="24"/>
        </w:rPr>
        <w:t xml:space="preserve"> «</w:t>
      </w:r>
      <w:r w:rsidRPr="002135E5">
        <w:rPr>
          <w:rFonts w:ascii="Arial" w:hAnsi="Arial" w:cs="Arial"/>
          <w:color w:val="000000"/>
          <w:sz w:val="24"/>
          <w:szCs w:val="24"/>
        </w:rPr>
        <w:t xml:space="preserve">О  Среднесрочном финансовом плане Тальменского района на 2023 год и плановый период 2024 </w:t>
      </w:r>
      <w:r w:rsidRPr="002135E5">
        <w:rPr>
          <w:rFonts w:ascii="Arial" w:hAnsi="Arial" w:cs="Arial"/>
          <w:sz w:val="24"/>
          <w:szCs w:val="24"/>
        </w:rPr>
        <w:t>–</w:t>
      </w:r>
      <w:r w:rsidRPr="002135E5">
        <w:rPr>
          <w:rFonts w:ascii="Arial" w:hAnsi="Arial" w:cs="Arial"/>
          <w:color w:val="000000"/>
          <w:sz w:val="24"/>
          <w:szCs w:val="24"/>
        </w:rPr>
        <w:t>2025 годов»</w:t>
      </w:r>
    </w:p>
    <w:p w:rsidR="00F67A41" w:rsidRDefault="00F67A41" w:rsidP="00F67A4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F67A41" w:rsidRDefault="00F67A41" w:rsidP="00F67A4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F67A41" w:rsidRPr="00A74803" w:rsidRDefault="00F67A41" w:rsidP="00A74803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A74803">
        <w:rPr>
          <w:rFonts w:ascii="Arial" w:hAnsi="Arial" w:cs="Arial"/>
          <w:b/>
          <w:sz w:val="24"/>
          <w:szCs w:val="24"/>
        </w:rPr>
        <w:t>Нормативы распределения доходов между бюджетами бюджетной системы Тальменского района на 2023 год</w:t>
      </w:r>
      <w:r w:rsidR="00A74803" w:rsidRPr="00A74803">
        <w:rPr>
          <w:rFonts w:ascii="Arial" w:hAnsi="Arial" w:cs="Arial"/>
          <w:b/>
          <w:sz w:val="24"/>
          <w:szCs w:val="24"/>
        </w:rPr>
        <w:t xml:space="preserve"> </w:t>
      </w:r>
      <w:r w:rsidRPr="00A74803">
        <w:rPr>
          <w:rFonts w:ascii="Arial" w:hAnsi="Arial" w:cs="Arial"/>
          <w:b/>
          <w:sz w:val="24"/>
          <w:szCs w:val="24"/>
        </w:rPr>
        <w:t>и плановый период 2024-2025 годов</w:t>
      </w:r>
    </w:p>
    <w:p w:rsidR="00F67A41" w:rsidRPr="00F67A41" w:rsidRDefault="00F67A41" w:rsidP="00F67A41">
      <w:pPr>
        <w:pStyle w:val="a6"/>
        <w:jc w:val="both"/>
        <w:rPr>
          <w:rFonts w:ascii="Arial" w:hAnsi="Arial" w:cs="Arial"/>
          <w:sz w:val="24"/>
          <w:szCs w:val="24"/>
        </w:rPr>
      </w:pPr>
      <w:r w:rsidRPr="00F67A41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              в проце</w:t>
      </w:r>
      <w:r w:rsidRPr="00F67A41">
        <w:rPr>
          <w:rFonts w:ascii="Arial" w:hAnsi="Arial" w:cs="Arial"/>
          <w:sz w:val="24"/>
          <w:szCs w:val="24"/>
        </w:rPr>
        <w:t>н</w:t>
      </w:r>
      <w:r w:rsidRPr="00F67A41">
        <w:rPr>
          <w:rFonts w:ascii="Arial" w:hAnsi="Arial" w:cs="Arial"/>
          <w:sz w:val="24"/>
          <w:szCs w:val="24"/>
        </w:rPr>
        <w:t>тах</w:t>
      </w:r>
    </w:p>
    <w:tbl>
      <w:tblPr>
        <w:tblW w:w="104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51"/>
        <w:gridCol w:w="1440"/>
        <w:gridCol w:w="1440"/>
      </w:tblGrid>
      <w:tr w:rsidR="00F67A41" w:rsidRPr="00F67A41" w:rsidTr="00A74803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7551" w:type="dxa"/>
          </w:tcPr>
          <w:p w:rsidR="00F67A41" w:rsidRPr="00F67A41" w:rsidRDefault="00F67A41" w:rsidP="00A74803">
            <w:pPr>
              <w:pStyle w:val="a6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Наименование дохода</w:t>
            </w:r>
          </w:p>
        </w:tc>
        <w:tc>
          <w:tcPr>
            <w:tcW w:w="1440" w:type="dxa"/>
          </w:tcPr>
          <w:p w:rsidR="00F67A41" w:rsidRPr="00F67A41" w:rsidRDefault="00F67A41" w:rsidP="00A74803">
            <w:pPr>
              <w:pStyle w:val="a6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gramStart"/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Районный</w:t>
            </w:r>
            <w:proofErr w:type="gramEnd"/>
          </w:p>
          <w:p w:rsidR="00F67A41" w:rsidRPr="00F67A41" w:rsidRDefault="00F67A41" w:rsidP="00A74803">
            <w:pPr>
              <w:pStyle w:val="a6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бю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д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жет</w:t>
            </w:r>
          </w:p>
        </w:tc>
        <w:tc>
          <w:tcPr>
            <w:tcW w:w="1440" w:type="dxa"/>
          </w:tcPr>
          <w:p w:rsidR="00F67A41" w:rsidRPr="00F67A41" w:rsidRDefault="00F67A41" w:rsidP="00A74803">
            <w:pPr>
              <w:pStyle w:val="a6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Бюджеты сельских пос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е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лений</w:t>
            </w:r>
          </w:p>
        </w:tc>
      </w:tr>
      <w:tr w:rsidR="00F67A41" w:rsidRPr="00F67A41" w:rsidTr="00A74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1" w:type="dxa"/>
          </w:tcPr>
          <w:p w:rsidR="00F67A41" w:rsidRPr="00F67A41" w:rsidRDefault="00F67A41" w:rsidP="00A74803">
            <w:pPr>
              <w:pStyle w:val="a6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</w:tcPr>
          <w:p w:rsidR="00F67A41" w:rsidRPr="00F67A41" w:rsidRDefault="00F67A41" w:rsidP="00A74803">
            <w:pPr>
              <w:pStyle w:val="a6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440" w:type="dxa"/>
          </w:tcPr>
          <w:p w:rsidR="00F67A41" w:rsidRPr="00F67A41" w:rsidRDefault="00F67A41" w:rsidP="00A74803">
            <w:pPr>
              <w:pStyle w:val="a6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>3</w:t>
            </w:r>
          </w:p>
        </w:tc>
      </w:tr>
      <w:tr w:rsidR="00F67A41" w:rsidRPr="00F67A41" w:rsidTr="00A74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31" w:type="dxa"/>
            <w:gridSpan w:val="3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В части доходов от использования имущества, находящегося в муниципальной собстве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н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ности:</w:t>
            </w:r>
          </w:p>
        </w:tc>
      </w:tr>
      <w:tr w:rsidR="00F67A41" w:rsidRPr="00F67A41" w:rsidTr="00A74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1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Проценты, получаемые от предоставления бюджетных кредитов внутри страны за счет средств бюджетов м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у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ниципальных районов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F67A41" w:rsidRPr="00F67A41" w:rsidTr="00A74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1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gramStart"/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Доходы, получаемые в виде арендной платы, а также средства от прод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а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жи права на заключение договоров аренды земли, находящиеся в собс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т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венности муниципальных районов (за исключением земельных участков муниципальных бюджетных и автономных учрежд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е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ний) </w:t>
            </w:r>
            <w:proofErr w:type="gramEnd"/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F67A41" w:rsidRPr="00F67A41" w:rsidTr="00A74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1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Доходы, получаемые в виде арендной платы за земельные участки, г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о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сударственная собственность на которые не разграничена и которые расположены в границах сельских поселений, а также средства от пр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о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дажи права на заключение договоров аренды указанных земельных уч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а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стков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F67A41" w:rsidRPr="00F67A41" w:rsidTr="00A74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1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Доходы, получаемые в виде арендной платы за земельные участки, г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о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сударственная собственность на которые не разграничена и которые расположены в границах городских поселений, а также средства от пр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о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дажи права на заключение договоров аренды указанных земельных уч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а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стков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50</w:t>
            </w:r>
          </w:p>
        </w:tc>
      </w:tr>
      <w:tr w:rsidR="00F67A41" w:rsidRPr="00F67A41" w:rsidTr="00A74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1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н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ных ими учреждений (за исключением имущества муниципальных бюджетных и автономных у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ч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реждений)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F67A41" w:rsidRPr="00F67A41" w:rsidTr="00A74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1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Средства, получаемые от передачи имущества, находящегося в собс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т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венности муниципальных районов (за исключением имущества муниц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и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пальных бюджетных и автономных учреждений, а также имущества м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у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ниципальных унитарных предприятий, в том числе казенных), в з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а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лог, в доверительное управление   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F67A41" w:rsidRPr="00F67A41" w:rsidTr="00A74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1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gramStart"/>
            <w:r w:rsidRPr="00F67A41">
              <w:rPr>
                <w:rFonts w:ascii="Arial" w:hAnsi="Arial" w:cs="Arial"/>
                <w:sz w:val="24"/>
                <w:szCs w:val="24"/>
              </w:rPr>
              <w:t>Плата по соглашениям об установлении сервитута, заключенным орг</w:t>
            </w:r>
            <w:r w:rsidRPr="00F67A41">
              <w:rPr>
                <w:rFonts w:ascii="Arial" w:hAnsi="Arial" w:cs="Arial"/>
                <w:sz w:val="24"/>
                <w:szCs w:val="24"/>
              </w:rPr>
              <w:t>а</w:t>
            </w:r>
            <w:r w:rsidRPr="00F67A41">
              <w:rPr>
                <w:rFonts w:ascii="Arial" w:hAnsi="Arial" w:cs="Arial"/>
                <w:sz w:val="24"/>
                <w:szCs w:val="24"/>
              </w:rPr>
              <w:t>нами местного самоуправления муниципальных районов, государственными или муниципальными предпр</w:t>
            </w:r>
            <w:r w:rsidRPr="00F67A41">
              <w:rPr>
                <w:rFonts w:ascii="Arial" w:hAnsi="Arial" w:cs="Arial"/>
                <w:sz w:val="24"/>
                <w:szCs w:val="24"/>
              </w:rPr>
              <w:t>и</w:t>
            </w:r>
            <w:r w:rsidRPr="00F67A41">
              <w:rPr>
                <w:rFonts w:ascii="Arial" w:hAnsi="Arial" w:cs="Arial"/>
                <w:sz w:val="24"/>
                <w:szCs w:val="24"/>
              </w:rPr>
              <w:t>ятиями либо государственными или муниципальными учреждениями в отношении земельных участков, г</w:t>
            </w:r>
            <w:r w:rsidRPr="00F67A41">
              <w:rPr>
                <w:rFonts w:ascii="Arial" w:hAnsi="Arial" w:cs="Arial"/>
                <w:sz w:val="24"/>
                <w:szCs w:val="24"/>
              </w:rPr>
              <w:t>о</w:t>
            </w:r>
            <w:r w:rsidRPr="00F67A41">
              <w:rPr>
                <w:rFonts w:ascii="Arial" w:hAnsi="Arial" w:cs="Arial"/>
                <w:sz w:val="24"/>
                <w:szCs w:val="24"/>
              </w:rPr>
              <w:t>сударственная собственность на которые не разграничена и которые расположены в границах сельских поселений</w:t>
            </w:r>
            <w:proofErr w:type="gramEnd"/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F67A41" w:rsidRPr="00F67A41" w:rsidTr="00A74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1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67A41">
              <w:rPr>
                <w:rFonts w:ascii="Arial" w:hAnsi="Arial" w:cs="Arial"/>
                <w:sz w:val="24"/>
                <w:szCs w:val="24"/>
              </w:rPr>
              <w:t>Плата по соглашениям об установлении сервитута, заключенным орг</w:t>
            </w:r>
            <w:r w:rsidRPr="00F67A41">
              <w:rPr>
                <w:rFonts w:ascii="Arial" w:hAnsi="Arial" w:cs="Arial"/>
                <w:sz w:val="24"/>
                <w:szCs w:val="24"/>
              </w:rPr>
              <w:t>а</w:t>
            </w:r>
            <w:r w:rsidRPr="00F67A41">
              <w:rPr>
                <w:rFonts w:ascii="Arial" w:hAnsi="Arial" w:cs="Arial"/>
                <w:sz w:val="24"/>
                <w:szCs w:val="24"/>
              </w:rPr>
              <w:t>нами местного самоуправления муниципальных районов, государственными или муниципальными предпр</w:t>
            </w:r>
            <w:r w:rsidRPr="00F67A41">
              <w:rPr>
                <w:rFonts w:ascii="Arial" w:hAnsi="Arial" w:cs="Arial"/>
                <w:sz w:val="24"/>
                <w:szCs w:val="24"/>
              </w:rPr>
              <w:t>и</w:t>
            </w:r>
            <w:r w:rsidRPr="00F67A41">
              <w:rPr>
                <w:rFonts w:ascii="Arial" w:hAnsi="Arial" w:cs="Arial"/>
                <w:sz w:val="24"/>
                <w:szCs w:val="24"/>
              </w:rPr>
              <w:t>ятиями либо государственными или муниципальными учреждениями в отношении земельных участков, г</w:t>
            </w:r>
            <w:r w:rsidRPr="00F67A41">
              <w:rPr>
                <w:rFonts w:ascii="Arial" w:hAnsi="Arial" w:cs="Arial"/>
                <w:sz w:val="24"/>
                <w:szCs w:val="24"/>
              </w:rPr>
              <w:t>о</w:t>
            </w:r>
            <w:r w:rsidRPr="00F67A41">
              <w:rPr>
                <w:rFonts w:ascii="Arial" w:hAnsi="Arial" w:cs="Arial"/>
                <w:sz w:val="24"/>
                <w:szCs w:val="24"/>
              </w:rPr>
              <w:t>сударственная собственность на которые не разграничена и которые расположены в границах городских поселений</w:t>
            </w:r>
            <w:proofErr w:type="gramEnd"/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50</w:t>
            </w:r>
          </w:p>
        </w:tc>
      </w:tr>
      <w:tr w:rsidR="00F67A41" w:rsidRPr="00F67A41" w:rsidTr="00A74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1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lastRenderedPageBreak/>
              <w:t>Плата по соглашениям об установлении сервитута, заключенным орг</w:t>
            </w:r>
            <w:r w:rsidRPr="00F67A41">
              <w:rPr>
                <w:rFonts w:ascii="Arial" w:hAnsi="Arial" w:cs="Arial"/>
                <w:sz w:val="24"/>
                <w:szCs w:val="24"/>
              </w:rPr>
              <w:t>а</w:t>
            </w:r>
            <w:r w:rsidRPr="00F67A41">
              <w:rPr>
                <w:rFonts w:ascii="Arial" w:hAnsi="Arial" w:cs="Arial"/>
                <w:sz w:val="24"/>
                <w:szCs w:val="24"/>
              </w:rPr>
              <w:t>нами местного самоуправления муниципальных районов, государственными или муниципальными предпр</w:t>
            </w:r>
            <w:r w:rsidRPr="00F67A41">
              <w:rPr>
                <w:rFonts w:ascii="Arial" w:hAnsi="Arial" w:cs="Arial"/>
                <w:sz w:val="24"/>
                <w:szCs w:val="24"/>
              </w:rPr>
              <w:t>и</w:t>
            </w:r>
            <w:r w:rsidRPr="00F67A41">
              <w:rPr>
                <w:rFonts w:ascii="Arial" w:hAnsi="Arial" w:cs="Arial"/>
                <w:sz w:val="24"/>
                <w:szCs w:val="24"/>
              </w:rPr>
              <w:t>ятиями либо государственными или муниципальными учреждениями в отношении земельных участков, н</w:t>
            </w:r>
            <w:r w:rsidRPr="00F67A41">
              <w:rPr>
                <w:rFonts w:ascii="Arial" w:hAnsi="Arial" w:cs="Arial"/>
                <w:sz w:val="24"/>
                <w:szCs w:val="24"/>
              </w:rPr>
              <w:t>а</w:t>
            </w:r>
            <w:r w:rsidRPr="00F67A41">
              <w:rPr>
                <w:rFonts w:ascii="Arial" w:hAnsi="Arial" w:cs="Arial"/>
                <w:sz w:val="24"/>
                <w:szCs w:val="24"/>
              </w:rPr>
              <w:t>ходящихся в собственности муниципальных районов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F67A41" w:rsidRPr="00F67A41" w:rsidTr="00A74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1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В части доходов от оказания платных услуг (работ) и компенсации з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а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трат государства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F67A41" w:rsidRPr="00F67A41" w:rsidTr="00A74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1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Доходы, поступающие в порядке возмещения бюджету муниципальн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о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го района расходов, направленных на покрытие процессуальных и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з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держек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F67A41" w:rsidRPr="00F67A41" w:rsidTr="00A74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1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F67A41" w:rsidRPr="00F67A41" w:rsidTr="00A74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1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и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ципальных районов 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F67A41" w:rsidRPr="00F67A41" w:rsidTr="00A74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1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Прочие доходы от компенсации затрат бюджетов муниципальных ра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й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онов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F67A41" w:rsidRPr="00F67A41" w:rsidTr="00A74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31" w:type="dxa"/>
            <w:gridSpan w:val="3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В части доходов от продажи материальных и немат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е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риальных активов:</w:t>
            </w:r>
          </w:p>
        </w:tc>
      </w:tr>
      <w:tr w:rsidR="00F67A41" w:rsidRPr="00F67A41" w:rsidTr="00A74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1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Доходы от реализации иного имущества, находящегося в собственн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о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сти муниципальных районов (за исключением имущества муниц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и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пальных бюджетных и автономных учреждений, а также имущества муниц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и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пальных унитарных предприятий, в том числе казенных), в части реализации основных средств по указанному имущ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е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ству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F67A41" w:rsidRPr="00F67A41" w:rsidTr="00A74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1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Доходы от продажи квартир, находящихся в собственности муниц</w:t>
            </w:r>
            <w:r w:rsidRPr="00F67A41">
              <w:rPr>
                <w:rFonts w:ascii="Arial" w:hAnsi="Arial" w:cs="Arial"/>
                <w:sz w:val="24"/>
                <w:szCs w:val="24"/>
              </w:rPr>
              <w:t>и</w:t>
            </w:r>
            <w:r w:rsidRPr="00F67A41">
              <w:rPr>
                <w:rFonts w:ascii="Arial" w:hAnsi="Arial" w:cs="Arial"/>
                <w:sz w:val="24"/>
                <w:szCs w:val="24"/>
              </w:rPr>
              <w:t>пальных районов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F67A41" w:rsidRPr="00F67A41" w:rsidTr="00A74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1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управления муниц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и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пальных районов (за исключением имущества муниципальных бюджетных и а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в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тономных учреждений), в части реализации основных средств по ук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а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занному имуществу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F67A41" w:rsidRPr="00F67A41" w:rsidTr="00A74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1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Доходы от реализации иного имущества, находящегося в собственн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о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сти муниципальных районов (за исключением имущества муниц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и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пальных бюджетных и автономных учреждений, а также имущества муниц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и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пальных унитарных предприятий, в том числе казенных), в части реал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и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зации материальных запасов по указанному имуществу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F67A41" w:rsidRPr="00F67A41" w:rsidTr="00A74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1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управления муниц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и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пальных районов (за исключением имущества муниципальных бюджетных и а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в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тономных учреждений), в части реализации материальных з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а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пасов по указанному имуществу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F67A41" w:rsidRPr="00F67A41" w:rsidTr="00A74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1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Средства от распоряжения и реализации конфискованного и иного им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у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щества, обращенного в доходы муниципальных районов (в части реализации основных средств по указанному имущес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т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ву)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F67A41" w:rsidRPr="00F67A41" w:rsidTr="00A74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1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Средства от распоряжения и реализации конфискованного и иного им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у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щества, обращенного в доходы муниципальных районов (в части реализации материальных запасов по указанному им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у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ществу)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F67A41" w:rsidRPr="00F67A41" w:rsidTr="00A74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1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Доходы от продажи земельных участков, находящихся в собственн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о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сти муниципальных районов (за исключением земельных  участков муниципальных бюджетных и  автономных учрежд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е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ний)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F67A41" w:rsidRPr="00F67A41" w:rsidTr="00A74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1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Доходы от продажи земельных участков, государственная собстве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н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ность на которые не разграничена и которые расположены в границах сельских поселений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F67A41" w:rsidRPr="00F67A41" w:rsidTr="00A74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1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Доходы от продажи земельных участков, государственная собстве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н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ность на которые не разграничена и которые расположены в границах городских поселений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50</w:t>
            </w:r>
          </w:p>
        </w:tc>
      </w:tr>
      <w:tr w:rsidR="00F67A41" w:rsidRPr="00F67A41" w:rsidTr="00A74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1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которые расположены в границах сельских пос</w:t>
            </w:r>
            <w:r w:rsidRPr="00F67A41">
              <w:rPr>
                <w:rFonts w:ascii="Arial" w:hAnsi="Arial" w:cs="Arial"/>
                <w:sz w:val="24"/>
                <w:szCs w:val="24"/>
              </w:rPr>
              <w:t>е</w:t>
            </w:r>
            <w:r w:rsidRPr="00F67A41">
              <w:rPr>
                <w:rFonts w:ascii="Arial" w:hAnsi="Arial" w:cs="Arial"/>
                <w:sz w:val="24"/>
                <w:szCs w:val="24"/>
              </w:rPr>
              <w:t>лений, находятся в федеральной собственности и осуществление полномочий по управл</w:t>
            </w:r>
            <w:r w:rsidRPr="00F67A41">
              <w:rPr>
                <w:rFonts w:ascii="Arial" w:hAnsi="Arial" w:cs="Arial"/>
                <w:sz w:val="24"/>
                <w:szCs w:val="24"/>
              </w:rPr>
              <w:t>е</w:t>
            </w:r>
            <w:r w:rsidRPr="00F67A41">
              <w:rPr>
                <w:rFonts w:ascii="Arial" w:hAnsi="Arial" w:cs="Arial"/>
                <w:sz w:val="24"/>
                <w:szCs w:val="24"/>
              </w:rPr>
              <w:t>нию и распоряжению которыми передано органам государственной власти субъектов Российской Фед</w:t>
            </w:r>
            <w:r w:rsidRPr="00F67A41">
              <w:rPr>
                <w:rFonts w:ascii="Arial" w:hAnsi="Arial" w:cs="Arial"/>
                <w:sz w:val="24"/>
                <w:szCs w:val="24"/>
              </w:rPr>
              <w:t>е</w:t>
            </w:r>
            <w:r w:rsidRPr="00F67A41">
              <w:rPr>
                <w:rFonts w:ascii="Arial" w:hAnsi="Arial" w:cs="Arial"/>
                <w:sz w:val="24"/>
                <w:szCs w:val="24"/>
              </w:rPr>
              <w:t>рации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F67A41" w:rsidRPr="00F67A41" w:rsidTr="00A74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1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которые расположены в границах городских п</w:t>
            </w:r>
            <w:r w:rsidRPr="00F67A41">
              <w:rPr>
                <w:rFonts w:ascii="Arial" w:hAnsi="Arial" w:cs="Arial"/>
                <w:sz w:val="24"/>
                <w:szCs w:val="24"/>
              </w:rPr>
              <w:t>о</w:t>
            </w:r>
            <w:r w:rsidRPr="00F67A41">
              <w:rPr>
                <w:rFonts w:ascii="Arial" w:hAnsi="Arial" w:cs="Arial"/>
                <w:sz w:val="24"/>
                <w:szCs w:val="24"/>
              </w:rPr>
              <w:t>селений, находятся в федеральной собственности и осуществление полномочий по упра</w:t>
            </w:r>
            <w:r w:rsidRPr="00F67A41">
              <w:rPr>
                <w:rFonts w:ascii="Arial" w:hAnsi="Arial" w:cs="Arial"/>
                <w:sz w:val="24"/>
                <w:szCs w:val="24"/>
              </w:rPr>
              <w:t>в</w:t>
            </w:r>
            <w:r w:rsidRPr="00F67A41">
              <w:rPr>
                <w:rFonts w:ascii="Arial" w:hAnsi="Arial" w:cs="Arial"/>
                <w:sz w:val="24"/>
                <w:szCs w:val="24"/>
              </w:rPr>
              <w:t>лению и распоряжению которыми передано органам государственной власти субъектов Российской Фед</w:t>
            </w:r>
            <w:r w:rsidRPr="00F67A41">
              <w:rPr>
                <w:rFonts w:ascii="Arial" w:hAnsi="Arial" w:cs="Arial"/>
                <w:sz w:val="24"/>
                <w:szCs w:val="24"/>
              </w:rPr>
              <w:t>е</w:t>
            </w:r>
            <w:r w:rsidRPr="00F67A41">
              <w:rPr>
                <w:rFonts w:ascii="Arial" w:hAnsi="Arial" w:cs="Arial"/>
                <w:sz w:val="24"/>
                <w:szCs w:val="24"/>
              </w:rPr>
              <w:t>рации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50</w:t>
            </w:r>
          </w:p>
        </w:tc>
      </w:tr>
      <w:tr w:rsidR="00F67A41" w:rsidRPr="00F67A41" w:rsidTr="00A74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1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районов, находящихся в пользовании бюджетных и а</w:t>
            </w:r>
            <w:r w:rsidRPr="00F67A41">
              <w:rPr>
                <w:rFonts w:ascii="Arial" w:hAnsi="Arial" w:cs="Arial"/>
                <w:sz w:val="24"/>
                <w:szCs w:val="24"/>
              </w:rPr>
              <w:t>в</w:t>
            </w:r>
            <w:r w:rsidRPr="00F67A41">
              <w:rPr>
                <w:rFonts w:ascii="Arial" w:hAnsi="Arial" w:cs="Arial"/>
                <w:sz w:val="24"/>
                <w:szCs w:val="24"/>
              </w:rPr>
              <w:t>тономных учреждений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F67A41" w:rsidRPr="00F67A41" w:rsidTr="00A74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1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Плата за увеличение площади земельных участков, находящихся в час</w:t>
            </w:r>
            <w:r w:rsidRPr="00F67A41">
              <w:rPr>
                <w:rFonts w:ascii="Arial" w:hAnsi="Arial" w:cs="Arial"/>
                <w:sz w:val="24"/>
                <w:szCs w:val="24"/>
              </w:rPr>
              <w:t>т</w:t>
            </w:r>
            <w:r w:rsidRPr="00F67A41">
              <w:rPr>
                <w:rFonts w:ascii="Arial" w:hAnsi="Arial" w:cs="Arial"/>
                <w:sz w:val="24"/>
                <w:szCs w:val="24"/>
              </w:rPr>
              <w:t>ной собственности, в результате перераспределения таких земельных участков и земель (или) земельных участков, государственная собстве</w:t>
            </w:r>
            <w:r w:rsidRPr="00F67A41">
              <w:rPr>
                <w:rFonts w:ascii="Arial" w:hAnsi="Arial" w:cs="Arial"/>
                <w:sz w:val="24"/>
                <w:szCs w:val="24"/>
              </w:rPr>
              <w:t>н</w:t>
            </w:r>
            <w:r w:rsidRPr="00F67A41">
              <w:rPr>
                <w:rFonts w:ascii="Arial" w:hAnsi="Arial" w:cs="Arial"/>
                <w:sz w:val="24"/>
                <w:szCs w:val="24"/>
              </w:rPr>
              <w:t>ность на которые не разграничена и которые расположены в границах сельских поселений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F67A41" w:rsidRPr="00F67A41" w:rsidTr="00A74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1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Плата за увеличение площади земельных участков, находящихся в час</w:t>
            </w:r>
            <w:r w:rsidRPr="00F67A41">
              <w:rPr>
                <w:rFonts w:ascii="Arial" w:hAnsi="Arial" w:cs="Arial"/>
                <w:sz w:val="24"/>
                <w:szCs w:val="24"/>
              </w:rPr>
              <w:t>т</w:t>
            </w:r>
            <w:r w:rsidRPr="00F67A41">
              <w:rPr>
                <w:rFonts w:ascii="Arial" w:hAnsi="Arial" w:cs="Arial"/>
                <w:sz w:val="24"/>
                <w:szCs w:val="24"/>
              </w:rPr>
              <w:t>ной собственности, в результате перераспределения таких земельных участков и земель (или) земельных участков, государственная собстве</w:t>
            </w:r>
            <w:r w:rsidRPr="00F67A41">
              <w:rPr>
                <w:rFonts w:ascii="Arial" w:hAnsi="Arial" w:cs="Arial"/>
                <w:sz w:val="24"/>
                <w:szCs w:val="24"/>
              </w:rPr>
              <w:t>н</w:t>
            </w:r>
            <w:r w:rsidRPr="00F67A41">
              <w:rPr>
                <w:rFonts w:ascii="Arial" w:hAnsi="Arial" w:cs="Arial"/>
                <w:sz w:val="24"/>
                <w:szCs w:val="24"/>
              </w:rPr>
              <w:t>ность на которые не разграничена и которые расположены в границах городских поселений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50</w:t>
            </w:r>
          </w:p>
        </w:tc>
      </w:tr>
      <w:tr w:rsidR="00F67A41" w:rsidRPr="00F67A41" w:rsidTr="00A74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1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Плата за увеличение площади земельных участков, находящихся в час</w:t>
            </w:r>
            <w:r w:rsidRPr="00F67A41">
              <w:rPr>
                <w:rFonts w:ascii="Arial" w:hAnsi="Arial" w:cs="Arial"/>
                <w:sz w:val="24"/>
                <w:szCs w:val="24"/>
              </w:rPr>
              <w:t>т</w:t>
            </w:r>
            <w:r w:rsidRPr="00F67A41">
              <w:rPr>
                <w:rFonts w:ascii="Arial" w:hAnsi="Arial" w:cs="Arial"/>
                <w:sz w:val="24"/>
                <w:szCs w:val="24"/>
              </w:rPr>
              <w:t>ной собственности, в результате перераспределения таких земельных участков и земельных участков, находящихся в собственности муниц</w:t>
            </w:r>
            <w:r w:rsidRPr="00F67A41">
              <w:rPr>
                <w:rFonts w:ascii="Arial" w:hAnsi="Arial" w:cs="Arial"/>
                <w:sz w:val="24"/>
                <w:szCs w:val="24"/>
              </w:rPr>
              <w:t>и</w:t>
            </w:r>
            <w:r w:rsidRPr="00F67A41">
              <w:rPr>
                <w:rFonts w:ascii="Arial" w:hAnsi="Arial" w:cs="Arial"/>
                <w:sz w:val="24"/>
                <w:szCs w:val="24"/>
              </w:rPr>
              <w:t>пальных районов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F67A41" w:rsidRPr="00F67A41" w:rsidTr="00A74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31" w:type="dxa"/>
            <w:gridSpan w:val="3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В части административных платежей и сборов:</w:t>
            </w:r>
          </w:p>
        </w:tc>
      </w:tr>
      <w:tr w:rsidR="00F67A41" w:rsidRPr="00F67A41" w:rsidTr="00A74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1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Платежи, взимаемые органами управления (организациями) муниципальных районов за выполнение определенных фун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к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ций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F67A41" w:rsidRPr="00F67A41" w:rsidTr="00A74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31" w:type="dxa"/>
            <w:gridSpan w:val="3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В части штрафов, санкций, возмещения ущерба:</w:t>
            </w:r>
          </w:p>
        </w:tc>
      </w:tr>
      <w:tr w:rsidR="00F67A41" w:rsidRPr="00F67A41" w:rsidTr="00A74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1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Прочее возмещение ущерба, причиненного муниципальному имущес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т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ву муниципального района (за исключением имущества, закрепленного за муниципальными бюджетными (автономными) учреждениями, унита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р</w:t>
            </w: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ными предприятиями)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F67A41" w:rsidRPr="00F67A41" w:rsidTr="00A74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1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>выг</w:t>
            </w:r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>о</w:t>
            </w:r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>доприобретателями</w:t>
            </w:r>
            <w:proofErr w:type="spellEnd"/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 xml:space="preserve"> выступают получатели средств бюджетов муниципал</w:t>
            </w:r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>ь</w:t>
            </w:r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>ного района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F67A41" w:rsidRPr="00F67A41" w:rsidTr="00A74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1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</w:t>
            </w:r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>а</w:t>
            </w:r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>тельств перед муниципальным органом (муниципальным казенным у</w:t>
            </w:r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>ч</w:t>
            </w:r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>реждением) муниципального района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F67A41" w:rsidRPr="00F67A41" w:rsidTr="00A74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1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>Штрафы, неустойки, пени, уплаченные в соответствии с договором в</w:t>
            </w:r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>о</w:t>
            </w:r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>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F67A41" w:rsidRPr="00F67A41" w:rsidTr="00A74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1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</w:t>
            </w:r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>пальным казенным учреждением) муниципального контракта, а также иные денежные средства, подлежащие зачислению в бюджет муниц</w:t>
            </w:r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>пального района за нарушение законодательства Российской Федерации о контрактной системе в сфере закупок товаров, работ, услуг для обе</w:t>
            </w:r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>с</w:t>
            </w:r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>печения государственных и муниципальных нужд (за исключением м</w:t>
            </w:r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>у</w:t>
            </w:r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>ниципального контракта, финансируемого за счет средств муниципального д</w:t>
            </w:r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>о</w:t>
            </w:r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>рожного</w:t>
            </w:r>
            <w:proofErr w:type="gramEnd"/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 xml:space="preserve"> фонда)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F67A41" w:rsidRPr="00F67A41" w:rsidTr="00A74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1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</w:t>
            </w:r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>пальным казенным учреждением</w:t>
            </w:r>
            <w:proofErr w:type="gramStart"/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 xml:space="preserve"> )</w:t>
            </w:r>
            <w:proofErr w:type="gramEnd"/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 xml:space="preserve"> муниципального контракта, финанс</w:t>
            </w:r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>руемого за счет средств муниципального дорожного фонда, а также иные денежные средства, подлежащие зачислению в бюджет муниц</w:t>
            </w:r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>пального района за нарушение  законодательства Российской Федерации о контрактной системе в сфере закупок товаров, работ, услуг для обе</w:t>
            </w:r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>с</w:t>
            </w:r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 xml:space="preserve">печения государственных и муниципальных нужд 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F67A41" w:rsidRPr="00F67A41" w:rsidTr="00A74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1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</w:t>
            </w:r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>ным учреждением) муниципального района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F67A41" w:rsidRPr="00F67A41" w:rsidTr="00A74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1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</w:t>
            </w:r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>ним отказом исполнителя (подрядчика) от его исполнения (за исключ</w:t>
            </w:r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>нием муниципального контракта, финансируемого за счет средств м</w:t>
            </w:r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>у</w:t>
            </w:r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>ниципального дорожного фонда</w:t>
            </w:r>
            <w:proofErr w:type="gramEnd"/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F67A41" w:rsidRPr="00F67A41" w:rsidTr="00A74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1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</w:t>
            </w:r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>л</w:t>
            </w:r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>нителя (подрядчика) от его исполнения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F67A41" w:rsidRPr="00F67A41" w:rsidTr="00A74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1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F67A41" w:rsidRPr="00F67A41" w:rsidTr="00A74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1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67A41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</w:t>
            </w:r>
            <w:r w:rsidRPr="00F67A41">
              <w:rPr>
                <w:rFonts w:ascii="Arial" w:hAnsi="Arial" w:cs="Arial"/>
                <w:sz w:val="24"/>
                <w:szCs w:val="24"/>
              </w:rPr>
              <w:t>о</w:t>
            </w:r>
            <w:r w:rsidRPr="00F67A41">
              <w:rPr>
                <w:rFonts w:ascii="Arial" w:hAnsi="Arial" w:cs="Arial"/>
                <w:sz w:val="24"/>
                <w:szCs w:val="24"/>
              </w:rPr>
              <w:t>вых актов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F67A41" w:rsidRPr="00F67A41" w:rsidTr="00A74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1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В части прочих неналоговых доходов: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F67A41" w:rsidRPr="00F67A41" w:rsidTr="00A74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1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>Невыясненные поступления, зачисляемые в бюджеты муниципал</w:t>
            </w:r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>ь</w:t>
            </w:r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>ных районов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F67A41" w:rsidRPr="00F67A41" w:rsidTr="00A74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1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>Прочие неналоговые доходы бюджетов муниципальных ра</w:t>
            </w:r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>й</w:t>
            </w:r>
            <w:r w:rsidRPr="00F67A41">
              <w:rPr>
                <w:rFonts w:ascii="Arial" w:hAnsi="Arial" w:cs="Arial"/>
                <w:snapToGrid w:val="0"/>
                <w:sz w:val="24"/>
                <w:szCs w:val="24"/>
              </w:rPr>
              <w:t>онов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7A41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F67A41" w:rsidRPr="00F67A41" w:rsidRDefault="00F67A41" w:rsidP="00F67A41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:rsidR="00F67A41" w:rsidRPr="00F67A41" w:rsidRDefault="00F67A41" w:rsidP="00A7480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67A41">
        <w:rPr>
          <w:rFonts w:ascii="Arial" w:hAnsi="Arial" w:cs="Arial"/>
          <w:sz w:val="24"/>
          <w:szCs w:val="24"/>
        </w:rPr>
        <w:t xml:space="preserve">Примечание. </w:t>
      </w:r>
      <w:proofErr w:type="gramStart"/>
      <w:r w:rsidRPr="00F67A41">
        <w:rPr>
          <w:rFonts w:ascii="Arial" w:hAnsi="Arial" w:cs="Arial"/>
          <w:sz w:val="24"/>
          <w:szCs w:val="24"/>
        </w:rPr>
        <w:t>Погашение задолженности по пеням и штрафам за несвоевременную уплату нал</w:t>
      </w:r>
      <w:r w:rsidRPr="00F67A41">
        <w:rPr>
          <w:rFonts w:ascii="Arial" w:hAnsi="Arial" w:cs="Arial"/>
          <w:sz w:val="24"/>
          <w:szCs w:val="24"/>
        </w:rPr>
        <w:t>о</w:t>
      </w:r>
      <w:r w:rsidRPr="00F67A41">
        <w:rPr>
          <w:rFonts w:ascii="Arial" w:hAnsi="Arial" w:cs="Arial"/>
          <w:sz w:val="24"/>
          <w:szCs w:val="24"/>
        </w:rPr>
        <w:t>гов и сборов в части отмененных налогов и сборов осуществляется по нормативам зачисления соответствующих налогов и сборов в  бюджет муниципальн</w:t>
      </w:r>
      <w:r w:rsidRPr="00F67A41">
        <w:rPr>
          <w:rFonts w:ascii="Arial" w:hAnsi="Arial" w:cs="Arial"/>
          <w:sz w:val="24"/>
          <w:szCs w:val="24"/>
        </w:rPr>
        <w:t>о</w:t>
      </w:r>
      <w:r w:rsidR="00A74803">
        <w:rPr>
          <w:rFonts w:ascii="Arial" w:hAnsi="Arial" w:cs="Arial"/>
          <w:sz w:val="24"/>
          <w:szCs w:val="24"/>
        </w:rPr>
        <w:t>го района.</w:t>
      </w:r>
      <w:proofErr w:type="gramEnd"/>
    </w:p>
    <w:p w:rsidR="00F67A41" w:rsidRPr="00F67A41" w:rsidRDefault="00F67A41" w:rsidP="00F67A41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</w:p>
    <w:p w:rsidR="00F67A41" w:rsidRPr="00F67A41" w:rsidRDefault="00F67A41" w:rsidP="00F67A41">
      <w:pPr>
        <w:pStyle w:val="a6"/>
        <w:jc w:val="both"/>
        <w:rPr>
          <w:rFonts w:ascii="Arial" w:hAnsi="Arial" w:cs="Arial"/>
          <w:sz w:val="24"/>
          <w:szCs w:val="24"/>
        </w:rPr>
      </w:pPr>
    </w:p>
    <w:tbl>
      <w:tblPr>
        <w:tblW w:w="10348" w:type="dxa"/>
        <w:tblInd w:w="-34" w:type="dxa"/>
        <w:tblLook w:val="01E0"/>
      </w:tblPr>
      <w:tblGrid>
        <w:gridCol w:w="10348"/>
      </w:tblGrid>
      <w:tr w:rsidR="00A74803" w:rsidRPr="00A17B77" w:rsidTr="00A74803">
        <w:tc>
          <w:tcPr>
            <w:tcW w:w="10348" w:type="dxa"/>
          </w:tcPr>
          <w:p w:rsidR="00A74803" w:rsidRPr="00A74803" w:rsidRDefault="00A74803" w:rsidP="00A74803">
            <w:pPr>
              <w:keepNext/>
              <w:keepLines/>
              <w:ind w:right="-4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4803">
              <w:rPr>
                <w:rFonts w:ascii="Arial" w:hAnsi="Arial" w:cs="Arial"/>
                <w:caps/>
                <w:sz w:val="24"/>
                <w:szCs w:val="24"/>
              </w:rPr>
              <w:t>приложениЕ</w:t>
            </w:r>
            <w:r w:rsidRPr="00A74803">
              <w:rPr>
                <w:rFonts w:ascii="Arial" w:hAnsi="Arial" w:cs="Arial"/>
                <w:sz w:val="24"/>
                <w:szCs w:val="24"/>
              </w:rPr>
              <w:t xml:space="preserve"> 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4803">
              <w:rPr>
                <w:rFonts w:ascii="Arial" w:hAnsi="Arial" w:cs="Arial"/>
                <w:sz w:val="24"/>
                <w:szCs w:val="24"/>
              </w:rPr>
              <w:t>к постановлению Администрации Тальменского района Алтайского края</w:t>
            </w:r>
          </w:p>
          <w:p w:rsidR="00A74803" w:rsidRDefault="00A74803" w:rsidP="00A7480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803">
              <w:rPr>
                <w:rFonts w:ascii="Arial" w:hAnsi="Arial" w:cs="Arial"/>
                <w:sz w:val="24"/>
                <w:szCs w:val="24"/>
              </w:rPr>
              <w:t>№ 1064 от 12.12.2022</w:t>
            </w:r>
            <w:r>
              <w:rPr>
                <w:sz w:val="28"/>
                <w:szCs w:val="28"/>
              </w:rPr>
              <w:t xml:space="preserve"> «</w:t>
            </w:r>
            <w:r w:rsidRPr="002135E5">
              <w:rPr>
                <w:rFonts w:ascii="Arial" w:hAnsi="Arial" w:cs="Arial"/>
                <w:color w:val="000000"/>
                <w:sz w:val="24"/>
                <w:szCs w:val="24"/>
              </w:rPr>
              <w:t xml:space="preserve">О  Среднесрочном финансовом плане Тальменского района на 2023 год и плановый период 2024 </w:t>
            </w:r>
            <w:r w:rsidRPr="002135E5">
              <w:rPr>
                <w:rFonts w:ascii="Arial" w:hAnsi="Arial" w:cs="Arial"/>
                <w:sz w:val="24"/>
                <w:szCs w:val="24"/>
              </w:rPr>
              <w:t>–</w:t>
            </w:r>
            <w:r w:rsidRPr="002135E5">
              <w:rPr>
                <w:rFonts w:ascii="Arial" w:hAnsi="Arial" w:cs="Arial"/>
                <w:color w:val="000000"/>
                <w:sz w:val="24"/>
                <w:szCs w:val="24"/>
              </w:rPr>
              <w:t>2025 годов»</w:t>
            </w:r>
          </w:p>
          <w:p w:rsidR="00A74803" w:rsidRPr="00631BCC" w:rsidRDefault="00A74803" w:rsidP="001246D8">
            <w:pPr>
              <w:keepNext/>
              <w:keepLines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A74803" w:rsidRPr="008447D2" w:rsidRDefault="00A74803" w:rsidP="00A74803">
      <w:pPr>
        <w:ind w:firstLine="539"/>
        <w:rPr>
          <w:sz w:val="28"/>
          <w:szCs w:val="28"/>
        </w:rPr>
      </w:pPr>
      <w:r w:rsidRPr="008447D2">
        <w:rPr>
          <w:sz w:val="28"/>
          <w:szCs w:val="28"/>
        </w:rPr>
        <w:t xml:space="preserve">         </w:t>
      </w:r>
      <w:r w:rsidRPr="008447D2">
        <w:rPr>
          <w:sz w:val="28"/>
          <w:szCs w:val="28"/>
        </w:rPr>
        <w:tab/>
      </w:r>
      <w:r w:rsidRPr="008447D2">
        <w:rPr>
          <w:sz w:val="28"/>
          <w:szCs w:val="28"/>
        </w:rPr>
        <w:tab/>
      </w:r>
      <w:r w:rsidRPr="008447D2">
        <w:rPr>
          <w:sz w:val="28"/>
          <w:szCs w:val="28"/>
        </w:rPr>
        <w:tab/>
      </w:r>
      <w:r w:rsidRPr="008447D2">
        <w:rPr>
          <w:sz w:val="28"/>
          <w:szCs w:val="28"/>
        </w:rPr>
        <w:tab/>
      </w:r>
      <w:r w:rsidRPr="008447D2">
        <w:rPr>
          <w:sz w:val="28"/>
          <w:szCs w:val="28"/>
        </w:rPr>
        <w:tab/>
      </w:r>
      <w:r w:rsidRPr="008447D2">
        <w:rPr>
          <w:sz w:val="28"/>
          <w:szCs w:val="28"/>
        </w:rPr>
        <w:tab/>
        <w:t xml:space="preserve">         </w:t>
      </w:r>
    </w:p>
    <w:p w:rsidR="00A74803" w:rsidRPr="00A74803" w:rsidRDefault="00A74803" w:rsidP="00A74803">
      <w:pPr>
        <w:jc w:val="center"/>
        <w:rPr>
          <w:rFonts w:ascii="Arial" w:hAnsi="Arial" w:cs="Arial"/>
          <w:b/>
          <w:sz w:val="24"/>
          <w:szCs w:val="24"/>
        </w:rPr>
      </w:pPr>
      <w:r w:rsidRPr="00A74803">
        <w:rPr>
          <w:rFonts w:ascii="Arial" w:hAnsi="Arial" w:cs="Arial"/>
          <w:b/>
          <w:sz w:val="24"/>
          <w:szCs w:val="24"/>
        </w:rPr>
        <w:t xml:space="preserve">Источники финансирования дефицита районного бюджета на 2023 год </w:t>
      </w:r>
    </w:p>
    <w:p w:rsidR="00A74803" w:rsidRPr="00A74803" w:rsidRDefault="00A74803" w:rsidP="00A74803">
      <w:pPr>
        <w:jc w:val="center"/>
        <w:rPr>
          <w:rFonts w:ascii="Arial" w:hAnsi="Arial" w:cs="Arial"/>
          <w:sz w:val="24"/>
          <w:szCs w:val="24"/>
        </w:rPr>
      </w:pPr>
      <w:r w:rsidRPr="00A74803">
        <w:rPr>
          <w:rFonts w:ascii="Arial" w:hAnsi="Arial" w:cs="Arial"/>
          <w:b/>
          <w:sz w:val="24"/>
          <w:szCs w:val="24"/>
        </w:rPr>
        <w:t>и плановый период 2024-2025 годов</w:t>
      </w:r>
      <w:r w:rsidRPr="00A74803">
        <w:rPr>
          <w:rFonts w:ascii="Arial" w:hAnsi="Arial" w:cs="Arial"/>
          <w:sz w:val="24"/>
          <w:szCs w:val="24"/>
        </w:rPr>
        <w:t xml:space="preserve"> </w:t>
      </w:r>
    </w:p>
    <w:p w:rsidR="00A74803" w:rsidRPr="00A74803" w:rsidRDefault="00A74803" w:rsidP="00A74803">
      <w:pPr>
        <w:pStyle w:val="a6"/>
        <w:jc w:val="right"/>
        <w:rPr>
          <w:rFonts w:ascii="Arial" w:hAnsi="Arial" w:cs="Arial"/>
          <w:sz w:val="24"/>
          <w:szCs w:val="24"/>
        </w:rPr>
      </w:pPr>
      <w:r w:rsidRPr="00A74803">
        <w:rPr>
          <w:rFonts w:ascii="Arial" w:hAnsi="Arial" w:cs="Arial"/>
          <w:sz w:val="24"/>
          <w:szCs w:val="24"/>
        </w:rPr>
        <w:t xml:space="preserve">    тыс. рублей                                                                                                                    </w:t>
      </w:r>
    </w:p>
    <w:tbl>
      <w:tblPr>
        <w:tblW w:w="10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77"/>
        <w:gridCol w:w="3914"/>
        <w:gridCol w:w="1424"/>
        <w:gridCol w:w="1424"/>
        <w:gridCol w:w="1424"/>
      </w:tblGrid>
      <w:tr w:rsidR="00A74803" w:rsidRPr="00A74803" w:rsidTr="00A74803">
        <w:trPr>
          <w:trHeight w:val="747"/>
        </w:trPr>
        <w:tc>
          <w:tcPr>
            <w:tcW w:w="1985" w:type="dxa"/>
          </w:tcPr>
          <w:p w:rsidR="00A74803" w:rsidRPr="00A74803" w:rsidRDefault="00A74803" w:rsidP="00A74803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74803">
              <w:rPr>
                <w:rFonts w:ascii="Arial" w:hAnsi="Arial" w:cs="Arial"/>
                <w:bCs/>
                <w:sz w:val="24"/>
                <w:szCs w:val="24"/>
              </w:rPr>
              <w:t>Код</w:t>
            </w:r>
          </w:p>
        </w:tc>
        <w:tc>
          <w:tcPr>
            <w:tcW w:w="3925" w:type="dxa"/>
            <w:shd w:val="clear" w:color="auto" w:fill="auto"/>
          </w:tcPr>
          <w:p w:rsidR="00A74803" w:rsidRPr="00A74803" w:rsidRDefault="00A74803" w:rsidP="00A74803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74803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:rsidR="00A74803" w:rsidRPr="00A74803" w:rsidRDefault="00A74803" w:rsidP="00A7480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4803">
              <w:rPr>
                <w:rFonts w:ascii="Arial" w:hAnsi="Arial" w:cs="Arial"/>
                <w:sz w:val="24"/>
                <w:szCs w:val="24"/>
              </w:rPr>
              <w:t>Назначено 2023 год</w:t>
            </w:r>
          </w:p>
        </w:tc>
        <w:tc>
          <w:tcPr>
            <w:tcW w:w="1417" w:type="dxa"/>
          </w:tcPr>
          <w:p w:rsidR="00A74803" w:rsidRPr="00A74803" w:rsidRDefault="00A74803" w:rsidP="00A7480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4803">
              <w:rPr>
                <w:rFonts w:ascii="Arial" w:hAnsi="Arial" w:cs="Arial"/>
                <w:sz w:val="24"/>
                <w:szCs w:val="24"/>
              </w:rPr>
              <w:t>Назначено 2024 год</w:t>
            </w:r>
          </w:p>
        </w:tc>
        <w:tc>
          <w:tcPr>
            <w:tcW w:w="1418" w:type="dxa"/>
          </w:tcPr>
          <w:p w:rsidR="00A74803" w:rsidRPr="00A74803" w:rsidRDefault="00A74803" w:rsidP="00A7480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4803">
              <w:rPr>
                <w:rFonts w:ascii="Arial" w:hAnsi="Arial" w:cs="Arial"/>
                <w:sz w:val="24"/>
                <w:szCs w:val="24"/>
              </w:rPr>
              <w:t>Назначено 2025 год</w:t>
            </w:r>
          </w:p>
        </w:tc>
      </w:tr>
      <w:tr w:rsidR="00A74803" w:rsidRPr="00A74803" w:rsidTr="00A74803">
        <w:trPr>
          <w:trHeight w:val="765"/>
        </w:trPr>
        <w:tc>
          <w:tcPr>
            <w:tcW w:w="1985" w:type="dxa"/>
          </w:tcPr>
          <w:p w:rsidR="00A74803" w:rsidRPr="00A74803" w:rsidRDefault="00A74803" w:rsidP="00A74803">
            <w:pPr>
              <w:pStyle w:val="a6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4803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3925" w:type="dxa"/>
            <w:shd w:val="clear" w:color="auto" w:fill="auto"/>
          </w:tcPr>
          <w:p w:rsidR="00A74803" w:rsidRPr="00A74803" w:rsidRDefault="00A74803" w:rsidP="00A7480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4803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дефицита бюджетов </w:t>
            </w:r>
          </w:p>
        </w:tc>
        <w:tc>
          <w:tcPr>
            <w:tcW w:w="1418" w:type="dxa"/>
            <w:shd w:val="clear" w:color="auto" w:fill="auto"/>
          </w:tcPr>
          <w:p w:rsidR="00A74803" w:rsidRPr="00A74803" w:rsidRDefault="00A74803" w:rsidP="00A7480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4803" w:rsidRPr="00A74803" w:rsidRDefault="00A74803" w:rsidP="00A7480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480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74803" w:rsidRPr="00A74803" w:rsidRDefault="00A74803" w:rsidP="00A7480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4803" w:rsidRPr="00A74803" w:rsidRDefault="00A74803" w:rsidP="00A7480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480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74803" w:rsidRPr="00A74803" w:rsidRDefault="00A74803" w:rsidP="00A7480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4803" w:rsidRPr="00A74803" w:rsidRDefault="00A74803" w:rsidP="00A7480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480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74803" w:rsidRPr="00A74803" w:rsidTr="00A74803">
        <w:trPr>
          <w:trHeight w:val="894"/>
        </w:trPr>
        <w:tc>
          <w:tcPr>
            <w:tcW w:w="1985" w:type="dxa"/>
          </w:tcPr>
          <w:p w:rsidR="00A74803" w:rsidRPr="00A74803" w:rsidRDefault="00A74803" w:rsidP="00A7480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4803">
              <w:rPr>
                <w:rFonts w:ascii="Arial" w:hAnsi="Arial" w:cs="Arial"/>
                <w:sz w:val="24"/>
                <w:szCs w:val="24"/>
              </w:rPr>
              <w:t xml:space="preserve">01 05 0000 00 0000 </w:t>
            </w:r>
          </w:p>
        </w:tc>
        <w:tc>
          <w:tcPr>
            <w:tcW w:w="3925" w:type="dxa"/>
            <w:shd w:val="clear" w:color="auto" w:fill="auto"/>
          </w:tcPr>
          <w:p w:rsidR="00A74803" w:rsidRPr="00A74803" w:rsidRDefault="00A74803" w:rsidP="00A7480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4803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4803" w:rsidRPr="00A74803" w:rsidRDefault="00A74803" w:rsidP="00A7480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480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74803" w:rsidRPr="00A74803" w:rsidRDefault="00A74803" w:rsidP="00A7480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480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A74803" w:rsidRPr="00A74803" w:rsidRDefault="00A74803" w:rsidP="00A7480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480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084B05" w:rsidRPr="00F67A41" w:rsidRDefault="00084B05" w:rsidP="00F67A41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84B05" w:rsidRPr="00F67A41" w:rsidRDefault="00084B05" w:rsidP="00F67A41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A74803" w:rsidRPr="00A74803" w:rsidRDefault="00A74803" w:rsidP="00A74803">
      <w:pPr>
        <w:keepNext/>
        <w:keepLines/>
        <w:ind w:right="-427"/>
        <w:jc w:val="both"/>
        <w:rPr>
          <w:rFonts w:ascii="Arial" w:hAnsi="Arial" w:cs="Arial"/>
          <w:sz w:val="24"/>
          <w:szCs w:val="24"/>
        </w:rPr>
      </w:pPr>
      <w:r w:rsidRPr="00A74803">
        <w:rPr>
          <w:rFonts w:ascii="Arial" w:hAnsi="Arial" w:cs="Arial"/>
          <w:caps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5 </w:t>
      </w:r>
      <w:r w:rsidRPr="00A74803">
        <w:rPr>
          <w:rFonts w:ascii="Arial" w:hAnsi="Arial" w:cs="Arial"/>
          <w:sz w:val="24"/>
          <w:szCs w:val="24"/>
        </w:rPr>
        <w:t>к постановлению Администрации Тальменского района Алтайского края</w:t>
      </w:r>
    </w:p>
    <w:p w:rsidR="00A74803" w:rsidRDefault="00A74803" w:rsidP="00A7480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74803">
        <w:rPr>
          <w:rFonts w:ascii="Arial" w:hAnsi="Arial" w:cs="Arial"/>
          <w:sz w:val="24"/>
          <w:szCs w:val="24"/>
        </w:rPr>
        <w:t>№ 1064 от 12.12.2022</w:t>
      </w:r>
      <w:r>
        <w:rPr>
          <w:sz w:val="28"/>
          <w:szCs w:val="28"/>
        </w:rPr>
        <w:t xml:space="preserve"> «</w:t>
      </w:r>
      <w:r w:rsidRPr="002135E5">
        <w:rPr>
          <w:rFonts w:ascii="Arial" w:hAnsi="Arial" w:cs="Arial"/>
          <w:color w:val="000000"/>
          <w:sz w:val="24"/>
          <w:szCs w:val="24"/>
        </w:rPr>
        <w:t xml:space="preserve">О  Среднесрочном финансовом плане Тальменского района на 2023 год и плановый период 2024 </w:t>
      </w:r>
      <w:r w:rsidRPr="002135E5">
        <w:rPr>
          <w:rFonts w:ascii="Arial" w:hAnsi="Arial" w:cs="Arial"/>
          <w:sz w:val="24"/>
          <w:szCs w:val="24"/>
        </w:rPr>
        <w:t>–</w:t>
      </w:r>
      <w:r w:rsidRPr="002135E5">
        <w:rPr>
          <w:rFonts w:ascii="Arial" w:hAnsi="Arial" w:cs="Arial"/>
          <w:color w:val="000000"/>
          <w:sz w:val="24"/>
          <w:szCs w:val="24"/>
        </w:rPr>
        <w:t>2025 годов»</w:t>
      </w:r>
    </w:p>
    <w:p w:rsidR="00A74803" w:rsidRDefault="00A74803" w:rsidP="00A7480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A74803" w:rsidRDefault="00A74803" w:rsidP="00A7480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A74803" w:rsidRPr="00A74803" w:rsidRDefault="00A74803" w:rsidP="00A74803">
      <w:pPr>
        <w:autoSpaceDE w:val="0"/>
        <w:autoSpaceDN w:val="0"/>
        <w:adjustRightInd w:val="0"/>
        <w:ind w:right="99"/>
        <w:jc w:val="center"/>
        <w:rPr>
          <w:rFonts w:ascii="Arial" w:hAnsi="Arial" w:cs="Arial"/>
          <w:b/>
          <w:sz w:val="24"/>
          <w:szCs w:val="24"/>
        </w:rPr>
      </w:pPr>
      <w:r w:rsidRPr="00A74803">
        <w:rPr>
          <w:rFonts w:ascii="Arial" w:hAnsi="Arial" w:cs="Arial"/>
          <w:b/>
          <w:sz w:val="24"/>
          <w:szCs w:val="24"/>
        </w:rPr>
        <w:t xml:space="preserve">Верхний предел муниципального долга бюджета </w:t>
      </w:r>
    </w:p>
    <w:p w:rsidR="00A74803" w:rsidRPr="00D8537F" w:rsidRDefault="00A74803" w:rsidP="00A74803">
      <w:pPr>
        <w:autoSpaceDE w:val="0"/>
        <w:autoSpaceDN w:val="0"/>
        <w:adjustRightInd w:val="0"/>
        <w:ind w:right="99"/>
        <w:jc w:val="center"/>
        <w:rPr>
          <w:sz w:val="28"/>
          <w:szCs w:val="28"/>
        </w:rPr>
      </w:pPr>
      <w:r w:rsidRPr="00A74803">
        <w:rPr>
          <w:rFonts w:ascii="Arial" w:hAnsi="Arial" w:cs="Arial"/>
          <w:b/>
          <w:sz w:val="24"/>
          <w:szCs w:val="24"/>
        </w:rPr>
        <w:t>Тальменск</w:t>
      </w:r>
      <w:r w:rsidRPr="00A74803">
        <w:rPr>
          <w:rFonts w:ascii="Arial" w:hAnsi="Arial" w:cs="Arial"/>
          <w:b/>
          <w:sz w:val="24"/>
          <w:szCs w:val="24"/>
        </w:rPr>
        <w:t>о</w:t>
      </w:r>
      <w:r w:rsidRPr="00A74803">
        <w:rPr>
          <w:rFonts w:ascii="Arial" w:hAnsi="Arial" w:cs="Arial"/>
          <w:b/>
          <w:sz w:val="24"/>
          <w:szCs w:val="24"/>
        </w:rPr>
        <w:t>го района  на 2023 год и плановый период 2024-2025 годов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1842"/>
        <w:gridCol w:w="1843"/>
        <w:gridCol w:w="1843"/>
      </w:tblGrid>
      <w:tr w:rsidR="00A74803" w:rsidRPr="001459D0" w:rsidTr="003D4166">
        <w:tc>
          <w:tcPr>
            <w:tcW w:w="4786" w:type="dxa"/>
            <w:vMerge w:val="restart"/>
            <w:vAlign w:val="center"/>
          </w:tcPr>
          <w:p w:rsidR="00A74803" w:rsidRPr="00A74803" w:rsidRDefault="00A74803" w:rsidP="003D4166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80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A74803" w:rsidRPr="00A74803" w:rsidRDefault="00A74803" w:rsidP="003D4166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803">
              <w:rPr>
                <w:rFonts w:ascii="Arial" w:hAnsi="Arial" w:cs="Arial"/>
                <w:sz w:val="24"/>
                <w:szCs w:val="24"/>
              </w:rPr>
              <w:t>Сумма, тыс. руб.</w:t>
            </w:r>
          </w:p>
        </w:tc>
      </w:tr>
      <w:tr w:rsidR="00A74803" w:rsidRPr="001459D0" w:rsidTr="003D4166">
        <w:trPr>
          <w:trHeight w:val="555"/>
        </w:trPr>
        <w:tc>
          <w:tcPr>
            <w:tcW w:w="4786" w:type="dxa"/>
            <w:vMerge/>
          </w:tcPr>
          <w:p w:rsidR="00A74803" w:rsidRPr="00A74803" w:rsidRDefault="00A74803" w:rsidP="00A74803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74803" w:rsidRPr="00A74803" w:rsidRDefault="00A74803" w:rsidP="00A74803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A74803">
              <w:rPr>
                <w:rFonts w:ascii="Arial" w:hAnsi="Arial" w:cs="Arial"/>
                <w:sz w:val="24"/>
                <w:szCs w:val="24"/>
              </w:rPr>
              <w:t>на 01.01.2024</w:t>
            </w:r>
          </w:p>
        </w:tc>
        <w:tc>
          <w:tcPr>
            <w:tcW w:w="1843" w:type="dxa"/>
            <w:vAlign w:val="center"/>
          </w:tcPr>
          <w:p w:rsidR="00A74803" w:rsidRPr="00A74803" w:rsidRDefault="00A74803" w:rsidP="00A74803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A74803">
              <w:rPr>
                <w:rFonts w:ascii="Arial" w:hAnsi="Arial" w:cs="Arial"/>
                <w:sz w:val="24"/>
                <w:szCs w:val="24"/>
              </w:rPr>
              <w:t>на 01.01.2025</w:t>
            </w:r>
          </w:p>
        </w:tc>
        <w:tc>
          <w:tcPr>
            <w:tcW w:w="1843" w:type="dxa"/>
            <w:vAlign w:val="center"/>
          </w:tcPr>
          <w:p w:rsidR="00A74803" w:rsidRPr="00A74803" w:rsidRDefault="00A74803" w:rsidP="00A74803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A74803">
              <w:rPr>
                <w:rFonts w:ascii="Arial" w:hAnsi="Arial" w:cs="Arial"/>
                <w:sz w:val="24"/>
                <w:szCs w:val="24"/>
              </w:rPr>
              <w:t>на 01.01.2026</w:t>
            </w:r>
          </w:p>
        </w:tc>
      </w:tr>
      <w:tr w:rsidR="00A74803" w:rsidRPr="001459D0" w:rsidTr="003D4166">
        <w:trPr>
          <w:trHeight w:val="390"/>
        </w:trPr>
        <w:tc>
          <w:tcPr>
            <w:tcW w:w="4786" w:type="dxa"/>
          </w:tcPr>
          <w:p w:rsidR="00A74803" w:rsidRPr="00A74803" w:rsidRDefault="00A74803" w:rsidP="00A74803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A74803">
              <w:rPr>
                <w:rFonts w:ascii="Arial" w:hAnsi="Arial" w:cs="Arial"/>
                <w:sz w:val="24"/>
                <w:szCs w:val="24"/>
              </w:rPr>
              <w:t>Верхний предел муниципал</w:t>
            </w:r>
            <w:r w:rsidRPr="00A74803">
              <w:rPr>
                <w:rFonts w:ascii="Arial" w:hAnsi="Arial" w:cs="Arial"/>
                <w:sz w:val="24"/>
                <w:szCs w:val="24"/>
              </w:rPr>
              <w:t>ь</w:t>
            </w:r>
            <w:r w:rsidRPr="00A74803">
              <w:rPr>
                <w:rFonts w:ascii="Arial" w:hAnsi="Arial" w:cs="Arial"/>
                <w:sz w:val="24"/>
                <w:szCs w:val="24"/>
              </w:rPr>
              <w:t>ного долга</w:t>
            </w:r>
          </w:p>
        </w:tc>
        <w:tc>
          <w:tcPr>
            <w:tcW w:w="1842" w:type="dxa"/>
            <w:vAlign w:val="center"/>
          </w:tcPr>
          <w:p w:rsidR="00A74803" w:rsidRPr="00A74803" w:rsidRDefault="00A74803" w:rsidP="00A74803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A74803">
              <w:rPr>
                <w:rFonts w:ascii="Arial" w:hAnsi="Arial" w:cs="Arial"/>
                <w:sz w:val="24"/>
                <w:szCs w:val="24"/>
              </w:rPr>
              <w:t>129,7</w:t>
            </w:r>
          </w:p>
        </w:tc>
        <w:tc>
          <w:tcPr>
            <w:tcW w:w="1843" w:type="dxa"/>
            <w:vAlign w:val="center"/>
          </w:tcPr>
          <w:p w:rsidR="00A74803" w:rsidRPr="00A74803" w:rsidRDefault="00A74803" w:rsidP="00A74803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A74803">
              <w:rPr>
                <w:rFonts w:ascii="Arial" w:hAnsi="Arial" w:cs="Arial"/>
                <w:sz w:val="24"/>
                <w:szCs w:val="24"/>
              </w:rPr>
              <w:t>129,7</w:t>
            </w:r>
          </w:p>
        </w:tc>
        <w:tc>
          <w:tcPr>
            <w:tcW w:w="1843" w:type="dxa"/>
            <w:vAlign w:val="center"/>
          </w:tcPr>
          <w:p w:rsidR="00A74803" w:rsidRPr="00A74803" w:rsidRDefault="00A74803" w:rsidP="00A74803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A74803">
              <w:rPr>
                <w:rFonts w:ascii="Arial" w:hAnsi="Arial" w:cs="Arial"/>
                <w:sz w:val="24"/>
                <w:szCs w:val="24"/>
              </w:rPr>
              <w:t>129,7</w:t>
            </w:r>
          </w:p>
        </w:tc>
      </w:tr>
    </w:tbl>
    <w:p w:rsidR="00084B05" w:rsidRPr="00F67A41" w:rsidRDefault="00084B05" w:rsidP="00F67A41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84B05" w:rsidRPr="00F67A41" w:rsidRDefault="00084B05" w:rsidP="00F67A41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84B05" w:rsidRPr="00F67A41" w:rsidRDefault="00084B05" w:rsidP="00F67A41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CB79CA" w:rsidRPr="00A74803" w:rsidRDefault="00CB79CA" w:rsidP="00CB79CA">
      <w:pPr>
        <w:keepNext/>
        <w:keepLines/>
        <w:ind w:right="-427"/>
        <w:jc w:val="both"/>
        <w:rPr>
          <w:rFonts w:ascii="Arial" w:hAnsi="Arial" w:cs="Arial"/>
          <w:sz w:val="24"/>
          <w:szCs w:val="24"/>
        </w:rPr>
      </w:pPr>
      <w:r w:rsidRPr="00A74803">
        <w:rPr>
          <w:rFonts w:ascii="Arial" w:hAnsi="Arial" w:cs="Arial"/>
          <w:caps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6 </w:t>
      </w:r>
      <w:r w:rsidRPr="00A74803">
        <w:rPr>
          <w:rFonts w:ascii="Arial" w:hAnsi="Arial" w:cs="Arial"/>
          <w:sz w:val="24"/>
          <w:szCs w:val="24"/>
        </w:rPr>
        <w:t>к постановлению Администрации Тальменского района Алтайского края</w:t>
      </w:r>
    </w:p>
    <w:p w:rsidR="00CB79CA" w:rsidRDefault="00CB79CA" w:rsidP="00CB79C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74803">
        <w:rPr>
          <w:rFonts w:ascii="Arial" w:hAnsi="Arial" w:cs="Arial"/>
          <w:sz w:val="24"/>
          <w:szCs w:val="24"/>
        </w:rPr>
        <w:t>№ 1064 от 12.12.2022</w:t>
      </w:r>
      <w:r>
        <w:rPr>
          <w:sz w:val="28"/>
          <w:szCs w:val="28"/>
        </w:rPr>
        <w:t xml:space="preserve"> «</w:t>
      </w:r>
      <w:r w:rsidRPr="002135E5">
        <w:rPr>
          <w:rFonts w:ascii="Arial" w:hAnsi="Arial" w:cs="Arial"/>
          <w:color w:val="000000"/>
          <w:sz w:val="24"/>
          <w:szCs w:val="24"/>
        </w:rPr>
        <w:t xml:space="preserve">О  Среднесрочном финансовом плане Тальменского района на 2023 год и плановый период 2024 </w:t>
      </w:r>
      <w:r w:rsidRPr="002135E5">
        <w:rPr>
          <w:rFonts w:ascii="Arial" w:hAnsi="Arial" w:cs="Arial"/>
          <w:sz w:val="24"/>
          <w:szCs w:val="24"/>
        </w:rPr>
        <w:t>–</w:t>
      </w:r>
      <w:r w:rsidRPr="002135E5">
        <w:rPr>
          <w:rFonts w:ascii="Arial" w:hAnsi="Arial" w:cs="Arial"/>
          <w:color w:val="000000"/>
          <w:sz w:val="24"/>
          <w:szCs w:val="24"/>
        </w:rPr>
        <w:t>2025 годов»</w:t>
      </w:r>
    </w:p>
    <w:p w:rsidR="00CB79CA" w:rsidRDefault="00CB79CA" w:rsidP="00CB79CA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CB79CA" w:rsidRDefault="00CB79CA" w:rsidP="00CB79CA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CB79CA" w:rsidRPr="00CB79CA" w:rsidRDefault="00CB79CA" w:rsidP="00CB79CA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CB79CA">
        <w:rPr>
          <w:rFonts w:ascii="Arial" w:hAnsi="Arial" w:cs="Arial"/>
          <w:b/>
          <w:sz w:val="24"/>
          <w:szCs w:val="24"/>
        </w:rPr>
        <w:t>ПРОГРАММА</w:t>
      </w:r>
    </w:p>
    <w:p w:rsidR="00CB79CA" w:rsidRPr="00CB79CA" w:rsidRDefault="00CB79CA" w:rsidP="00CB79CA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CB79CA">
        <w:rPr>
          <w:rFonts w:ascii="Arial" w:hAnsi="Arial" w:cs="Arial"/>
          <w:b/>
          <w:sz w:val="24"/>
          <w:szCs w:val="24"/>
        </w:rPr>
        <w:t>муниципальных внутренних заимствований Тальменского района на 2023 год и плановый период 2024 – 2025 годов</w:t>
      </w:r>
    </w:p>
    <w:p w:rsidR="00CB79CA" w:rsidRPr="00CB79CA" w:rsidRDefault="00CB79CA" w:rsidP="00CB79CA">
      <w:pPr>
        <w:pStyle w:val="a6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CB79CA" w:rsidRPr="00CB79CA" w:rsidRDefault="00CB79CA" w:rsidP="00CB79CA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CB79CA">
        <w:rPr>
          <w:rFonts w:ascii="Arial" w:hAnsi="Arial" w:cs="Arial"/>
          <w:b/>
          <w:sz w:val="24"/>
          <w:szCs w:val="24"/>
        </w:rPr>
        <w:t>ОБЪЁМЫ</w:t>
      </w:r>
    </w:p>
    <w:p w:rsidR="00CB79CA" w:rsidRPr="00CB79CA" w:rsidRDefault="00CB79CA" w:rsidP="00CB79CA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CB79CA">
        <w:rPr>
          <w:rFonts w:ascii="Arial" w:hAnsi="Arial" w:cs="Arial"/>
          <w:b/>
          <w:sz w:val="24"/>
          <w:szCs w:val="24"/>
        </w:rPr>
        <w:t>муниципальных внутренних заимствований и средств, направляемых на погашение основной суммы муниципального долга Тальменского района на 2023 год и плановый период 2024 – 2025 годов</w:t>
      </w:r>
    </w:p>
    <w:p w:rsidR="00CB79CA" w:rsidRDefault="00CB79CA" w:rsidP="00CB79CA">
      <w:pPr>
        <w:pStyle w:val="a6"/>
        <w:jc w:val="right"/>
        <w:rPr>
          <w:rFonts w:ascii="Arial" w:hAnsi="Arial" w:cs="Arial"/>
          <w:sz w:val="24"/>
          <w:szCs w:val="24"/>
        </w:rPr>
      </w:pPr>
      <w:r w:rsidRPr="00CB79CA">
        <w:rPr>
          <w:rFonts w:ascii="Arial" w:hAnsi="Arial" w:cs="Arial"/>
          <w:sz w:val="24"/>
          <w:szCs w:val="24"/>
        </w:rPr>
        <w:t>тыс. рублей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529"/>
        <w:gridCol w:w="1418"/>
        <w:gridCol w:w="1275"/>
        <w:gridCol w:w="1418"/>
      </w:tblGrid>
      <w:tr w:rsidR="00CB79CA" w:rsidRPr="005A599E" w:rsidTr="00CB79CA">
        <w:trPr>
          <w:trHeight w:val="38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9CA" w:rsidRPr="00CB79CA" w:rsidRDefault="00CB79CA" w:rsidP="00CB79CA">
            <w:pPr>
              <w:pStyle w:val="a6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CB79CA">
              <w:rPr>
                <w:rFonts w:ascii="Arial" w:hAnsi="Arial" w:cs="Arial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9CA" w:rsidRPr="00CB79CA" w:rsidRDefault="00CB79CA" w:rsidP="00CB79CA">
            <w:pPr>
              <w:pStyle w:val="a6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CB79CA"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>Вид заимствований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CA" w:rsidRPr="00CB79CA" w:rsidRDefault="00CB79CA" w:rsidP="00CB79CA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CB79C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CB79CA"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>Сумма заимствований, тыс. руб.</w:t>
            </w:r>
          </w:p>
        </w:tc>
      </w:tr>
      <w:tr w:rsidR="00CB79CA" w:rsidRPr="008D568E" w:rsidTr="00CB79CA">
        <w:trPr>
          <w:trHeight w:val="44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CA" w:rsidRPr="00CB79CA" w:rsidRDefault="00CB79CA" w:rsidP="00CB79CA">
            <w:pPr>
              <w:pStyle w:val="a6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CA" w:rsidRPr="00CB79CA" w:rsidRDefault="00CB79CA" w:rsidP="00CB79CA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CA" w:rsidRPr="00CB79CA" w:rsidRDefault="00CB79CA" w:rsidP="00CB79CA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B79C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CA" w:rsidRPr="00CB79CA" w:rsidRDefault="00CB79CA" w:rsidP="00CB79CA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B79C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CA" w:rsidRPr="00CB79CA" w:rsidRDefault="00CB79CA" w:rsidP="00CB79CA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B79C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CB79CA" w:rsidTr="00CB79C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CA" w:rsidRPr="00CB79CA" w:rsidRDefault="00CB79CA" w:rsidP="00CB79CA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9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CA" w:rsidRPr="00CB79CA" w:rsidRDefault="00CB79CA" w:rsidP="00CB79CA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9CA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CA" w:rsidRPr="00CB79CA" w:rsidRDefault="00CB79CA" w:rsidP="00CB79CA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9CA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CA" w:rsidRPr="00CB79CA" w:rsidRDefault="00CB79CA" w:rsidP="00CB79CA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9C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CA" w:rsidRPr="00CB79CA" w:rsidRDefault="00CB79CA" w:rsidP="00CB79CA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9C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B79CA" w:rsidTr="00CB79C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B79CA" w:rsidRPr="00CB79CA" w:rsidRDefault="00CB79CA" w:rsidP="00CB79CA">
            <w:pPr>
              <w:pStyle w:val="a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B79C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CA" w:rsidRPr="00CB79CA" w:rsidRDefault="00CB79CA" w:rsidP="00CB79CA">
            <w:pPr>
              <w:pStyle w:val="a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B79CA">
              <w:rPr>
                <w:rFonts w:ascii="Arial" w:hAnsi="Arial" w:cs="Arial"/>
                <w:sz w:val="24"/>
                <w:szCs w:val="24"/>
              </w:rPr>
              <w:t xml:space="preserve">Объем муниципальных внутренних заимствований Тальменского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CA" w:rsidRPr="00CB79CA" w:rsidRDefault="00CB79CA" w:rsidP="00CB79CA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B79C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CA" w:rsidRPr="00CB79CA" w:rsidRDefault="00CB79CA" w:rsidP="00CB79CA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B79C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CA" w:rsidRPr="00CB79CA" w:rsidRDefault="00CB79CA" w:rsidP="00CB79CA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B79C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CB79CA" w:rsidTr="00CB79CA">
        <w:tc>
          <w:tcPr>
            <w:tcW w:w="675" w:type="dxa"/>
            <w:vMerge/>
            <w:tcBorders>
              <w:left w:val="single" w:sz="4" w:space="0" w:color="auto"/>
              <w:right w:val="nil"/>
            </w:tcBorders>
          </w:tcPr>
          <w:p w:rsidR="00CB79CA" w:rsidRPr="00CB79CA" w:rsidRDefault="00CB79CA" w:rsidP="00CB79CA">
            <w:pPr>
              <w:pStyle w:val="a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CA" w:rsidRPr="00CB79CA" w:rsidRDefault="00CB79CA" w:rsidP="00CB79CA">
            <w:pPr>
              <w:pStyle w:val="a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B79C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CA" w:rsidRPr="00CB79CA" w:rsidRDefault="00CB79CA" w:rsidP="00CB79CA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CA" w:rsidRPr="00CB79CA" w:rsidRDefault="00CB79CA" w:rsidP="00CB79CA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CA" w:rsidRPr="00CB79CA" w:rsidRDefault="00CB79CA" w:rsidP="00CB79CA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B79CA" w:rsidTr="00CB79CA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B79CA" w:rsidRPr="00CB79CA" w:rsidRDefault="00CB79CA" w:rsidP="00CB79CA">
            <w:pPr>
              <w:pStyle w:val="a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CA" w:rsidRPr="00CB79CA" w:rsidRDefault="00CB79CA" w:rsidP="00CB79CA">
            <w:pPr>
              <w:pStyle w:val="a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B79CA">
              <w:rPr>
                <w:rFonts w:ascii="Arial" w:hAnsi="Arial" w:cs="Arial"/>
                <w:sz w:val="24"/>
                <w:szCs w:val="24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CA" w:rsidRPr="00CB79CA" w:rsidRDefault="00CB79CA" w:rsidP="00CB79CA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B79C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CA" w:rsidRPr="00CB79CA" w:rsidRDefault="00CB79CA" w:rsidP="00CB79CA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B79C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CA" w:rsidRPr="00CB79CA" w:rsidRDefault="00CB79CA" w:rsidP="00CB79CA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B79C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CB79CA" w:rsidTr="00CB79C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B79CA" w:rsidRPr="00CB79CA" w:rsidRDefault="00CB79CA" w:rsidP="00CB79CA">
            <w:pPr>
              <w:pStyle w:val="a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B79CA" w:rsidRPr="00CB79CA" w:rsidRDefault="00CB79CA" w:rsidP="00CB79CA">
            <w:pPr>
              <w:pStyle w:val="a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B79C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CA" w:rsidRPr="00CB79CA" w:rsidRDefault="00CB79CA" w:rsidP="00CB79CA">
            <w:pPr>
              <w:pStyle w:val="a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B79CA">
              <w:rPr>
                <w:rFonts w:ascii="Arial" w:hAnsi="Arial" w:cs="Arial"/>
                <w:sz w:val="24"/>
                <w:szCs w:val="24"/>
              </w:rPr>
              <w:t>Объем средств, направленных на погашение основной суммы муниципального долга Тальменского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CA" w:rsidRPr="00CB79CA" w:rsidRDefault="00CB79CA" w:rsidP="00CB79CA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B79C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CA" w:rsidRPr="00CB79CA" w:rsidRDefault="00CB79CA" w:rsidP="00CB79CA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B79C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CA" w:rsidRPr="00CB79CA" w:rsidRDefault="00CB79CA" w:rsidP="00CB79CA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B79C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CB79CA" w:rsidTr="00CB79CA">
        <w:tc>
          <w:tcPr>
            <w:tcW w:w="675" w:type="dxa"/>
            <w:vMerge/>
            <w:tcBorders>
              <w:left w:val="single" w:sz="4" w:space="0" w:color="auto"/>
              <w:right w:val="nil"/>
            </w:tcBorders>
          </w:tcPr>
          <w:p w:rsidR="00CB79CA" w:rsidRPr="00CB79CA" w:rsidRDefault="00CB79CA" w:rsidP="00CB79CA">
            <w:pPr>
              <w:pStyle w:val="a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CA" w:rsidRPr="00CB79CA" w:rsidRDefault="00CB79CA" w:rsidP="00CB79CA">
            <w:pPr>
              <w:pStyle w:val="a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B79C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CA" w:rsidRPr="00CB79CA" w:rsidRDefault="00CB79CA" w:rsidP="00CB79CA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CA" w:rsidRPr="00CB79CA" w:rsidRDefault="00CB79CA" w:rsidP="00CB79CA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CA" w:rsidRPr="00CB79CA" w:rsidRDefault="00CB79CA" w:rsidP="00CB79CA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B79CA" w:rsidTr="00CB79CA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B79CA" w:rsidRPr="00CB79CA" w:rsidRDefault="00CB79CA" w:rsidP="00CB79CA">
            <w:pPr>
              <w:pStyle w:val="a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CA" w:rsidRPr="00CB79CA" w:rsidRDefault="00CB79CA" w:rsidP="00CB79CA">
            <w:pPr>
              <w:pStyle w:val="a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B79CA">
              <w:rPr>
                <w:rFonts w:ascii="Arial" w:hAnsi="Arial" w:cs="Arial"/>
                <w:sz w:val="24"/>
                <w:szCs w:val="24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CA" w:rsidRPr="00CB79CA" w:rsidRDefault="00CB79CA" w:rsidP="00CB79CA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B79C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CA" w:rsidRPr="00CB79CA" w:rsidRDefault="00CB79CA" w:rsidP="00CB79CA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B79C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CA" w:rsidRPr="00CB79CA" w:rsidRDefault="00CB79CA" w:rsidP="00CB79CA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B79C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</w:tbl>
    <w:p w:rsidR="00CB79CA" w:rsidRPr="00CB79CA" w:rsidRDefault="00CB79CA" w:rsidP="00CB79CA">
      <w:pPr>
        <w:pStyle w:val="a6"/>
        <w:jc w:val="right"/>
        <w:rPr>
          <w:rFonts w:ascii="Arial" w:hAnsi="Arial" w:cs="Arial"/>
          <w:color w:val="000000"/>
          <w:sz w:val="24"/>
          <w:szCs w:val="24"/>
        </w:rPr>
      </w:pPr>
    </w:p>
    <w:p w:rsidR="00084B05" w:rsidRPr="00F67A41" w:rsidRDefault="00084B05" w:rsidP="00F67A41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84B05" w:rsidRPr="00023117" w:rsidRDefault="00CB79CA" w:rsidP="00023117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CB79CA">
        <w:rPr>
          <w:rFonts w:ascii="Arial" w:hAnsi="Arial" w:cs="Arial"/>
          <w:b/>
          <w:sz w:val="24"/>
          <w:szCs w:val="24"/>
        </w:rPr>
        <w:t>Предельные сроки погашения долговых обязательств,</w:t>
      </w:r>
      <w:r w:rsidR="00023117">
        <w:rPr>
          <w:rFonts w:ascii="Arial" w:hAnsi="Arial" w:cs="Arial"/>
          <w:b/>
          <w:sz w:val="24"/>
          <w:szCs w:val="24"/>
        </w:rPr>
        <w:t xml:space="preserve"> </w:t>
      </w:r>
      <w:r w:rsidRPr="00CB79CA">
        <w:rPr>
          <w:rFonts w:ascii="Arial" w:hAnsi="Arial" w:cs="Arial"/>
          <w:b/>
          <w:sz w:val="24"/>
          <w:szCs w:val="24"/>
        </w:rPr>
        <w:t>возникающих при осуществлении муниципальных внутренних</w:t>
      </w:r>
      <w:r w:rsidR="00023117">
        <w:rPr>
          <w:rFonts w:ascii="Arial" w:hAnsi="Arial" w:cs="Arial"/>
          <w:b/>
          <w:sz w:val="24"/>
          <w:szCs w:val="24"/>
        </w:rPr>
        <w:t xml:space="preserve"> </w:t>
      </w:r>
      <w:r w:rsidRPr="00CB79CA">
        <w:rPr>
          <w:rFonts w:ascii="Arial" w:hAnsi="Arial" w:cs="Arial"/>
          <w:b/>
          <w:sz w:val="24"/>
          <w:szCs w:val="24"/>
        </w:rPr>
        <w:t>заимствований в 2023 году и плановом периоде 2024 – 2025 годов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521"/>
        <w:gridCol w:w="1135"/>
        <w:gridCol w:w="992"/>
        <w:gridCol w:w="992"/>
      </w:tblGrid>
      <w:tr w:rsidR="00023117" w:rsidRPr="002A2FF7" w:rsidTr="00023117">
        <w:trPr>
          <w:trHeight w:val="336"/>
        </w:trPr>
        <w:tc>
          <w:tcPr>
            <w:tcW w:w="675" w:type="dxa"/>
            <w:vMerge w:val="restart"/>
            <w:shd w:val="clear" w:color="auto" w:fill="auto"/>
          </w:tcPr>
          <w:p w:rsidR="00023117" w:rsidRPr="00023117" w:rsidRDefault="00023117" w:rsidP="00023117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11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023117" w:rsidRPr="00023117" w:rsidRDefault="00023117" w:rsidP="00023117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117">
              <w:rPr>
                <w:rFonts w:ascii="Arial" w:hAnsi="Arial" w:cs="Arial"/>
                <w:sz w:val="24"/>
                <w:szCs w:val="24"/>
              </w:rPr>
              <w:t>Вид заимствования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023117" w:rsidRPr="00023117" w:rsidRDefault="00023117" w:rsidP="00023117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117">
              <w:rPr>
                <w:rFonts w:ascii="Arial" w:hAnsi="Arial" w:cs="Arial"/>
                <w:sz w:val="24"/>
                <w:szCs w:val="24"/>
              </w:rPr>
              <w:t>Предельный срок</w:t>
            </w:r>
          </w:p>
        </w:tc>
      </w:tr>
      <w:tr w:rsidR="00023117" w:rsidRPr="008D568E" w:rsidTr="00023117">
        <w:trPr>
          <w:trHeight w:val="360"/>
        </w:trPr>
        <w:tc>
          <w:tcPr>
            <w:tcW w:w="675" w:type="dxa"/>
            <w:vMerge/>
            <w:shd w:val="clear" w:color="auto" w:fill="auto"/>
          </w:tcPr>
          <w:p w:rsidR="00023117" w:rsidRPr="00023117" w:rsidRDefault="00023117" w:rsidP="00023117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:rsidR="00023117" w:rsidRPr="00023117" w:rsidRDefault="00023117" w:rsidP="00023117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23117" w:rsidRPr="00023117" w:rsidRDefault="00023117" w:rsidP="00023117">
            <w:pPr>
              <w:pStyle w:val="a6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2311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3117" w:rsidRPr="00023117" w:rsidRDefault="00023117" w:rsidP="00023117">
            <w:pPr>
              <w:pStyle w:val="a6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2311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3117" w:rsidRPr="00023117" w:rsidRDefault="00023117" w:rsidP="00023117">
            <w:pPr>
              <w:pStyle w:val="a6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2311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023117" w:rsidRPr="002A2FF7" w:rsidTr="00023117">
        <w:tc>
          <w:tcPr>
            <w:tcW w:w="675" w:type="dxa"/>
            <w:shd w:val="clear" w:color="auto" w:fill="auto"/>
          </w:tcPr>
          <w:p w:rsidR="00023117" w:rsidRPr="00023117" w:rsidRDefault="00023117" w:rsidP="00023117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1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023117" w:rsidRPr="00023117" w:rsidRDefault="00023117" w:rsidP="00023117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17">
              <w:rPr>
                <w:rFonts w:ascii="Arial" w:hAnsi="Arial" w:cs="Arial"/>
                <w:sz w:val="24"/>
                <w:szCs w:val="24"/>
              </w:rPr>
              <w:t>Соглашение с Министерством финансов Алтайского края</w:t>
            </w:r>
          </w:p>
        </w:tc>
        <w:tc>
          <w:tcPr>
            <w:tcW w:w="1135" w:type="dxa"/>
            <w:shd w:val="clear" w:color="auto" w:fill="auto"/>
          </w:tcPr>
          <w:p w:rsidR="00023117" w:rsidRPr="00023117" w:rsidRDefault="00023117" w:rsidP="00023117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23117" w:rsidRPr="00023117" w:rsidRDefault="00023117" w:rsidP="00023117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23117" w:rsidRPr="00023117" w:rsidRDefault="00023117" w:rsidP="00023117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023117" w:rsidRPr="00F67A41" w:rsidRDefault="00023117" w:rsidP="00F67A41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84B05" w:rsidRPr="00F67A41" w:rsidRDefault="00084B05" w:rsidP="00F67A41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9023B3" w:rsidRPr="00A74803" w:rsidRDefault="009023B3" w:rsidP="009023B3">
      <w:pPr>
        <w:keepNext/>
        <w:keepLines/>
        <w:ind w:right="-427"/>
        <w:jc w:val="both"/>
        <w:rPr>
          <w:rFonts w:ascii="Arial" w:hAnsi="Arial" w:cs="Arial"/>
          <w:sz w:val="24"/>
          <w:szCs w:val="24"/>
        </w:rPr>
      </w:pPr>
      <w:r w:rsidRPr="00A74803">
        <w:rPr>
          <w:rFonts w:ascii="Arial" w:hAnsi="Arial" w:cs="Arial"/>
          <w:caps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7 </w:t>
      </w:r>
      <w:r w:rsidRPr="00A74803">
        <w:rPr>
          <w:rFonts w:ascii="Arial" w:hAnsi="Arial" w:cs="Arial"/>
          <w:sz w:val="24"/>
          <w:szCs w:val="24"/>
        </w:rPr>
        <w:t>к постановлению Администрации Тальменского района Алтайского края</w:t>
      </w:r>
    </w:p>
    <w:p w:rsidR="009023B3" w:rsidRDefault="009023B3" w:rsidP="009023B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74803">
        <w:rPr>
          <w:rFonts w:ascii="Arial" w:hAnsi="Arial" w:cs="Arial"/>
          <w:sz w:val="24"/>
          <w:szCs w:val="24"/>
        </w:rPr>
        <w:t>№ 1064 от 12.12.2022</w:t>
      </w:r>
      <w:r>
        <w:rPr>
          <w:sz w:val="28"/>
          <w:szCs w:val="28"/>
        </w:rPr>
        <w:t xml:space="preserve"> «</w:t>
      </w:r>
      <w:r w:rsidRPr="002135E5">
        <w:rPr>
          <w:rFonts w:ascii="Arial" w:hAnsi="Arial" w:cs="Arial"/>
          <w:color w:val="000000"/>
          <w:sz w:val="24"/>
          <w:szCs w:val="24"/>
        </w:rPr>
        <w:t xml:space="preserve">О  Среднесрочном финансовом плане Тальменского района на 2023 год и плановый период 2024 </w:t>
      </w:r>
      <w:r w:rsidRPr="002135E5">
        <w:rPr>
          <w:rFonts w:ascii="Arial" w:hAnsi="Arial" w:cs="Arial"/>
          <w:sz w:val="24"/>
          <w:szCs w:val="24"/>
        </w:rPr>
        <w:t>–</w:t>
      </w:r>
      <w:r w:rsidRPr="002135E5">
        <w:rPr>
          <w:rFonts w:ascii="Arial" w:hAnsi="Arial" w:cs="Arial"/>
          <w:color w:val="000000"/>
          <w:sz w:val="24"/>
          <w:szCs w:val="24"/>
        </w:rPr>
        <w:t>2025 годов»</w:t>
      </w:r>
    </w:p>
    <w:p w:rsidR="009023B3" w:rsidRDefault="009023B3" w:rsidP="009023B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023B3" w:rsidRDefault="009023B3" w:rsidP="009023B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023B3" w:rsidRDefault="009023B3" w:rsidP="009023B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023B3">
        <w:rPr>
          <w:rFonts w:ascii="Arial" w:hAnsi="Arial" w:cs="Arial"/>
          <w:b/>
          <w:color w:val="000000"/>
          <w:sz w:val="24"/>
          <w:szCs w:val="24"/>
        </w:rPr>
        <w:t>Программа муниципальных гарантий Тальменского района на 2023 и плановый период 2024 и 2025 годов</w:t>
      </w:r>
    </w:p>
    <w:p w:rsidR="009023B3" w:rsidRDefault="009023B3" w:rsidP="009023B3">
      <w:pPr>
        <w:jc w:val="right"/>
        <w:rPr>
          <w:rFonts w:ascii="Arial" w:hAnsi="Arial" w:cs="Arial"/>
          <w:sz w:val="24"/>
          <w:szCs w:val="24"/>
        </w:rPr>
      </w:pPr>
      <w:r w:rsidRPr="009023B3">
        <w:rPr>
          <w:rFonts w:ascii="Arial" w:hAnsi="Arial" w:cs="Arial"/>
          <w:sz w:val="24"/>
          <w:szCs w:val="24"/>
        </w:rPr>
        <w:t>тыс</w:t>
      </w:r>
      <w:proofErr w:type="gramStart"/>
      <w:r w:rsidRPr="009023B3">
        <w:rPr>
          <w:rFonts w:ascii="Arial" w:hAnsi="Arial" w:cs="Arial"/>
          <w:sz w:val="24"/>
          <w:szCs w:val="24"/>
        </w:rPr>
        <w:t>.р</w:t>
      </w:r>
      <w:proofErr w:type="gramEnd"/>
      <w:r w:rsidRPr="009023B3">
        <w:rPr>
          <w:rFonts w:ascii="Arial" w:hAnsi="Arial" w:cs="Arial"/>
          <w:sz w:val="24"/>
          <w:szCs w:val="24"/>
        </w:rPr>
        <w:t>ублей</w:t>
      </w:r>
    </w:p>
    <w:p w:rsidR="009023B3" w:rsidRPr="009023B3" w:rsidRDefault="009023B3" w:rsidP="009023B3">
      <w:pPr>
        <w:jc w:val="both"/>
        <w:rPr>
          <w:rFonts w:ascii="Arial" w:hAnsi="Arial" w:cs="Arial"/>
          <w:sz w:val="24"/>
          <w:szCs w:val="24"/>
        </w:rPr>
      </w:pPr>
    </w:p>
    <w:p w:rsidR="009023B3" w:rsidRDefault="009023B3" w:rsidP="009023B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023B3" w:rsidRPr="009023B3" w:rsidRDefault="009023B3" w:rsidP="009023B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582"/>
        <w:gridCol w:w="1701"/>
        <w:gridCol w:w="1417"/>
        <w:gridCol w:w="851"/>
        <w:gridCol w:w="851"/>
        <w:gridCol w:w="709"/>
        <w:gridCol w:w="1016"/>
        <w:gridCol w:w="2953"/>
      </w:tblGrid>
      <w:tr w:rsidR="009023B3" w:rsidRPr="009023B3" w:rsidTr="009023B3">
        <w:trPr>
          <w:trHeight w:val="43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3B3" w:rsidRPr="009023B3" w:rsidRDefault="009023B3" w:rsidP="009023B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23B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023B3" w:rsidRPr="009023B3" w:rsidRDefault="009023B3" w:rsidP="009023B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9023B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023B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023B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  <w:p w:rsidR="009023B3" w:rsidRPr="009023B3" w:rsidRDefault="009023B3" w:rsidP="009023B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23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023B3" w:rsidRPr="009023B3" w:rsidRDefault="009023B3" w:rsidP="009023B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23B3">
              <w:rPr>
                <w:rFonts w:ascii="Arial" w:hAnsi="Arial" w:cs="Arial"/>
                <w:sz w:val="24"/>
                <w:szCs w:val="24"/>
              </w:rPr>
              <w:t>Направление (цель)</w:t>
            </w:r>
          </w:p>
          <w:p w:rsidR="009023B3" w:rsidRPr="009023B3" w:rsidRDefault="009023B3" w:rsidP="009023B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23B3">
              <w:rPr>
                <w:rFonts w:ascii="Arial" w:hAnsi="Arial" w:cs="Arial"/>
                <w:sz w:val="24"/>
                <w:szCs w:val="24"/>
              </w:rPr>
              <w:t>гарантирования</w:t>
            </w:r>
          </w:p>
          <w:p w:rsidR="009023B3" w:rsidRPr="009023B3" w:rsidRDefault="009023B3" w:rsidP="009023B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23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023B3" w:rsidRPr="009023B3" w:rsidRDefault="009023B3" w:rsidP="009023B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23B3">
              <w:rPr>
                <w:rFonts w:ascii="Arial" w:hAnsi="Arial" w:cs="Arial"/>
                <w:sz w:val="24"/>
                <w:szCs w:val="24"/>
              </w:rPr>
              <w:t>Категории</w:t>
            </w:r>
          </w:p>
          <w:p w:rsidR="009023B3" w:rsidRPr="009023B3" w:rsidRDefault="009023B3" w:rsidP="009023B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23B3">
              <w:rPr>
                <w:rFonts w:ascii="Arial" w:hAnsi="Arial" w:cs="Arial"/>
                <w:sz w:val="24"/>
                <w:szCs w:val="24"/>
              </w:rPr>
              <w:t>принципалов</w:t>
            </w:r>
          </w:p>
          <w:p w:rsidR="009023B3" w:rsidRPr="009023B3" w:rsidRDefault="009023B3" w:rsidP="009023B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23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23B3" w:rsidRPr="009023B3" w:rsidRDefault="009023B3" w:rsidP="009023B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23B3">
              <w:rPr>
                <w:rFonts w:ascii="Arial" w:hAnsi="Arial" w:cs="Arial"/>
                <w:sz w:val="24"/>
                <w:szCs w:val="24"/>
              </w:rPr>
              <w:t>Сумма гарантирования, тыс. руб.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023B3" w:rsidRPr="009023B3" w:rsidRDefault="009023B3" w:rsidP="009023B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23B3">
              <w:rPr>
                <w:rFonts w:ascii="Arial" w:hAnsi="Arial" w:cs="Arial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2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023B3" w:rsidRPr="009023B3" w:rsidRDefault="009023B3" w:rsidP="009023B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23B3">
              <w:rPr>
                <w:rFonts w:ascii="Arial" w:hAnsi="Arial" w:cs="Arial"/>
                <w:sz w:val="24"/>
                <w:szCs w:val="24"/>
              </w:rPr>
              <w:t xml:space="preserve">Иные условия предоставления </w:t>
            </w:r>
            <w:proofErr w:type="gramStart"/>
            <w:r w:rsidRPr="009023B3">
              <w:rPr>
                <w:rFonts w:ascii="Arial" w:hAnsi="Arial" w:cs="Arial"/>
                <w:sz w:val="24"/>
                <w:szCs w:val="24"/>
              </w:rPr>
              <w:t>муниципальных</w:t>
            </w:r>
            <w:proofErr w:type="gramEnd"/>
            <w:r w:rsidRPr="009023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23B3">
              <w:rPr>
                <w:rFonts w:ascii="Arial" w:hAnsi="Arial" w:cs="Arial"/>
                <w:sz w:val="24"/>
                <w:szCs w:val="24"/>
              </w:rPr>
              <w:t>гаратний</w:t>
            </w:r>
            <w:proofErr w:type="spellEnd"/>
          </w:p>
        </w:tc>
      </w:tr>
      <w:tr w:rsidR="009023B3" w:rsidRPr="009023B3" w:rsidTr="009023B3">
        <w:trPr>
          <w:trHeight w:val="920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3B3" w:rsidRPr="009023B3" w:rsidRDefault="009023B3" w:rsidP="009023B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3B3" w:rsidRPr="009023B3" w:rsidRDefault="009023B3" w:rsidP="009023B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3B3" w:rsidRPr="009023B3" w:rsidRDefault="009023B3" w:rsidP="009023B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023B3" w:rsidRPr="009023B3" w:rsidRDefault="009023B3" w:rsidP="009023B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23B3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023B3" w:rsidRPr="009023B3" w:rsidRDefault="009023B3" w:rsidP="009023B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23B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023B3" w:rsidRPr="009023B3" w:rsidRDefault="009023B3" w:rsidP="009023B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23B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3B3" w:rsidRPr="009023B3" w:rsidRDefault="009023B3" w:rsidP="009023B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3B3" w:rsidRPr="009023B3" w:rsidRDefault="009023B3" w:rsidP="009023B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3B3" w:rsidRPr="009023B3" w:rsidTr="009023B3">
        <w:trPr>
          <w:trHeight w:val="403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3B3" w:rsidRPr="009023B3" w:rsidRDefault="009023B3" w:rsidP="009023B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23B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3B3" w:rsidRPr="009023B3" w:rsidRDefault="009023B3" w:rsidP="009023B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23B3">
              <w:rPr>
                <w:rFonts w:ascii="Arial" w:hAnsi="Arial" w:cs="Arial"/>
                <w:sz w:val="24"/>
                <w:szCs w:val="24"/>
              </w:rPr>
              <w:t>По банковским кредитам, привлекаемым муниципальными образованиями Тальменского района на финансирование дефицита бюджета, в том числе на подготовку и проведение отопительного сезона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3B3" w:rsidRPr="009023B3" w:rsidRDefault="009023B3" w:rsidP="009023B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23B3">
              <w:rPr>
                <w:rFonts w:ascii="Arial" w:hAnsi="Arial" w:cs="Arial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3B3" w:rsidRPr="009023B3" w:rsidRDefault="009023B3" w:rsidP="009023B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23B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3B3" w:rsidRPr="009023B3" w:rsidRDefault="009023B3" w:rsidP="009023B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23B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3B3" w:rsidRPr="009023B3" w:rsidRDefault="009023B3" w:rsidP="009023B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23B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3B3" w:rsidRPr="009023B3" w:rsidRDefault="009023B3" w:rsidP="009023B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23B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3B3" w:rsidRPr="009023B3" w:rsidRDefault="009023B3" w:rsidP="009023B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023B3">
              <w:rPr>
                <w:rFonts w:ascii="Arial" w:hAnsi="Arial" w:cs="Arial"/>
                <w:sz w:val="24"/>
                <w:szCs w:val="24"/>
              </w:rPr>
              <w:t>1) права требования кредитора по кредитному договору, иному обеспечению исполнения обязательств муниципального образования по кредитному договору подлежат уступке в пользу Тальменского района                                  2) муниципальные гарантии Тальменского района не обеспечивают исполнения обязательств по уплате процентов, неустоек (пеней, штрафов)</w:t>
            </w:r>
            <w:proofErr w:type="gramEnd"/>
          </w:p>
        </w:tc>
      </w:tr>
      <w:tr w:rsidR="009023B3" w:rsidRPr="009023B3" w:rsidTr="009023B3">
        <w:trPr>
          <w:trHeight w:val="186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023B3" w:rsidRPr="009023B3" w:rsidRDefault="009023B3" w:rsidP="009023B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23B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023B3" w:rsidRPr="009023B3" w:rsidRDefault="009023B3" w:rsidP="009023B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23B3">
              <w:rPr>
                <w:rFonts w:ascii="Arial" w:hAnsi="Arial" w:cs="Arial"/>
                <w:sz w:val="24"/>
                <w:szCs w:val="24"/>
              </w:rPr>
              <w:t>По обязательствам перед поставщиками услуг (работ) и заимствованиям юридических лиц (МУП), в том числе на подготовку и проведение отопительного сезона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023B3" w:rsidRPr="009023B3" w:rsidRDefault="009023B3" w:rsidP="009023B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23B3">
              <w:rPr>
                <w:rFonts w:ascii="Arial" w:hAnsi="Arial" w:cs="Arial"/>
                <w:sz w:val="24"/>
                <w:szCs w:val="24"/>
              </w:rPr>
              <w:t>юридические лица (МУП)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23B3" w:rsidRPr="009023B3" w:rsidRDefault="009023B3" w:rsidP="009023B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23B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23B3" w:rsidRPr="009023B3" w:rsidRDefault="009023B3" w:rsidP="009023B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23B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023B3" w:rsidRPr="009023B3" w:rsidRDefault="009023B3" w:rsidP="009023B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23B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3B3" w:rsidRPr="009023B3" w:rsidRDefault="009023B3" w:rsidP="009023B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23B3">
              <w:rPr>
                <w:rFonts w:ascii="Arial" w:hAnsi="Arial" w:cs="Arial"/>
                <w:sz w:val="24"/>
                <w:szCs w:val="24"/>
              </w:rPr>
              <w:t>есть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3B3" w:rsidRPr="009023B3" w:rsidRDefault="009023B3" w:rsidP="009023B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23B3">
              <w:rPr>
                <w:rFonts w:ascii="Arial" w:hAnsi="Arial" w:cs="Arial"/>
                <w:sz w:val="24"/>
                <w:szCs w:val="24"/>
              </w:rPr>
              <w:t>муниципальные гарантии Тальменского района не обеспечивают исполнения обязательств по уплате процентов, неустоек (пеней, штрафов)</w:t>
            </w:r>
          </w:p>
        </w:tc>
      </w:tr>
      <w:tr w:rsidR="009023B3" w:rsidRPr="009023B3" w:rsidTr="009023B3">
        <w:trPr>
          <w:trHeight w:val="83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3B3" w:rsidRPr="009023B3" w:rsidRDefault="009023B3" w:rsidP="009023B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3B3" w:rsidRPr="009023B3" w:rsidRDefault="009023B3" w:rsidP="009023B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3B3" w:rsidRPr="009023B3" w:rsidRDefault="009023B3" w:rsidP="009023B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3B3" w:rsidRPr="009023B3" w:rsidRDefault="009023B3" w:rsidP="009023B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23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3B3" w:rsidRPr="009023B3" w:rsidRDefault="009023B3" w:rsidP="009023B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23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3B3" w:rsidRPr="009023B3" w:rsidRDefault="009023B3" w:rsidP="009023B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3B3" w:rsidRPr="009023B3" w:rsidRDefault="009023B3" w:rsidP="009023B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23B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3B3" w:rsidRPr="009023B3" w:rsidRDefault="009023B3" w:rsidP="009023B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23B3">
              <w:rPr>
                <w:rFonts w:ascii="Arial" w:hAnsi="Arial" w:cs="Arial"/>
                <w:sz w:val="24"/>
                <w:szCs w:val="24"/>
              </w:rPr>
              <w:t xml:space="preserve">1) права требования кредитора по кредитному договору, иному обеспечению исполнения обязательств юридического лица (МУП) по кредитному договору подлежат уступке в пользу Тальменского района                                  2) муниципальные гарантии Тальменского района не обеспечивают исполнения </w:t>
            </w:r>
            <w:r w:rsidRPr="009023B3">
              <w:rPr>
                <w:rFonts w:ascii="Arial" w:hAnsi="Arial" w:cs="Arial"/>
                <w:sz w:val="24"/>
                <w:szCs w:val="24"/>
              </w:rPr>
              <w:lastRenderedPageBreak/>
              <w:t>обязательств по уплате процентов, неустоек (пеней, штрафов)</w:t>
            </w:r>
          </w:p>
        </w:tc>
      </w:tr>
      <w:tr w:rsidR="009023B3" w:rsidRPr="009023B3" w:rsidTr="009023B3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3B3" w:rsidRPr="009023B3" w:rsidRDefault="009023B3" w:rsidP="009023B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23B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3B3" w:rsidRPr="009023B3" w:rsidRDefault="009023B3" w:rsidP="009023B3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023B3">
              <w:rPr>
                <w:rFonts w:ascii="Arial" w:hAnsi="Arial" w:cs="Arial"/>
                <w:bCs/>
                <w:sz w:val="24"/>
                <w:szCs w:val="24"/>
              </w:rPr>
              <w:t xml:space="preserve">  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3B3" w:rsidRPr="009023B3" w:rsidRDefault="009023B3" w:rsidP="009023B3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023B3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3B3" w:rsidRPr="009023B3" w:rsidRDefault="009023B3" w:rsidP="009023B3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023B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3B3" w:rsidRPr="009023B3" w:rsidRDefault="009023B3" w:rsidP="009023B3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023B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3B3" w:rsidRPr="009023B3" w:rsidRDefault="009023B3" w:rsidP="009023B3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023B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3B3" w:rsidRPr="009023B3" w:rsidRDefault="009023B3" w:rsidP="009023B3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023B3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3B3" w:rsidRPr="009023B3" w:rsidRDefault="009023B3" w:rsidP="009023B3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023B3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9023B3" w:rsidRPr="009023B3" w:rsidTr="009023B3">
        <w:trPr>
          <w:trHeight w:val="900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23B3" w:rsidRPr="009023B3" w:rsidRDefault="009023B3" w:rsidP="009023B3">
            <w:pPr>
              <w:pStyle w:val="a6"/>
              <w:ind w:firstLine="7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23B3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ассигнований, предусмотренных на исполнение муниципальных гарантий Тальменского района в 2023 году, составит за счет </w:t>
            </w:r>
            <w:proofErr w:type="gramStart"/>
            <w:r w:rsidRPr="009023B3">
              <w:rPr>
                <w:rFonts w:ascii="Arial" w:hAnsi="Arial" w:cs="Arial"/>
                <w:sz w:val="24"/>
                <w:szCs w:val="24"/>
              </w:rPr>
              <w:t>источников финансирования дефицита районного бюджета</w:t>
            </w:r>
            <w:proofErr w:type="gramEnd"/>
            <w:r w:rsidRPr="009023B3">
              <w:rPr>
                <w:rFonts w:ascii="Arial" w:hAnsi="Arial" w:cs="Arial"/>
                <w:sz w:val="24"/>
                <w:szCs w:val="24"/>
              </w:rPr>
              <w:t xml:space="preserve"> 0,0 тыс. рублей.  </w:t>
            </w:r>
          </w:p>
        </w:tc>
      </w:tr>
      <w:tr w:rsidR="009023B3" w:rsidRPr="009023B3" w:rsidTr="009023B3">
        <w:trPr>
          <w:trHeight w:val="780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B3" w:rsidRPr="009023B3" w:rsidRDefault="009023B3" w:rsidP="009023B3">
            <w:pPr>
              <w:pStyle w:val="a6"/>
              <w:ind w:firstLine="7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23B3">
              <w:rPr>
                <w:rFonts w:ascii="Arial" w:hAnsi="Arial" w:cs="Arial"/>
                <w:sz w:val="24"/>
                <w:szCs w:val="24"/>
              </w:rPr>
              <w:t>При предоставлении муниципальных гарантий Тальменского района предоставляется обеспечение регрессных требований гаранта к принципалу в размере 100 процентов предоставляемых гарантий.</w:t>
            </w:r>
          </w:p>
        </w:tc>
      </w:tr>
    </w:tbl>
    <w:p w:rsidR="00084B05" w:rsidRPr="00F67A41" w:rsidRDefault="00084B05" w:rsidP="00F67A41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84B05" w:rsidRPr="00F67A41" w:rsidRDefault="00084B05" w:rsidP="00F67A41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84B05" w:rsidRPr="00F67A41" w:rsidRDefault="00084B05" w:rsidP="00F67A41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84B05" w:rsidRPr="00F67A41" w:rsidRDefault="00084B05" w:rsidP="00F67A41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84B05" w:rsidRPr="00F67A41" w:rsidRDefault="00084B05" w:rsidP="00F67A41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84B05" w:rsidRPr="00F67A41" w:rsidRDefault="00084B05" w:rsidP="00F67A41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84B05" w:rsidRPr="00F67A41" w:rsidRDefault="00084B05" w:rsidP="00F67A41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ED4731" w:rsidRPr="00F67A41" w:rsidRDefault="00ED4731" w:rsidP="00F67A41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ED4731" w:rsidRPr="00F67A41" w:rsidRDefault="00ED4731" w:rsidP="00F67A41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ED4731" w:rsidRPr="00F67A41" w:rsidRDefault="00ED4731" w:rsidP="00F67A41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ED4731" w:rsidRPr="00F67A41" w:rsidRDefault="00ED4731" w:rsidP="00F67A41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ED4731" w:rsidRPr="00F67A41" w:rsidRDefault="00ED4731" w:rsidP="00F67A41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ED4731" w:rsidRPr="00F67A41" w:rsidRDefault="00ED4731" w:rsidP="00F67A41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ED4731" w:rsidRPr="00F67A41" w:rsidRDefault="00ED4731" w:rsidP="00F67A41">
      <w:pPr>
        <w:pStyle w:val="a6"/>
        <w:jc w:val="both"/>
        <w:rPr>
          <w:rFonts w:ascii="Arial" w:hAnsi="Arial" w:cs="Arial"/>
          <w:sz w:val="24"/>
          <w:szCs w:val="24"/>
        </w:rPr>
      </w:pPr>
    </w:p>
    <w:sectPr w:rsidR="00ED4731" w:rsidRPr="00F67A41" w:rsidSect="002135E5">
      <w:pgSz w:w="11906" w:h="16838"/>
      <w:pgMar w:top="1134" w:right="567" w:bottom="1134" w:left="1247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AB2"/>
    <w:multiLevelType w:val="singleLevel"/>
    <w:tmpl w:val="4790F3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5347525"/>
    <w:multiLevelType w:val="singleLevel"/>
    <w:tmpl w:val="ABB25890"/>
    <w:lvl w:ilvl="0">
      <w:start w:val="2"/>
      <w:numFmt w:val="bullet"/>
      <w:lvlText w:val="-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">
    <w:nsid w:val="5B6F6BA2"/>
    <w:multiLevelType w:val="singleLevel"/>
    <w:tmpl w:val="012081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0"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665F50"/>
    <w:rsid w:val="000020A4"/>
    <w:rsid w:val="00012672"/>
    <w:rsid w:val="00023117"/>
    <w:rsid w:val="00032833"/>
    <w:rsid w:val="00084B05"/>
    <w:rsid w:val="000A1808"/>
    <w:rsid w:val="000B02C1"/>
    <w:rsid w:val="000B16CA"/>
    <w:rsid w:val="000D1749"/>
    <w:rsid w:val="000D4AEB"/>
    <w:rsid w:val="000E7D59"/>
    <w:rsid w:val="001004B6"/>
    <w:rsid w:val="001118C7"/>
    <w:rsid w:val="00140037"/>
    <w:rsid w:val="00161471"/>
    <w:rsid w:val="00166F8A"/>
    <w:rsid w:val="0017321B"/>
    <w:rsid w:val="001931B5"/>
    <w:rsid w:val="001C4DDC"/>
    <w:rsid w:val="001C5E61"/>
    <w:rsid w:val="001D3945"/>
    <w:rsid w:val="001F251D"/>
    <w:rsid w:val="002135E5"/>
    <w:rsid w:val="00241726"/>
    <w:rsid w:val="002621B2"/>
    <w:rsid w:val="0027424E"/>
    <w:rsid w:val="00322A9F"/>
    <w:rsid w:val="00334C8A"/>
    <w:rsid w:val="00335B83"/>
    <w:rsid w:val="00336404"/>
    <w:rsid w:val="00340D57"/>
    <w:rsid w:val="003A676C"/>
    <w:rsid w:val="003D4166"/>
    <w:rsid w:val="004032A4"/>
    <w:rsid w:val="00406537"/>
    <w:rsid w:val="00466253"/>
    <w:rsid w:val="004B3C4E"/>
    <w:rsid w:val="004C3FD2"/>
    <w:rsid w:val="004F0AE1"/>
    <w:rsid w:val="004F7471"/>
    <w:rsid w:val="005134F6"/>
    <w:rsid w:val="005B286E"/>
    <w:rsid w:val="005E2B1C"/>
    <w:rsid w:val="005F4DCC"/>
    <w:rsid w:val="005F5040"/>
    <w:rsid w:val="00630426"/>
    <w:rsid w:val="00665F50"/>
    <w:rsid w:val="006C175D"/>
    <w:rsid w:val="006C3AD0"/>
    <w:rsid w:val="006D5ABA"/>
    <w:rsid w:val="006E0887"/>
    <w:rsid w:val="00743B19"/>
    <w:rsid w:val="00761804"/>
    <w:rsid w:val="007717EE"/>
    <w:rsid w:val="00773D5C"/>
    <w:rsid w:val="00784D09"/>
    <w:rsid w:val="007A4580"/>
    <w:rsid w:val="007B26B0"/>
    <w:rsid w:val="007D25C8"/>
    <w:rsid w:val="007F0894"/>
    <w:rsid w:val="008069F8"/>
    <w:rsid w:val="0087285C"/>
    <w:rsid w:val="008A248E"/>
    <w:rsid w:val="008C3C71"/>
    <w:rsid w:val="008E2C7C"/>
    <w:rsid w:val="008F238D"/>
    <w:rsid w:val="009023B3"/>
    <w:rsid w:val="00914BE1"/>
    <w:rsid w:val="00916A34"/>
    <w:rsid w:val="00934111"/>
    <w:rsid w:val="009726A7"/>
    <w:rsid w:val="009A0EC7"/>
    <w:rsid w:val="009B66D1"/>
    <w:rsid w:val="009D0415"/>
    <w:rsid w:val="009D0B9C"/>
    <w:rsid w:val="00A06FE0"/>
    <w:rsid w:val="00A17BA9"/>
    <w:rsid w:val="00A3314A"/>
    <w:rsid w:val="00A74803"/>
    <w:rsid w:val="00A77AC7"/>
    <w:rsid w:val="00AC38DA"/>
    <w:rsid w:val="00AE7B1A"/>
    <w:rsid w:val="00AF1260"/>
    <w:rsid w:val="00B05651"/>
    <w:rsid w:val="00B23229"/>
    <w:rsid w:val="00B82884"/>
    <w:rsid w:val="00BA71E3"/>
    <w:rsid w:val="00BC255B"/>
    <w:rsid w:val="00BC3289"/>
    <w:rsid w:val="00C14F1C"/>
    <w:rsid w:val="00C2184A"/>
    <w:rsid w:val="00C64283"/>
    <w:rsid w:val="00C65A5C"/>
    <w:rsid w:val="00C852F8"/>
    <w:rsid w:val="00C94703"/>
    <w:rsid w:val="00CB79CA"/>
    <w:rsid w:val="00CD0A5D"/>
    <w:rsid w:val="00CD3951"/>
    <w:rsid w:val="00CD4DEE"/>
    <w:rsid w:val="00CE0ECE"/>
    <w:rsid w:val="00D20572"/>
    <w:rsid w:val="00D55A23"/>
    <w:rsid w:val="00D74D7C"/>
    <w:rsid w:val="00DC4513"/>
    <w:rsid w:val="00DE084F"/>
    <w:rsid w:val="00E342FB"/>
    <w:rsid w:val="00E47244"/>
    <w:rsid w:val="00E66C01"/>
    <w:rsid w:val="00EB6569"/>
    <w:rsid w:val="00ED4731"/>
    <w:rsid w:val="00F0519D"/>
    <w:rsid w:val="00F43828"/>
    <w:rsid w:val="00F619EA"/>
    <w:rsid w:val="00F67A41"/>
    <w:rsid w:val="00FC3B15"/>
    <w:rsid w:val="00FD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5385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-28" w:right="5101"/>
      <w:jc w:val="center"/>
      <w:outlineLvl w:val="1"/>
    </w:pPr>
    <w:rPr>
      <w:b/>
      <w:spacing w:val="20"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pacing w:val="18"/>
      <w:sz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4"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pacing w:val="14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noProof/>
      <w:spacing w:val="84"/>
      <w:sz w:val="3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spacing w:before="120"/>
      <w:ind w:right="5387"/>
      <w:jc w:val="center"/>
    </w:pPr>
    <w:rPr>
      <w:b/>
      <w:sz w:val="1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No Spacing"/>
    <w:uiPriority w:val="1"/>
    <w:qFormat/>
    <w:rsid w:val="002135E5"/>
  </w:style>
  <w:style w:type="character" w:customStyle="1" w:styleId="10">
    <w:name w:val="10 пж Знак"/>
    <w:link w:val="100"/>
    <w:locked/>
    <w:rsid w:val="00CB79CA"/>
  </w:style>
  <w:style w:type="paragraph" w:customStyle="1" w:styleId="100">
    <w:name w:val="10 пж"/>
    <w:basedOn w:val="a"/>
    <w:link w:val="10"/>
    <w:rsid w:val="00CB79CA"/>
    <w:pPr>
      <w:jc w:val="center"/>
    </w:pPr>
  </w:style>
  <w:style w:type="character" w:customStyle="1" w:styleId="a7">
    <w:name w:val="Нижний колонтитул Знак"/>
    <w:link w:val="a8"/>
    <w:locked/>
    <w:rsid w:val="00CB79CA"/>
    <w:rPr>
      <w:rFonts w:ascii="Calibri" w:eastAsia="Calibri" w:hAnsi="Calibri"/>
    </w:rPr>
  </w:style>
  <w:style w:type="paragraph" w:styleId="a8">
    <w:name w:val="footer"/>
    <w:basedOn w:val="a"/>
    <w:link w:val="a7"/>
    <w:rsid w:val="00CB79CA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11">
    <w:name w:val="Нижний колонтитул Знак1"/>
    <w:basedOn w:val="a0"/>
    <w:link w:val="a8"/>
    <w:rsid w:val="00CB7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4;&#1045;&#1055;&#1059;&#1058;_~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ДЕПУТ_~1</Template>
  <TotalTime>38</TotalTime>
  <Pages>19</Pages>
  <Words>4879</Words>
  <Characters>27816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края</vt:lpstr>
    </vt:vector>
  </TitlesOfParts>
  <Company>АСФР</Company>
  <LinksUpToDate>false</LinksUpToDate>
  <CharactersWithSpaces>32630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края</dc:title>
  <dc:creator>Людмила Федоровна</dc:creator>
  <cp:lastModifiedBy>Наташа</cp:lastModifiedBy>
  <cp:revision>7</cp:revision>
  <cp:lastPrinted>2022-12-09T10:16:00Z</cp:lastPrinted>
  <dcterms:created xsi:type="dcterms:W3CDTF">2023-01-12T08:06:00Z</dcterms:created>
  <dcterms:modified xsi:type="dcterms:W3CDTF">2023-01-12T08:42:00Z</dcterms:modified>
</cp:coreProperties>
</file>