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ACA66" w14:textId="6E42F625" w:rsidR="00B4514A" w:rsidRPr="001467CC" w:rsidRDefault="00A73B1B" w:rsidP="00745C2B">
      <w:pPr>
        <w:pStyle w:val="a6"/>
        <w:jc w:val="center"/>
        <w:rPr>
          <w:rFonts w:ascii="Arial" w:hAnsi="Arial" w:cs="Arial"/>
          <w:noProof/>
          <w:sz w:val="24"/>
          <w:szCs w:val="24"/>
        </w:rPr>
      </w:pPr>
      <w:r w:rsidRPr="001467C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ECF97D" wp14:editId="4A5EAA37">
            <wp:extent cx="545275" cy="552450"/>
            <wp:effectExtent l="0" t="0" r="7620" b="0"/>
            <wp:docPr id="1" name="Рисунок 1" descr="X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: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46" cy="55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35C5B" w14:textId="37D5351A" w:rsidR="00B4514A" w:rsidRPr="00745C2B" w:rsidRDefault="00B4514A" w:rsidP="00745C2B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745C2B">
        <w:rPr>
          <w:rFonts w:ascii="Arial" w:hAnsi="Arial" w:cs="Arial"/>
          <w:b/>
          <w:bCs/>
          <w:sz w:val="24"/>
          <w:szCs w:val="24"/>
        </w:rPr>
        <w:t>АДМИНИСТРАЦИЯ ТАЛЬМЕНСКОГО РАЙОНА</w:t>
      </w:r>
    </w:p>
    <w:p w14:paraId="3D1AFCD4" w14:textId="0962E6D0" w:rsidR="00B4514A" w:rsidRPr="00745C2B" w:rsidRDefault="00B4514A" w:rsidP="00745C2B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745C2B">
        <w:rPr>
          <w:rFonts w:ascii="Arial" w:hAnsi="Arial" w:cs="Arial"/>
          <w:b/>
          <w:bCs/>
          <w:sz w:val="24"/>
          <w:szCs w:val="24"/>
        </w:rPr>
        <w:t>АЛТАЙСКОГО КРАЯ</w:t>
      </w:r>
    </w:p>
    <w:p w14:paraId="4F622ED3" w14:textId="77777777" w:rsidR="00B4514A" w:rsidRPr="00745C2B" w:rsidRDefault="00B4514A" w:rsidP="00745C2B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84CE07" w14:textId="77777777" w:rsidR="00B4514A" w:rsidRPr="00745C2B" w:rsidRDefault="00B4514A" w:rsidP="00745C2B">
      <w:pPr>
        <w:pStyle w:val="a6"/>
        <w:jc w:val="center"/>
        <w:rPr>
          <w:rFonts w:ascii="Arial" w:hAnsi="Arial" w:cs="Arial"/>
          <w:b/>
          <w:bCs/>
          <w:spacing w:val="84"/>
          <w:sz w:val="24"/>
          <w:szCs w:val="24"/>
        </w:rPr>
      </w:pPr>
      <w:r w:rsidRPr="00745C2B">
        <w:rPr>
          <w:rFonts w:ascii="Arial" w:hAnsi="Arial" w:cs="Arial"/>
          <w:b/>
          <w:bCs/>
          <w:spacing w:val="84"/>
          <w:sz w:val="24"/>
          <w:szCs w:val="24"/>
        </w:rPr>
        <w:t>ПОСТАНОВЛЕНИЕ</w:t>
      </w:r>
    </w:p>
    <w:tbl>
      <w:tblPr>
        <w:tblW w:w="9923" w:type="dxa"/>
        <w:tblLook w:val="01E0" w:firstRow="1" w:lastRow="1" w:firstColumn="1" w:lastColumn="1" w:noHBand="0" w:noVBand="0"/>
      </w:tblPr>
      <w:tblGrid>
        <w:gridCol w:w="9570"/>
        <w:gridCol w:w="353"/>
      </w:tblGrid>
      <w:tr w:rsidR="00B4514A" w:rsidRPr="00745C2B" w14:paraId="1EE3FF0D" w14:textId="77777777" w:rsidTr="00745C2B">
        <w:trPr>
          <w:gridAfter w:val="1"/>
          <w:wAfter w:w="353" w:type="dxa"/>
        </w:trPr>
        <w:tc>
          <w:tcPr>
            <w:tcW w:w="9570" w:type="dxa"/>
          </w:tcPr>
          <w:p w14:paraId="59E0C49F" w14:textId="77777777" w:rsidR="00B4514A" w:rsidRPr="00745C2B" w:rsidRDefault="00B4514A" w:rsidP="00745C2B">
            <w:pPr>
              <w:pStyle w:val="a6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x-none" w:eastAsia="x-none"/>
              </w:rPr>
            </w:pPr>
          </w:p>
        </w:tc>
      </w:tr>
      <w:tr w:rsidR="00745C2B" w:rsidRPr="00745C2B" w14:paraId="254F1384" w14:textId="77777777" w:rsidTr="00745C2B">
        <w:tc>
          <w:tcPr>
            <w:tcW w:w="9923" w:type="dxa"/>
            <w:gridSpan w:val="2"/>
          </w:tcPr>
          <w:p w14:paraId="32F6134C" w14:textId="1BC7CA0C" w:rsidR="00745C2B" w:rsidRPr="00745C2B" w:rsidRDefault="00745C2B" w:rsidP="00745C2B">
            <w:pPr>
              <w:pStyle w:val="a6"/>
              <w:ind w:left="-10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x-none"/>
              </w:rPr>
            </w:pPr>
            <w:r w:rsidRPr="00745C2B">
              <w:rPr>
                <w:rFonts w:ascii="Arial" w:hAnsi="Arial" w:cs="Arial"/>
                <w:b/>
                <w:bCs/>
                <w:sz w:val="24"/>
                <w:szCs w:val="24"/>
                <w:lang w:eastAsia="x-none"/>
              </w:rPr>
              <w:t xml:space="preserve">07.12.2023                                                                                                                      </w:t>
            </w:r>
            <w:r w:rsidRPr="00745C2B">
              <w:rPr>
                <w:rFonts w:ascii="Arial" w:hAnsi="Arial" w:cs="Arial"/>
                <w:b/>
                <w:bCs/>
                <w:sz w:val="24"/>
                <w:szCs w:val="24"/>
                <w:lang w:val="x-none" w:eastAsia="x-none"/>
              </w:rPr>
              <w:t>№</w:t>
            </w:r>
            <w:r w:rsidRPr="00745C2B">
              <w:rPr>
                <w:rFonts w:ascii="Arial" w:hAnsi="Arial" w:cs="Arial"/>
                <w:b/>
                <w:bCs/>
                <w:sz w:val="24"/>
                <w:szCs w:val="24"/>
                <w:lang w:eastAsia="x-none"/>
              </w:rPr>
              <w:t xml:space="preserve"> 999</w:t>
            </w:r>
          </w:p>
        </w:tc>
      </w:tr>
      <w:tr w:rsidR="00B4514A" w:rsidRPr="00745C2B" w14:paraId="258496E1" w14:textId="77777777" w:rsidTr="00745C2B">
        <w:tc>
          <w:tcPr>
            <w:tcW w:w="9923" w:type="dxa"/>
            <w:gridSpan w:val="2"/>
          </w:tcPr>
          <w:p w14:paraId="1DC32F7A" w14:textId="77777777" w:rsidR="00745C2B" w:rsidRPr="00745C2B" w:rsidRDefault="00745C2B" w:rsidP="00745C2B">
            <w:pPr>
              <w:pStyle w:val="a6"/>
              <w:ind w:left="-10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x-none"/>
              </w:rPr>
            </w:pPr>
          </w:p>
          <w:p w14:paraId="65AC7EAD" w14:textId="5A9EEBA6" w:rsidR="00B4514A" w:rsidRPr="00745C2B" w:rsidRDefault="00B4514A" w:rsidP="00745C2B">
            <w:pPr>
              <w:pStyle w:val="a6"/>
              <w:ind w:left="-10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x-none"/>
              </w:rPr>
            </w:pPr>
            <w:r w:rsidRPr="00745C2B">
              <w:rPr>
                <w:rFonts w:ascii="Arial" w:hAnsi="Arial" w:cs="Arial"/>
                <w:b/>
                <w:bCs/>
                <w:sz w:val="24"/>
                <w:szCs w:val="24"/>
                <w:lang w:eastAsia="x-none"/>
              </w:rPr>
              <w:t>р.п. Тальменка</w:t>
            </w:r>
          </w:p>
        </w:tc>
      </w:tr>
      <w:tr w:rsidR="000E7D59" w:rsidRPr="00745C2B" w14:paraId="237D3432" w14:textId="77777777" w:rsidTr="0074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5DF58" w14:textId="77777777" w:rsidR="00745C2B" w:rsidRPr="00745C2B" w:rsidRDefault="00745C2B" w:rsidP="00745C2B">
            <w:pPr>
              <w:pStyle w:val="a6"/>
              <w:ind w:left="-10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A9CFC05" w14:textId="7ACD69C3" w:rsidR="000E7D59" w:rsidRPr="00745C2B" w:rsidRDefault="000E7D59" w:rsidP="00745C2B">
            <w:pPr>
              <w:pStyle w:val="a6"/>
              <w:ind w:left="-10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5C2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="00D20572" w:rsidRPr="00745C2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C3FD2" w:rsidRPr="00745C2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Среднесрочном финансовом плане </w:t>
            </w:r>
            <w:r w:rsidR="009726A7" w:rsidRPr="00745C2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Тальменского района </w:t>
            </w:r>
            <w:r w:rsidR="004C3FD2" w:rsidRPr="00745C2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 20</w:t>
            </w:r>
            <w:r w:rsidR="00C2184A" w:rsidRPr="00745C2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E40C73" w:rsidRPr="00745C2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="004C3FD2" w:rsidRPr="00745C2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 и плановый период 20</w:t>
            </w:r>
            <w:r w:rsidR="00FC3B15" w:rsidRPr="00745C2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E40C73" w:rsidRPr="00745C2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="00761804" w:rsidRPr="00745C2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F7471" w:rsidRPr="00745C2B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4C3FD2" w:rsidRPr="00745C2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="007F0894" w:rsidRPr="00745C2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E40C73" w:rsidRPr="00745C2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  <w:r w:rsidR="004C3FD2" w:rsidRPr="00745C2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</w:tbl>
    <w:p w14:paraId="703EE49C" w14:textId="77777777" w:rsidR="00745C2B" w:rsidRDefault="00745C2B" w:rsidP="001467CC">
      <w:pPr>
        <w:pStyle w:val="a6"/>
        <w:jc w:val="both"/>
        <w:rPr>
          <w:rFonts w:ascii="Arial" w:hAnsi="Arial" w:cs="Arial"/>
          <w:sz w:val="24"/>
          <w:szCs w:val="24"/>
        </w:rPr>
      </w:pPr>
    </w:p>
    <w:p w14:paraId="3656FF38" w14:textId="355F6516" w:rsidR="004C3FD2" w:rsidRPr="001467CC" w:rsidRDefault="00761804" w:rsidP="00745C2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467CC">
        <w:rPr>
          <w:rFonts w:ascii="Arial" w:hAnsi="Arial" w:cs="Arial"/>
          <w:sz w:val="24"/>
          <w:szCs w:val="24"/>
        </w:rPr>
        <w:t xml:space="preserve">В соответствии со статьей </w:t>
      </w:r>
      <w:r w:rsidR="000020A4" w:rsidRPr="001467CC">
        <w:rPr>
          <w:rFonts w:ascii="Arial" w:hAnsi="Arial" w:cs="Arial"/>
          <w:sz w:val="24"/>
          <w:szCs w:val="24"/>
        </w:rPr>
        <w:t xml:space="preserve">15 </w:t>
      </w:r>
      <w:r w:rsidR="000B16CA" w:rsidRPr="001467CC">
        <w:rPr>
          <w:rFonts w:ascii="Arial" w:hAnsi="Arial" w:cs="Arial"/>
          <w:sz w:val="24"/>
          <w:szCs w:val="24"/>
        </w:rPr>
        <w:t xml:space="preserve">Устава </w:t>
      </w:r>
      <w:r w:rsidR="00B4514A" w:rsidRPr="001467CC">
        <w:rPr>
          <w:rFonts w:ascii="Arial" w:hAnsi="Arial" w:cs="Arial"/>
          <w:sz w:val="24"/>
          <w:szCs w:val="24"/>
        </w:rPr>
        <w:t>муниципального образования Тальменский район Алтайского края</w:t>
      </w:r>
      <w:r w:rsidR="004C3FD2" w:rsidRPr="001467CC">
        <w:rPr>
          <w:rFonts w:ascii="Arial" w:hAnsi="Arial" w:cs="Arial"/>
          <w:sz w:val="24"/>
          <w:szCs w:val="24"/>
        </w:rPr>
        <w:t>, на основании п</w:t>
      </w:r>
      <w:r w:rsidRPr="001467CC">
        <w:rPr>
          <w:rFonts w:ascii="Arial" w:hAnsi="Arial" w:cs="Arial"/>
          <w:sz w:val="24"/>
          <w:szCs w:val="24"/>
        </w:rPr>
        <w:t xml:space="preserve">ункта 4 статьи 169, статьи </w:t>
      </w:r>
      <w:r w:rsidR="004C3FD2" w:rsidRPr="001467CC">
        <w:rPr>
          <w:rFonts w:ascii="Arial" w:hAnsi="Arial" w:cs="Arial"/>
          <w:sz w:val="24"/>
          <w:szCs w:val="24"/>
        </w:rPr>
        <w:t>174 Бюджетного кодекса Р</w:t>
      </w:r>
      <w:r w:rsidRPr="001467CC">
        <w:rPr>
          <w:rFonts w:ascii="Arial" w:hAnsi="Arial" w:cs="Arial"/>
          <w:sz w:val="24"/>
          <w:szCs w:val="24"/>
        </w:rPr>
        <w:t xml:space="preserve">оссийской </w:t>
      </w:r>
      <w:r w:rsidR="004C3FD2" w:rsidRPr="001467CC">
        <w:rPr>
          <w:rFonts w:ascii="Arial" w:hAnsi="Arial" w:cs="Arial"/>
          <w:sz w:val="24"/>
          <w:szCs w:val="24"/>
        </w:rPr>
        <w:t>Ф</w:t>
      </w:r>
      <w:r w:rsidRPr="001467CC">
        <w:rPr>
          <w:rFonts w:ascii="Arial" w:hAnsi="Arial" w:cs="Arial"/>
          <w:sz w:val="24"/>
          <w:szCs w:val="24"/>
        </w:rPr>
        <w:t>едерации</w:t>
      </w:r>
      <w:r w:rsidR="004C3FD2" w:rsidRPr="001467CC">
        <w:rPr>
          <w:rFonts w:ascii="Arial" w:hAnsi="Arial" w:cs="Arial"/>
          <w:sz w:val="24"/>
          <w:szCs w:val="24"/>
        </w:rPr>
        <w:t>, в целях:</w:t>
      </w:r>
    </w:p>
    <w:p w14:paraId="4289DA70" w14:textId="77777777" w:rsidR="004C3FD2" w:rsidRPr="001467CC" w:rsidRDefault="004F7471" w:rsidP="00745C2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467CC">
        <w:rPr>
          <w:rFonts w:ascii="Arial" w:hAnsi="Arial" w:cs="Arial"/>
          <w:sz w:val="24"/>
          <w:szCs w:val="24"/>
        </w:rPr>
        <w:t>–</w:t>
      </w:r>
      <w:r w:rsidR="004C3FD2" w:rsidRPr="001467CC">
        <w:rPr>
          <w:rFonts w:ascii="Arial" w:hAnsi="Arial" w:cs="Arial"/>
          <w:sz w:val="24"/>
          <w:szCs w:val="24"/>
        </w:rPr>
        <w:t>информирования представительных органов о предполагаемых среднесрочных тенденциях развития экономики и социальной сферы Тальменского района;</w:t>
      </w:r>
    </w:p>
    <w:p w14:paraId="3D8DE563" w14:textId="77777777" w:rsidR="004C3FD2" w:rsidRPr="001467CC" w:rsidRDefault="004F7471" w:rsidP="00745C2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467CC">
        <w:rPr>
          <w:rFonts w:ascii="Arial" w:hAnsi="Arial" w:cs="Arial"/>
          <w:sz w:val="24"/>
          <w:szCs w:val="24"/>
        </w:rPr>
        <w:t>–</w:t>
      </w:r>
      <w:r w:rsidR="004C3FD2" w:rsidRPr="001467CC">
        <w:rPr>
          <w:rFonts w:ascii="Arial" w:hAnsi="Arial" w:cs="Arial"/>
          <w:sz w:val="24"/>
          <w:szCs w:val="24"/>
        </w:rPr>
        <w:t>комплексного прогнозирования финансовых последствий разрабатываемых реформ, программ, решений;</w:t>
      </w:r>
    </w:p>
    <w:p w14:paraId="07A5D39F" w14:textId="77777777" w:rsidR="004C3FD2" w:rsidRPr="001467CC" w:rsidRDefault="004F7471" w:rsidP="00745C2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467CC">
        <w:rPr>
          <w:rFonts w:ascii="Arial" w:hAnsi="Arial" w:cs="Arial"/>
          <w:sz w:val="24"/>
          <w:szCs w:val="24"/>
        </w:rPr>
        <w:t>–</w:t>
      </w:r>
      <w:r w:rsidR="004C3FD2" w:rsidRPr="001467CC">
        <w:rPr>
          <w:rFonts w:ascii="Arial" w:hAnsi="Arial" w:cs="Arial"/>
          <w:sz w:val="24"/>
          <w:szCs w:val="24"/>
        </w:rPr>
        <w:t>выявления необходимости и возможности осуществления в перспективе мер в области финансовой политики;</w:t>
      </w:r>
    </w:p>
    <w:p w14:paraId="7FB42744" w14:textId="77777777" w:rsidR="00241726" w:rsidRPr="001467CC" w:rsidRDefault="004F7471" w:rsidP="00745C2B">
      <w:pPr>
        <w:pStyle w:val="a6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467CC">
        <w:rPr>
          <w:rFonts w:ascii="Arial" w:hAnsi="Arial" w:cs="Arial"/>
          <w:sz w:val="24"/>
          <w:szCs w:val="24"/>
        </w:rPr>
        <w:t>–</w:t>
      </w:r>
      <w:r w:rsidR="004C3FD2" w:rsidRPr="001467CC">
        <w:rPr>
          <w:rFonts w:ascii="Arial" w:hAnsi="Arial" w:cs="Arial"/>
          <w:sz w:val="24"/>
          <w:szCs w:val="24"/>
        </w:rPr>
        <w:t>отслеживания долгосрочных негативных тенденций и своевременного принятия соответствующих мер</w:t>
      </w:r>
      <w:r w:rsidR="00B82884" w:rsidRPr="001467CC">
        <w:rPr>
          <w:rFonts w:ascii="Arial" w:hAnsi="Arial" w:cs="Arial"/>
          <w:b/>
          <w:sz w:val="24"/>
          <w:szCs w:val="24"/>
        </w:rPr>
        <w:t xml:space="preserve">           </w:t>
      </w:r>
    </w:p>
    <w:p w14:paraId="415E6C03" w14:textId="77777777" w:rsidR="000B16CA" w:rsidRPr="001467CC" w:rsidRDefault="000020A4" w:rsidP="00745C2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467CC">
        <w:rPr>
          <w:rFonts w:ascii="Arial" w:hAnsi="Arial" w:cs="Arial"/>
          <w:sz w:val="24"/>
          <w:szCs w:val="24"/>
        </w:rPr>
        <w:t>ПОСТАНОВЛЯЮ:</w:t>
      </w:r>
    </w:p>
    <w:p w14:paraId="0500C614" w14:textId="77777777" w:rsidR="004C3FD2" w:rsidRPr="001467CC" w:rsidRDefault="000A1808" w:rsidP="00745C2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467CC">
        <w:rPr>
          <w:rFonts w:ascii="Arial" w:hAnsi="Arial" w:cs="Arial"/>
          <w:sz w:val="24"/>
          <w:szCs w:val="24"/>
        </w:rPr>
        <w:t xml:space="preserve">1. </w:t>
      </w:r>
      <w:r w:rsidR="004C3FD2" w:rsidRPr="001467CC">
        <w:rPr>
          <w:rFonts w:ascii="Arial" w:hAnsi="Arial" w:cs="Arial"/>
          <w:sz w:val="24"/>
          <w:szCs w:val="24"/>
        </w:rPr>
        <w:t>Утвердить среднесрочный финансовый план Тальменского района на 20</w:t>
      </w:r>
      <w:r w:rsidR="00C2184A" w:rsidRPr="001467CC">
        <w:rPr>
          <w:rFonts w:ascii="Arial" w:hAnsi="Arial" w:cs="Arial"/>
          <w:sz w:val="24"/>
          <w:szCs w:val="24"/>
        </w:rPr>
        <w:t>2</w:t>
      </w:r>
      <w:r w:rsidR="00E40C73" w:rsidRPr="001467CC">
        <w:rPr>
          <w:rFonts w:ascii="Arial" w:hAnsi="Arial" w:cs="Arial"/>
          <w:sz w:val="24"/>
          <w:szCs w:val="24"/>
        </w:rPr>
        <w:t>4</w:t>
      </w:r>
      <w:r w:rsidR="007F0894" w:rsidRPr="001467CC">
        <w:rPr>
          <w:rFonts w:ascii="Arial" w:hAnsi="Arial" w:cs="Arial"/>
          <w:sz w:val="24"/>
          <w:szCs w:val="24"/>
        </w:rPr>
        <w:t xml:space="preserve"> </w:t>
      </w:r>
      <w:r w:rsidR="004C3FD2" w:rsidRPr="001467CC">
        <w:rPr>
          <w:rFonts w:ascii="Arial" w:hAnsi="Arial" w:cs="Arial"/>
          <w:sz w:val="24"/>
          <w:szCs w:val="24"/>
        </w:rPr>
        <w:t>год и плановый период 20</w:t>
      </w:r>
      <w:r w:rsidR="00FC3B15" w:rsidRPr="001467CC">
        <w:rPr>
          <w:rFonts w:ascii="Arial" w:hAnsi="Arial" w:cs="Arial"/>
          <w:sz w:val="24"/>
          <w:szCs w:val="24"/>
        </w:rPr>
        <w:t>2</w:t>
      </w:r>
      <w:r w:rsidR="00E40C73" w:rsidRPr="001467CC">
        <w:rPr>
          <w:rFonts w:ascii="Arial" w:hAnsi="Arial" w:cs="Arial"/>
          <w:sz w:val="24"/>
          <w:szCs w:val="24"/>
        </w:rPr>
        <w:t>5</w:t>
      </w:r>
      <w:r w:rsidR="004F7471" w:rsidRPr="001467CC">
        <w:rPr>
          <w:rFonts w:ascii="Arial" w:hAnsi="Arial" w:cs="Arial"/>
          <w:sz w:val="24"/>
          <w:szCs w:val="24"/>
        </w:rPr>
        <w:t>–</w:t>
      </w:r>
      <w:r w:rsidR="004C3FD2" w:rsidRPr="001467CC">
        <w:rPr>
          <w:rFonts w:ascii="Arial" w:hAnsi="Arial" w:cs="Arial"/>
          <w:sz w:val="24"/>
          <w:szCs w:val="24"/>
        </w:rPr>
        <w:t>20</w:t>
      </w:r>
      <w:r w:rsidR="007F0894" w:rsidRPr="001467CC">
        <w:rPr>
          <w:rFonts w:ascii="Arial" w:hAnsi="Arial" w:cs="Arial"/>
          <w:sz w:val="24"/>
          <w:szCs w:val="24"/>
        </w:rPr>
        <w:t>2</w:t>
      </w:r>
      <w:r w:rsidR="00E40C73" w:rsidRPr="001467CC">
        <w:rPr>
          <w:rFonts w:ascii="Arial" w:hAnsi="Arial" w:cs="Arial"/>
          <w:sz w:val="24"/>
          <w:szCs w:val="24"/>
        </w:rPr>
        <w:t>6</w:t>
      </w:r>
      <w:r w:rsidR="004C3FD2" w:rsidRPr="001467CC">
        <w:rPr>
          <w:rFonts w:ascii="Arial" w:hAnsi="Arial" w:cs="Arial"/>
          <w:sz w:val="24"/>
          <w:szCs w:val="24"/>
        </w:rPr>
        <w:t xml:space="preserve"> годов, по следующим параметрам:</w:t>
      </w:r>
    </w:p>
    <w:p w14:paraId="09BB9162" w14:textId="77777777" w:rsidR="004C3FD2" w:rsidRPr="001467CC" w:rsidRDefault="00F619EA" w:rsidP="00745C2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467CC">
        <w:rPr>
          <w:rFonts w:ascii="Arial" w:hAnsi="Arial" w:cs="Arial"/>
          <w:sz w:val="24"/>
          <w:szCs w:val="24"/>
        </w:rPr>
        <w:t>–</w:t>
      </w:r>
      <w:r w:rsidR="00FD744C" w:rsidRPr="001467CC">
        <w:rPr>
          <w:rFonts w:ascii="Arial" w:hAnsi="Arial" w:cs="Arial"/>
          <w:sz w:val="24"/>
          <w:szCs w:val="24"/>
        </w:rPr>
        <w:t>п</w:t>
      </w:r>
      <w:r w:rsidR="004C3FD2" w:rsidRPr="001467CC">
        <w:rPr>
          <w:rFonts w:ascii="Arial" w:hAnsi="Arial" w:cs="Arial"/>
          <w:sz w:val="24"/>
          <w:szCs w:val="24"/>
        </w:rPr>
        <w:t>рогнозируемый общий объем доходов районного бюджета</w:t>
      </w:r>
      <w:r w:rsidR="00914BE1" w:rsidRPr="001467CC">
        <w:rPr>
          <w:rFonts w:ascii="Arial" w:hAnsi="Arial" w:cs="Arial"/>
          <w:sz w:val="24"/>
          <w:szCs w:val="24"/>
        </w:rPr>
        <w:t xml:space="preserve"> Тальменского района</w:t>
      </w:r>
      <w:r w:rsidR="007D25C8" w:rsidRPr="001467CC">
        <w:rPr>
          <w:rFonts w:ascii="Arial" w:hAnsi="Arial" w:cs="Arial"/>
          <w:sz w:val="24"/>
          <w:szCs w:val="24"/>
        </w:rPr>
        <w:t>, согласно п</w:t>
      </w:r>
      <w:r w:rsidR="00914BE1" w:rsidRPr="001467CC">
        <w:rPr>
          <w:rFonts w:ascii="Arial" w:hAnsi="Arial" w:cs="Arial"/>
          <w:sz w:val="24"/>
          <w:szCs w:val="24"/>
        </w:rPr>
        <w:t>риложени</w:t>
      </w:r>
      <w:r w:rsidR="009726A7" w:rsidRPr="001467CC">
        <w:rPr>
          <w:rFonts w:ascii="Arial" w:hAnsi="Arial" w:cs="Arial"/>
          <w:sz w:val="24"/>
          <w:szCs w:val="24"/>
        </w:rPr>
        <w:t>ю</w:t>
      </w:r>
      <w:r w:rsidR="00914BE1" w:rsidRPr="001467CC">
        <w:rPr>
          <w:rFonts w:ascii="Arial" w:hAnsi="Arial" w:cs="Arial"/>
          <w:sz w:val="24"/>
          <w:szCs w:val="24"/>
        </w:rPr>
        <w:t xml:space="preserve"> 1;</w:t>
      </w:r>
    </w:p>
    <w:p w14:paraId="7BC52534" w14:textId="27B5D197" w:rsidR="00B82884" w:rsidRPr="001467CC" w:rsidRDefault="004F7471" w:rsidP="00745C2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467CC">
        <w:rPr>
          <w:rFonts w:ascii="Arial" w:hAnsi="Arial" w:cs="Arial"/>
          <w:sz w:val="24"/>
          <w:szCs w:val="24"/>
        </w:rPr>
        <w:t>–</w:t>
      </w:r>
      <w:r w:rsidR="009726A7" w:rsidRPr="001467CC">
        <w:rPr>
          <w:rFonts w:ascii="Arial" w:hAnsi="Arial" w:cs="Arial"/>
          <w:sz w:val="24"/>
          <w:szCs w:val="24"/>
        </w:rPr>
        <w:t>распределение</w:t>
      </w:r>
      <w:r w:rsidR="00B82884" w:rsidRPr="001467CC">
        <w:rPr>
          <w:rFonts w:ascii="Arial" w:hAnsi="Arial" w:cs="Arial"/>
          <w:sz w:val="24"/>
          <w:szCs w:val="24"/>
        </w:rPr>
        <w:t xml:space="preserve"> бюджетных ассигнований по разделам, подразделам </w:t>
      </w:r>
      <w:r w:rsidR="009726A7" w:rsidRPr="001467CC">
        <w:rPr>
          <w:rFonts w:ascii="Arial" w:hAnsi="Arial" w:cs="Arial"/>
          <w:sz w:val="24"/>
          <w:szCs w:val="24"/>
        </w:rPr>
        <w:t xml:space="preserve">классификации </w:t>
      </w:r>
      <w:r w:rsidR="00B82884" w:rsidRPr="001467CC">
        <w:rPr>
          <w:rFonts w:ascii="Arial" w:hAnsi="Arial" w:cs="Arial"/>
          <w:sz w:val="24"/>
          <w:szCs w:val="24"/>
        </w:rPr>
        <w:t xml:space="preserve">расходов бюджета </w:t>
      </w:r>
      <w:r w:rsidR="009726A7" w:rsidRPr="001467CC">
        <w:rPr>
          <w:rFonts w:ascii="Arial" w:hAnsi="Arial" w:cs="Arial"/>
          <w:sz w:val="24"/>
          <w:szCs w:val="24"/>
        </w:rPr>
        <w:t xml:space="preserve">Тальменского </w:t>
      </w:r>
      <w:r w:rsidR="00B82884" w:rsidRPr="001467CC">
        <w:rPr>
          <w:rFonts w:ascii="Arial" w:hAnsi="Arial" w:cs="Arial"/>
          <w:sz w:val="24"/>
          <w:szCs w:val="24"/>
        </w:rPr>
        <w:t>района</w:t>
      </w:r>
      <w:r w:rsidR="007F0894" w:rsidRPr="001467CC">
        <w:rPr>
          <w:rFonts w:ascii="Arial" w:hAnsi="Arial" w:cs="Arial"/>
          <w:sz w:val="24"/>
          <w:szCs w:val="24"/>
        </w:rPr>
        <w:t>,</w:t>
      </w:r>
      <w:r w:rsidR="00B82884" w:rsidRPr="001467CC">
        <w:rPr>
          <w:rFonts w:ascii="Arial" w:hAnsi="Arial" w:cs="Arial"/>
          <w:sz w:val="24"/>
          <w:szCs w:val="24"/>
        </w:rPr>
        <w:t xml:space="preserve"> согласно </w:t>
      </w:r>
      <w:r w:rsidR="007D25C8" w:rsidRPr="001467CC">
        <w:rPr>
          <w:rFonts w:ascii="Arial" w:hAnsi="Arial" w:cs="Arial"/>
          <w:sz w:val="24"/>
          <w:szCs w:val="24"/>
        </w:rPr>
        <w:t>п</w:t>
      </w:r>
      <w:r w:rsidR="00B82884" w:rsidRPr="001467CC">
        <w:rPr>
          <w:rFonts w:ascii="Arial" w:hAnsi="Arial" w:cs="Arial"/>
          <w:sz w:val="24"/>
          <w:szCs w:val="24"/>
        </w:rPr>
        <w:t>риложени</w:t>
      </w:r>
      <w:r w:rsidR="00340D57" w:rsidRPr="001467CC">
        <w:rPr>
          <w:rFonts w:ascii="Arial" w:hAnsi="Arial" w:cs="Arial"/>
          <w:sz w:val="24"/>
          <w:szCs w:val="24"/>
        </w:rPr>
        <w:t>ю</w:t>
      </w:r>
      <w:r w:rsidR="00B82884" w:rsidRPr="001467CC">
        <w:rPr>
          <w:rFonts w:ascii="Arial" w:hAnsi="Arial" w:cs="Arial"/>
          <w:sz w:val="24"/>
          <w:szCs w:val="24"/>
        </w:rPr>
        <w:t xml:space="preserve"> </w:t>
      </w:r>
      <w:r w:rsidR="00ED4731" w:rsidRPr="001467CC">
        <w:rPr>
          <w:rFonts w:ascii="Arial" w:hAnsi="Arial" w:cs="Arial"/>
          <w:sz w:val="24"/>
          <w:szCs w:val="24"/>
        </w:rPr>
        <w:t>2</w:t>
      </w:r>
      <w:r w:rsidR="00B82884" w:rsidRPr="001467CC">
        <w:rPr>
          <w:rFonts w:ascii="Arial" w:hAnsi="Arial" w:cs="Arial"/>
          <w:sz w:val="24"/>
          <w:szCs w:val="24"/>
        </w:rPr>
        <w:t>;</w:t>
      </w:r>
    </w:p>
    <w:p w14:paraId="55313C77" w14:textId="77777777" w:rsidR="00914BE1" w:rsidRPr="001467CC" w:rsidRDefault="004F7471" w:rsidP="00745C2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467CC">
        <w:rPr>
          <w:rFonts w:ascii="Arial" w:hAnsi="Arial" w:cs="Arial"/>
          <w:sz w:val="24"/>
          <w:szCs w:val="24"/>
        </w:rPr>
        <w:t>–</w:t>
      </w:r>
      <w:r w:rsidR="009726A7" w:rsidRPr="001467CC">
        <w:rPr>
          <w:rFonts w:ascii="Arial" w:hAnsi="Arial" w:cs="Arial"/>
          <w:sz w:val="24"/>
          <w:szCs w:val="24"/>
        </w:rPr>
        <w:t xml:space="preserve">нормативы распределения доходов между бюджетами бюджетной системы </w:t>
      </w:r>
      <w:r w:rsidR="007D25C8" w:rsidRPr="001467CC">
        <w:rPr>
          <w:rFonts w:ascii="Arial" w:hAnsi="Arial" w:cs="Arial"/>
          <w:sz w:val="24"/>
          <w:szCs w:val="24"/>
        </w:rPr>
        <w:t>Тальменского района, согласно п</w:t>
      </w:r>
      <w:r w:rsidR="00914BE1" w:rsidRPr="001467CC">
        <w:rPr>
          <w:rFonts w:ascii="Arial" w:hAnsi="Arial" w:cs="Arial"/>
          <w:sz w:val="24"/>
          <w:szCs w:val="24"/>
        </w:rPr>
        <w:t>риложени</w:t>
      </w:r>
      <w:r w:rsidR="00340D57" w:rsidRPr="001467CC">
        <w:rPr>
          <w:rFonts w:ascii="Arial" w:hAnsi="Arial" w:cs="Arial"/>
          <w:sz w:val="24"/>
          <w:szCs w:val="24"/>
        </w:rPr>
        <w:t>ю</w:t>
      </w:r>
      <w:r w:rsidR="00B82884" w:rsidRPr="001467CC">
        <w:rPr>
          <w:rFonts w:ascii="Arial" w:hAnsi="Arial" w:cs="Arial"/>
          <w:sz w:val="24"/>
          <w:szCs w:val="24"/>
        </w:rPr>
        <w:t xml:space="preserve"> </w:t>
      </w:r>
      <w:r w:rsidR="007717EE" w:rsidRPr="001467CC">
        <w:rPr>
          <w:rFonts w:ascii="Arial" w:hAnsi="Arial" w:cs="Arial"/>
          <w:sz w:val="24"/>
          <w:szCs w:val="24"/>
        </w:rPr>
        <w:t>3</w:t>
      </w:r>
      <w:r w:rsidR="00914BE1" w:rsidRPr="001467CC">
        <w:rPr>
          <w:rFonts w:ascii="Arial" w:hAnsi="Arial" w:cs="Arial"/>
          <w:sz w:val="24"/>
          <w:szCs w:val="24"/>
        </w:rPr>
        <w:t>;</w:t>
      </w:r>
    </w:p>
    <w:p w14:paraId="5CE995BE" w14:textId="77777777" w:rsidR="00914BE1" w:rsidRPr="001467CC" w:rsidRDefault="004F7471" w:rsidP="00745C2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467CC">
        <w:rPr>
          <w:rFonts w:ascii="Arial" w:hAnsi="Arial" w:cs="Arial"/>
          <w:sz w:val="24"/>
          <w:szCs w:val="24"/>
        </w:rPr>
        <w:t>–</w:t>
      </w:r>
      <w:r w:rsidR="009726A7" w:rsidRPr="001467CC">
        <w:rPr>
          <w:rFonts w:ascii="Arial" w:hAnsi="Arial" w:cs="Arial"/>
          <w:sz w:val="24"/>
          <w:szCs w:val="24"/>
        </w:rPr>
        <w:t>источники финансирования дефицита районного бюджета</w:t>
      </w:r>
      <w:r w:rsidR="007D25C8" w:rsidRPr="001467CC">
        <w:rPr>
          <w:rFonts w:ascii="Arial" w:hAnsi="Arial" w:cs="Arial"/>
          <w:sz w:val="24"/>
          <w:szCs w:val="24"/>
        </w:rPr>
        <w:t>, согласно п</w:t>
      </w:r>
      <w:r w:rsidR="00914BE1" w:rsidRPr="001467CC">
        <w:rPr>
          <w:rFonts w:ascii="Arial" w:hAnsi="Arial" w:cs="Arial"/>
          <w:sz w:val="24"/>
          <w:szCs w:val="24"/>
        </w:rPr>
        <w:t>риложени</w:t>
      </w:r>
      <w:r w:rsidR="00340D57" w:rsidRPr="001467CC">
        <w:rPr>
          <w:rFonts w:ascii="Arial" w:hAnsi="Arial" w:cs="Arial"/>
          <w:sz w:val="24"/>
          <w:szCs w:val="24"/>
        </w:rPr>
        <w:t>ю</w:t>
      </w:r>
      <w:r w:rsidR="00914BE1" w:rsidRPr="001467CC">
        <w:rPr>
          <w:rFonts w:ascii="Arial" w:hAnsi="Arial" w:cs="Arial"/>
          <w:sz w:val="24"/>
          <w:szCs w:val="24"/>
        </w:rPr>
        <w:t xml:space="preserve"> </w:t>
      </w:r>
      <w:r w:rsidR="007717EE" w:rsidRPr="001467CC">
        <w:rPr>
          <w:rFonts w:ascii="Arial" w:hAnsi="Arial" w:cs="Arial"/>
          <w:sz w:val="24"/>
          <w:szCs w:val="24"/>
        </w:rPr>
        <w:t>4</w:t>
      </w:r>
      <w:r w:rsidR="00914BE1" w:rsidRPr="001467CC">
        <w:rPr>
          <w:rFonts w:ascii="Arial" w:hAnsi="Arial" w:cs="Arial"/>
          <w:sz w:val="24"/>
          <w:szCs w:val="24"/>
        </w:rPr>
        <w:t>;</w:t>
      </w:r>
    </w:p>
    <w:p w14:paraId="0822852D" w14:textId="77777777" w:rsidR="00914BE1" w:rsidRPr="001467CC" w:rsidRDefault="004F7471" w:rsidP="00745C2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467CC">
        <w:rPr>
          <w:rFonts w:ascii="Arial" w:hAnsi="Arial" w:cs="Arial"/>
          <w:sz w:val="24"/>
          <w:szCs w:val="24"/>
        </w:rPr>
        <w:t>–</w:t>
      </w:r>
      <w:r w:rsidR="00FD744C" w:rsidRPr="001467CC">
        <w:rPr>
          <w:rFonts w:ascii="Arial" w:hAnsi="Arial" w:cs="Arial"/>
          <w:sz w:val="24"/>
          <w:szCs w:val="24"/>
        </w:rPr>
        <w:t>в</w:t>
      </w:r>
      <w:r w:rsidR="00914BE1" w:rsidRPr="001467CC">
        <w:rPr>
          <w:rFonts w:ascii="Arial" w:hAnsi="Arial" w:cs="Arial"/>
          <w:sz w:val="24"/>
          <w:szCs w:val="24"/>
        </w:rPr>
        <w:t>ерхний предел муниципального долга по состоянию на 1 января года, следующего за очередным финансовым годом (очередным финансовым годом и каждым годо</w:t>
      </w:r>
      <w:r w:rsidR="007D25C8" w:rsidRPr="001467CC">
        <w:rPr>
          <w:rFonts w:ascii="Arial" w:hAnsi="Arial" w:cs="Arial"/>
          <w:sz w:val="24"/>
          <w:szCs w:val="24"/>
        </w:rPr>
        <w:t>м планового периода), согласно п</w:t>
      </w:r>
      <w:r w:rsidR="00914BE1" w:rsidRPr="001467CC">
        <w:rPr>
          <w:rFonts w:ascii="Arial" w:hAnsi="Arial" w:cs="Arial"/>
          <w:sz w:val="24"/>
          <w:szCs w:val="24"/>
        </w:rPr>
        <w:t>риложени</w:t>
      </w:r>
      <w:r w:rsidR="00340D57" w:rsidRPr="001467CC">
        <w:rPr>
          <w:rFonts w:ascii="Arial" w:hAnsi="Arial" w:cs="Arial"/>
          <w:sz w:val="24"/>
          <w:szCs w:val="24"/>
        </w:rPr>
        <w:t>ю</w:t>
      </w:r>
      <w:r w:rsidR="00914BE1" w:rsidRPr="001467CC">
        <w:rPr>
          <w:rFonts w:ascii="Arial" w:hAnsi="Arial" w:cs="Arial"/>
          <w:sz w:val="24"/>
          <w:szCs w:val="24"/>
        </w:rPr>
        <w:t xml:space="preserve"> </w:t>
      </w:r>
      <w:r w:rsidR="007717EE" w:rsidRPr="001467CC">
        <w:rPr>
          <w:rFonts w:ascii="Arial" w:hAnsi="Arial" w:cs="Arial"/>
          <w:sz w:val="24"/>
          <w:szCs w:val="24"/>
        </w:rPr>
        <w:t>5</w:t>
      </w:r>
      <w:r w:rsidR="00914BE1" w:rsidRPr="001467CC">
        <w:rPr>
          <w:rFonts w:ascii="Arial" w:hAnsi="Arial" w:cs="Arial"/>
          <w:sz w:val="24"/>
          <w:szCs w:val="24"/>
        </w:rPr>
        <w:t>.</w:t>
      </w:r>
    </w:p>
    <w:p w14:paraId="2F5BB916" w14:textId="77777777" w:rsidR="008F238D" w:rsidRPr="001467CC" w:rsidRDefault="00F619EA" w:rsidP="00745C2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467CC">
        <w:rPr>
          <w:rFonts w:ascii="Arial" w:hAnsi="Arial" w:cs="Arial"/>
          <w:sz w:val="24"/>
          <w:szCs w:val="24"/>
        </w:rPr>
        <w:t>–</w:t>
      </w:r>
      <w:r w:rsidR="00FD744C" w:rsidRPr="001467CC">
        <w:rPr>
          <w:rFonts w:ascii="Arial" w:hAnsi="Arial" w:cs="Arial"/>
          <w:sz w:val="24"/>
          <w:szCs w:val="24"/>
        </w:rPr>
        <w:t>п</w:t>
      </w:r>
      <w:r w:rsidR="008F238D" w:rsidRPr="001467CC">
        <w:rPr>
          <w:rFonts w:ascii="Arial" w:hAnsi="Arial" w:cs="Arial"/>
          <w:sz w:val="24"/>
          <w:szCs w:val="24"/>
        </w:rPr>
        <w:t>рограмма муниципальных заимствований на 20</w:t>
      </w:r>
      <w:r w:rsidR="00C2184A" w:rsidRPr="001467CC">
        <w:rPr>
          <w:rFonts w:ascii="Arial" w:hAnsi="Arial" w:cs="Arial"/>
          <w:sz w:val="24"/>
          <w:szCs w:val="24"/>
        </w:rPr>
        <w:t>2</w:t>
      </w:r>
      <w:r w:rsidR="00E40C73" w:rsidRPr="001467CC">
        <w:rPr>
          <w:rFonts w:ascii="Arial" w:hAnsi="Arial" w:cs="Arial"/>
          <w:sz w:val="24"/>
          <w:szCs w:val="24"/>
        </w:rPr>
        <w:t>4</w:t>
      </w:r>
      <w:r w:rsidR="008F238D" w:rsidRPr="001467CC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FC3B15" w:rsidRPr="001467CC">
        <w:rPr>
          <w:rFonts w:ascii="Arial" w:hAnsi="Arial" w:cs="Arial"/>
          <w:sz w:val="24"/>
          <w:szCs w:val="24"/>
        </w:rPr>
        <w:t>2</w:t>
      </w:r>
      <w:r w:rsidR="00E40C73" w:rsidRPr="001467CC">
        <w:rPr>
          <w:rFonts w:ascii="Arial" w:hAnsi="Arial" w:cs="Arial"/>
          <w:sz w:val="24"/>
          <w:szCs w:val="24"/>
        </w:rPr>
        <w:t>5</w:t>
      </w:r>
      <w:r w:rsidRPr="001467CC">
        <w:rPr>
          <w:rFonts w:ascii="Arial" w:hAnsi="Arial" w:cs="Arial"/>
          <w:sz w:val="24"/>
          <w:szCs w:val="24"/>
        </w:rPr>
        <w:t>–</w:t>
      </w:r>
      <w:r w:rsidR="008F238D" w:rsidRPr="001467CC">
        <w:rPr>
          <w:rFonts w:ascii="Arial" w:hAnsi="Arial" w:cs="Arial"/>
          <w:sz w:val="24"/>
          <w:szCs w:val="24"/>
        </w:rPr>
        <w:t>20</w:t>
      </w:r>
      <w:r w:rsidR="007F0894" w:rsidRPr="001467CC">
        <w:rPr>
          <w:rFonts w:ascii="Arial" w:hAnsi="Arial" w:cs="Arial"/>
          <w:sz w:val="24"/>
          <w:szCs w:val="24"/>
        </w:rPr>
        <w:t>2</w:t>
      </w:r>
      <w:r w:rsidR="00E40C73" w:rsidRPr="001467CC">
        <w:rPr>
          <w:rFonts w:ascii="Arial" w:hAnsi="Arial" w:cs="Arial"/>
          <w:sz w:val="24"/>
          <w:szCs w:val="24"/>
        </w:rPr>
        <w:t>6</w:t>
      </w:r>
      <w:r w:rsidR="008F238D" w:rsidRPr="001467CC">
        <w:rPr>
          <w:rFonts w:ascii="Arial" w:hAnsi="Arial" w:cs="Arial"/>
          <w:sz w:val="24"/>
          <w:szCs w:val="24"/>
        </w:rPr>
        <w:t xml:space="preserve"> годы, согласно </w:t>
      </w:r>
      <w:r w:rsidR="007D25C8" w:rsidRPr="001467CC">
        <w:rPr>
          <w:rFonts w:ascii="Arial" w:hAnsi="Arial" w:cs="Arial"/>
          <w:sz w:val="24"/>
          <w:szCs w:val="24"/>
        </w:rPr>
        <w:t>п</w:t>
      </w:r>
      <w:r w:rsidR="008F238D" w:rsidRPr="001467CC">
        <w:rPr>
          <w:rFonts w:ascii="Arial" w:hAnsi="Arial" w:cs="Arial"/>
          <w:sz w:val="24"/>
          <w:szCs w:val="24"/>
        </w:rPr>
        <w:t>риложени</w:t>
      </w:r>
      <w:r w:rsidR="00340D57" w:rsidRPr="001467CC">
        <w:rPr>
          <w:rFonts w:ascii="Arial" w:hAnsi="Arial" w:cs="Arial"/>
          <w:sz w:val="24"/>
          <w:szCs w:val="24"/>
        </w:rPr>
        <w:t>ю</w:t>
      </w:r>
      <w:r w:rsidR="008F238D" w:rsidRPr="001467CC">
        <w:rPr>
          <w:rFonts w:ascii="Arial" w:hAnsi="Arial" w:cs="Arial"/>
          <w:sz w:val="24"/>
          <w:szCs w:val="24"/>
        </w:rPr>
        <w:t xml:space="preserve"> </w:t>
      </w:r>
      <w:r w:rsidR="007717EE" w:rsidRPr="001467CC">
        <w:rPr>
          <w:rFonts w:ascii="Arial" w:hAnsi="Arial" w:cs="Arial"/>
          <w:sz w:val="24"/>
          <w:szCs w:val="24"/>
        </w:rPr>
        <w:t>6</w:t>
      </w:r>
      <w:r w:rsidR="008F238D" w:rsidRPr="001467CC">
        <w:rPr>
          <w:rFonts w:ascii="Arial" w:hAnsi="Arial" w:cs="Arial"/>
          <w:sz w:val="24"/>
          <w:szCs w:val="24"/>
        </w:rPr>
        <w:t>.</w:t>
      </w:r>
    </w:p>
    <w:p w14:paraId="6CD83B22" w14:textId="77777777" w:rsidR="008F238D" w:rsidRPr="001467CC" w:rsidRDefault="00F619EA" w:rsidP="00745C2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467CC">
        <w:rPr>
          <w:rFonts w:ascii="Arial" w:hAnsi="Arial" w:cs="Arial"/>
          <w:sz w:val="24"/>
          <w:szCs w:val="24"/>
        </w:rPr>
        <w:t>–</w:t>
      </w:r>
      <w:r w:rsidR="00FD744C" w:rsidRPr="001467CC">
        <w:rPr>
          <w:rFonts w:ascii="Arial" w:hAnsi="Arial" w:cs="Arial"/>
          <w:sz w:val="24"/>
          <w:szCs w:val="24"/>
        </w:rPr>
        <w:t>п</w:t>
      </w:r>
      <w:r w:rsidR="008F238D" w:rsidRPr="001467CC">
        <w:rPr>
          <w:rFonts w:ascii="Arial" w:hAnsi="Arial" w:cs="Arial"/>
          <w:sz w:val="24"/>
          <w:szCs w:val="24"/>
        </w:rPr>
        <w:t>рограмма муниципальных гарантий на 20</w:t>
      </w:r>
      <w:r w:rsidR="00C2184A" w:rsidRPr="001467CC">
        <w:rPr>
          <w:rFonts w:ascii="Arial" w:hAnsi="Arial" w:cs="Arial"/>
          <w:sz w:val="24"/>
          <w:szCs w:val="24"/>
        </w:rPr>
        <w:t>2</w:t>
      </w:r>
      <w:r w:rsidR="00E40C73" w:rsidRPr="001467CC">
        <w:rPr>
          <w:rFonts w:ascii="Arial" w:hAnsi="Arial" w:cs="Arial"/>
          <w:sz w:val="24"/>
          <w:szCs w:val="24"/>
        </w:rPr>
        <w:t>4</w:t>
      </w:r>
      <w:r w:rsidR="008F238D" w:rsidRPr="001467CC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FC3B15" w:rsidRPr="001467CC">
        <w:rPr>
          <w:rFonts w:ascii="Arial" w:hAnsi="Arial" w:cs="Arial"/>
          <w:sz w:val="24"/>
          <w:szCs w:val="24"/>
        </w:rPr>
        <w:t>2</w:t>
      </w:r>
      <w:r w:rsidR="00E40C73" w:rsidRPr="001467CC">
        <w:rPr>
          <w:rFonts w:ascii="Arial" w:hAnsi="Arial" w:cs="Arial"/>
          <w:sz w:val="24"/>
          <w:szCs w:val="24"/>
        </w:rPr>
        <w:t>5</w:t>
      </w:r>
      <w:r w:rsidRPr="001467CC">
        <w:rPr>
          <w:rFonts w:ascii="Arial" w:hAnsi="Arial" w:cs="Arial"/>
          <w:sz w:val="24"/>
          <w:szCs w:val="24"/>
        </w:rPr>
        <w:t>–</w:t>
      </w:r>
      <w:r w:rsidR="008F238D" w:rsidRPr="001467CC">
        <w:rPr>
          <w:rFonts w:ascii="Arial" w:hAnsi="Arial" w:cs="Arial"/>
          <w:sz w:val="24"/>
          <w:szCs w:val="24"/>
        </w:rPr>
        <w:t>20</w:t>
      </w:r>
      <w:r w:rsidR="007F0894" w:rsidRPr="001467CC">
        <w:rPr>
          <w:rFonts w:ascii="Arial" w:hAnsi="Arial" w:cs="Arial"/>
          <w:sz w:val="24"/>
          <w:szCs w:val="24"/>
        </w:rPr>
        <w:t>2</w:t>
      </w:r>
      <w:r w:rsidR="00E40C73" w:rsidRPr="001467CC">
        <w:rPr>
          <w:rFonts w:ascii="Arial" w:hAnsi="Arial" w:cs="Arial"/>
          <w:sz w:val="24"/>
          <w:szCs w:val="24"/>
        </w:rPr>
        <w:t>6</w:t>
      </w:r>
      <w:r w:rsidR="008F238D" w:rsidRPr="001467CC">
        <w:rPr>
          <w:rFonts w:ascii="Arial" w:hAnsi="Arial" w:cs="Arial"/>
          <w:sz w:val="24"/>
          <w:szCs w:val="24"/>
        </w:rPr>
        <w:t xml:space="preserve"> годы, согласно </w:t>
      </w:r>
      <w:r w:rsidR="007D25C8" w:rsidRPr="001467CC">
        <w:rPr>
          <w:rFonts w:ascii="Arial" w:hAnsi="Arial" w:cs="Arial"/>
          <w:sz w:val="24"/>
          <w:szCs w:val="24"/>
        </w:rPr>
        <w:t>п</w:t>
      </w:r>
      <w:r w:rsidR="008F238D" w:rsidRPr="001467CC">
        <w:rPr>
          <w:rFonts w:ascii="Arial" w:hAnsi="Arial" w:cs="Arial"/>
          <w:sz w:val="24"/>
          <w:szCs w:val="24"/>
        </w:rPr>
        <w:t>риложени</w:t>
      </w:r>
      <w:r w:rsidR="00340D57" w:rsidRPr="001467CC">
        <w:rPr>
          <w:rFonts w:ascii="Arial" w:hAnsi="Arial" w:cs="Arial"/>
          <w:sz w:val="24"/>
          <w:szCs w:val="24"/>
        </w:rPr>
        <w:t>ю</w:t>
      </w:r>
      <w:r w:rsidR="008F238D" w:rsidRPr="001467CC">
        <w:rPr>
          <w:rFonts w:ascii="Arial" w:hAnsi="Arial" w:cs="Arial"/>
          <w:sz w:val="24"/>
          <w:szCs w:val="24"/>
        </w:rPr>
        <w:t xml:space="preserve"> </w:t>
      </w:r>
      <w:r w:rsidR="007717EE" w:rsidRPr="001467CC">
        <w:rPr>
          <w:rFonts w:ascii="Arial" w:hAnsi="Arial" w:cs="Arial"/>
          <w:sz w:val="24"/>
          <w:szCs w:val="24"/>
        </w:rPr>
        <w:t>7</w:t>
      </w:r>
      <w:r w:rsidR="008F238D" w:rsidRPr="001467CC">
        <w:rPr>
          <w:rFonts w:ascii="Arial" w:hAnsi="Arial" w:cs="Arial"/>
          <w:sz w:val="24"/>
          <w:szCs w:val="24"/>
        </w:rPr>
        <w:t>.</w:t>
      </w:r>
    </w:p>
    <w:p w14:paraId="3E6185C2" w14:textId="77777777" w:rsidR="00593076" w:rsidRPr="001467CC" w:rsidRDefault="00593076" w:rsidP="00745C2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467CC">
        <w:rPr>
          <w:rFonts w:ascii="Arial" w:hAnsi="Arial" w:cs="Arial"/>
          <w:sz w:val="24"/>
          <w:szCs w:val="24"/>
        </w:rPr>
        <w:t>- распределение межбюджетных трансфертов между бюджетами сельских поселений на 2024 год и плановый период 2025-2026 годы, согласно приложению 8.</w:t>
      </w:r>
    </w:p>
    <w:p w14:paraId="63D6C3DC" w14:textId="77777777" w:rsidR="000A1808" w:rsidRPr="001467CC" w:rsidRDefault="000A1808" w:rsidP="00745C2B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1467CC">
        <w:rPr>
          <w:rFonts w:ascii="Arial" w:hAnsi="Arial" w:cs="Arial"/>
          <w:sz w:val="24"/>
          <w:szCs w:val="24"/>
        </w:rPr>
        <w:t>2. Учитывать показатели среднесрочного финансового плана на осуществление органами местного самоуправления нормотворческой деятельности.</w:t>
      </w:r>
    </w:p>
    <w:p w14:paraId="4124B666" w14:textId="77777777" w:rsidR="00773D5C" w:rsidRPr="001467CC" w:rsidRDefault="00773D5C" w:rsidP="001467CC">
      <w:pPr>
        <w:pStyle w:val="a6"/>
        <w:jc w:val="both"/>
        <w:rPr>
          <w:rFonts w:ascii="Arial" w:hAnsi="Arial" w:cs="Arial"/>
          <w:sz w:val="24"/>
          <w:szCs w:val="24"/>
        </w:rPr>
      </w:pPr>
    </w:p>
    <w:p w14:paraId="54B6E450" w14:textId="77777777" w:rsidR="00ED4731" w:rsidRPr="001467CC" w:rsidRDefault="00ED4731" w:rsidP="001467CC">
      <w:pPr>
        <w:pStyle w:val="a6"/>
        <w:jc w:val="both"/>
        <w:rPr>
          <w:rFonts w:ascii="Arial" w:hAnsi="Arial" w:cs="Arial"/>
          <w:sz w:val="24"/>
          <w:szCs w:val="24"/>
        </w:rPr>
      </w:pPr>
    </w:p>
    <w:p w14:paraId="0761A80F" w14:textId="1BBBC533" w:rsidR="000020A4" w:rsidRDefault="000020A4" w:rsidP="001467CC">
      <w:pPr>
        <w:pStyle w:val="a6"/>
        <w:jc w:val="both"/>
        <w:rPr>
          <w:rFonts w:ascii="Arial" w:hAnsi="Arial" w:cs="Arial"/>
          <w:sz w:val="24"/>
          <w:szCs w:val="24"/>
        </w:rPr>
      </w:pPr>
      <w:r w:rsidRPr="001467CC">
        <w:rPr>
          <w:rFonts w:ascii="Arial" w:hAnsi="Arial" w:cs="Arial"/>
          <w:sz w:val="24"/>
          <w:szCs w:val="24"/>
        </w:rPr>
        <w:t>Глав</w:t>
      </w:r>
      <w:r w:rsidR="00241726" w:rsidRPr="001467CC">
        <w:rPr>
          <w:rFonts w:ascii="Arial" w:hAnsi="Arial" w:cs="Arial"/>
          <w:sz w:val="24"/>
          <w:szCs w:val="24"/>
        </w:rPr>
        <w:t xml:space="preserve">а </w:t>
      </w:r>
      <w:r w:rsidRPr="001467CC">
        <w:rPr>
          <w:rFonts w:ascii="Arial" w:hAnsi="Arial" w:cs="Arial"/>
          <w:sz w:val="24"/>
          <w:szCs w:val="24"/>
        </w:rPr>
        <w:t xml:space="preserve">района                        </w:t>
      </w:r>
      <w:r w:rsidR="007F0894" w:rsidRPr="001467CC">
        <w:rPr>
          <w:rFonts w:ascii="Arial" w:hAnsi="Arial" w:cs="Arial"/>
          <w:sz w:val="24"/>
          <w:szCs w:val="24"/>
        </w:rPr>
        <w:t xml:space="preserve">              </w:t>
      </w:r>
      <w:r w:rsidRPr="001467CC">
        <w:rPr>
          <w:rFonts w:ascii="Arial" w:hAnsi="Arial" w:cs="Arial"/>
          <w:sz w:val="24"/>
          <w:szCs w:val="24"/>
        </w:rPr>
        <w:t xml:space="preserve">                </w:t>
      </w:r>
      <w:r w:rsidR="007F0894" w:rsidRPr="001467CC">
        <w:rPr>
          <w:rFonts w:ascii="Arial" w:hAnsi="Arial" w:cs="Arial"/>
          <w:sz w:val="24"/>
          <w:szCs w:val="24"/>
        </w:rPr>
        <w:t xml:space="preserve">                         </w:t>
      </w:r>
      <w:r w:rsidR="00745C2B">
        <w:rPr>
          <w:rFonts w:ascii="Arial" w:hAnsi="Arial" w:cs="Arial"/>
          <w:sz w:val="24"/>
          <w:szCs w:val="24"/>
        </w:rPr>
        <w:t xml:space="preserve">                 </w:t>
      </w:r>
      <w:r w:rsidRPr="001467CC">
        <w:rPr>
          <w:rFonts w:ascii="Arial" w:hAnsi="Arial" w:cs="Arial"/>
          <w:sz w:val="24"/>
          <w:szCs w:val="24"/>
        </w:rPr>
        <w:t xml:space="preserve">  </w:t>
      </w:r>
      <w:r w:rsidR="00336404" w:rsidRPr="001467CC">
        <w:rPr>
          <w:rFonts w:ascii="Arial" w:hAnsi="Arial" w:cs="Arial"/>
          <w:sz w:val="24"/>
          <w:szCs w:val="24"/>
        </w:rPr>
        <w:t>И.А.</w:t>
      </w:r>
      <w:r w:rsidR="00EB6569" w:rsidRPr="001467CC">
        <w:rPr>
          <w:rFonts w:ascii="Arial" w:hAnsi="Arial" w:cs="Arial"/>
          <w:sz w:val="24"/>
          <w:szCs w:val="24"/>
        </w:rPr>
        <w:t xml:space="preserve"> </w:t>
      </w:r>
      <w:r w:rsidR="00336404" w:rsidRPr="001467CC">
        <w:rPr>
          <w:rFonts w:ascii="Arial" w:hAnsi="Arial" w:cs="Arial"/>
          <w:sz w:val="24"/>
          <w:szCs w:val="24"/>
        </w:rPr>
        <w:t>Щербаков</w:t>
      </w:r>
    </w:p>
    <w:p w14:paraId="0D89069A" w14:textId="5CCF09F3" w:rsidR="00745C2B" w:rsidRDefault="00745C2B" w:rsidP="001467CC">
      <w:pPr>
        <w:pStyle w:val="a6"/>
        <w:jc w:val="both"/>
        <w:rPr>
          <w:rFonts w:ascii="Arial" w:hAnsi="Arial" w:cs="Arial"/>
          <w:sz w:val="24"/>
          <w:szCs w:val="24"/>
        </w:rPr>
      </w:pPr>
    </w:p>
    <w:p w14:paraId="0DBD9E79" w14:textId="341D00FF" w:rsidR="00745C2B" w:rsidRDefault="00745C2B" w:rsidP="001467CC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 к постановлению Администрации Тальменского района Алтайского края от 07.12.2023 №999 «</w:t>
      </w:r>
      <w:r w:rsidR="0041225D" w:rsidRPr="0041225D">
        <w:rPr>
          <w:rFonts w:ascii="Arial" w:hAnsi="Arial" w:cs="Arial"/>
          <w:color w:val="000000"/>
          <w:sz w:val="24"/>
          <w:szCs w:val="24"/>
        </w:rPr>
        <w:t xml:space="preserve">О Среднесрочном финансовом плане Тальменского района на 2024 год и плановый период 2025 </w:t>
      </w:r>
      <w:r w:rsidR="0041225D" w:rsidRPr="0041225D">
        <w:rPr>
          <w:rFonts w:ascii="Arial" w:hAnsi="Arial" w:cs="Arial"/>
          <w:sz w:val="24"/>
          <w:szCs w:val="24"/>
        </w:rPr>
        <w:t>–</w:t>
      </w:r>
      <w:r w:rsidR="0041225D" w:rsidRPr="0041225D">
        <w:rPr>
          <w:rFonts w:ascii="Arial" w:hAnsi="Arial" w:cs="Arial"/>
          <w:color w:val="000000"/>
          <w:sz w:val="24"/>
          <w:szCs w:val="24"/>
        </w:rPr>
        <w:t>2026 годов»</w:t>
      </w:r>
    </w:p>
    <w:p w14:paraId="57BBFF17" w14:textId="623607FE" w:rsidR="0041225D" w:rsidRDefault="0041225D" w:rsidP="001467CC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14:paraId="4DDD9807" w14:textId="6A4781F3" w:rsidR="0041225D" w:rsidRDefault="0041225D" w:rsidP="001467CC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14:paraId="54513173" w14:textId="262FA3A4" w:rsidR="0041225D" w:rsidRDefault="0041225D" w:rsidP="0041225D">
      <w:pPr>
        <w:pStyle w:val="a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Доходы районного бюджета на </w:t>
      </w:r>
      <w:r w:rsidRPr="0041225D">
        <w:rPr>
          <w:rFonts w:ascii="Arial" w:hAnsi="Arial" w:cs="Arial"/>
          <w:b/>
          <w:bCs/>
          <w:color w:val="000000"/>
          <w:sz w:val="24"/>
          <w:szCs w:val="24"/>
        </w:rPr>
        <w:t xml:space="preserve">2024 год и плановый период 2025 </w:t>
      </w:r>
      <w:r w:rsidRPr="0041225D">
        <w:rPr>
          <w:rFonts w:ascii="Arial" w:hAnsi="Arial" w:cs="Arial"/>
          <w:b/>
          <w:bCs/>
          <w:sz w:val="24"/>
          <w:szCs w:val="24"/>
        </w:rPr>
        <w:t>–</w:t>
      </w:r>
      <w:r w:rsidRPr="0041225D">
        <w:rPr>
          <w:rFonts w:ascii="Arial" w:hAnsi="Arial" w:cs="Arial"/>
          <w:b/>
          <w:bCs/>
          <w:color w:val="000000"/>
          <w:sz w:val="24"/>
          <w:szCs w:val="24"/>
        </w:rPr>
        <w:t>2026 годов</w:t>
      </w:r>
    </w:p>
    <w:p w14:paraId="0CA58600" w14:textId="640DB5B5" w:rsidR="0041225D" w:rsidRDefault="0041225D" w:rsidP="0041225D">
      <w:pPr>
        <w:pStyle w:val="a6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тыс. рублей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087"/>
        <w:gridCol w:w="8"/>
        <w:gridCol w:w="1343"/>
        <w:gridCol w:w="8"/>
        <w:gridCol w:w="1343"/>
        <w:gridCol w:w="8"/>
        <w:gridCol w:w="1343"/>
        <w:gridCol w:w="8"/>
      </w:tblGrid>
      <w:tr w:rsidR="0041225D" w:rsidRPr="0041225D" w14:paraId="12FD8AB3" w14:textId="77777777" w:rsidTr="0041225D">
        <w:trPr>
          <w:gridAfter w:val="1"/>
          <w:wAfter w:w="8" w:type="dxa"/>
          <w:trHeight w:val="345"/>
        </w:trPr>
        <w:tc>
          <w:tcPr>
            <w:tcW w:w="2830" w:type="dxa"/>
            <w:shd w:val="clear" w:color="auto" w:fill="auto"/>
            <w:hideMark/>
          </w:tcPr>
          <w:p w14:paraId="30100B6A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  <w:tc>
          <w:tcPr>
            <w:tcW w:w="3087" w:type="dxa"/>
            <w:vMerge w:val="restart"/>
            <w:shd w:val="clear" w:color="auto" w:fill="auto"/>
            <w:vAlign w:val="center"/>
            <w:hideMark/>
          </w:tcPr>
          <w:p w14:paraId="7292A012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351" w:type="dxa"/>
            <w:gridSpan w:val="2"/>
            <w:vMerge w:val="restart"/>
            <w:shd w:val="clear" w:color="auto" w:fill="auto"/>
            <w:vAlign w:val="center"/>
            <w:hideMark/>
          </w:tcPr>
          <w:p w14:paraId="7E13C613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225D">
              <w:rPr>
                <w:rFonts w:ascii="Arial" w:hAnsi="Arial" w:cs="Arial"/>
                <w:color w:val="000000"/>
                <w:sz w:val="24"/>
                <w:szCs w:val="24"/>
              </w:rPr>
              <w:t>Бюджет 2024 год</w:t>
            </w:r>
          </w:p>
        </w:tc>
        <w:tc>
          <w:tcPr>
            <w:tcW w:w="1351" w:type="dxa"/>
            <w:gridSpan w:val="2"/>
            <w:vMerge w:val="restart"/>
            <w:shd w:val="clear" w:color="auto" w:fill="auto"/>
            <w:vAlign w:val="center"/>
            <w:hideMark/>
          </w:tcPr>
          <w:p w14:paraId="57A2CAB3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225D">
              <w:rPr>
                <w:rFonts w:ascii="Arial" w:hAnsi="Arial" w:cs="Arial"/>
                <w:color w:val="000000"/>
                <w:sz w:val="24"/>
                <w:szCs w:val="24"/>
              </w:rPr>
              <w:t>Бюджет 2025 год</w:t>
            </w:r>
          </w:p>
        </w:tc>
        <w:tc>
          <w:tcPr>
            <w:tcW w:w="1351" w:type="dxa"/>
            <w:gridSpan w:val="2"/>
            <w:vMerge w:val="restart"/>
            <w:shd w:val="clear" w:color="auto" w:fill="auto"/>
            <w:vAlign w:val="center"/>
            <w:hideMark/>
          </w:tcPr>
          <w:p w14:paraId="1B47225A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225D">
              <w:rPr>
                <w:rFonts w:ascii="Arial" w:hAnsi="Arial" w:cs="Arial"/>
                <w:color w:val="000000"/>
                <w:sz w:val="24"/>
                <w:szCs w:val="24"/>
              </w:rPr>
              <w:t>Бюджет 2026 год</w:t>
            </w:r>
          </w:p>
        </w:tc>
      </w:tr>
      <w:tr w:rsidR="0041225D" w:rsidRPr="0041225D" w14:paraId="3D4687A0" w14:textId="77777777" w:rsidTr="0041225D">
        <w:trPr>
          <w:gridAfter w:val="1"/>
          <w:wAfter w:w="8" w:type="dxa"/>
          <w:trHeight w:val="545"/>
        </w:trPr>
        <w:tc>
          <w:tcPr>
            <w:tcW w:w="2830" w:type="dxa"/>
            <w:shd w:val="clear" w:color="auto" w:fill="auto"/>
            <w:hideMark/>
          </w:tcPr>
          <w:p w14:paraId="23BEAAC1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бюджетной классификации</w:t>
            </w:r>
          </w:p>
        </w:tc>
        <w:tc>
          <w:tcPr>
            <w:tcW w:w="3087" w:type="dxa"/>
            <w:vMerge/>
            <w:vAlign w:val="center"/>
            <w:hideMark/>
          </w:tcPr>
          <w:p w14:paraId="64A96AA7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Merge/>
            <w:vAlign w:val="center"/>
            <w:hideMark/>
          </w:tcPr>
          <w:p w14:paraId="526D7FE1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Merge/>
            <w:vAlign w:val="center"/>
            <w:hideMark/>
          </w:tcPr>
          <w:p w14:paraId="4DCFB434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Merge/>
            <w:vAlign w:val="center"/>
            <w:hideMark/>
          </w:tcPr>
          <w:p w14:paraId="34410416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1225D" w:rsidRPr="0041225D" w14:paraId="5B6548EE" w14:textId="77777777" w:rsidTr="0041225D">
        <w:trPr>
          <w:trHeight w:val="480"/>
        </w:trPr>
        <w:tc>
          <w:tcPr>
            <w:tcW w:w="5925" w:type="dxa"/>
            <w:gridSpan w:val="3"/>
            <w:shd w:val="clear" w:color="auto" w:fill="auto"/>
            <w:hideMark/>
          </w:tcPr>
          <w:p w14:paraId="55CDD17A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53EA12AE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389596,1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55DB837D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398586,4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615029ED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414144,5</w:t>
            </w:r>
          </w:p>
        </w:tc>
      </w:tr>
      <w:tr w:rsidR="0041225D" w:rsidRPr="0041225D" w14:paraId="5C459E0A" w14:textId="77777777" w:rsidTr="0041225D">
        <w:trPr>
          <w:gridAfter w:val="1"/>
          <w:wAfter w:w="8" w:type="dxa"/>
          <w:trHeight w:val="555"/>
        </w:trPr>
        <w:tc>
          <w:tcPr>
            <w:tcW w:w="2830" w:type="dxa"/>
            <w:shd w:val="clear" w:color="auto" w:fill="auto"/>
            <w:hideMark/>
          </w:tcPr>
          <w:p w14:paraId="57ABB883" w14:textId="7829ED2E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3087" w:type="dxa"/>
            <w:shd w:val="clear" w:color="auto" w:fill="auto"/>
            <w:hideMark/>
          </w:tcPr>
          <w:p w14:paraId="71D26290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2F1C1A83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220148,5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6431D227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233292,5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665815B5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247225,2</w:t>
            </w:r>
          </w:p>
        </w:tc>
      </w:tr>
      <w:tr w:rsidR="0041225D" w:rsidRPr="0041225D" w14:paraId="4E397866" w14:textId="77777777" w:rsidTr="0041225D">
        <w:trPr>
          <w:gridAfter w:val="1"/>
          <w:wAfter w:w="8" w:type="dxa"/>
          <w:trHeight w:val="855"/>
        </w:trPr>
        <w:tc>
          <w:tcPr>
            <w:tcW w:w="2830" w:type="dxa"/>
            <w:shd w:val="clear" w:color="auto" w:fill="auto"/>
            <w:hideMark/>
          </w:tcPr>
          <w:p w14:paraId="75CCC4F0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3087" w:type="dxa"/>
            <w:shd w:val="clear" w:color="auto" w:fill="auto"/>
            <w:hideMark/>
          </w:tcPr>
          <w:p w14:paraId="4BAC2D30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Росссийской Федерации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274E69F9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18512,8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06443FA4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18822,6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034A2350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19687,0</w:t>
            </w:r>
          </w:p>
        </w:tc>
      </w:tr>
      <w:tr w:rsidR="0041225D" w:rsidRPr="0041225D" w14:paraId="588A34CC" w14:textId="77777777" w:rsidTr="0041225D">
        <w:trPr>
          <w:gridAfter w:val="1"/>
          <w:wAfter w:w="8" w:type="dxa"/>
          <w:trHeight w:val="765"/>
        </w:trPr>
        <w:tc>
          <w:tcPr>
            <w:tcW w:w="2830" w:type="dxa"/>
            <w:shd w:val="clear" w:color="auto" w:fill="auto"/>
            <w:hideMark/>
          </w:tcPr>
          <w:p w14:paraId="0DCCADB6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1 05 01000 00 0000 110</w:t>
            </w:r>
          </w:p>
        </w:tc>
        <w:tc>
          <w:tcPr>
            <w:tcW w:w="3087" w:type="dxa"/>
            <w:shd w:val="clear" w:color="auto" w:fill="auto"/>
            <w:hideMark/>
          </w:tcPr>
          <w:p w14:paraId="0030E2A2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6E730736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41000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4DE8A2D2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41500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70BB326B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41700</w:t>
            </w:r>
          </w:p>
        </w:tc>
      </w:tr>
      <w:tr w:rsidR="0041225D" w:rsidRPr="0041225D" w14:paraId="675A3E77" w14:textId="77777777" w:rsidTr="0041225D">
        <w:trPr>
          <w:gridAfter w:val="1"/>
          <w:wAfter w:w="8" w:type="dxa"/>
          <w:trHeight w:val="540"/>
        </w:trPr>
        <w:tc>
          <w:tcPr>
            <w:tcW w:w="2830" w:type="dxa"/>
            <w:shd w:val="clear" w:color="auto" w:fill="auto"/>
            <w:hideMark/>
          </w:tcPr>
          <w:p w14:paraId="49184EC0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3087" w:type="dxa"/>
            <w:shd w:val="clear" w:color="auto" w:fill="auto"/>
            <w:hideMark/>
          </w:tcPr>
          <w:p w14:paraId="4491F105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2DD81B6B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3430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56A0A01A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3456,5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6B2AE32E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3507,5</w:t>
            </w:r>
          </w:p>
        </w:tc>
      </w:tr>
      <w:tr w:rsidR="0041225D" w:rsidRPr="0041225D" w14:paraId="04D7AB36" w14:textId="77777777" w:rsidTr="0041225D">
        <w:trPr>
          <w:gridAfter w:val="1"/>
          <w:wAfter w:w="8" w:type="dxa"/>
          <w:trHeight w:val="780"/>
        </w:trPr>
        <w:tc>
          <w:tcPr>
            <w:tcW w:w="2830" w:type="dxa"/>
            <w:shd w:val="clear" w:color="auto" w:fill="auto"/>
            <w:hideMark/>
          </w:tcPr>
          <w:p w14:paraId="0C1B44A8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1 05 04000 02 0000 110</w:t>
            </w:r>
          </w:p>
        </w:tc>
        <w:tc>
          <w:tcPr>
            <w:tcW w:w="3087" w:type="dxa"/>
            <w:shd w:val="clear" w:color="auto" w:fill="auto"/>
            <w:hideMark/>
          </w:tcPr>
          <w:p w14:paraId="0D25AA51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79038B43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8750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18027F21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9100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32D3DD25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9450</w:t>
            </w:r>
          </w:p>
        </w:tc>
      </w:tr>
      <w:tr w:rsidR="0041225D" w:rsidRPr="0041225D" w14:paraId="179886C3" w14:textId="77777777" w:rsidTr="0041225D">
        <w:trPr>
          <w:gridAfter w:val="1"/>
          <w:wAfter w:w="8" w:type="dxa"/>
          <w:trHeight w:val="510"/>
        </w:trPr>
        <w:tc>
          <w:tcPr>
            <w:tcW w:w="2830" w:type="dxa"/>
            <w:shd w:val="clear" w:color="auto" w:fill="auto"/>
            <w:hideMark/>
          </w:tcPr>
          <w:p w14:paraId="60CFF721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1 07 01020 01 0000 110</w:t>
            </w:r>
          </w:p>
        </w:tc>
        <w:tc>
          <w:tcPr>
            <w:tcW w:w="3087" w:type="dxa"/>
            <w:shd w:val="clear" w:color="auto" w:fill="auto"/>
            <w:hideMark/>
          </w:tcPr>
          <w:p w14:paraId="254895E4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6CAB0AB1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78C61159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619476A5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835</w:t>
            </w:r>
          </w:p>
        </w:tc>
      </w:tr>
      <w:tr w:rsidR="0041225D" w:rsidRPr="0041225D" w14:paraId="71C2D006" w14:textId="77777777" w:rsidTr="0041225D">
        <w:trPr>
          <w:gridAfter w:val="1"/>
          <w:wAfter w:w="8" w:type="dxa"/>
          <w:trHeight w:val="510"/>
        </w:trPr>
        <w:tc>
          <w:tcPr>
            <w:tcW w:w="2830" w:type="dxa"/>
            <w:shd w:val="clear" w:color="auto" w:fill="auto"/>
            <w:hideMark/>
          </w:tcPr>
          <w:p w14:paraId="5176B31E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1 08 00000 00 0000 110</w:t>
            </w:r>
          </w:p>
        </w:tc>
        <w:tc>
          <w:tcPr>
            <w:tcW w:w="3087" w:type="dxa"/>
            <w:shd w:val="clear" w:color="auto" w:fill="auto"/>
            <w:hideMark/>
          </w:tcPr>
          <w:p w14:paraId="51C25C4A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285B6D48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6150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567C3A4C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6200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76D558F6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6250</w:t>
            </w:r>
          </w:p>
        </w:tc>
      </w:tr>
      <w:tr w:rsidR="0041225D" w:rsidRPr="0041225D" w14:paraId="1D42125A" w14:textId="77777777" w:rsidTr="0041225D">
        <w:trPr>
          <w:gridAfter w:val="1"/>
          <w:wAfter w:w="8" w:type="dxa"/>
          <w:trHeight w:val="750"/>
        </w:trPr>
        <w:tc>
          <w:tcPr>
            <w:tcW w:w="2830" w:type="dxa"/>
            <w:shd w:val="clear" w:color="auto" w:fill="auto"/>
            <w:hideMark/>
          </w:tcPr>
          <w:p w14:paraId="59B35D5B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1 11 00000 00 0000 120</w:t>
            </w:r>
          </w:p>
        </w:tc>
        <w:tc>
          <w:tcPr>
            <w:tcW w:w="3087" w:type="dxa"/>
            <w:shd w:val="clear" w:color="auto" w:fill="auto"/>
            <w:hideMark/>
          </w:tcPr>
          <w:p w14:paraId="51114A8B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1F659236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31881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16A6E1AF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31881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1B2CB5AB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31881</w:t>
            </w:r>
          </w:p>
        </w:tc>
      </w:tr>
      <w:tr w:rsidR="0041225D" w:rsidRPr="0041225D" w14:paraId="6B11D68D" w14:textId="77777777" w:rsidTr="0041225D">
        <w:trPr>
          <w:gridAfter w:val="1"/>
          <w:wAfter w:w="8" w:type="dxa"/>
          <w:trHeight w:val="330"/>
        </w:trPr>
        <w:tc>
          <w:tcPr>
            <w:tcW w:w="2830" w:type="dxa"/>
            <w:shd w:val="clear" w:color="auto" w:fill="auto"/>
            <w:hideMark/>
          </w:tcPr>
          <w:p w14:paraId="0AC6C723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87" w:type="dxa"/>
            <w:shd w:val="clear" w:color="auto" w:fill="auto"/>
            <w:hideMark/>
          </w:tcPr>
          <w:p w14:paraId="06D24549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       из них: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4BB8C481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0A57718B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57AB8B74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1225D" w:rsidRPr="0041225D" w14:paraId="0883F645" w14:textId="77777777" w:rsidTr="0041225D">
        <w:trPr>
          <w:gridAfter w:val="1"/>
          <w:wAfter w:w="8" w:type="dxa"/>
          <w:trHeight w:val="840"/>
        </w:trPr>
        <w:tc>
          <w:tcPr>
            <w:tcW w:w="2830" w:type="dxa"/>
            <w:shd w:val="clear" w:color="auto" w:fill="auto"/>
            <w:hideMark/>
          </w:tcPr>
          <w:p w14:paraId="2660D144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1 11 05013 00 0000 120</w:t>
            </w:r>
          </w:p>
        </w:tc>
        <w:tc>
          <w:tcPr>
            <w:tcW w:w="3087" w:type="dxa"/>
            <w:shd w:val="clear" w:color="auto" w:fill="auto"/>
            <w:hideMark/>
          </w:tcPr>
          <w:p w14:paraId="6B48E2DC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</w:t>
            </w:r>
            <w:r w:rsidRPr="0041225D">
              <w:rPr>
                <w:rFonts w:ascii="Arial" w:hAnsi="Arial" w:cs="Arial"/>
                <w:sz w:val="24"/>
                <w:szCs w:val="24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663404DC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lastRenderedPageBreak/>
              <w:t>29500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74AB5E56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29500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6D4EF117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29500</w:t>
            </w:r>
          </w:p>
        </w:tc>
      </w:tr>
      <w:tr w:rsidR="0041225D" w:rsidRPr="0041225D" w14:paraId="23FF5CF7" w14:textId="77777777" w:rsidTr="0041225D">
        <w:trPr>
          <w:gridAfter w:val="1"/>
          <w:wAfter w:w="8" w:type="dxa"/>
          <w:trHeight w:val="1155"/>
        </w:trPr>
        <w:tc>
          <w:tcPr>
            <w:tcW w:w="2830" w:type="dxa"/>
            <w:shd w:val="clear" w:color="auto" w:fill="auto"/>
            <w:hideMark/>
          </w:tcPr>
          <w:p w14:paraId="498B72BB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1 11 05070 05 0000 120</w:t>
            </w:r>
          </w:p>
        </w:tc>
        <w:tc>
          <w:tcPr>
            <w:tcW w:w="3087" w:type="dxa"/>
            <w:shd w:val="clear" w:color="auto" w:fill="auto"/>
            <w:hideMark/>
          </w:tcPr>
          <w:p w14:paraId="05BD5C95" w14:textId="3B622D5E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составляющего государственную (муниципальную) казну (за исключением земельных участков)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4C958224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2381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1EAE79E5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2381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2686FF5D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2381</w:t>
            </w:r>
          </w:p>
        </w:tc>
      </w:tr>
      <w:tr w:rsidR="0041225D" w:rsidRPr="0041225D" w14:paraId="2B3B8355" w14:textId="77777777" w:rsidTr="0041225D">
        <w:trPr>
          <w:gridAfter w:val="1"/>
          <w:wAfter w:w="8" w:type="dxa"/>
          <w:trHeight w:val="465"/>
        </w:trPr>
        <w:tc>
          <w:tcPr>
            <w:tcW w:w="2830" w:type="dxa"/>
            <w:shd w:val="clear" w:color="auto" w:fill="auto"/>
            <w:hideMark/>
          </w:tcPr>
          <w:p w14:paraId="169E42D4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1 12 01000 01 0000 120</w:t>
            </w:r>
          </w:p>
        </w:tc>
        <w:tc>
          <w:tcPr>
            <w:tcW w:w="3087" w:type="dxa"/>
            <w:shd w:val="clear" w:color="auto" w:fill="auto"/>
            <w:hideMark/>
          </w:tcPr>
          <w:p w14:paraId="50768359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6D99E058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43408934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1DDC65D6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41225D" w:rsidRPr="0041225D" w14:paraId="62FC2E7C" w14:textId="77777777" w:rsidTr="0041225D">
        <w:trPr>
          <w:gridAfter w:val="1"/>
          <w:wAfter w:w="8" w:type="dxa"/>
          <w:trHeight w:val="735"/>
        </w:trPr>
        <w:tc>
          <w:tcPr>
            <w:tcW w:w="2830" w:type="dxa"/>
            <w:shd w:val="clear" w:color="auto" w:fill="auto"/>
            <w:hideMark/>
          </w:tcPr>
          <w:p w14:paraId="252A1D63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1 13 01000 05 0000 130</w:t>
            </w:r>
          </w:p>
        </w:tc>
        <w:tc>
          <w:tcPr>
            <w:tcW w:w="3087" w:type="dxa"/>
            <w:shd w:val="clear" w:color="auto" w:fill="auto"/>
            <w:hideMark/>
          </w:tcPr>
          <w:p w14:paraId="5BB619B5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74051E2D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50008,8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036393FF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50008,8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1E3143A1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50008,8</w:t>
            </w:r>
          </w:p>
        </w:tc>
      </w:tr>
      <w:tr w:rsidR="0041225D" w:rsidRPr="0041225D" w14:paraId="787E319F" w14:textId="77777777" w:rsidTr="0041225D">
        <w:trPr>
          <w:gridAfter w:val="1"/>
          <w:wAfter w:w="8" w:type="dxa"/>
          <w:trHeight w:val="2310"/>
        </w:trPr>
        <w:tc>
          <w:tcPr>
            <w:tcW w:w="2830" w:type="dxa"/>
            <w:shd w:val="clear" w:color="auto" w:fill="auto"/>
            <w:hideMark/>
          </w:tcPr>
          <w:p w14:paraId="7F903152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1 14 02000 05 0000 410</w:t>
            </w:r>
          </w:p>
        </w:tc>
        <w:tc>
          <w:tcPr>
            <w:tcW w:w="3087" w:type="dxa"/>
            <w:shd w:val="clear" w:color="auto" w:fill="auto"/>
            <w:hideMark/>
          </w:tcPr>
          <w:p w14:paraId="59C114AB" w14:textId="2295BA25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в части реализации основных средств по указанному имуществу)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5F42C3F4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5500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1F644DB2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66056846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1225D" w:rsidRPr="0041225D" w14:paraId="75E1E331" w14:textId="77777777" w:rsidTr="0041225D">
        <w:trPr>
          <w:gridAfter w:val="1"/>
          <w:wAfter w:w="8" w:type="dxa"/>
          <w:trHeight w:val="480"/>
        </w:trPr>
        <w:tc>
          <w:tcPr>
            <w:tcW w:w="2830" w:type="dxa"/>
            <w:shd w:val="clear" w:color="auto" w:fill="auto"/>
            <w:hideMark/>
          </w:tcPr>
          <w:p w14:paraId="1C42AC0E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1 16 00000 00 0000 140</w:t>
            </w:r>
          </w:p>
        </w:tc>
        <w:tc>
          <w:tcPr>
            <w:tcW w:w="3087" w:type="dxa"/>
            <w:shd w:val="clear" w:color="auto" w:fill="auto"/>
            <w:hideMark/>
          </w:tcPr>
          <w:p w14:paraId="44CF6256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62FC617F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2900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07352054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1C25EC2B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</w:tr>
      <w:tr w:rsidR="0041225D" w:rsidRPr="0041225D" w14:paraId="1A9656F5" w14:textId="77777777" w:rsidTr="0041225D">
        <w:trPr>
          <w:gridAfter w:val="1"/>
          <w:wAfter w:w="8" w:type="dxa"/>
          <w:trHeight w:val="15"/>
        </w:trPr>
        <w:tc>
          <w:tcPr>
            <w:tcW w:w="2830" w:type="dxa"/>
            <w:shd w:val="clear" w:color="auto" w:fill="auto"/>
            <w:hideMark/>
          </w:tcPr>
          <w:p w14:paraId="75D5CA21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1 17 15030 05 0000 150</w:t>
            </w:r>
          </w:p>
        </w:tc>
        <w:tc>
          <w:tcPr>
            <w:tcW w:w="3087" w:type="dxa"/>
            <w:shd w:val="clear" w:color="auto" w:fill="auto"/>
            <w:hideMark/>
          </w:tcPr>
          <w:p w14:paraId="25B85398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2B6BAE95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5D156517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18D410D4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1225D" w:rsidRPr="0041225D" w14:paraId="3B815A5C" w14:textId="77777777" w:rsidTr="0041225D">
        <w:trPr>
          <w:gridAfter w:val="1"/>
          <w:wAfter w:w="8" w:type="dxa"/>
          <w:trHeight w:val="510"/>
        </w:trPr>
        <w:tc>
          <w:tcPr>
            <w:tcW w:w="2830" w:type="dxa"/>
            <w:shd w:val="clear" w:color="auto" w:fill="auto"/>
            <w:vAlign w:val="center"/>
            <w:hideMark/>
          </w:tcPr>
          <w:p w14:paraId="1492A27D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2 00 00000 00 0000 150</w:t>
            </w:r>
          </w:p>
        </w:tc>
        <w:tc>
          <w:tcPr>
            <w:tcW w:w="3087" w:type="dxa"/>
            <w:shd w:val="clear" w:color="auto" w:fill="auto"/>
            <w:hideMark/>
          </w:tcPr>
          <w:p w14:paraId="587052B3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БЕЗВОЗМЕЗДНЫЕ ПОСТУПЛЕНИЯ ВСЕГО: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68218D31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994766,1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6A328DC7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796292,0</w:t>
            </w:r>
          </w:p>
        </w:tc>
        <w:tc>
          <w:tcPr>
            <w:tcW w:w="1351" w:type="dxa"/>
            <w:gridSpan w:val="2"/>
            <w:shd w:val="clear" w:color="auto" w:fill="auto"/>
            <w:hideMark/>
          </w:tcPr>
          <w:p w14:paraId="30760A99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868564,8</w:t>
            </w:r>
          </w:p>
        </w:tc>
      </w:tr>
      <w:tr w:rsidR="0041225D" w:rsidRPr="0041225D" w14:paraId="52F4F47D" w14:textId="77777777" w:rsidTr="0041225D">
        <w:trPr>
          <w:gridAfter w:val="1"/>
          <w:wAfter w:w="8" w:type="dxa"/>
          <w:trHeight w:val="690"/>
        </w:trPr>
        <w:tc>
          <w:tcPr>
            <w:tcW w:w="2830" w:type="dxa"/>
            <w:shd w:val="clear" w:color="auto" w:fill="auto"/>
            <w:vAlign w:val="center"/>
            <w:hideMark/>
          </w:tcPr>
          <w:p w14:paraId="6C745FE6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2 02 00000 00 0000 150</w:t>
            </w:r>
          </w:p>
        </w:tc>
        <w:tc>
          <w:tcPr>
            <w:tcW w:w="3087" w:type="dxa"/>
            <w:shd w:val="clear" w:color="auto" w:fill="auto"/>
            <w:vAlign w:val="center"/>
            <w:hideMark/>
          </w:tcPr>
          <w:p w14:paraId="478FEAA6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7729B1F3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993766,1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159CBAB4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795292,0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38B355F2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867564,8</w:t>
            </w:r>
          </w:p>
        </w:tc>
      </w:tr>
      <w:tr w:rsidR="0041225D" w:rsidRPr="0041225D" w14:paraId="1CE6E3EF" w14:textId="77777777" w:rsidTr="0041225D">
        <w:trPr>
          <w:gridAfter w:val="1"/>
          <w:wAfter w:w="8" w:type="dxa"/>
          <w:trHeight w:val="369"/>
        </w:trPr>
        <w:tc>
          <w:tcPr>
            <w:tcW w:w="2830" w:type="dxa"/>
            <w:shd w:val="clear" w:color="auto" w:fill="auto"/>
            <w:vAlign w:val="bottom"/>
            <w:hideMark/>
          </w:tcPr>
          <w:p w14:paraId="1A543581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87" w:type="dxa"/>
            <w:shd w:val="clear" w:color="auto" w:fill="auto"/>
            <w:noWrap/>
            <w:vAlign w:val="center"/>
            <w:hideMark/>
          </w:tcPr>
          <w:p w14:paraId="2B956464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ДОТАЦИИ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1D391198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57 828,8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3164AFB7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7EB5BB7F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0,0 </w:t>
            </w:r>
          </w:p>
        </w:tc>
      </w:tr>
      <w:tr w:rsidR="0041225D" w:rsidRPr="0041225D" w14:paraId="758C77BC" w14:textId="77777777" w:rsidTr="0041225D">
        <w:trPr>
          <w:gridAfter w:val="1"/>
          <w:wAfter w:w="8" w:type="dxa"/>
          <w:trHeight w:val="556"/>
        </w:trPr>
        <w:tc>
          <w:tcPr>
            <w:tcW w:w="2830" w:type="dxa"/>
            <w:shd w:val="clear" w:color="auto" w:fill="auto"/>
            <w:hideMark/>
          </w:tcPr>
          <w:p w14:paraId="60C317C5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2 02 15001 05 0000 150</w:t>
            </w:r>
          </w:p>
        </w:tc>
        <w:tc>
          <w:tcPr>
            <w:tcW w:w="3087" w:type="dxa"/>
            <w:shd w:val="clear" w:color="auto" w:fill="auto"/>
            <w:hideMark/>
          </w:tcPr>
          <w:p w14:paraId="3773D980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Дотации бюджетам муниципальных районов на выравнивание бюджетной </w:t>
            </w:r>
            <w:r w:rsidRPr="0041225D">
              <w:rPr>
                <w:rFonts w:ascii="Arial" w:hAnsi="Arial" w:cs="Arial"/>
                <w:sz w:val="24"/>
                <w:szCs w:val="24"/>
              </w:rPr>
              <w:lastRenderedPageBreak/>
              <w:t>обеспеченности из бюджета субъекта Российской Федерации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726BE3C8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lastRenderedPageBreak/>
              <w:t xml:space="preserve">57 828,8 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300E5928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317F23C8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1225D" w:rsidRPr="0041225D" w14:paraId="0DA9986A" w14:textId="77777777" w:rsidTr="0041225D">
        <w:trPr>
          <w:gridAfter w:val="1"/>
          <w:wAfter w:w="8" w:type="dxa"/>
          <w:trHeight w:val="284"/>
        </w:trPr>
        <w:tc>
          <w:tcPr>
            <w:tcW w:w="2830" w:type="dxa"/>
            <w:shd w:val="clear" w:color="auto" w:fill="auto"/>
            <w:vAlign w:val="center"/>
            <w:hideMark/>
          </w:tcPr>
          <w:p w14:paraId="28DA5D76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87" w:type="dxa"/>
            <w:shd w:val="clear" w:color="000000" w:fill="FFFFFF"/>
            <w:vAlign w:val="center"/>
            <w:hideMark/>
          </w:tcPr>
          <w:p w14:paraId="5C403C93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СУБСИДИИ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2760C2E6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187 315,2 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4621AFD2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54 923,1 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1562E2F5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126 724,8 </w:t>
            </w:r>
          </w:p>
        </w:tc>
      </w:tr>
      <w:tr w:rsidR="0041225D" w:rsidRPr="0041225D" w14:paraId="787E7136" w14:textId="77777777" w:rsidTr="0041225D">
        <w:trPr>
          <w:gridAfter w:val="1"/>
          <w:wAfter w:w="8" w:type="dxa"/>
          <w:trHeight w:val="2400"/>
        </w:trPr>
        <w:tc>
          <w:tcPr>
            <w:tcW w:w="2830" w:type="dxa"/>
            <w:shd w:val="clear" w:color="auto" w:fill="auto"/>
            <w:hideMark/>
          </w:tcPr>
          <w:p w14:paraId="3E48D1F5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2 02 20216 05 0000 150</w:t>
            </w:r>
          </w:p>
        </w:tc>
        <w:tc>
          <w:tcPr>
            <w:tcW w:w="3087" w:type="dxa"/>
            <w:shd w:val="clear" w:color="auto" w:fill="auto"/>
            <w:hideMark/>
          </w:tcPr>
          <w:p w14:paraId="0AAB675E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6CA93FF0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9 902,0 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3406BC45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9 902,0 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01717411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9 902,0 </w:t>
            </w:r>
          </w:p>
        </w:tc>
      </w:tr>
      <w:tr w:rsidR="0041225D" w:rsidRPr="0041225D" w14:paraId="03F3B5B6" w14:textId="77777777" w:rsidTr="0041225D">
        <w:trPr>
          <w:gridAfter w:val="1"/>
          <w:wAfter w:w="8" w:type="dxa"/>
          <w:trHeight w:val="2025"/>
        </w:trPr>
        <w:tc>
          <w:tcPr>
            <w:tcW w:w="2830" w:type="dxa"/>
            <w:shd w:val="clear" w:color="auto" w:fill="auto"/>
            <w:vAlign w:val="center"/>
            <w:hideMark/>
          </w:tcPr>
          <w:p w14:paraId="25CA17EF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2 02 25179 05 0000 150</w:t>
            </w:r>
          </w:p>
        </w:tc>
        <w:tc>
          <w:tcPr>
            <w:tcW w:w="3087" w:type="dxa"/>
            <w:shd w:val="clear" w:color="auto" w:fill="auto"/>
            <w:hideMark/>
          </w:tcPr>
          <w:p w14:paraId="5504FFD1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3BD6E685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1 565,6 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3E563DE1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1 565,6 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0D90B81C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1 892,5 </w:t>
            </w:r>
          </w:p>
        </w:tc>
      </w:tr>
      <w:tr w:rsidR="0041225D" w:rsidRPr="0041225D" w14:paraId="4DEAB0DD" w14:textId="77777777" w:rsidTr="0041225D">
        <w:trPr>
          <w:gridAfter w:val="1"/>
          <w:wAfter w:w="8" w:type="dxa"/>
          <w:trHeight w:val="2145"/>
        </w:trPr>
        <w:tc>
          <w:tcPr>
            <w:tcW w:w="2830" w:type="dxa"/>
            <w:shd w:val="clear" w:color="auto" w:fill="auto"/>
            <w:vAlign w:val="center"/>
            <w:hideMark/>
          </w:tcPr>
          <w:p w14:paraId="378EA8B0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2 02 25304 05 0000 150</w:t>
            </w:r>
          </w:p>
        </w:tc>
        <w:tc>
          <w:tcPr>
            <w:tcW w:w="3087" w:type="dxa"/>
            <w:shd w:val="clear" w:color="000000" w:fill="FFFFFF"/>
            <w:vAlign w:val="center"/>
            <w:hideMark/>
          </w:tcPr>
          <w:p w14:paraId="76EA29CC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10526A5A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26 962,8 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44C6C042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25 480,0 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17CA7B59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24 830,8 </w:t>
            </w:r>
          </w:p>
        </w:tc>
      </w:tr>
      <w:tr w:rsidR="0041225D" w:rsidRPr="0041225D" w14:paraId="7EDAB416" w14:textId="77777777" w:rsidTr="0041225D">
        <w:trPr>
          <w:gridAfter w:val="1"/>
          <w:wAfter w:w="8" w:type="dxa"/>
          <w:trHeight w:val="1185"/>
        </w:trPr>
        <w:tc>
          <w:tcPr>
            <w:tcW w:w="2830" w:type="dxa"/>
            <w:shd w:val="clear" w:color="auto" w:fill="auto"/>
            <w:vAlign w:val="center"/>
            <w:hideMark/>
          </w:tcPr>
          <w:p w14:paraId="3F8FFC94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2 02 25497 05 0000 150</w:t>
            </w:r>
          </w:p>
        </w:tc>
        <w:tc>
          <w:tcPr>
            <w:tcW w:w="3087" w:type="dxa"/>
            <w:shd w:val="clear" w:color="000000" w:fill="FFFFFF"/>
            <w:vAlign w:val="center"/>
            <w:hideMark/>
          </w:tcPr>
          <w:p w14:paraId="11D9A1FE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65285A26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                7 037,9   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58174B94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                 5 712,4   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10BB5C90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                  5 712,4   </w:t>
            </w:r>
          </w:p>
        </w:tc>
      </w:tr>
      <w:tr w:rsidR="0041225D" w:rsidRPr="0041225D" w14:paraId="1AC96655" w14:textId="77777777" w:rsidTr="0041225D">
        <w:trPr>
          <w:gridAfter w:val="1"/>
          <w:wAfter w:w="8" w:type="dxa"/>
          <w:trHeight w:val="1170"/>
        </w:trPr>
        <w:tc>
          <w:tcPr>
            <w:tcW w:w="2830" w:type="dxa"/>
            <w:shd w:val="clear" w:color="auto" w:fill="auto"/>
            <w:vAlign w:val="center"/>
            <w:hideMark/>
          </w:tcPr>
          <w:p w14:paraId="273B9D8A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lastRenderedPageBreak/>
              <w:t>2 02 25519 05 0000 150</w:t>
            </w:r>
          </w:p>
        </w:tc>
        <w:tc>
          <w:tcPr>
            <w:tcW w:w="3087" w:type="dxa"/>
            <w:shd w:val="clear" w:color="000000" w:fill="FFFFFF"/>
            <w:vAlign w:val="center"/>
            <w:hideMark/>
          </w:tcPr>
          <w:p w14:paraId="35178030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Субсидии на государственную поддержку отрасли культуры (на проведение работ на объектах культурного наследия)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619D8F19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              2 666,70   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74878DDE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0F5A6B0C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1225D" w:rsidRPr="0041225D" w14:paraId="47D43ABD" w14:textId="77777777" w:rsidTr="0041225D">
        <w:trPr>
          <w:gridAfter w:val="1"/>
          <w:wAfter w:w="8" w:type="dxa"/>
          <w:trHeight w:val="15"/>
        </w:trPr>
        <w:tc>
          <w:tcPr>
            <w:tcW w:w="2830" w:type="dxa"/>
            <w:shd w:val="clear" w:color="auto" w:fill="auto"/>
            <w:vAlign w:val="center"/>
            <w:hideMark/>
          </w:tcPr>
          <w:p w14:paraId="3B677C7B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2 02 27112 05 0000 150</w:t>
            </w:r>
          </w:p>
        </w:tc>
        <w:tc>
          <w:tcPr>
            <w:tcW w:w="3087" w:type="dxa"/>
            <w:shd w:val="clear" w:color="000000" w:fill="FFFFFF"/>
            <w:vAlign w:val="center"/>
            <w:hideMark/>
          </w:tcPr>
          <w:p w14:paraId="0C1F5DF8" w14:textId="695CA883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со финансирование капитальных вложений в объекты муниципальной собственности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2A649A0F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7076F64E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0,0 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1ED40BC5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0,0 </w:t>
            </w:r>
          </w:p>
        </w:tc>
      </w:tr>
      <w:tr w:rsidR="0041225D" w:rsidRPr="0041225D" w14:paraId="4DB776E1" w14:textId="77777777" w:rsidTr="0041225D">
        <w:trPr>
          <w:gridAfter w:val="1"/>
          <w:wAfter w:w="8" w:type="dxa"/>
          <w:trHeight w:val="2760"/>
        </w:trPr>
        <w:tc>
          <w:tcPr>
            <w:tcW w:w="2830" w:type="dxa"/>
            <w:shd w:val="clear" w:color="auto" w:fill="auto"/>
            <w:vAlign w:val="center"/>
            <w:hideMark/>
          </w:tcPr>
          <w:p w14:paraId="33DE4B03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2 02 27112 05 0000 150</w:t>
            </w:r>
          </w:p>
        </w:tc>
        <w:tc>
          <w:tcPr>
            <w:tcW w:w="3087" w:type="dxa"/>
            <w:shd w:val="clear" w:color="000000" w:fill="FFFFFF"/>
            <w:vAlign w:val="center"/>
            <w:hideMark/>
          </w:tcPr>
          <w:p w14:paraId="71F09092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субсидии на реализацию мероприятий краевой адресной инвестиционной программы в рамках подпрограммы "Развитие водохозяйственного комплекса Алтайского края" государственной программы АК "Охрана окружающей среды, воспроизводство и рациональное использование природных ресурсов, развитие лесного хозяйства Алтайского края" строительство, реконструкция 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34E7331E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24A0C5F7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4 194,1 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46D753D2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29 499,5 </w:t>
            </w:r>
          </w:p>
        </w:tc>
      </w:tr>
      <w:tr w:rsidR="0041225D" w:rsidRPr="0041225D" w14:paraId="22DF27D6" w14:textId="77777777" w:rsidTr="0041225D">
        <w:trPr>
          <w:gridAfter w:val="1"/>
          <w:wAfter w:w="8" w:type="dxa"/>
          <w:trHeight w:val="1980"/>
        </w:trPr>
        <w:tc>
          <w:tcPr>
            <w:tcW w:w="2830" w:type="dxa"/>
            <w:shd w:val="clear" w:color="auto" w:fill="auto"/>
            <w:vAlign w:val="center"/>
            <w:hideMark/>
          </w:tcPr>
          <w:p w14:paraId="12587C8B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2 02 27112 05 0000 150</w:t>
            </w:r>
          </w:p>
        </w:tc>
        <w:tc>
          <w:tcPr>
            <w:tcW w:w="3087" w:type="dxa"/>
            <w:shd w:val="clear" w:color="000000" w:fill="FFFFFF"/>
            <w:vAlign w:val="center"/>
            <w:hideMark/>
          </w:tcPr>
          <w:p w14:paraId="67AE9C10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Субсидии на газификацию объектов Алтайского края, осуществляемых в рамках государственной программы Алтайского края подпрограммы "Газификация Алтайского края" обеспечение населения Алтайского края жилищно-коммунальными услугами"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30A5FB2A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47 000,0 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6AA13C91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469D7D5D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1225D" w:rsidRPr="0041225D" w14:paraId="7E34E3A0" w14:textId="77777777" w:rsidTr="0041225D">
        <w:trPr>
          <w:gridAfter w:val="1"/>
          <w:wAfter w:w="8" w:type="dxa"/>
          <w:trHeight w:val="2220"/>
        </w:trPr>
        <w:tc>
          <w:tcPr>
            <w:tcW w:w="2830" w:type="dxa"/>
            <w:shd w:val="clear" w:color="auto" w:fill="auto"/>
            <w:vAlign w:val="center"/>
            <w:hideMark/>
          </w:tcPr>
          <w:p w14:paraId="6608086B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lastRenderedPageBreak/>
              <w:t>2 02 27112 05 0000 150</w:t>
            </w:r>
          </w:p>
        </w:tc>
        <w:tc>
          <w:tcPr>
            <w:tcW w:w="3087" w:type="dxa"/>
            <w:shd w:val="clear" w:color="000000" w:fill="FFFFFF"/>
            <w:vAlign w:val="center"/>
            <w:hideMark/>
          </w:tcPr>
          <w:p w14:paraId="5D37DC3E" w14:textId="5982C0F1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Субсидии на реализацию мероприятий краевой адресной инвестиционной программы в рамках государственной программы АК "Создание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крае"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43091B87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4F71DE30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5E65B09A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46 818,6 </w:t>
            </w:r>
          </w:p>
        </w:tc>
      </w:tr>
      <w:tr w:rsidR="0041225D" w:rsidRPr="0041225D" w14:paraId="357C60B4" w14:textId="77777777" w:rsidTr="0041225D">
        <w:trPr>
          <w:gridAfter w:val="1"/>
          <w:wAfter w:w="8" w:type="dxa"/>
          <w:trHeight w:val="1080"/>
        </w:trPr>
        <w:tc>
          <w:tcPr>
            <w:tcW w:w="2830" w:type="dxa"/>
            <w:shd w:val="clear" w:color="auto" w:fill="auto"/>
            <w:vAlign w:val="center"/>
            <w:hideMark/>
          </w:tcPr>
          <w:p w14:paraId="4E0D6F9A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202 27567 05 0000 150</w:t>
            </w:r>
          </w:p>
        </w:tc>
        <w:tc>
          <w:tcPr>
            <w:tcW w:w="3087" w:type="dxa"/>
            <w:shd w:val="clear" w:color="000000" w:fill="FFFFFF"/>
            <w:vAlign w:val="center"/>
            <w:hideMark/>
          </w:tcPr>
          <w:p w14:paraId="747F5829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и городских округов на реализацию мероприятий по газификации в сельской местности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54660857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695ADDBA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5DF90687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1225D" w:rsidRPr="0041225D" w14:paraId="10463DFF" w14:textId="77777777" w:rsidTr="0041225D">
        <w:trPr>
          <w:gridAfter w:val="1"/>
          <w:wAfter w:w="8" w:type="dxa"/>
          <w:trHeight w:val="570"/>
        </w:trPr>
        <w:tc>
          <w:tcPr>
            <w:tcW w:w="2830" w:type="dxa"/>
            <w:shd w:val="clear" w:color="auto" w:fill="auto"/>
            <w:hideMark/>
          </w:tcPr>
          <w:p w14:paraId="7F96B64C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2 02 29999 05 0000 150</w:t>
            </w:r>
          </w:p>
        </w:tc>
        <w:tc>
          <w:tcPr>
            <w:tcW w:w="3087" w:type="dxa"/>
            <w:shd w:val="clear" w:color="auto" w:fill="auto"/>
            <w:hideMark/>
          </w:tcPr>
          <w:p w14:paraId="53DC8ACD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4EC5CACA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92 180,2 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15018BF1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8 069,0 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776246E2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8 069,0 </w:t>
            </w:r>
          </w:p>
        </w:tc>
      </w:tr>
      <w:tr w:rsidR="0041225D" w:rsidRPr="0041225D" w14:paraId="5F531EC4" w14:textId="77777777" w:rsidTr="0041225D">
        <w:trPr>
          <w:gridAfter w:val="1"/>
          <w:wAfter w:w="8" w:type="dxa"/>
          <w:trHeight w:val="750"/>
        </w:trPr>
        <w:tc>
          <w:tcPr>
            <w:tcW w:w="2830" w:type="dxa"/>
            <w:shd w:val="clear" w:color="auto" w:fill="auto"/>
            <w:vAlign w:val="center"/>
            <w:hideMark/>
          </w:tcPr>
          <w:p w14:paraId="71C516B5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87" w:type="dxa"/>
            <w:shd w:val="clear" w:color="000000" w:fill="FFFFFF"/>
            <w:vAlign w:val="center"/>
            <w:hideMark/>
          </w:tcPr>
          <w:p w14:paraId="31050B00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2983D28C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32 757,0 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41310CA4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11BEC9DF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1225D" w:rsidRPr="0041225D" w14:paraId="499CC5B9" w14:textId="77777777" w:rsidTr="0041225D">
        <w:trPr>
          <w:gridAfter w:val="1"/>
          <w:wAfter w:w="8" w:type="dxa"/>
          <w:trHeight w:val="900"/>
        </w:trPr>
        <w:tc>
          <w:tcPr>
            <w:tcW w:w="2830" w:type="dxa"/>
            <w:shd w:val="clear" w:color="auto" w:fill="auto"/>
            <w:vAlign w:val="center"/>
            <w:hideMark/>
          </w:tcPr>
          <w:p w14:paraId="12D02C3C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87" w:type="dxa"/>
            <w:shd w:val="clear" w:color="000000" w:fill="FFFFFF"/>
            <w:vAlign w:val="center"/>
            <w:hideMark/>
          </w:tcPr>
          <w:p w14:paraId="573DA3E8" w14:textId="0092E8CC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на со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72C5D844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44 649,0 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2B069281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362F249F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1225D" w:rsidRPr="0041225D" w14:paraId="7B58D113" w14:textId="77777777" w:rsidTr="0041225D">
        <w:trPr>
          <w:gridAfter w:val="1"/>
          <w:wAfter w:w="8" w:type="dxa"/>
          <w:trHeight w:val="1860"/>
        </w:trPr>
        <w:tc>
          <w:tcPr>
            <w:tcW w:w="2830" w:type="dxa"/>
            <w:shd w:val="clear" w:color="auto" w:fill="auto"/>
            <w:vAlign w:val="center"/>
            <w:hideMark/>
          </w:tcPr>
          <w:p w14:paraId="1E5A1B82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87" w:type="dxa"/>
            <w:shd w:val="clear" w:color="000000" w:fill="FFFFFF"/>
            <w:vAlign w:val="center"/>
            <w:hideMark/>
          </w:tcPr>
          <w:p w14:paraId="01DE00C7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на возмещение части затрат в связи с предоставлением учителям образовательных учреждений ипотечного кредита в рамках подпрограммы государственной программы АК "Обеспечение доступным и комфортным жильем населения Алтайского края"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3CD08EC3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110,0 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280198B9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110,0 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604CBF6E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110,0 </w:t>
            </w:r>
          </w:p>
        </w:tc>
      </w:tr>
      <w:tr w:rsidR="0041225D" w:rsidRPr="0041225D" w14:paraId="7FA9850B" w14:textId="77777777" w:rsidTr="0041225D">
        <w:trPr>
          <w:gridAfter w:val="1"/>
          <w:wAfter w:w="8" w:type="dxa"/>
          <w:trHeight w:val="15"/>
        </w:trPr>
        <w:tc>
          <w:tcPr>
            <w:tcW w:w="2830" w:type="dxa"/>
            <w:shd w:val="clear" w:color="auto" w:fill="auto"/>
            <w:vAlign w:val="center"/>
            <w:hideMark/>
          </w:tcPr>
          <w:p w14:paraId="1959B83F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87" w:type="dxa"/>
            <w:shd w:val="clear" w:color="000000" w:fill="FFFFFF"/>
            <w:vAlign w:val="center"/>
            <w:hideMark/>
          </w:tcPr>
          <w:p w14:paraId="21FE038F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субсидии по подпрограмме "Обеспечение жильем молодых семей в Алтайском крае" в рамках краевой адресной инвестиционной программы "Жилищное строительство" государственной программы АК "Обеспечение доступным и комфортным жильем населения Алтайского края"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28DB410B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7E5B1065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0690E4E3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1225D" w:rsidRPr="0041225D" w14:paraId="7717234E" w14:textId="77777777" w:rsidTr="0041225D">
        <w:trPr>
          <w:gridAfter w:val="1"/>
          <w:wAfter w:w="8" w:type="dxa"/>
          <w:trHeight w:val="825"/>
        </w:trPr>
        <w:tc>
          <w:tcPr>
            <w:tcW w:w="2830" w:type="dxa"/>
            <w:shd w:val="clear" w:color="auto" w:fill="auto"/>
            <w:vAlign w:val="center"/>
            <w:hideMark/>
          </w:tcPr>
          <w:p w14:paraId="2561FA1F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87" w:type="dxa"/>
            <w:shd w:val="clear" w:color="000000" w:fill="FFFFFF"/>
            <w:vAlign w:val="center"/>
            <w:hideMark/>
          </w:tcPr>
          <w:p w14:paraId="3AC54C4E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3E0D2C65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6 705,2 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1A6CF34A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60BE1421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1225D" w:rsidRPr="0041225D" w14:paraId="4168C1EC" w14:textId="77777777" w:rsidTr="0041225D">
        <w:trPr>
          <w:gridAfter w:val="1"/>
          <w:wAfter w:w="8" w:type="dxa"/>
          <w:trHeight w:val="1170"/>
        </w:trPr>
        <w:tc>
          <w:tcPr>
            <w:tcW w:w="2830" w:type="dxa"/>
            <w:shd w:val="clear" w:color="auto" w:fill="auto"/>
            <w:vAlign w:val="center"/>
            <w:hideMark/>
          </w:tcPr>
          <w:p w14:paraId="4DB26810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87" w:type="dxa"/>
            <w:shd w:val="clear" w:color="auto" w:fill="auto"/>
            <w:vAlign w:val="center"/>
            <w:hideMark/>
          </w:tcPr>
          <w:p w14:paraId="504F0A0C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на обеспечение бесплатным двухразовым питанием обучающихся с ограниченными возможностями здоровья в муниципальных общеобразовательных организациях 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03415F35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5 819,0 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7DEE167E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5 819,0 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31E1E05B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5 819,0 </w:t>
            </w:r>
          </w:p>
        </w:tc>
      </w:tr>
      <w:tr w:rsidR="0041225D" w:rsidRPr="0041225D" w14:paraId="3C27934E" w14:textId="77777777" w:rsidTr="0041225D">
        <w:trPr>
          <w:gridAfter w:val="1"/>
          <w:wAfter w:w="8" w:type="dxa"/>
          <w:trHeight w:val="1485"/>
        </w:trPr>
        <w:tc>
          <w:tcPr>
            <w:tcW w:w="2830" w:type="dxa"/>
            <w:shd w:val="clear" w:color="auto" w:fill="auto"/>
            <w:vAlign w:val="center"/>
            <w:hideMark/>
          </w:tcPr>
          <w:p w14:paraId="6AE463C8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87" w:type="dxa"/>
            <w:shd w:val="clear" w:color="000000" w:fill="FFFFFF"/>
            <w:vAlign w:val="center"/>
            <w:hideMark/>
          </w:tcPr>
          <w:p w14:paraId="56D4E2D2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на организацию отдыха и оздоровление детей в рамках подпрограммы "Развитие дополнительного образования детей в Алтайском крае" государственной программы Алтайского края "Развитие образования в Алтайском крае" 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400E732C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2 140,0 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05653382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2 140,0 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1675B182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2 140,0 </w:t>
            </w:r>
          </w:p>
        </w:tc>
      </w:tr>
      <w:tr w:rsidR="0041225D" w:rsidRPr="0041225D" w14:paraId="473CCD8D" w14:textId="77777777" w:rsidTr="0041225D">
        <w:trPr>
          <w:gridAfter w:val="1"/>
          <w:wAfter w:w="8" w:type="dxa"/>
          <w:trHeight w:val="15"/>
        </w:trPr>
        <w:tc>
          <w:tcPr>
            <w:tcW w:w="2830" w:type="dxa"/>
            <w:shd w:val="clear" w:color="auto" w:fill="auto"/>
            <w:vAlign w:val="center"/>
            <w:hideMark/>
          </w:tcPr>
          <w:p w14:paraId="554AF153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87" w:type="dxa"/>
            <w:shd w:val="clear" w:color="auto" w:fill="auto"/>
            <w:hideMark/>
          </w:tcPr>
          <w:p w14:paraId="3718DCC3" w14:textId="63F664FA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на строительно-монтажные и пусконаладочные работы для подключения оборудования, приобретенного в целях реализации мероприятий по обеспечению развития </w:t>
            </w:r>
            <w:r w:rsidRPr="0041225D">
              <w:rPr>
                <w:rFonts w:ascii="Arial" w:hAnsi="Arial" w:cs="Arial"/>
                <w:sz w:val="24"/>
                <w:szCs w:val="24"/>
              </w:rPr>
              <w:lastRenderedPageBreak/>
              <w:t>информационно-телекоммуникационной инфраструктуры объектов общеобразовательных организаций сети "Интернет"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4FD9F5FD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77BEB9E2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6AEDFE2C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1225D" w:rsidRPr="0041225D" w14:paraId="0F1457FD" w14:textId="77777777" w:rsidTr="0041225D">
        <w:trPr>
          <w:gridAfter w:val="1"/>
          <w:wAfter w:w="8" w:type="dxa"/>
          <w:trHeight w:val="313"/>
        </w:trPr>
        <w:tc>
          <w:tcPr>
            <w:tcW w:w="2830" w:type="dxa"/>
            <w:shd w:val="clear" w:color="auto" w:fill="auto"/>
            <w:vAlign w:val="center"/>
            <w:hideMark/>
          </w:tcPr>
          <w:p w14:paraId="02A685E6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87" w:type="dxa"/>
            <w:shd w:val="clear" w:color="000000" w:fill="FFFFFF"/>
            <w:noWrap/>
            <w:vAlign w:val="center"/>
            <w:hideMark/>
          </w:tcPr>
          <w:p w14:paraId="496B7CB4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СУБВЕНЦИИ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3B9BEF6B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739 343,3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683CA72C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740 351,1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79E631E0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740 822,2 </w:t>
            </w:r>
          </w:p>
        </w:tc>
      </w:tr>
      <w:tr w:rsidR="0041225D" w:rsidRPr="0041225D" w14:paraId="3DD0BA03" w14:textId="77777777" w:rsidTr="0041225D">
        <w:trPr>
          <w:gridAfter w:val="1"/>
          <w:wAfter w:w="8" w:type="dxa"/>
          <w:trHeight w:val="1095"/>
        </w:trPr>
        <w:tc>
          <w:tcPr>
            <w:tcW w:w="2830" w:type="dxa"/>
            <w:shd w:val="clear" w:color="auto" w:fill="auto"/>
            <w:hideMark/>
          </w:tcPr>
          <w:p w14:paraId="1A8030E5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3087" w:type="dxa"/>
            <w:shd w:val="clear" w:color="auto" w:fill="auto"/>
            <w:hideMark/>
          </w:tcPr>
          <w:p w14:paraId="42E08C92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3B7D8C8A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705 528,6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5A855941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704 547,7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48BE0B9F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704 506,5 </w:t>
            </w:r>
          </w:p>
        </w:tc>
      </w:tr>
      <w:tr w:rsidR="0041225D" w:rsidRPr="0041225D" w14:paraId="34F55F02" w14:textId="77777777" w:rsidTr="0041225D">
        <w:trPr>
          <w:gridAfter w:val="1"/>
          <w:wAfter w:w="8" w:type="dxa"/>
          <w:trHeight w:val="1815"/>
        </w:trPr>
        <w:tc>
          <w:tcPr>
            <w:tcW w:w="2830" w:type="dxa"/>
            <w:shd w:val="clear" w:color="auto" w:fill="auto"/>
            <w:vAlign w:val="center"/>
            <w:hideMark/>
          </w:tcPr>
          <w:p w14:paraId="0B7CEA79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87" w:type="dxa"/>
            <w:shd w:val="clear" w:color="000000" w:fill="FFFFFF"/>
            <w:vAlign w:val="center"/>
            <w:hideMark/>
          </w:tcPr>
          <w:p w14:paraId="523BCE37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на 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5B62FEE7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9,2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7FD9C579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9,2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60799FD4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9,2 </w:t>
            </w:r>
          </w:p>
        </w:tc>
      </w:tr>
      <w:tr w:rsidR="0041225D" w:rsidRPr="0041225D" w14:paraId="298AE003" w14:textId="77777777" w:rsidTr="0041225D">
        <w:trPr>
          <w:gridAfter w:val="1"/>
          <w:wAfter w:w="8" w:type="dxa"/>
          <w:trHeight w:val="540"/>
        </w:trPr>
        <w:tc>
          <w:tcPr>
            <w:tcW w:w="2830" w:type="dxa"/>
            <w:shd w:val="clear" w:color="auto" w:fill="auto"/>
            <w:vAlign w:val="center"/>
            <w:hideMark/>
          </w:tcPr>
          <w:p w14:paraId="444AA525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87" w:type="dxa"/>
            <w:shd w:val="clear" w:color="000000" w:fill="FFFFFF"/>
            <w:vAlign w:val="center"/>
            <w:hideMark/>
          </w:tcPr>
          <w:p w14:paraId="7EAE58F9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на выравнивание бюджетной обеспеченности поселений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0198552D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4 173,4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4C08579E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3 192,5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7716320C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3 151,3 </w:t>
            </w:r>
          </w:p>
        </w:tc>
      </w:tr>
      <w:tr w:rsidR="0041225D" w:rsidRPr="0041225D" w14:paraId="54F0B3A1" w14:textId="77777777" w:rsidTr="0041225D">
        <w:trPr>
          <w:gridAfter w:val="1"/>
          <w:wAfter w:w="8" w:type="dxa"/>
          <w:trHeight w:val="2190"/>
        </w:trPr>
        <w:tc>
          <w:tcPr>
            <w:tcW w:w="2830" w:type="dxa"/>
            <w:shd w:val="clear" w:color="auto" w:fill="auto"/>
            <w:vAlign w:val="center"/>
            <w:hideMark/>
          </w:tcPr>
          <w:p w14:paraId="4FC08B10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87" w:type="dxa"/>
            <w:shd w:val="clear" w:color="000000" w:fill="FFFFFF"/>
            <w:vAlign w:val="center"/>
            <w:hideMark/>
          </w:tcPr>
          <w:p w14:paraId="28A3B297" w14:textId="27167240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обеспечения дополнительного образования детей в общеобразовательных организациях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2B07132A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514 623,0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4976F099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514 623,0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72F8FC37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514 623,0 </w:t>
            </w:r>
          </w:p>
        </w:tc>
      </w:tr>
      <w:tr w:rsidR="0041225D" w:rsidRPr="0041225D" w14:paraId="736E8E27" w14:textId="77777777" w:rsidTr="0041225D">
        <w:trPr>
          <w:gridAfter w:val="1"/>
          <w:wAfter w:w="8" w:type="dxa"/>
          <w:trHeight w:val="855"/>
        </w:trPr>
        <w:tc>
          <w:tcPr>
            <w:tcW w:w="2830" w:type="dxa"/>
            <w:shd w:val="clear" w:color="auto" w:fill="auto"/>
            <w:vAlign w:val="center"/>
            <w:hideMark/>
          </w:tcPr>
          <w:p w14:paraId="312805D3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87" w:type="dxa"/>
            <w:shd w:val="clear" w:color="000000" w:fill="FFFFFF"/>
            <w:vAlign w:val="center"/>
            <w:hideMark/>
          </w:tcPr>
          <w:p w14:paraId="67743D6D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на исполнение государственных полномочий по обращению с животными без владельцев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71656D44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219,0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5B1DAE68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219,0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1CB8AA6B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219,0 </w:t>
            </w:r>
          </w:p>
        </w:tc>
      </w:tr>
      <w:tr w:rsidR="0041225D" w:rsidRPr="0041225D" w14:paraId="32D380DD" w14:textId="77777777" w:rsidTr="0041225D">
        <w:trPr>
          <w:gridAfter w:val="1"/>
          <w:wAfter w:w="8" w:type="dxa"/>
          <w:trHeight w:val="1545"/>
        </w:trPr>
        <w:tc>
          <w:tcPr>
            <w:tcW w:w="2830" w:type="dxa"/>
            <w:shd w:val="clear" w:color="auto" w:fill="auto"/>
            <w:vAlign w:val="center"/>
            <w:hideMark/>
          </w:tcPr>
          <w:p w14:paraId="735072B7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87" w:type="dxa"/>
            <w:shd w:val="clear" w:color="000000" w:fill="FFFFFF"/>
            <w:vAlign w:val="center"/>
            <w:hideMark/>
          </w:tcPr>
          <w:p w14:paraId="704DBCC1" w14:textId="13FB3EBE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дошкольных общеобразовательных организациях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714F3611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127 117,0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06DA110E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127 117,0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76CD08B2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127 117,0 </w:t>
            </w:r>
          </w:p>
        </w:tc>
      </w:tr>
      <w:tr w:rsidR="0041225D" w:rsidRPr="0041225D" w14:paraId="72BB2917" w14:textId="77777777" w:rsidTr="0041225D">
        <w:trPr>
          <w:gridAfter w:val="1"/>
          <w:wAfter w:w="8" w:type="dxa"/>
          <w:trHeight w:val="1860"/>
        </w:trPr>
        <w:tc>
          <w:tcPr>
            <w:tcW w:w="2830" w:type="dxa"/>
            <w:shd w:val="clear" w:color="auto" w:fill="auto"/>
            <w:vAlign w:val="center"/>
            <w:hideMark/>
          </w:tcPr>
          <w:p w14:paraId="77035CD9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87" w:type="dxa"/>
            <w:shd w:val="clear" w:color="000000" w:fill="FFFFFF"/>
            <w:vAlign w:val="center"/>
            <w:hideMark/>
          </w:tcPr>
          <w:p w14:paraId="570DE45F" w14:textId="02AA12C2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на функционирование комиссий по делам несовершеннолетних и защите их прав и организация,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4AFEEDF2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2 273,0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30FB4A29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2 273,0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3358DA4A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2 273,0 </w:t>
            </w:r>
          </w:p>
        </w:tc>
      </w:tr>
      <w:tr w:rsidR="0041225D" w:rsidRPr="0041225D" w14:paraId="46F160CF" w14:textId="77777777" w:rsidTr="0041225D">
        <w:trPr>
          <w:gridAfter w:val="1"/>
          <w:wAfter w:w="8" w:type="dxa"/>
          <w:trHeight w:val="795"/>
        </w:trPr>
        <w:tc>
          <w:tcPr>
            <w:tcW w:w="2830" w:type="dxa"/>
            <w:shd w:val="clear" w:color="auto" w:fill="auto"/>
            <w:vAlign w:val="center"/>
            <w:hideMark/>
          </w:tcPr>
          <w:p w14:paraId="112439E4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87" w:type="dxa"/>
            <w:shd w:val="clear" w:color="000000" w:fill="FFFFFF"/>
            <w:vAlign w:val="center"/>
            <w:hideMark/>
          </w:tcPr>
          <w:p w14:paraId="35CD8DE9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на функционирование административных комиссий при местных администрациях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29C9F252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399,0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436202FD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399,0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22197D87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399,0 </w:t>
            </w:r>
          </w:p>
        </w:tc>
      </w:tr>
      <w:tr w:rsidR="0041225D" w:rsidRPr="0041225D" w14:paraId="42A6B763" w14:textId="77777777" w:rsidTr="0041225D">
        <w:trPr>
          <w:gridAfter w:val="1"/>
          <w:wAfter w:w="8" w:type="dxa"/>
          <w:trHeight w:val="1110"/>
        </w:trPr>
        <w:tc>
          <w:tcPr>
            <w:tcW w:w="2830" w:type="dxa"/>
            <w:shd w:val="clear" w:color="auto" w:fill="auto"/>
            <w:vAlign w:val="center"/>
            <w:hideMark/>
          </w:tcPr>
          <w:p w14:paraId="351BCAF4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87" w:type="dxa"/>
            <w:shd w:val="clear" w:color="000000" w:fill="FFFFFF"/>
            <w:vAlign w:val="center"/>
            <w:hideMark/>
          </w:tcPr>
          <w:p w14:paraId="0645BFBF" w14:textId="46C90649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на содержание ребенка в семье опекуна (попечителя) и приемной семье, а также вознаграждение, причитающееся приемному родителю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3CD9B257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52 703,0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069B970A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52 703,0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19FE0F89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52 703,0 </w:t>
            </w:r>
          </w:p>
        </w:tc>
      </w:tr>
      <w:tr w:rsidR="0041225D" w:rsidRPr="0041225D" w14:paraId="01BE478B" w14:textId="77777777" w:rsidTr="0041225D">
        <w:trPr>
          <w:gridAfter w:val="1"/>
          <w:wAfter w:w="8" w:type="dxa"/>
          <w:trHeight w:val="1845"/>
        </w:trPr>
        <w:tc>
          <w:tcPr>
            <w:tcW w:w="2830" w:type="dxa"/>
            <w:shd w:val="clear" w:color="auto" w:fill="auto"/>
            <w:vAlign w:val="center"/>
            <w:hideMark/>
          </w:tcPr>
          <w:p w14:paraId="10D628C9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87" w:type="dxa"/>
            <w:shd w:val="clear" w:color="000000" w:fill="FFFFFF"/>
            <w:vAlign w:val="center"/>
            <w:hideMark/>
          </w:tcPr>
          <w:p w14:paraId="02E75601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на 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7FDB1391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4 012,0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128A8C28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4 012,0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682F82EA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4 012,0 </w:t>
            </w:r>
          </w:p>
        </w:tc>
      </w:tr>
      <w:tr w:rsidR="0041225D" w:rsidRPr="0041225D" w14:paraId="786FB737" w14:textId="77777777" w:rsidTr="0041225D">
        <w:trPr>
          <w:gridAfter w:val="1"/>
          <w:wAfter w:w="8" w:type="dxa"/>
          <w:trHeight w:val="1123"/>
        </w:trPr>
        <w:tc>
          <w:tcPr>
            <w:tcW w:w="2830" w:type="dxa"/>
            <w:shd w:val="clear" w:color="auto" w:fill="auto"/>
            <w:hideMark/>
          </w:tcPr>
          <w:p w14:paraId="7BCB4E9F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2 02 35120 05 0000 150</w:t>
            </w:r>
          </w:p>
        </w:tc>
        <w:tc>
          <w:tcPr>
            <w:tcW w:w="3087" w:type="dxa"/>
            <w:shd w:val="clear" w:color="auto" w:fill="auto"/>
            <w:hideMark/>
          </w:tcPr>
          <w:p w14:paraId="419433A2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</w:t>
            </w:r>
            <w:r w:rsidRPr="0041225D">
              <w:rPr>
                <w:rFonts w:ascii="Arial" w:hAnsi="Arial" w:cs="Arial"/>
                <w:sz w:val="24"/>
                <w:szCs w:val="24"/>
              </w:rPr>
              <w:lastRenderedPageBreak/>
              <w:t>заседатели федеральных судов общей юрисдикции в Российской Федерации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6D8DA0CB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lastRenderedPageBreak/>
              <w:t xml:space="preserve">7,1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6D5E8EDE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7,4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5F9BD60E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145,0 </w:t>
            </w:r>
          </w:p>
        </w:tc>
      </w:tr>
      <w:tr w:rsidR="0041225D" w:rsidRPr="0041225D" w14:paraId="68FFAB0B" w14:textId="77777777" w:rsidTr="0041225D">
        <w:trPr>
          <w:gridAfter w:val="1"/>
          <w:wAfter w:w="8" w:type="dxa"/>
          <w:trHeight w:val="1545"/>
        </w:trPr>
        <w:tc>
          <w:tcPr>
            <w:tcW w:w="2830" w:type="dxa"/>
            <w:shd w:val="clear" w:color="auto" w:fill="auto"/>
            <w:hideMark/>
          </w:tcPr>
          <w:p w14:paraId="70D4BAE7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2 02 35118 05 0000 150</w:t>
            </w:r>
          </w:p>
        </w:tc>
        <w:tc>
          <w:tcPr>
            <w:tcW w:w="3087" w:type="dxa"/>
            <w:shd w:val="clear" w:color="auto" w:fill="auto"/>
            <w:hideMark/>
          </w:tcPr>
          <w:p w14:paraId="2C132EEC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76FBE913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3 565,5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392979D6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3 935,6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0733CB01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4 312,0 </w:t>
            </w:r>
          </w:p>
        </w:tc>
      </w:tr>
      <w:tr w:rsidR="0041225D" w:rsidRPr="0041225D" w14:paraId="295D0AC7" w14:textId="77777777" w:rsidTr="0041225D">
        <w:trPr>
          <w:gridAfter w:val="1"/>
          <w:wAfter w:w="8" w:type="dxa"/>
          <w:trHeight w:val="1650"/>
        </w:trPr>
        <w:tc>
          <w:tcPr>
            <w:tcW w:w="2830" w:type="dxa"/>
            <w:shd w:val="clear" w:color="auto" w:fill="auto"/>
            <w:vAlign w:val="center"/>
            <w:hideMark/>
          </w:tcPr>
          <w:p w14:paraId="3351C25A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2 02 35303 05 0000 150</w:t>
            </w:r>
          </w:p>
        </w:tc>
        <w:tc>
          <w:tcPr>
            <w:tcW w:w="3087" w:type="dxa"/>
            <w:shd w:val="clear" w:color="000000" w:fill="FFFFFF"/>
            <w:vAlign w:val="center"/>
            <w:hideMark/>
          </w:tcPr>
          <w:p w14:paraId="6299CC1D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41385112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30 230,0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288B05E5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30 230,0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786DDA4F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30 230,0 </w:t>
            </w:r>
          </w:p>
        </w:tc>
      </w:tr>
      <w:tr w:rsidR="0041225D" w:rsidRPr="0041225D" w14:paraId="7B0D64F5" w14:textId="77777777" w:rsidTr="0041225D">
        <w:trPr>
          <w:gridAfter w:val="1"/>
          <w:wAfter w:w="8" w:type="dxa"/>
          <w:trHeight w:val="2250"/>
        </w:trPr>
        <w:tc>
          <w:tcPr>
            <w:tcW w:w="2830" w:type="dxa"/>
            <w:shd w:val="clear" w:color="auto" w:fill="auto"/>
            <w:vAlign w:val="center"/>
            <w:hideMark/>
          </w:tcPr>
          <w:p w14:paraId="7173345B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 2 02 35176 05 0000 150</w:t>
            </w:r>
          </w:p>
        </w:tc>
        <w:tc>
          <w:tcPr>
            <w:tcW w:w="3087" w:type="dxa"/>
            <w:shd w:val="clear" w:color="000000" w:fill="FFFFFF"/>
            <w:vAlign w:val="center"/>
            <w:hideMark/>
          </w:tcPr>
          <w:p w14:paraId="6BAC6C82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50CBB555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12,1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31F84C54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1 630,4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1D95132D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1 628,7 </w:t>
            </w:r>
          </w:p>
        </w:tc>
      </w:tr>
      <w:tr w:rsidR="0041225D" w:rsidRPr="0041225D" w14:paraId="119991CF" w14:textId="77777777" w:rsidTr="0041225D">
        <w:trPr>
          <w:gridAfter w:val="1"/>
          <w:wAfter w:w="8" w:type="dxa"/>
          <w:trHeight w:val="1875"/>
        </w:trPr>
        <w:tc>
          <w:tcPr>
            <w:tcW w:w="2830" w:type="dxa"/>
            <w:shd w:val="clear" w:color="auto" w:fill="auto"/>
            <w:vAlign w:val="center"/>
            <w:hideMark/>
          </w:tcPr>
          <w:p w14:paraId="4BE7135F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 2 02 40014 05 0000 150</w:t>
            </w:r>
          </w:p>
        </w:tc>
        <w:tc>
          <w:tcPr>
            <w:tcW w:w="3087" w:type="dxa"/>
            <w:shd w:val="clear" w:color="000000" w:fill="FFFFFF"/>
            <w:vAlign w:val="center"/>
            <w:hideMark/>
          </w:tcPr>
          <w:p w14:paraId="7ADF13D3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5B089091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17,8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729F01E2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17,8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59183AEE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17,8 </w:t>
            </w:r>
          </w:p>
        </w:tc>
      </w:tr>
      <w:tr w:rsidR="0041225D" w:rsidRPr="0041225D" w14:paraId="47153C7F" w14:textId="77777777" w:rsidTr="0041225D">
        <w:trPr>
          <w:gridAfter w:val="1"/>
          <w:wAfter w:w="8" w:type="dxa"/>
          <w:trHeight w:val="556"/>
        </w:trPr>
        <w:tc>
          <w:tcPr>
            <w:tcW w:w="2830" w:type="dxa"/>
            <w:shd w:val="clear" w:color="auto" w:fill="auto"/>
            <w:vAlign w:val="center"/>
            <w:hideMark/>
          </w:tcPr>
          <w:p w14:paraId="4B7B6167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2 02 49999 05 0000 150</w:t>
            </w:r>
          </w:p>
        </w:tc>
        <w:tc>
          <w:tcPr>
            <w:tcW w:w="3087" w:type="dxa"/>
            <w:shd w:val="clear" w:color="000000" w:fill="FFFFFF"/>
            <w:vAlign w:val="center"/>
            <w:hideMark/>
          </w:tcPr>
          <w:p w14:paraId="575496E4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</w:t>
            </w:r>
            <w:r w:rsidRPr="0041225D">
              <w:rPr>
                <w:rFonts w:ascii="Arial" w:hAnsi="Arial" w:cs="Arial"/>
                <w:sz w:val="24"/>
                <w:szCs w:val="24"/>
              </w:rPr>
              <w:lastRenderedPageBreak/>
              <w:t>бюджетам муниципальных районов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632D86F0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lastRenderedPageBreak/>
              <w:t xml:space="preserve">9 261,0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649E846B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304AF7E8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1225D" w:rsidRPr="0041225D" w14:paraId="2A030534" w14:textId="77777777" w:rsidTr="0041225D">
        <w:trPr>
          <w:gridAfter w:val="1"/>
          <w:wAfter w:w="8" w:type="dxa"/>
          <w:trHeight w:val="1230"/>
        </w:trPr>
        <w:tc>
          <w:tcPr>
            <w:tcW w:w="2830" w:type="dxa"/>
            <w:shd w:val="clear" w:color="auto" w:fill="auto"/>
            <w:vAlign w:val="center"/>
            <w:hideMark/>
          </w:tcPr>
          <w:p w14:paraId="14BEBD57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87" w:type="dxa"/>
            <w:shd w:val="clear" w:color="000000" w:fill="FFFFFF"/>
            <w:vAlign w:val="center"/>
            <w:hideMark/>
          </w:tcPr>
          <w:p w14:paraId="747266FA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представленные в целях соблюдения предельных (максимальных) индексов изменения вносимой гражданами платы за коммунальные услуги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63E583BF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9 261,0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76FC2B32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4312242F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1225D" w:rsidRPr="0041225D" w14:paraId="5338906D" w14:textId="77777777" w:rsidTr="0041225D">
        <w:trPr>
          <w:gridAfter w:val="1"/>
          <w:wAfter w:w="8" w:type="dxa"/>
          <w:trHeight w:val="750"/>
        </w:trPr>
        <w:tc>
          <w:tcPr>
            <w:tcW w:w="2830" w:type="dxa"/>
            <w:shd w:val="clear" w:color="auto" w:fill="auto"/>
            <w:hideMark/>
          </w:tcPr>
          <w:p w14:paraId="50EB6578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2 07 05000 05 0000 150</w:t>
            </w:r>
          </w:p>
        </w:tc>
        <w:tc>
          <w:tcPr>
            <w:tcW w:w="3087" w:type="dxa"/>
            <w:shd w:val="clear" w:color="auto" w:fill="auto"/>
            <w:vAlign w:val="bottom"/>
            <w:hideMark/>
          </w:tcPr>
          <w:p w14:paraId="71A094AB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3874496D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1 000,0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6031A440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1 000,0 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6B771A4B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 xml:space="preserve">1 000,0 </w:t>
            </w:r>
          </w:p>
        </w:tc>
      </w:tr>
      <w:tr w:rsidR="0041225D" w:rsidRPr="0041225D" w14:paraId="62801D6F" w14:textId="77777777" w:rsidTr="0041225D">
        <w:trPr>
          <w:gridAfter w:val="1"/>
          <w:wAfter w:w="8" w:type="dxa"/>
          <w:trHeight w:val="177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C099611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87" w:type="dxa"/>
            <w:shd w:val="clear" w:color="auto" w:fill="auto"/>
            <w:noWrap/>
            <w:vAlign w:val="bottom"/>
            <w:hideMark/>
          </w:tcPr>
          <w:p w14:paraId="56CED64D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580036CA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1384362,2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1B42D607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1194878,4</w:t>
            </w:r>
          </w:p>
        </w:tc>
        <w:tc>
          <w:tcPr>
            <w:tcW w:w="1351" w:type="dxa"/>
            <w:gridSpan w:val="2"/>
            <w:shd w:val="clear" w:color="auto" w:fill="auto"/>
            <w:noWrap/>
            <w:vAlign w:val="center"/>
            <w:hideMark/>
          </w:tcPr>
          <w:p w14:paraId="6E197A92" w14:textId="77777777" w:rsidR="0041225D" w:rsidRPr="0041225D" w:rsidRDefault="0041225D" w:rsidP="0041225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25D">
              <w:rPr>
                <w:rFonts w:ascii="Arial" w:hAnsi="Arial" w:cs="Arial"/>
                <w:sz w:val="24"/>
                <w:szCs w:val="24"/>
              </w:rPr>
              <w:t>1282709,3</w:t>
            </w:r>
          </w:p>
        </w:tc>
      </w:tr>
    </w:tbl>
    <w:p w14:paraId="7D00CC46" w14:textId="6A948469" w:rsidR="0041225D" w:rsidRDefault="0041225D" w:rsidP="0041225D">
      <w:pPr>
        <w:pStyle w:val="a6"/>
        <w:jc w:val="both"/>
        <w:rPr>
          <w:rFonts w:ascii="Arial" w:hAnsi="Arial" w:cs="Arial"/>
          <w:sz w:val="24"/>
          <w:szCs w:val="24"/>
        </w:rPr>
      </w:pPr>
    </w:p>
    <w:p w14:paraId="5EA88D21" w14:textId="033B14CB" w:rsidR="00F32E73" w:rsidRDefault="00F32E73" w:rsidP="0041225D">
      <w:pPr>
        <w:pStyle w:val="a6"/>
        <w:jc w:val="both"/>
        <w:rPr>
          <w:rFonts w:ascii="Arial" w:hAnsi="Arial" w:cs="Arial"/>
          <w:sz w:val="24"/>
          <w:szCs w:val="24"/>
        </w:rPr>
      </w:pPr>
    </w:p>
    <w:p w14:paraId="707DF60A" w14:textId="7595B293" w:rsidR="00F32E73" w:rsidRDefault="00F32E73" w:rsidP="00F32E73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Hlk155880965"/>
      <w:r>
        <w:rPr>
          <w:rFonts w:ascii="Arial" w:hAnsi="Arial" w:cs="Arial"/>
          <w:sz w:val="24"/>
          <w:szCs w:val="24"/>
        </w:rPr>
        <w:t>Приложение 2 к постановлению Администрации Тальменского района Алтайского края от 07.12.2023 №999 «</w:t>
      </w:r>
      <w:r w:rsidRPr="0041225D">
        <w:rPr>
          <w:rFonts w:ascii="Arial" w:hAnsi="Arial" w:cs="Arial"/>
          <w:color w:val="000000"/>
          <w:sz w:val="24"/>
          <w:szCs w:val="24"/>
        </w:rPr>
        <w:t xml:space="preserve">О Среднесрочном финансовом плане Тальменского района на 2024 год и плановый период 2025 </w:t>
      </w:r>
      <w:r w:rsidRPr="0041225D">
        <w:rPr>
          <w:rFonts w:ascii="Arial" w:hAnsi="Arial" w:cs="Arial"/>
          <w:sz w:val="24"/>
          <w:szCs w:val="24"/>
        </w:rPr>
        <w:t>–</w:t>
      </w:r>
      <w:r w:rsidRPr="0041225D">
        <w:rPr>
          <w:rFonts w:ascii="Arial" w:hAnsi="Arial" w:cs="Arial"/>
          <w:color w:val="000000"/>
          <w:sz w:val="24"/>
          <w:szCs w:val="24"/>
        </w:rPr>
        <w:t>2026 годов»</w:t>
      </w:r>
    </w:p>
    <w:bookmarkEnd w:id="0"/>
    <w:p w14:paraId="0C994F25" w14:textId="2B54C5ED" w:rsidR="00F32E73" w:rsidRDefault="00F32E73" w:rsidP="0041225D">
      <w:pPr>
        <w:pStyle w:val="a6"/>
        <w:jc w:val="both"/>
        <w:rPr>
          <w:rFonts w:ascii="Arial" w:hAnsi="Arial" w:cs="Arial"/>
          <w:sz w:val="24"/>
          <w:szCs w:val="24"/>
        </w:rPr>
      </w:pPr>
    </w:p>
    <w:p w14:paraId="6E39D9CE" w14:textId="3C65A354" w:rsidR="00F32E73" w:rsidRDefault="00F32E73" w:rsidP="0041225D">
      <w:pPr>
        <w:pStyle w:val="a6"/>
        <w:jc w:val="both"/>
        <w:rPr>
          <w:rFonts w:ascii="Arial" w:hAnsi="Arial" w:cs="Arial"/>
          <w:sz w:val="24"/>
          <w:szCs w:val="24"/>
        </w:rPr>
      </w:pPr>
    </w:p>
    <w:p w14:paraId="7705ECC2" w14:textId="77777777" w:rsidR="00F32E73" w:rsidRPr="00F32E73" w:rsidRDefault="00F32E73" w:rsidP="00F32E73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F32E73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 и подразделам</w:t>
      </w:r>
    </w:p>
    <w:p w14:paraId="45B3E6E0" w14:textId="77777777" w:rsidR="00F32E73" w:rsidRPr="00F32E73" w:rsidRDefault="00F32E73" w:rsidP="00F32E73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F32E73">
        <w:rPr>
          <w:rFonts w:ascii="Arial" w:hAnsi="Arial" w:cs="Arial"/>
          <w:b/>
          <w:bCs/>
          <w:sz w:val="24"/>
          <w:szCs w:val="24"/>
        </w:rPr>
        <w:t>классификации расходов бюджета Тальменского района на 2024 год и плановый период 2025-2026 годов</w:t>
      </w:r>
    </w:p>
    <w:p w14:paraId="188BF219" w14:textId="031B8AAD" w:rsidR="00F32E73" w:rsidRDefault="00F32E73" w:rsidP="00F32E73">
      <w:pPr>
        <w:jc w:val="right"/>
        <w:rPr>
          <w:rFonts w:ascii="Arial" w:hAnsi="Arial" w:cs="Arial"/>
          <w:sz w:val="24"/>
          <w:szCs w:val="24"/>
        </w:rPr>
      </w:pPr>
      <w:r w:rsidRPr="00F32E73">
        <w:rPr>
          <w:rFonts w:ascii="Arial" w:hAnsi="Arial" w:cs="Arial"/>
          <w:sz w:val="24"/>
          <w:szCs w:val="24"/>
        </w:rPr>
        <w:t>тыс.рублей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1"/>
        <w:gridCol w:w="522"/>
        <w:gridCol w:w="1554"/>
        <w:gridCol w:w="1554"/>
        <w:gridCol w:w="1554"/>
      </w:tblGrid>
      <w:tr w:rsidR="00B4129B" w:rsidRPr="00B4129B" w14:paraId="1E7F10EE" w14:textId="77777777" w:rsidTr="00B4129B">
        <w:trPr>
          <w:trHeight w:val="375"/>
        </w:trPr>
        <w:tc>
          <w:tcPr>
            <w:tcW w:w="4248" w:type="dxa"/>
            <w:vMerge w:val="restart"/>
            <w:shd w:val="clear" w:color="auto" w:fill="auto"/>
            <w:noWrap/>
            <w:vAlign w:val="bottom"/>
            <w:hideMark/>
          </w:tcPr>
          <w:p w14:paraId="6D8C78F3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91" w:type="dxa"/>
            <w:vMerge w:val="restart"/>
            <w:shd w:val="clear" w:color="auto" w:fill="auto"/>
            <w:noWrap/>
            <w:vAlign w:val="bottom"/>
            <w:hideMark/>
          </w:tcPr>
          <w:p w14:paraId="4108FB83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22" w:type="dxa"/>
            <w:vMerge w:val="restart"/>
            <w:shd w:val="clear" w:color="auto" w:fill="auto"/>
            <w:noWrap/>
            <w:vAlign w:val="bottom"/>
            <w:hideMark/>
          </w:tcPr>
          <w:p w14:paraId="10A5A689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4662" w:type="dxa"/>
            <w:gridSpan w:val="3"/>
            <w:shd w:val="clear" w:color="auto" w:fill="auto"/>
            <w:noWrap/>
            <w:vAlign w:val="bottom"/>
            <w:hideMark/>
          </w:tcPr>
          <w:p w14:paraId="3DF2965C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</w:tr>
      <w:tr w:rsidR="00B4129B" w:rsidRPr="00B4129B" w14:paraId="750EBD8E" w14:textId="77777777" w:rsidTr="00B4129B">
        <w:trPr>
          <w:trHeight w:val="571"/>
        </w:trPr>
        <w:tc>
          <w:tcPr>
            <w:tcW w:w="4248" w:type="dxa"/>
            <w:vMerge/>
            <w:shd w:val="clear" w:color="auto" w:fill="auto"/>
            <w:vAlign w:val="center"/>
            <w:hideMark/>
          </w:tcPr>
          <w:p w14:paraId="0BB93535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dxa"/>
            <w:vMerge/>
            <w:shd w:val="clear" w:color="auto" w:fill="auto"/>
            <w:vAlign w:val="center"/>
            <w:hideMark/>
          </w:tcPr>
          <w:p w14:paraId="5B3AF550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vMerge/>
            <w:shd w:val="clear" w:color="auto" w:fill="auto"/>
            <w:vAlign w:val="center"/>
            <w:hideMark/>
          </w:tcPr>
          <w:p w14:paraId="7FE1EDB4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14:paraId="196904F5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Назначения         2024 год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14:paraId="6CEFFA80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Назначения 2025 год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14:paraId="4D69F5FD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Назначения 2026 год</w:t>
            </w:r>
          </w:p>
        </w:tc>
      </w:tr>
      <w:tr w:rsidR="00B4129B" w:rsidRPr="00B4129B" w14:paraId="0DC93E6E" w14:textId="77777777" w:rsidTr="00B4129B">
        <w:trPr>
          <w:trHeight w:val="281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518AD7D6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56871245" w14:textId="00B28F89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16D4BFA1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7AC83FCD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74909,6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6F44A424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65612,3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3759DEE8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65749,9</w:t>
            </w:r>
          </w:p>
        </w:tc>
      </w:tr>
      <w:tr w:rsidR="00B4129B" w:rsidRPr="00B4129B" w14:paraId="4D849041" w14:textId="77777777" w:rsidTr="00B4129B">
        <w:trPr>
          <w:trHeight w:val="810"/>
        </w:trPr>
        <w:tc>
          <w:tcPr>
            <w:tcW w:w="4248" w:type="dxa"/>
            <w:shd w:val="clear" w:color="auto" w:fill="auto"/>
            <w:vAlign w:val="bottom"/>
            <w:hideMark/>
          </w:tcPr>
          <w:p w14:paraId="7C6CB4C2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715F7C85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7738F8DE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5FB054E8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2788,2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0AB636A7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2895,5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0B5B6D80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2895,5</w:t>
            </w:r>
          </w:p>
        </w:tc>
      </w:tr>
      <w:tr w:rsidR="00B4129B" w:rsidRPr="00B4129B" w14:paraId="6E1267A5" w14:textId="77777777" w:rsidTr="00B4129B">
        <w:trPr>
          <w:trHeight w:val="1140"/>
        </w:trPr>
        <w:tc>
          <w:tcPr>
            <w:tcW w:w="4248" w:type="dxa"/>
            <w:shd w:val="clear" w:color="auto" w:fill="auto"/>
            <w:vAlign w:val="bottom"/>
            <w:hideMark/>
          </w:tcPr>
          <w:p w14:paraId="719EF5C3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7A47261C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168DEC25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5DA9178A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3AF8E9A4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7A28109E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129B" w:rsidRPr="00B4129B" w14:paraId="62D5D9C8" w14:textId="77777777" w:rsidTr="00B4129B">
        <w:trPr>
          <w:trHeight w:val="1185"/>
        </w:trPr>
        <w:tc>
          <w:tcPr>
            <w:tcW w:w="4248" w:type="dxa"/>
            <w:shd w:val="clear" w:color="auto" w:fill="auto"/>
            <w:vAlign w:val="bottom"/>
            <w:hideMark/>
          </w:tcPr>
          <w:p w14:paraId="531F14A9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6A686AA3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42CFE7D9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3CFE5A9B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42589,4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04E6BFEF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34986,5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235DDC36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34986,5</w:t>
            </w:r>
          </w:p>
        </w:tc>
      </w:tr>
      <w:tr w:rsidR="00B4129B" w:rsidRPr="00B4129B" w14:paraId="0E5539A5" w14:textId="77777777" w:rsidTr="00B4129B">
        <w:trPr>
          <w:trHeight w:val="221"/>
        </w:trPr>
        <w:tc>
          <w:tcPr>
            <w:tcW w:w="4248" w:type="dxa"/>
            <w:shd w:val="clear" w:color="auto" w:fill="auto"/>
            <w:vAlign w:val="bottom"/>
            <w:hideMark/>
          </w:tcPr>
          <w:p w14:paraId="4110C983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Судебная система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3C0F8A18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3B319CF3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795EF522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7,1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4AEF17E8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5174F12D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B4129B" w:rsidRPr="00B4129B" w14:paraId="2E5F2117" w14:textId="77777777" w:rsidTr="00B4129B">
        <w:trPr>
          <w:trHeight w:val="1125"/>
        </w:trPr>
        <w:tc>
          <w:tcPr>
            <w:tcW w:w="4248" w:type="dxa"/>
            <w:shd w:val="clear" w:color="auto" w:fill="auto"/>
            <w:vAlign w:val="bottom"/>
            <w:hideMark/>
          </w:tcPr>
          <w:p w14:paraId="769130CD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3B0A1BB7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0DD5FD0C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6559665C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15691,5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31B8CFAF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16719,6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1A043482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16719,6</w:t>
            </w:r>
          </w:p>
        </w:tc>
      </w:tr>
      <w:tr w:rsidR="00B4129B" w:rsidRPr="00B4129B" w14:paraId="7843F367" w14:textId="77777777" w:rsidTr="00B4129B">
        <w:trPr>
          <w:trHeight w:val="15"/>
        </w:trPr>
        <w:tc>
          <w:tcPr>
            <w:tcW w:w="4248" w:type="dxa"/>
            <w:shd w:val="clear" w:color="auto" w:fill="auto"/>
            <w:vAlign w:val="bottom"/>
            <w:hideMark/>
          </w:tcPr>
          <w:p w14:paraId="12853C3C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 бюджетам поселений (проведение выборов )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1C648B36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583D600C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459A8680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5426A3AE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6962397A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4129B" w:rsidRPr="00B4129B" w14:paraId="1EE265B0" w14:textId="77777777" w:rsidTr="00B4129B">
        <w:trPr>
          <w:trHeight w:val="284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61DDC0CF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133AB1EC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4DC873B7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1E0C0A2D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4EEF19E4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45C12CD9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</w:tr>
      <w:tr w:rsidR="00B4129B" w:rsidRPr="00B4129B" w14:paraId="1509D0FF" w14:textId="77777777" w:rsidTr="00B4129B">
        <w:trPr>
          <w:trHeight w:val="43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6E63D725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074187DA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78056EC3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0377345E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12333,4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0F20A1A4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9503,3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71E5B97C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9503,3</w:t>
            </w:r>
          </w:p>
        </w:tc>
      </w:tr>
      <w:tr w:rsidR="00B4129B" w:rsidRPr="00B4129B" w14:paraId="5B111FD5" w14:textId="77777777" w:rsidTr="00B4129B">
        <w:trPr>
          <w:trHeight w:val="268"/>
        </w:trPr>
        <w:tc>
          <w:tcPr>
            <w:tcW w:w="4248" w:type="dxa"/>
            <w:shd w:val="clear" w:color="auto" w:fill="auto"/>
            <w:vAlign w:val="bottom"/>
            <w:hideMark/>
          </w:tcPr>
          <w:p w14:paraId="34A37F5C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7F59B327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2F3ACAFE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7D8A346F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3565,5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3A0A6F13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3935,6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3D540358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4312,0</w:t>
            </w:r>
          </w:p>
        </w:tc>
      </w:tr>
      <w:tr w:rsidR="00B4129B" w:rsidRPr="00B4129B" w14:paraId="5A2ED755" w14:textId="77777777" w:rsidTr="00B4129B">
        <w:trPr>
          <w:trHeight w:val="420"/>
        </w:trPr>
        <w:tc>
          <w:tcPr>
            <w:tcW w:w="4248" w:type="dxa"/>
            <w:shd w:val="clear" w:color="auto" w:fill="auto"/>
            <w:vAlign w:val="bottom"/>
            <w:hideMark/>
          </w:tcPr>
          <w:p w14:paraId="3AFF188E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675DC1D2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12E18503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70B870E5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3565,5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6ECFF2DB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3935,6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3AA4AA87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4312,0</w:t>
            </w:r>
          </w:p>
        </w:tc>
      </w:tr>
      <w:tr w:rsidR="00B4129B" w:rsidRPr="00B4129B" w14:paraId="07BC0361" w14:textId="77777777" w:rsidTr="00B4129B">
        <w:trPr>
          <w:trHeight w:val="563"/>
        </w:trPr>
        <w:tc>
          <w:tcPr>
            <w:tcW w:w="4248" w:type="dxa"/>
            <w:shd w:val="clear" w:color="auto" w:fill="auto"/>
            <w:vAlign w:val="bottom"/>
            <w:hideMark/>
          </w:tcPr>
          <w:p w14:paraId="5207ACFF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0B8499AB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7907DF3A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3E0BB76C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5154,3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62886DBE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4603,2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26E7051D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4833,3</w:t>
            </w:r>
          </w:p>
        </w:tc>
      </w:tr>
      <w:tr w:rsidR="00B4129B" w:rsidRPr="00B4129B" w14:paraId="11671449" w14:textId="77777777" w:rsidTr="00B4129B">
        <w:trPr>
          <w:trHeight w:val="1125"/>
        </w:trPr>
        <w:tc>
          <w:tcPr>
            <w:tcW w:w="4248" w:type="dxa"/>
            <w:shd w:val="clear" w:color="auto" w:fill="auto"/>
            <w:vAlign w:val="bottom"/>
            <w:hideMark/>
          </w:tcPr>
          <w:p w14:paraId="52DA4B8C" w14:textId="0A6B0F83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1B911340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279C4C7A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322EB013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5154,3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442594E1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4603,2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70CD5C9E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4833,3</w:t>
            </w:r>
          </w:p>
        </w:tc>
      </w:tr>
      <w:tr w:rsidR="00B4129B" w:rsidRPr="00B4129B" w14:paraId="3DF2D780" w14:textId="77777777" w:rsidTr="00B4129B">
        <w:trPr>
          <w:trHeight w:val="795"/>
        </w:trPr>
        <w:tc>
          <w:tcPr>
            <w:tcW w:w="4248" w:type="dxa"/>
            <w:shd w:val="clear" w:color="auto" w:fill="auto"/>
            <w:vAlign w:val="bottom"/>
            <w:hideMark/>
          </w:tcPr>
          <w:p w14:paraId="3A81E3CD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240CFA8E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20F4CD37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6A717039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1CEB3238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05F25D52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129B" w:rsidRPr="00B4129B" w14:paraId="501EC94C" w14:textId="77777777" w:rsidTr="00B4129B">
        <w:trPr>
          <w:trHeight w:val="287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284212A2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09D18F1F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476C4990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204F0716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28633,8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12CF8E71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28943,6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3F984869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29808,0</w:t>
            </w:r>
          </w:p>
        </w:tc>
      </w:tr>
      <w:tr w:rsidR="00B4129B" w:rsidRPr="00B4129B" w14:paraId="09558678" w14:textId="77777777" w:rsidTr="00B4129B">
        <w:trPr>
          <w:trHeight w:val="263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481D4AB1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26C7393A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43EB2024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2E3CD627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219,0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6EF05E2C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219,0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1659AD2E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219,0</w:t>
            </w:r>
          </w:p>
        </w:tc>
      </w:tr>
      <w:tr w:rsidR="00B4129B" w:rsidRPr="00B4129B" w14:paraId="778A8664" w14:textId="77777777" w:rsidTr="00B4129B">
        <w:trPr>
          <w:trHeight w:val="268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31146B62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 xml:space="preserve">Водное хозяйство 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77685482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787EEB1F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380EF3AE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30A737F3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1A1A21AC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129B" w:rsidRPr="00B4129B" w14:paraId="2A9EFFBF" w14:textId="77777777" w:rsidTr="00B4129B">
        <w:trPr>
          <w:trHeight w:val="405"/>
        </w:trPr>
        <w:tc>
          <w:tcPr>
            <w:tcW w:w="4248" w:type="dxa"/>
            <w:shd w:val="clear" w:color="auto" w:fill="auto"/>
            <w:vAlign w:val="bottom"/>
            <w:hideMark/>
          </w:tcPr>
          <w:p w14:paraId="1852B267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3792C780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14FC482D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2D69B58C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28414,8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4B669579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28724,6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39812616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29589,0</w:t>
            </w:r>
          </w:p>
        </w:tc>
      </w:tr>
      <w:tr w:rsidR="00B4129B" w:rsidRPr="00B4129B" w14:paraId="0C754FA8" w14:textId="77777777" w:rsidTr="00B4129B">
        <w:trPr>
          <w:trHeight w:val="420"/>
        </w:trPr>
        <w:tc>
          <w:tcPr>
            <w:tcW w:w="4248" w:type="dxa"/>
            <w:shd w:val="clear" w:color="auto" w:fill="auto"/>
            <w:vAlign w:val="bottom"/>
            <w:hideMark/>
          </w:tcPr>
          <w:p w14:paraId="30C60F7D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394D04BA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5ABB3700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5B39D643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54DDAB52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5702409B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129B" w:rsidRPr="00B4129B" w14:paraId="25DB4737" w14:textId="77777777" w:rsidTr="00B4129B">
        <w:trPr>
          <w:trHeight w:val="273"/>
        </w:trPr>
        <w:tc>
          <w:tcPr>
            <w:tcW w:w="4248" w:type="dxa"/>
            <w:shd w:val="clear" w:color="auto" w:fill="auto"/>
            <w:vAlign w:val="bottom"/>
            <w:hideMark/>
          </w:tcPr>
          <w:p w14:paraId="0B7D8F3D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6AECDB45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1BA4C42E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1B06D196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53705,2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6FA315CC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10016,5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5E8816B0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82140,5</w:t>
            </w:r>
          </w:p>
        </w:tc>
      </w:tr>
      <w:tr w:rsidR="00B4129B" w:rsidRPr="00B4129B" w14:paraId="443F4FE4" w14:textId="77777777" w:rsidTr="00B4129B">
        <w:trPr>
          <w:trHeight w:val="278"/>
        </w:trPr>
        <w:tc>
          <w:tcPr>
            <w:tcW w:w="4248" w:type="dxa"/>
            <w:shd w:val="clear" w:color="auto" w:fill="auto"/>
            <w:vAlign w:val="bottom"/>
            <w:hideMark/>
          </w:tcPr>
          <w:p w14:paraId="6847C452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24437899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4B765442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158B372E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53705,2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18D092F7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10016,5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14A2CA80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82140,5</w:t>
            </w:r>
          </w:p>
        </w:tc>
      </w:tr>
      <w:tr w:rsidR="00B4129B" w:rsidRPr="00B4129B" w14:paraId="1ED74DB0" w14:textId="77777777" w:rsidTr="00B4129B">
        <w:trPr>
          <w:trHeight w:val="267"/>
        </w:trPr>
        <w:tc>
          <w:tcPr>
            <w:tcW w:w="4248" w:type="dxa"/>
            <w:shd w:val="clear" w:color="auto" w:fill="auto"/>
            <w:vAlign w:val="bottom"/>
            <w:hideMark/>
          </w:tcPr>
          <w:p w14:paraId="4BE8AAEE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37F242C7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63F8AFB9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567A2778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27490993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38012438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129B" w:rsidRPr="00B4129B" w14:paraId="5AC9E4E0" w14:textId="77777777" w:rsidTr="00B4129B">
        <w:trPr>
          <w:trHeight w:val="272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44CC2E81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6820F556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5370C25A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27DCD5EE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5E07E021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6F2E3591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B4129B" w:rsidRPr="00B4129B" w14:paraId="16EFE679" w14:textId="77777777" w:rsidTr="00B4129B">
        <w:trPr>
          <w:trHeight w:val="705"/>
        </w:trPr>
        <w:tc>
          <w:tcPr>
            <w:tcW w:w="4248" w:type="dxa"/>
            <w:shd w:val="clear" w:color="auto" w:fill="auto"/>
            <w:vAlign w:val="bottom"/>
            <w:hideMark/>
          </w:tcPr>
          <w:p w14:paraId="0E5E401E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50CE711A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1AD5C0BF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1550321C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409F2407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343601CD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B4129B" w:rsidRPr="00B4129B" w14:paraId="253ECA0B" w14:textId="77777777" w:rsidTr="00B4129B">
        <w:trPr>
          <w:trHeight w:val="131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0C697100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4420B397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3596703D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675C9977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1023516,9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66786B1B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914911,8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34B1D4D5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927588,6</w:t>
            </w:r>
          </w:p>
        </w:tc>
      </w:tr>
      <w:tr w:rsidR="00B4129B" w:rsidRPr="00B4129B" w14:paraId="15DB6528" w14:textId="77777777" w:rsidTr="00B4129B">
        <w:trPr>
          <w:trHeight w:val="136"/>
        </w:trPr>
        <w:tc>
          <w:tcPr>
            <w:tcW w:w="4248" w:type="dxa"/>
            <w:shd w:val="clear" w:color="auto" w:fill="auto"/>
            <w:vAlign w:val="bottom"/>
            <w:hideMark/>
          </w:tcPr>
          <w:p w14:paraId="74D9D997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647D6EA3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3B0A5BED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17755E7A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251986,2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0CB63DD3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213308,5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466E706A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216199,3</w:t>
            </w:r>
          </w:p>
        </w:tc>
      </w:tr>
      <w:tr w:rsidR="00B4129B" w:rsidRPr="00B4129B" w14:paraId="114518FC" w14:textId="77777777" w:rsidTr="00B4129B">
        <w:trPr>
          <w:trHeight w:val="281"/>
        </w:trPr>
        <w:tc>
          <w:tcPr>
            <w:tcW w:w="4248" w:type="dxa"/>
            <w:shd w:val="clear" w:color="auto" w:fill="auto"/>
            <w:vAlign w:val="bottom"/>
            <w:hideMark/>
          </w:tcPr>
          <w:p w14:paraId="1CC4706C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37199E40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6CD8CDDF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545ECEEF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656355,9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54358874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627672,3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24C0BDFB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636958,3</w:t>
            </w:r>
          </w:p>
        </w:tc>
      </w:tr>
      <w:tr w:rsidR="00B4129B" w:rsidRPr="00B4129B" w14:paraId="0954C989" w14:textId="77777777" w:rsidTr="00B4129B">
        <w:trPr>
          <w:trHeight w:val="390"/>
        </w:trPr>
        <w:tc>
          <w:tcPr>
            <w:tcW w:w="4248" w:type="dxa"/>
            <w:shd w:val="clear" w:color="auto" w:fill="auto"/>
            <w:vAlign w:val="bottom"/>
            <w:hideMark/>
          </w:tcPr>
          <w:p w14:paraId="22DC2403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725E3DDC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247818A9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2E56C910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87080,7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526C3118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55248,3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1BA44E19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55748,3</w:t>
            </w:r>
          </w:p>
        </w:tc>
      </w:tr>
      <w:tr w:rsidR="00B4129B" w:rsidRPr="00B4129B" w14:paraId="46176A02" w14:textId="77777777" w:rsidTr="00B4129B">
        <w:trPr>
          <w:trHeight w:val="266"/>
        </w:trPr>
        <w:tc>
          <w:tcPr>
            <w:tcW w:w="4248" w:type="dxa"/>
            <w:shd w:val="clear" w:color="auto" w:fill="auto"/>
            <w:vAlign w:val="bottom"/>
            <w:hideMark/>
          </w:tcPr>
          <w:p w14:paraId="14C445F1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48BBF8BB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6E41F107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72C8843D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98,2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11860B2E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5E67904B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B4129B" w:rsidRPr="00B4129B" w14:paraId="2F9B97FF" w14:textId="77777777" w:rsidTr="00B4129B">
        <w:trPr>
          <w:trHeight w:val="390"/>
        </w:trPr>
        <w:tc>
          <w:tcPr>
            <w:tcW w:w="4248" w:type="dxa"/>
            <w:shd w:val="clear" w:color="auto" w:fill="auto"/>
            <w:vAlign w:val="bottom"/>
            <w:hideMark/>
          </w:tcPr>
          <w:p w14:paraId="0B4AA3A0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4973DCE2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7CEDA6EF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442A210D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27995,9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1F42BDE0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18632,7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5E7AFF28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18632,7</w:t>
            </w:r>
          </w:p>
        </w:tc>
      </w:tr>
      <w:tr w:rsidR="00B4129B" w:rsidRPr="00B4129B" w14:paraId="2E9A8D24" w14:textId="77777777" w:rsidTr="00B4129B">
        <w:trPr>
          <w:trHeight w:val="264"/>
        </w:trPr>
        <w:tc>
          <w:tcPr>
            <w:tcW w:w="4248" w:type="dxa"/>
            <w:shd w:val="clear" w:color="auto" w:fill="auto"/>
            <w:vAlign w:val="bottom"/>
            <w:hideMark/>
          </w:tcPr>
          <w:p w14:paraId="7F22CBC7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91" w:type="dxa"/>
            <w:shd w:val="clear" w:color="auto" w:fill="auto"/>
            <w:vAlign w:val="bottom"/>
            <w:hideMark/>
          </w:tcPr>
          <w:p w14:paraId="74F08FB2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vAlign w:val="bottom"/>
            <w:hideMark/>
          </w:tcPr>
          <w:p w14:paraId="4BC589FD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14:paraId="744B7F28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70477,2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14:paraId="0F5A0FFB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54224,6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14:paraId="0D23B9C6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52224,6</w:t>
            </w:r>
          </w:p>
        </w:tc>
      </w:tr>
      <w:tr w:rsidR="00B4129B" w:rsidRPr="00B4129B" w14:paraId="2806C02E" w14:textId="77777777" w:rsidTr="00B4129B">
        <w:trPr>
          <w:trHeight w:val="268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7A2557FF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05ADBB24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74F0FDF6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5C4BB4CF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53757,3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5F645F82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43481,3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28B0F72A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41481,3</w:t>
            </w:r>
          </w:p>
        </w:tc>
      </w:tr>
      <w:tr w:rsidR="00B4129B" w:rsidRPr="00B4129B" w14:paraId="67128536" w14:textId="77777777" w:rsidTr="00B4129B">
        <w:trPr>
          <w:trHeight w:val="405"/>
        </w:trPr>
        <w:tc>
          <w:tcPr>
            <w:tcW w:w="4248" w:type="dxa"/>
            <w:shd w:val="clear" w:color="auto" w:fill="auto"/>
            <w:vAlign w:val="bottom"/>
            <w:hideMark/>
          </w:tcPr>
          <w:p w14:paraId="260767D9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культуры, кинематографии  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0527C016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6100ADB5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7214EEEA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16719,9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281E7202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10743,3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330878E4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10743,3</w:t>
            </w:r>
          </w:p>
        </w:tc>
      </w:tr>
      <w:tr w:rsidR="00B4129B" w:rsidRPr="00B4129B" w14:paraId="00DE9B9E" w14:textId="77777777" w:rsidTr="00B4129B">
        <w:trPr>
          <w:trHeight w:val="279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4C8D6646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6799565B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0092D37A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1BC7B0CF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74895,2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56D6C599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60596,7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0867601B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60595,0</w:t>
            </w:r>
          </w:p>
        </w:tc>
      </w:tr>
      <w:tr w:rsidR="00B4129B" w:rsidRPr="00B4129B" w14:paraId="139C3B24" w14:textId="77777777" w:rsidTr="00B4129B">
        <w:trPr>
          <w:trHeight w:val="256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7704AB86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09353D8D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5A8711A1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0ABC2B4D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1860,0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6FD5EC55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1860,1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7CD85E07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1860,1</w:t>
            </w:r>
          </w:p>
        </w:tc>
      </w:tr>
      <w:tr w:rsidR="00B4129B" w:rsidRPr="00B4129B" w14:paraId="7F1B5E5A" w14:textId="77777777" w:rsidTr="00B4129B">
        <w:trPr>
          <w:trHeight w:val="360"/>
        </w:trPr>
        <w:tc>
          <w:tcPr>
            <w:tcW w:w="4248" w:type="dxa"/>
            <w:shd w:val="clear" w:color="auto" w:fill="auto"/>
            <w:vAlign w:val="bottom"/>
            <w:hideMark/>
          </w:tcPr>
          <w:p w14:paraId="6B958CA6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63419B76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66F5F214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0454DEE8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16311,0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46F82480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1630,4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389D2183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1628,7</w:t>
            </w:r>
          </w:p>
        </w:tc>
      </w:tr>
      <w:tr w:rsidR="00B4129B" w:rsidRPr="00B4129B" w14:paraId="5C49716F" w14:textId="77777777" w:rsidTr="00B4129B">
        <w:trPr>
          <w:trHeight w:val="268"/>
        </w:trPr>
        <w:tc>
          <w:tcPr>
            <w:tcW w:w="4248" w:type="dxa"/>
            <w:shd w:val="clear" w:color="auto" w:fill="auto"/>
            <w:vAlign w:val="bottom"/>
            <w:hideMark/>
          </w:tcPr>
          <w:p w14:paraId="57FF92A3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 xml:space="preserve">Охрана семьи и детства 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02A95F72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36BF3EEE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61DDF1E0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56715,0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1A94FECF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57097,0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61001C45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57097,0</w:t>
            </w:r>
          </w:p>
        </w:tc>
      </w:tr>
      <w:tr w:rsidR="00B4129B" w:rsidRPr="00B4129B" w14:paraId="70ADE341" w14:textId="77777777" w:rsidTr="00B4129B">
        <w:trPr>
          <w:trHeight w:val="375"/>
        </w:trPr>
        <w:tc>
          <w:tcPr>
            <w:tcW w:w="4248" w:type="dxa"/>
            <w:shd w:val="clear" w:color="auto" w:fill="auto"/>
            <w:vAlign w:val="bottom"/>
            <w:hideMark/>
          </w:tcPr>
          <w:p w14:paraId="08919E86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557B1D12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6F1723B0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0 6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65C10335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9,2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38A4F43A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9,2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2B3A2518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9,2</w:t>
            </w:r>
          </w:p>
        </w:tc>
      </w:tr>
      <w:tr w:rsidR="00B4129B" w:rsidRPr="00B4129B" w14:paraId="547ACB41" w14:textId="77777777" w:rsidTr="00B4129B">
        <w:trPr>
          <w:trHeight w:val="273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59F43723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08F423BE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190BE453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784315BF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40A6392C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43EC1F55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4129B" w:rsidRPr="00B4129B" w14:paraId="6E627357" w14:textId="77777777" w:rsidTr="00B4129B">
        <w:trPr>
          <w:trHeight w:val="263"/>
        </w:trPr>
        <w:tc>
          <w:tcPr>
            <w:tcW w:w="4248" w:type="dxa"/>
            <w:shd w:val="clear" w:color="auto" w:fill="auto"/>
            <w:vAlign w:val="bottom"/>
            <w:hideMark/>
          </w:tcPr>
          <w:p w14:paraId="05D4727B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42388172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0CCAC510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59F6B7B3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68F23367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2EAAED68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4129B" w:rsidRPr="00B4129B" w14:paraId="68AFC381" w14:textId="77777777" w:rsidTr="00B4129B">
        <w:trPr>
          <w:trHeight w:val="267"/>
        </w:trPr>
        <w:tc>
          <w:tcPr>
            <w:tcW w:w="4248" w:type="dxa"/>
            <w:shd w:val="clear" w:color="auto" w:fill="auto"/>
            <w:vAlign w:val="bottom"/>
            <w:hideMark/>
          </w:tcPr>
          <w:p w14:paraId="51EFB229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7392BBEA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5F3FE4DC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313BB8A5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5B275AEC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0FD7E66E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129B" w:rsidRPr="00B4129B" w14:paraId="13C5FE85" w14:textId="77777777" w:rsidTr="00B4129B">
        <w:trPr>
          <w:trHeight w:val="271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39EC18E2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31837AF5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1C10CF37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4BEA2C06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71A7C11C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4BA854B2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</w:tr>
      <w:tr w:rsidR="00B4129B" w:rsidRPr="00B4129B" w14:paraId="355AB372" w14:textId="77777777" w:rsidTr="00B4129B">
        <w:trPr>
          <w:trHeight w:val="375"/>
        </w:trPr>
        <w:tc>
          <w:tcPr>
            <w:tcW w:w="4248" w:type="dxa"/>
            <w:shd w:val="clear" w:color="auto" w:fill="auto"/>
            <w:vAlign w:val="bottom"/>
            <w:hideMark/>
          </w:tcPr>
          <w:p w14:paraId="2DC1DD3B" w14:textId="5F6A6563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0150DAA8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15E117AE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77562DF9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402EA4E7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58790251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</w:tr>
      <w:tr w:rsidR="00B4129B" w:rsidRPr="00B4129B" w14:paraId="58116DA4" w14:textId="77777777" w:rsidTr="00B4129B">
        <w:trPr>
          <w:trHeight w:val="465"/>
        </w:trPr>
        <w:tc>
          <w:tcPr>
            <w:tcW w:w="4248" w:type="dxa"/>
            <w:shd w:val="clear" w:color="auto" w:fill="auto"/>
            <w:vAlign w:val="bottom"/>
            <w:hideMark/>
          </w:tcPr>
          <w:p w14:paraId="73A2E3F8" w14:textId="2B7E1345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Обслуживание государственного и муни</w:t>
            </w:r>
            <w:r w:rsidR="00A3566B">
              <w:rPr>
                <w:rFonts w:ascii="Arial" w:hAnsi="Arial" w:cs="Arial"/>
                <w:sz w:val="24"/>
                <w:szCs w:val="24"/>
              </w:rPr>
              <w:t>ци</w:t>
            </w:r>
            <w:r w:rsidRPr="00B4129B">
              <w:rPr>
                <w:rFonts w:ascii="Arial" w:hAnsi="Arial" w:cs="Arial"/>
                <w:sz w:val="24"/>
                <w:szCs w:val="24"/>
              </w:rPr>
              <w:t>пального долга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4B108CD7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54F7F5BC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479B2123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25530E83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7E608669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129B" w:rsidRPr="00B4129B" w14:paraId="4278B659" w14:textId="77777777" w:rsidTr="00B4129B">
        <w:trPr>
          <w:trHeight w:val="276"/>
        </w:trPr>
        <w:tc>
          <w:tcPr>
            <w:tcW w:w="4248" w:type="dxa"/>
            <w:shd w:val="clear" w:color="auto" w:fill="auto"/>
            <w:vAlign w:val="bottom"/>
            <w:hideMark/>
          </w:tcPr>
          <w:p w14:paraId="2FA82464" w14:textId="4B07CDB8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Обслуживание муни</w:t>
            </w:r>
            <w:r w:rsidR="00A3566B">
              <w:rPr>
                <w:rFonts w:ascii="Arial" w:hAnsi="Arial" w:cs="Arial"/>
                <w:sz w:val="24"/>
                <w:szCs w:val="24"/>
              </w:rPr>
              <w:t>ци</w:t>
            </w:r>
            <w:r w:rsidRPr="00B4129B">
              <w:rPr>
                <w:rFonts w:ascii="Arial" w:hAnsi="Arial" w:cs="Arial"/>
                <w:sz w:val="24"/>
                <w:szCs w:val="24"/>
              </w:rPr>
              <w:t>пального долга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6088D4D0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7C590A26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7EE744CB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09471CA8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082304B8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129B" w:rsidRPr="00B4129B" w14:paraId="53644769" w14:textId="77777777" w:rsidTr="00B4129B">
        <w:trPr>
          <w:trHeight w:val="266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2BF85451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70C7750D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2EE25475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3BCED329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1334937,7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0887B0C0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1143136,3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58947BF5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1227543,9</w:t>
            </w:r>
          </w:p>
        </w:tc>
      </w:tr>
      <w:tr w:rsidR="00B4129B" w:rsidRPr="00B4129B" w14:paraId="420C4B82" w14:textId="77777777" w:rsidTr="00B4129B">
        <w:trPr>
          <w:trHeight w:val="1140"/>
        </w:trPr>
        <w:tc>
          <w:tcPr>
            <w:tcW w:w="4248" w:type="dxa"/>
            <w:shd w:val="clear" w:color="auto" w:fill="auto"/>
            <w:vAlign w:val="bottom"/>
            <w:hideMark/>
          </w:tcPr>
          <w:p w14:paraId="49146614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2E9CEC6D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5526DF4C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4F514E4F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49424,5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7D361585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51742,1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1EE493F1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55165,4</w:t>
            </w:r>
          </w:p>
        </w:tc>
      </w:tr>
      <w:tr w:rsidR="00B4129B" w:rsidRPr="00B4129B" w14:paraId="6F47665A" w14:textId="77777777" w:rsidTr="00B4129B">
        <w:trPr>
          <w:trHeight w:val="1080"/>
        </w:trPr>
        <w:tc>
          <w:tcPr>
            <w:tcW w:w="4248" w:type="dxa"/>
            <w:shd w:val="clear" w:color="auto" w:fill="auto"/>
            <w:vAlign w:val="bottom"/>
            <w:hideMark/>
          </w:tcPr>
          <w:p w14:paraId="6CB99496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268640F2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07764089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5E967938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8652,7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4DB5550D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7819,1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408CA94B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7792,6</w:t>
            </w:r>
          </w:p>
        </w:tc>
      </w:tr>
      <w:tr w:rsidR="00B4129B" w:rsidRPr="00B4129B" w14:paraId="019CAB68" w14:textId="77777777" w:rsidTr="00B4129B">
        <w:trPr>
          <w:trHeight w:val="405"/>
        </w:trPr>
        <w:tc>
          <w:tcPr>
            <w:tcW w:w="4248" w:type="dxa"/>
            <w:shd w:val="clear" w:color="auto" w:fill="auto"/>
            <w:vAlign w:val="bottom"/>
            <w:hideMark/>
          </w:tcPr>
          <w:p w14:paraId="212E8F2C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123743DC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6D32FD3A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58297DA6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40771,8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4AC63294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43923,0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308F3979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47372,8</w:t>
            </w:r>
          </w:p>
        </w:tc>
      </w:tr>
      <w:tr w:rsidR="00B4129B" w:rsidRPr="00B4129B" w14:paraId="4F5365DF" w14:textId="77777777" w:rsidTr="00B4129B">
        <w:trPr>
          <w:trHeight w:val="268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72685D17" w14:textId="77777777" w:rsidR="00B4129B" w:rsidRPr="00B4129B" w:rsidRDefault="00B4129B" w:rsidP="00B4129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28C830EC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23098C9A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4063B2A2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1384362,2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4BC8BDA7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1194878,4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6F209079" w14:textId="77777777" w:rsidR="00B4129B" w:rsidRPr="00B4129B" w:rsidRDefault="00B4129B" w:rsidP="00B4129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B4129B">
              <w:rPr>
                <w:rFonts w:ascii="Arial" w:hAnsi="Arial" w:cs="Arial"/>
                <w:sz w:val="24"/>
                <w:szCs w:val="24"/>
              </w:rPr>
              <w:t>1282709,3</w:t>
            </w:r>
          </w:p>
        </w:tc>
      </w:tr>
    </w:tbl>
    <w:p w14:paraId="52A3BA75" w14:textId="77777777" w:rsidR="00F32E73" w:rsidRPr="00F32E73" w:rsidRDefault="00F32E73" w:rsidP="00F32E73">
      <w:pPr>
        <w:jc w:val="both"/>
        <w:rPr>
          <w:rFonts w:ascii="Arial" w:hAnsi="Arial" w:cs="Arial"/>
          <w:sz w:val="24"/>
          <w:szCs w:val="24"/>
        </w:rPr>
      </w:pPr>
    </w:p>
    <w:p w14:paraId="2237B225" w14:textId="1D1910C4" w:rsidR="00F32E73" w:rsidRDefault="00F32E73" w:rsidP="00F32E7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5942B307" w14:textId="757DCFF7" w:rsidR="007A132E" w:rsidRDefault="007A132E" w:rsidP="007A132E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3 к постановлению Администрации Тальменского района Алтайского края от 07.12.2023 №999 «</w:t>
      </w:r>
      <w:r w:rsidRPr="0041225D">
        <w:rPr>
          <w:rFonts w:ascii="Arial" w:hAnsi="Arial" w:cs="Arial"/>
          <w:color w:val="000000"/>
          <w:sz w:val="24"/>
          <w:szCs w:val="24"/>
        </w:rPr>
        <w:t xml:space="preserve">О Среднесрочном финансовом плане Тальменского района на 2024 год и плановый период 2025 </w:t>
      </w:r>
      <w:r w:rsidRPr="0041225D">
        <w:rPr>
          <w:rFonts w:ascii="Arial" w:hAnsi="Arial" w:cs="Arial"/>
          <w:sz w:val="24"/>
          <w:szCs w:val="24"/>
        </w:rPr>
        <w:t>–</w:t>
      </w:r>
      <w:r w:rsidRPr="0041225D">
        <w:rPr>
          <w:rFonts w:ascii="Arial" w:hAnsi="Arial" w:cs="Arial"/>
          <w:color w:val="000000"/>
          <w:sz w:val="24"/>
          <w:szCs w:val="24"/>
        </w:rPr>
        <w:t>2026 годов»</w:t>
      </w:r>
    </w:p>
    <w:p w14:paraId="76A02147" w14:textId="78298605" w:rsidR="007A132E" w:rsidRDefault="007A132E" w:rsidP="007A132E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14:paraId="6C0756F0" w14:textId="709F2F65" w:rsidR="007A132E" w:rsidRDefault="007A132E" w:rsidP="007A132E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14:paraId="34F2EC45" w14:textId="77777777" w:rsidR="007A132E" w:rsidRPr="007A132E" w:rsidRDefault="007A132E" w:rsidP="007A132E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7A132E">
        <w:rPr>
          <w:rFonts w:ascii="Arial" w:hAnsi="Arial" w:cs="Arial"/>
          <w:b/>
          <w:bCs/>
          <w:sz w:val="24"/>
          <w:szCs w:val="24"/>
        </w:rPr>
        <w:t>Нормативы распределения доходов между бюджетами</w:t>
      </w:r>
    </w:p>
    <w:p w14:paraId="665EE32A" w14:textId="25B47457" w:rsidR="007A132E" w:rsidRPr="007A132E" w:rsidRDefault="007A132E" w:rsidP="007A132E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7A132E">
        <w:rPr>
          <w:rFonts w:ascii="Arial" w:hAnsi="Arial" w:cs="Arial"/>
          <w:b/>
          <w:bCs/>
          <w:sz w:val="24"/>
          <w:szCs w:val="24"/>
        </w:rPr>
        <w:t>бюджетной системы Тальменского района на 2024 год</w:t>
      </w:r>
    </w:p>
    <w:p w14:paraId="613DA2C4" w14:textId="16E00427" w:rsidR="007A132E" w:rsidRPr="007A132E" w:rsidRDefault="007A132E" w:rsidP="007A132E">
      <w:pPr>
        <w:pStyle w:val="a6"/>
        <w:jc w:val="center"/>
        <w:rPr>
          <w:rFonts w:ascii="Arial" w:hAnsi="Arial" w:cs="Arial"/>
          <w:sz w:val="24"/>
          <w:szCs w:val="24"/>
        </w:rPr>
      </w:pPr>
      <w:r w:rsidRPr="007A132E">
        <w:rPr>
          <w:rFonts w:ascii="Arial" w:hAnsi="Arial" w:cs="Arial"/>
          <w:b/>
          <w:bCs/>
          <w:sz w:val="24"/>
          <w:szCs w:val="24"/>
        </w:rPr>
        <w:t>и плановый период 2025-2026 годов</w:t>
      </w:r>
    </w:p>
    <w:p w14:paraId="149A113F" w14:textId="2B0BF7C7" w:rsidR="007A132E" w:rsidRPr="007A132E" w:rsidRDefault="007A132E" w:rsidP="007A132E">
      <w:pPr>
        <w:pStyle w:val="a6"/>
        <w:jc w:val="both"/>
        <w:rPr>
          <w:rFonts w:ascii="Arial" w:hAnsi="Arial" w:cs="Arial"/>
          <w:sz w:val="24"/>
          <w:szCs w:val="24"/>
        </w:rPr>
      </w:pPr>
      <w:r w:rsidRPr="007A132E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в процентах</w:t>
      </w:r>
    </w:p>
    <w:tbl>
      <w:tblPr>
        <w:tblW w:w="100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5"/>
        <w:gridCol w:w="1417"/>
        <w:gridCol w:w="1442"/>
      </w:tblGrid>
      <w:tr w:rsidR="007A132E" w:rsidRPr="007A132E" w14:paraId="7725CE53" w14:textId="77777777" w:rsidTr="007A132E">
        <w:trPr>
          <w:cantSplit/>
          <w:trHeight w:val="669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61C5" w14:textId="77777777" w:rsidR="007A132E" w:rsidRPr="007A132E" w:rsidRDefault="007A132E" w:rsidP="007A132E">
            <w:pPr>
              <w:pStyle w:val="a6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B222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Районный </w:t>
            </w:r>
          </w:p>
          <w:p w14:paraId="02F9AE07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бюджет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F6B2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Бюджеты сельских поселений</w:t>
            </w:r>
          </w:p>
        </w:tc>
      </w:tr>
      <w:tr w:rsidR="007A132E" w:rsidRPr="007A132E" w14:paraId="46A56451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37D3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3BE5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9A69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3</w:t>
            </w:r>
          </w:p>
        </w:tc>
      </w:tr>
      <w:tr w:rsidR="007A132E" w:rsidRPr="007A132E" w14:paraId="594879C7" w14:textId="77777777" w:rsidTr="007A132E">
        <w:trPr>
          <w:cantSplit/>
        </w:trPr>
        <w:tc>
          <w:tcPr>
            <w:tcW w:w="10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5DC7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7A132E" w:rsidRPr="007A132E" w14:paraId="2BD0C656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A301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Проценты, получаемые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43CB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81D7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74C2C645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91AF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земли, находящиеся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A225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286E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11839412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3BC0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2A2A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5903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1D76A0BE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310E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E0F9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5FBD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</w:tr>
      <w:tr w:rsidR="007A132E" w:rsidRPr="007A132E" w14:paraId="05105A82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4CA6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5BEA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F128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5DC64DD3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F1EF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4D51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010E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6BEC5BDA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8C65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B205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2D8D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69FBB1EA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AE08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32E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6237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B4BD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</w:tr>
      <w:tr w:rsidR="007A132E" w:rsidRPr="007A132E" w14:paraId="3D5C4DF9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5690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32E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DC7B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326D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5094ABAE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2326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2C8A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8BC4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09002CCC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0501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Доходы, поступающие в порядке возмещения бюджету муниципального района расходов, направленных на покрытие процессуальных издержек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EC8D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BA5C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33CEAEC7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4BA0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17D5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36FF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2B0733C7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CF7A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 xml:space="preserve">Доходы, поступающие в порядке возмещения расходов, понесенных в связи с эксплуатацией имущества муниципальных районов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4439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34CB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361B0658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1F93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32C6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D71B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37440CE7" w14:textId="77777777" w:rsidTr="007A132E">
        <w:trPr>
          <w:cantSplit/>
        </w:trPr>
        <w:tc>
          <w:tcPr>
            <w:tcW w:w="10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2826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В части доходов от продажи материальных и нематериальных активов:</w:t>
            </w:r>
          </w:p>
        </w:tc>
      </w:tr>
      <w:tr w:rsidR="007A132E" w:rsidRPr="007A132E" w14:paraId="0D640433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BE41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9045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5393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5F228D63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CB2E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sz w:val="24"/>
                <w:szCs w:val="24"/>
              </w:rPr>
              <w:t>Доходы от продажи квартир, находящихся в собственности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7575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E9DD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7CDDCA7B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0174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ADF5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82A6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651C9686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C904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93DE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7753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2730409D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77C3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2897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FDE7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23787D48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9BA2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4C1B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4868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79735427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06ED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8ECA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82F2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3ED20C56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5EFE" w14:textId="5C64B25C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15CE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7062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677736D0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0394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116B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08BE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2D8CDA33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C8F0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974D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1EF8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</w:tr>
      <w:tr w:rsidR="007A132E" w:rsidRPr="007A132E" w14:paraId="2FEDC855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A2A8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sz w:val="24"/>
                <w:szCs w:val="24"/>
              </w:rPr>
              <w:lastRenderedPageBreak/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CF7C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BAB0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41EE0A30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28EA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32E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7027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4529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</w:tr>
      <w:tr w:rsidR="007A132E" w:rsidRPr="007A132E" w14:paraId="470589E0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BA89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32E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1792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3B44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76D72CE5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3F0D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32E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A60B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E968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4FBB6B4E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3F9C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32E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053B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A62A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</w:tr>
      <w:tr w:rsidR="007A132E" w:rsidRPr="007A132E" w14:paraId="39F4D6BC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6534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32E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5BDF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6E01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7A34859F" w14:textId="77777777" w:rsidTr="007A132E">
        <w:trPr>
          <w:cantSplit/>
        </w:trPr>
        <w:tc>
          <w:tcPr>
            <w:tcW w:w="10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B0E2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В части административных платежей и сборов:</w:t>
            </w:r>
          </w:p>
        </w:tc>
      </w:tr>
      <w:tr w:rsidR="007A132E" w:rsidRPr="007A132E" w14:paraId="1E1DC59E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1574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Платежи, взимаемые органами управления (организациями) муниципальных районов за выполнение определенных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EFB6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FA86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794206DD" w14:textId="77777777" w:rsidTr="007A132E">
        <w:trPr>
          <w:cantSplit/>
        </w:trPr>
        <w:tc>
          <w:tcPr>
            <w:tcW w:w="10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F731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В части штрафов, санкций, возмещения ущерба:</w:t>
            </w:r>
          </w:p>
        </w:tc>
      </w:tr>
      <w:tr w:rsidR="007A132E" w:rsidRPr="007A132E" w14:paraId="6D5889B3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340F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1351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EB9B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3D051E8D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838C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132E">
              <w:rPr>
                <w:rFonts w:ascii="Arial" w:hAnsi="Arial" w:cs="Arial"/>
                <w:snapToGrid w:val="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бюджетов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84E0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5853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5EBE7387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DC1F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132E">
              <w:rPr>
                <w:rFonts w:ascii="Arial" w:hAnsi="Arial" w:cs="Arial"/>
                <w:snapToGrid w:val="0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3D06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C5A7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6DB0FECB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F668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132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D0FE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789C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6E731E04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90FB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132E">
              <w:rPr>
                <w:rFonts w:ascii="Arial" w:hAnsi="Arial" w:cs="Arial"/>
                <w:snapToGrid w:val="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C1EE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8BA5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78134D53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80EE" w14:textId="65C952BD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132E">
              <w:rPr>
                <w:rFonts w:ascii="Arial" w:hAnsi="Arial" w:cs="Arial"/>
                <w:snapToGrid w:val="0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FF82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D7EC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0238F9E2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6C21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132E">
              <w:rPr>
                <w:rFonts w:ascii="Arial" w:hAnsi="Arial" w:cs="Arial"/>
                <w:snapToGrid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F4F2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C247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1C045D66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0FA4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132E">
              <w:rPr>
                <w:rFonts w:ascii="Arial" w:hAnsi="Arial" w:cs="Arial"/>
                <w:snapToGrid w:val="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FDCA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1ED9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51938317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E18D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132E">
              <w:rPr>
                <w:rFonts w:ascii="Arial" w:hAnsi="Arial" w:cs="Arial"/>
                <w:snapToGrid w:val="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D3B6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BFC4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0D46FACE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EEBC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132E">
              <w:rPr>
                <w:rFonts w:ascii="Arial" w:hAnsi="Arial" w:cs="Arial"/>
                <w:snapToGrid w:val="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72EC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8C4C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2B8544AB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7757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132E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41E3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6FEA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1ECAAA84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13BD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В части прочих неналоговых доходов: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F54D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7B4B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301D48DF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3B41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132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Невыясненные поступления, зачисляемые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1A62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FF69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A132E" w:rsidRPr="007A132E" w14:paraId="64D2729A" w14:textId="77777777" w:rsidTr="007A132E">
        <w:trPr>
          <w:cantSplit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51CD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132E">
              <w:rPr>
                <w:rFonts w:ascii="Arial" w:hAnsi="Arial" w:cs="Arial"/>
                <w:snapToGrid w:val="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078D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A132E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A396" w14:textId="77777777" w:rsidR="007A132E" w:rsidRPr="007A132E" w:rsidRDefault="007A132E" w:rsidP="007A132E">
            <w:pPr>
              <w:pStyle w:val="a6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14:paraId="25EA196C" w14:textId="1D386617" w:rsidR="007A132E" w:rsidRDefault="007A132E" w:rsidP="007A132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7A132E">
        <w:rPr>
          <w:rFonts w:ascii="Arial" w:hAnsi="Arial" w:cs="Arial"/>
          <w:sz w:val="24"/>
          <w:szCs w:val="24"/>
        </w:rP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муниципального района</w:t>
      </w:r>
      <w:r>
        <w:rPr>
          <w:rFonts w:ascii="Arial" w:hAnsi="Arial" w:cs="Arial"/>
          <w:sz w:val="24"/>
          <w:szCs w:val="24"/>
        </w:rPr>
        <w:t>.</w:t>
      </w:r>
    </w:p>
    <w:p w14:paraId="17B130D6" w14:textId="14C88A8E" w:rsidR="00A3566B" w:rsidRDefault="00A3566B" w:rsidP="007A132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14:paraId="6C782860" w14:textId="58B1CCF4" w:rsidR="00A3566B" w:rsidRDefault="00A3566B" w:rsidP="007A132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14:paraId="6F96A1C3" w14:textId="68AB98B6" w:rsidR="00503F2A" w:rsidRDefault="00503F2A" w:rsidP="00503F2A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4 к постановлению Администрации Тальменского района Алтайского края от 07.12.2023 №999 «</w:t>
      </w:r>
      <w:r w:rsidRPr="0041225D">
        <w:rPr>
          <w:rFonts w:ascii="Arial" w:hAnsi="Arial" w:cs="Arial"/>
          <w:color w:val="000000"/>
          <w:sz w:val="24"/>
          <w:szCs w:val="24"/>
        </w:rPr>
        <w:t xml:space="preserve">О Среднесрочном финансовом плане Тальменского района на 2024 год и плановый период 2025 </w:t>
      </w:r>
      <w:r w:rsidRPr="0041225D">
        <w:rPr>
          <w:rFonts w:ascii="Arial" w:hAnsi="Arial" w:cs="Arial"/>
          <w:sz w:val="24"/>
          <w:szCs w:val="24"/>
        </w:rPr>
        <w:t>–</w:t>
      </w:r>
      <w:r w:rsidRPr="0041225D">
        <w:rPr>
          <w:rFonts w:ascii="Arial" w:hAnsi="Arial" w:cs="Arial"/>
          <w:color w:val="000000"/>
          <w:sz w:val="24"/>
          <w:szCs w:val="24"/>
        </w:rPr>
        <w:t>2026 годов»</w:t>
      </w:r>
    </w:p>
    <w:p w14:paraId="1A0E778B" w14:textId="380CBD34" w:rsidR="00503F2A" w:rsidRDefault="00503F2A" w:rsidP="00503F2A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14:paraId="5BC34616" w14:textId="6D649DCB" w:rsidR="00503F2A" w:rsidRDefault="00503F2A" w:rsidP="00503F2A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14:paraId="0FD52FD8" w14:textId="3A73BD6E" w:rsidR="00503F2A" w:rsidRPr="00503F2A" w:rsidRDefault="00503F2A" w:rsidP="00503F2A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503F2A">
        <w:rPr>
          <w:rFonts w:ascii="Arial" w:hAnsi="Arial" w:cs="Arial"/>
          <w:b/>
          <w:bCs/>
          <w:sz w:val="24"/>
          <w:szCs w:val="24"/>
        </w:rPr>
        <w:t>Источники финансирования дефицита районного бюджета на 2024 год</w:t>
      </w:r>
    </w:p>
    <w:p w14:paraId="009935A8" w14:textId="0537094B" w:rsidR="00503F2A" w:rsidRPr="00503F2A" w:rsidRDefault="00503F2A" w:rsidP="00503F2A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503F2A">
        <w:rPr>
          <w:rFonts w:ascii="Arial" w:hAnsi="Arial" w:cs="Arial"/>
          <w:b/>
          <w:bCs/>
          <w:sz w:val="24"/>
          <w:szCs w:val="24"/>
        </w:rPr>
        <w:t>и плановый период 2025-2026 годов</w:t>
      </w:r>
    </w:p>
    <w:p w14:paraId="383D7680" w14:textId="77777777" w:rsidR="00503F2A" w:rsidRPr="00503F2A" w:rsidRDefault="00503F2A" w:rsidP="00503F2A">
      <w:pPr>
        <w:pStyle w:val="a6"/>
        <w:jc w:val="right"/>
        <w:rPr>
          <w:rFonts w:ascii="Arial" w:hAnsi="Arial" w:cs="Arial"/>
          <w:sz w:val="24"/>
          <w:szCs w:val="24"/>
        </w:rPr>
      </w:pPr>
      <w:r w:rsidRPr="00503F2A">
        <w:rPr>
          <w:rFonts w:ascii="Arial" w:hAnsi="Arial" w:cs="Arial"/>
          <w:sz w:val="24"/>
          <w:szCs w:val="24"/>
        </w:rPr>
        <w:t xml:space="preserve">    тыс. рублей                                                                                                                    </w:t>
      </w:r>
    </w:p>
    <w:tbl>
      <w:tblPr>
        <w:tblW w:w="99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1424"/>
        <w:gridCol w:w="1424"/>
        <w:gridCol w:w="1424"/>
      </w:tblGrid>
      <w:tr w:rsidR="00503F2A" w:rsidRPr="00503F2A" w14:paraId="5136E75C" w14:textId="77777777" w:rsidTr="00503F2A">
        <w:trPr>
          <w:trHeight w:val="7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ED0C" w14:textId="77777777" w:rsidR="00503F2A" w:rsidRPr="00503F2A" w:rsidRDefault="00503F2A" w:rsidP="00503F2A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03F2A">
              <w:rPr>
                <w:rFonts w:ascii="Arial" w:hAnsi="Arial" w:cs="Arial"/>
                <w:bCs/>
                <w:sz w:val="24"/>
                <w:szCs w:val="24"/>
              </w:rPr>
              <w:t>Код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ADBD" w14:textId="77777777" w:rsidR="00503F2A" w:rsidRPr="00503F2A" w:rsidRDefault="00503F2A" w:rsidP="00503F2A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03F2A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1756" w14:textId="77777777" w:rsidR="00503F2A" w:rsidRPr="00503F2A" w:rsidRDefault="00503F2A" w:rsidP="00503F2A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F2A">
              <w:rPr>
                <w:rFonts w:ascii="Arial" w:hAnsi="Arial" w:cs="Arial"/>
                <w:sz w:val="24"/>
                <w:szCs w:val="24"/>
              </w:rPr>
              <w:t>Назначено 2024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F264" w14:textId="77777777" w:rsidR="00503F2A" w:rsidRPr="00503F2A" w:rsidRDefault="00503F2A" w:rsidP="00503F2A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F2A">
              <w:rPr>
                <w:rFonts w:ascii="Arial" w:hAnsi="Arial" w:cs="Arial"/>
                <w:sz w:val="24"/>
                <w:szCs w:val="24"/>
              </w:rPr>
              <w:t>Назначено 2025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D05B" w14:textId="77777777" w:rsidR="00503F2A" w:rsidRPr="00503F2A" w:rsidRDefault="00503F2A" w:rsidP="00503F2A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F2A">
              <w:rPr>
                <w:rFonts w:ascii="Arial" w:hAnsi="Arial" w:cs="Arial"/>
                <w:sz w:val="24"/>
                <w:szCs w:val="24"/>
              </w:rPr>
              <w:t>Назначено 2026 год</w:t>
            </w:r>
          </w:p>
        </w:tc>
      </w:tr>
      <w:tr w:rsidR="00503F2A" w:rsidRPr="00503F2A" w14:paraId="1387C9EE" w14:textId="77777777" w:rsidTr="00503F2A">
        <w:trPr>
          <w:trHeight w:val="7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8605" w14:textId="77777777" w:rsidR="00503F2A" w:rsidRPr="00503F2A" w:rsidRDefault="00503F2A" w:rsidP="00503F2A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3F2A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4BB4" w14:textId="77777777" w:rsidR="00503F2A" w:rsidRPr="00503F2A" w:rsidRDefault="00503F2A" w:rsidP="00503F2A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F2A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дефицита бюджетов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02B8" w14:textId="77777777" w:rsidR="00503F2A" w:rsidRPr="00503F2A" w:rsidRDefault="00503F2A" w:rsidP="00503F2A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862DE1" w14:textId="77777777" w:rsidR="00503F2A" w:rsidRPr="00503F2A" w:rsidRDefault="00503F2A" w:rsidP="00503F2A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F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CCD4" w14:textId="77777777" w:rsidR="00503F2A" w:rsidRPr="00503F2A" w:rsidRDefault="00503F2A" w:rsidP="00503F2A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B0D4C7" w14:textId="77777777" w:rsidR="00503F2A" w:rsidRPr="00503F2A" w:rsidRDefault="00503F2A" w:rsidP="00503F2A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F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88F" w14:textId="77777777" w:rsidR="00503F2A" w:rsidRPr="00503F2A" w:rsidRDefault="00503F2A" w:rsidP="00503F2A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1DEFDD" w14:textId="77777777" w:rsidR="00503F2A" w:rsidRPr="00503F2A" w:rsidRDefault="00503F2A" w:rsidP="00503F2A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F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3F2A" w:rsidRPr="00503F2A" w14:paraId="4CEF6ADD" w14:textId="77777777" w:rsidTr="00503F2A">
        <w:trPr>
          <w:trHeight w:val="8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5E5D" w14:textId="77777777" w:rsidR="00503F2A" w:rsidRPr="00503F2A" w:rsidRDefault="00503F2A" w:rsidP="00503F2A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F2A">
              <w:rPr>
                <w:rFonts w:ascii="Arial" w:hAnsi="Arial" w:cs="Arial"/>
                <w:sz w:val="24"/>
                <w:szCs w:val="24"/>
              </w:rPr>
              <w:t xml:space="preserve">01 05 0000 00 0000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0AC0" w14:textId="77777777" w:rsidR="00503F2A" w:rsidRPr="00503F2A" w:rsidRDefault="00503F2A" w:rsidP="00503F2A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F2A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02FFC" w14:textId="77777777" w:rsidR="00503F2A" w:rsidRPr="00503F2A" w:rsidRDefault="00503F2A" w:rsidP="00503F2A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F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8DEB" w14:textId="77777777" w:rsidR="00503F2A" w:rsidRPr="00503F2A" w:rsidRDefault="00503F2A" w:rsidP="00503F2A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9A5320" w14:textId="77777777" w:rsidR="00503F2A" w:rsidRPr="00503F2A" w:rsidRDefault="00503F2A" w:rsidP="00503F2A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73DBE6" w14:textId="77777777" w:rsidR="00503F2A" w:rsidRPr="00503F2A" w:rsidRDefault="00503F2A" w:rsidP="00503F2A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F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E843" w14:textId="77777777" w:rsidR="00503F2A" w:rsidRPr="00503F2A" w:rsidRDefault="00503F2A" w:rsidP="00503F2A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2626C9" w14:textId="77777777" w:rsidR="00503F2A" w:rsidRPr="00503F2A" w:rsidRDefault="00503F2A" w:rsidP="00503F2A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AABBB2" w14:textId="77777777" w:rsidR="00503F2A" w:rsidRPr="00503F2A" w:rsidRDefault="00503F2A" w:rsidP="00503F2A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F2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14:paraId="480672DA" w14:textId="77777777" w:rsidR="00503F2A" w:rsidRDefault="00503F2A" w:rsidP="00503F2A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14:paraId="6BBFB42E" w14:textId="77777777" w:rsidR="004A1EE7" w:rsidRPr="007A132E" w:rsidRDefault="004A1EE7" w:rsidP="00A3566B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14:paraId="52A44B03" w14:textId="15A09D34" w:rsidR="004A1EE7" w:rsidRDefault="004A1EE7" w:rsidP="004A1EE7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_Hlk155881300"/>
      <w:r>
        <w:rPr>
          <w:rFonts w:ascii="Arial" w:hAnsi="Arial" w:cs="Arial"/>
          <w:sz w:val="24"/>
          <w:szCs w:val="24"/>
        </w:rPr>
        <w:t>Приложение 5 к постановлению Администрации Тальменского района Алтайского края от 07.12.2023 №999 «</w:t>
      </w:r>
      <w:r w:rsidRPr="0041225D">
        <w:rPr>
          <w:rFonts w:ascii="Arial" w:hAnsi="Arial" w:cs="Arial"/>
          <w:color w:val="000000"/>
          <w:sz w:val="24"/>
          <w:szCs w:val="24"/>
        </w:rPr>
        <w:t xml:space="preserve">О Среднесрочном финансовом плане Тальменского района на 2024 год и плановый период 2025 </w:t>
      </w:r>
      <w:r w:rsidRPr="0041225D">
        <w:rPr>
          <w:rFonts w:ascii="Arial" w:hAnsi="Arial" w:cs="Arial"/>
          <w:sz w:val="24"/>
          <w:szCs w:val="24"/>
        </w:rPr>
        <w:t>–</w:t>
      </w:r>
      <w:r w:rsidRPr="0041225D">
        <w:rPr>
          <w:rFonts w:ascii="Arial" w:hAnsi="Arial" w:cs="Arial"/>
          <w:color w:val="000000"/>
          <w:sz w:val="24"/>
          <w:szCs w:val="24"/>
        </w:rPr>
        <w:t>2026 годов»</w:t>
      </w:r>
    </w:p>
    <w:bookmarkEnd w:id="1"/>
    <w:p w14:paraId="4DBB9F31" w14:textId="31D709B2" w:rsidR="004A1EE7" w:rsidRDefault="004A1EE7" w:rsidP="004A1EE7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14:paraId="219BC4E9" w14:textId="6FDDF0EA" w:rsidR="004A1EE7" w:rsidRDefault="004A1EE7" w:rsidP="004A1EE7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14:paraId="3A45BC2E" w14:textId="6FDEEAC7" w:rsidR="00CA6604" w:rsidRPr="00CA6604" w:rsidRDefault="00CA6604" w:rsidP="00CA6604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CA6604">
        <w:rPr>
          <w:rFonts w:ascii="Arial" w:hAnsi="Arial" w:cs="Arial"/>
          <w:b/>
          <w:bCs/>
          <w:sz w:val="24"/>
          <w:szCs w:val="24"/>
        </w:rPr>
        <w:t>Верхний предел муниципального долга бюджета</w:t>
      </w:r>
    </w:p>
    <w:p w14:paraId="20511365" w14:textId="55E1C2BC" w:rsidR="00CA6604" w:rsidRPr="00CA6604" w:rsidRDefault="00CA6604" w:rsidP="00CA6604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CA6604">
        <w:rPr>
          <w:rFonts w:ascii="Arial" w:hAnsi="Arial" w:cs="Arial"/>
          <w:b/>
          <w:bCs/>
          <w:sz w:val="24"/>
          <w:szCs w:val="24"/>
        </w:rPr>
        <w:t>Тальменского района на 2024 год и плановый период 2025-2026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871"/>
        <w:gridCol w:w="1843"/>
        <w:gridCol w:w="1843"/>
      </w:tblGrid>
      <w:tr w:rsidR="00CA6604" w:rsidRPr="00CA6604" w14:paraId="2420DC3E" w14:textId="77777777" w:rsidTr="00CA6604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9048" w14:textId="77777777" w:rsidR="00CA6604" w:rsidRPr="00CA6604" w:rsidRDefault="00CA6604" w:rsidP="00CA6604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60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EC80" w14:textId="77777777" w:rsidR="00CA6604" w:rsidRPr="00CA6604" w:rsidRDefault="00CA6604" w:rsidP="00CA6604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604">
              <w:rPr>
                <w:rFonts w:ascii="Arial" w:hAnsi="Arial" w:cs="Arial"/>
                <w:sz w:val="24"/>
                <w:szCs w:val="24"/>
              </w:rPr>
              <w:t>Сумма, тыс. руб.</w:t>
            </w:r>
          </w:p>
        </w:tc>
      </w:tr>
      <w:tr w:rsidR="00CA6604" w:rsidRPr="00CA6604" w14:paraId="09B56C87" w14:textId="77777777" w:rsidTr="00CA6604">
        <w:trPr>
          <w:trHeight w:val="334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062D" w14:textId="77777777" w:rsidR="00CA6604" w:rsidRPr="00CA6604" w:rsidRDefault="00CA6604" w:rsidP="00CA6604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A30B" w14:textId="77777777" w:rsidR="00CA6604" w:rsidRPr="00CA6604" w:rsidRDefault="00CA6604" w:rsidP="00CA6604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604">
              <w:rPr>
                <w:rFonts w:ascii="Arial" w:hAnsi="Arial" w:cs="Arial"/>
                <w:sz w:val="24"/>
                <w:szCs w:val="24"/>
              </w:rPr>
              <w:t>на 01.01.2025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CDC4" w14:textId="77777777" w:rsidR="00CA6604" w:rsidRPr="00CA6604" w:rsidRDefault="00CA6604" w:rsidP="00CA6604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604">
              <w:rPr>
                <w:rFonts w:ascii="Arial" w:hAnsi="Arial" w:cs="Arial"/>
                <w:sz w:val="24"/>
                <w:szCs w:val="24"/>
              </w:rPr>
              <w:t>на 01.01.2026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45B9" w14:textId="302DAA69" w:rsidR="00CA6604" w:rsidRPr="00CA6604" w:rsidRDefault="00CA6604" w:rsidP="00CA6604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604">
              <w:rPr>
                <w:rFonts w:ascii="Arial" w:hAnsi="Arial" w:cs="Arial"/>
                <w:sz w:val="24"/>
                <w:szCs w:val="24"/>
              </w:rPr>
              <w:t>на 01.01.2027</w:t>
            </w:r>
          </w:p>
        </w:tc>
      </w:tr>
      <w:tr w:rsidR="00CA6604" w:rsidRPr="00CA6604" w14:paraId="294C04DB" w14:textId="77777777" w:rsidTr="00CA6604">
        <w:trPr>
          <w:trHeight w:val="56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B550" w14:textId="7E9AE71B" w:rsidR="00CA6604" w:rsidRPr="00CA6604" w:rsidRDefault="00CA6604" w:rsidP="00CA6604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604">
              <w:rPr>
                <w:rFonts w:ascii="Arial" w:hAnsi="Arial" w:cs="Arial"/>
                <w:sz w:val="24"/>
                <w:szCs w:val="24"/>
              </w:rPr>
              <w:t>Верхний предел муниципального долга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A996" w14:textId="77777777" w:rsidR="00CA6604" w:rsidRPr="00CA6604" w:rsidRDefault="00CA6604" w:rsidP="00CA6604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604">
              <w:rPr>
                <w:rFonts w:ascii="Arial" w:hAnsi="Arial" w:cs="Arial"/>
                <w:sz w:val="24"/>
                <w:szCs w:val="24"/>
              </w:rPr>
              <w:t>98,9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AC25" w14:textId="77777777" w:rsidR="00CA6604" w:rsidRPr="00CA6604" w:rsidRDefault="00CA6604" w:rsidP="00CA6604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604">
              <w:rPr>
                <w:rFonts w:ascii="Arial" w:hAnsi="Arial" w:cs="Arial"/>
                <w:sz w:val="24"/>
                <w:szCs w:val="24"/>
              </w:rPr>
              <w:t>98,9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DA50" w14:textId="77777777" w:rsidR="00CA6604" w:rsidRPr="00CA6604" w:rsidRDefault="00CA6604" w:rsidP="00CA6604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604">
              <w:rPr>
                <w:rFonts w:ascii="Arial" w:hAnsi="Arial" w:cs="Arial"/>
                <w:sz w:val="24"/>
                <w:szCs w:val="24"/>
              </w:rPr>
              <w:t>98,9</w:t>
            </w:r>
          </w:p>
        </w:tc>
      </w:tr>
    </w:tbl>
    <w:p w14:paraId="30702BC8" w14:textId="77777777" w:rsidR="004A1EE7" w:rsidRDefault="004A1EE7" w:rsidP="004A1EE7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14:paraId="65A503F2" w14:textId="7DF061FF" w:rsidR="007A132E" w:rsidRDefault="007A132E" w:rsidP="007A132E">
      <w:pPr>
        <w:pStyle w:val="a6"/>
        <w:jc w:val="both"/>
        <w:rPr>
          <w:rFonts w:ascii="Arial" w:hAnsi="Arial" w:cs="Arial"/>
          <w:sz w:val="24"/>
          <w:szCs w:val="24"/>
        </w:rPr>
      </w:pPr>
    </w:p>
    <w:p w14:paraId="19AF932C" w14:textId="18ADD1BE" w:rsidR="002F36E0" w:rsidRDefault="002F36E0" w:rsidP="002F36E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6 к постановлению Администрации Тальменского района Алтайского края от 07.12.2023 №999 «</w:t>
      </w:r>
      <w:r w:rsidRPr="0041225D">
        <w:rPr>
          <w:rFonts w:ascii="Arial" w:hAnsi="Arial" w:cs="Arial"/>
          <w:color w:val="000000"/>
          <w:sz w:val="24"/>
          <w:szCs w:val="24"/>
        </w:rPr>
        <w:t xml:space="preserve">О Среднесрочном финансовом плане Тальменского района на 2024 год и плановый период 2025 </w:t>
      </w:r>
      <w:r w:rsidRPr="0041225D">
        <w:rPr>
          <w:rFonts w:ascii="Arial" w:hAnsi="Arial" w:cs="Arial"/>
          <w:sz w:val="24"/>
          <w:szCs w:val="24"/>
        </w:rPr>
        <w:t>–</w:t>
      </w:r>
      <w:r w:rsidRPr="0041225D">
        <w:rPr>
          <w:rFonts w:ascii="Arial" w:hAnsi="Arial" w:cs="Arial"/>
          <w:color w:val="000000"/>
          <w:sz w:val="24"/>
          <w:szCs w:val="24"/>
        </w:rPr>
        <w:t>2026 годов»</w:t>
      </w:r>
    </w:p>
    <w:p w14:paraId="5F541B39" w14:textId="38A53233" w:rsidR="002F36E0" w:rsidRDefault="002F36E0" w:rsidP="002F36E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14:paraId="348395DC" w14:textId="2FE6A417" w:rsidR="002F36E0" w:rsidRDefault="002F36E0" w:rsidP="002F36E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14:paraId="5CD8CE01" w14:textId="77777777" w:rsidR="00656E9D" w:rsidRPr="00656E9D" w:rsidRDefault="00656E9D" w:rsidP="00656E9D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656E9D">
        <w:rPr>
          <w:rFonts w:ascii="Arial" w:hAnsi="Arial" w:cs="Arial"/>
          <w:b/>
          <w:bCs/>
          <w:sz w:val="24"/>
          <w:szCs w:val="24"/>
        </w:rPr>
        <w:t>ПРОГРАММА</w:t>
      </w:r>
    </w:p>
    <w:p w14:paraId="0463D784" w14:textId="77777777" w:rsidR="00656E9D" w:rsidRPr="00656E9D" w:rsidRDefault="00656E9D" w:rsidP="00656E9D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656E9D">
        <w:rPr>
          <w:rFonts w:ascii="Arial" w:hAnsi="Arial" w:cs="Arial"/>
          <w:b/>
          <w:bCs/>
          <w:sz w:val="24"/>
          <w:szCs w:val="24"/>
        </w:rPr>
        <w:t>муниципальных внутренних заимствований</w:t>
      </w:r>
    </w:p>
    <w:p w14:paraId="054FA857" w14:textId="77777777" w:rsidR="00656E9D" w:rsidRPr="00656E9D" w:rsidRDefault="00656E9D" w:rsidP="00656E9D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656E9D">
        <w:rPr>
          <w:rFonts w:ascii="Arial" w:hAnsi="Arial" w:cs="Arial"/>
          <w:b/>
          <w:bCs/>
          <w:sz w:val="24"/>
          <w:szCs w:val="24"/>
        </w:rPr>
        <w:t>Тальменского района на 2024 год и плановый период 2025 – 2026 годов</w:t>
      </w:r>
    </w:p>
    <w:p w14:paraId="5BF9CCB9" w14:textId="77777777" w:rsidR="00656E9D" w:rsidRPr="00656E9D" w:rsidRDefault="00656E9D" w:rsidP="00656E9D">
      <w:pPr>
        <w:pStyle w:val="a6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92FBB1D" w14:textId="77777777" w:rsidR="00656E9D" w:rsidRPr="00656E9D" w:rsidRDefault="00656E9D" w:rsidP="00656E9D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656E9D">
        <w:rPr>
          <w:rFonts w:ascii="Arial" w:hAnsi="Arial" w:cs="Arial"/>
          <w:b/>
          <w:bCs/>
          <w:sz w:val="24"/>
          <w:szCs w:val="24"/>
        </w:rPr>
        <w:t>ОБЪЁМЫ</w:t>
      </w:r>
    </w:p>
    <w:p w14:paraId="5729FC35" w14:textId="6453D610" w:rsidR="00656E9D" w:rsidRPr="00656E9D" w:rsidRDefault="00656E9D" w:rsidP="00656E9D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656E9D">
        <w:rPr>
          <w:rFonts w:ascii="Arial" w:hAnsi="Arial" w:cs="Arial"/>
          <w:b/>
          <w:bCs/>
          <w:sz w:val="24"/>
          <w:szCs w:val="24"/>
        </w:rPr>
        <w:lastRenderedPageBreak/>
        <w:t xml:space="preserve">муниципальных внутренних заимствований и средств, направляемых </w:t>
      </w:r>
      <w:r w:rsidRPr="00656E9D">
        <w:rPr>
          <w:rFonts w:ascii="Arial" w:hAnsi="Arial" w:cs="Arial"/>
          <w:b/>
          <w:bCs/>
          <w:sz w:val="24"/>
          <w:szCs w:val="24"/>
        </w:rPr>
        <w:br/>
        <w:t>на погашение основной суммы муниципального долга</w:t>
      </w:r>
    </w:p>
    <w:p w14:paraId="00BD71B2" w14:textId="77777777" w:rsidR="00656E9D" w:rsidRPr="00656E9D" w:rsidRDefault="00656E9D" w:rsidP="00656E9D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656E9D">
        <w:rPr>
          <w:rFonts w:ascii="Arial" w:hAnsi="Arial" w:cs="Arial"/>
          <w:b/>
          <w:bCs/>
          <w:sz w:val="24"/>
          <w:szCs w:val="24"/>
        </w:rPr>
        <w:t>Тальменского района на 2024 год и плановый период 2025 – 2026 годов</w:t>
      </w:r>
    </w:p>
    <w:p w14:paraId="7EBF777A" w14:textId="77777777" w:rsidR="00656E9D" w:rsidRPr="00656E9D" w:rsidRDefault="00656E9D" w:rsidP="00656E9D">
      <w:pPr>
        <w:pStyle w:val="a6"/>
        <w:jc w:val="right"/>
        <w:rPr>
          <w:rFonts w:ascii="Arial" w:hAnsi="Arial" w:cs="Arial"/>
          <w:sz w:val="24"/>
          <w:szCs w:val="24"/>
        </w:rPr>
      </w:pPr>
      <w:r w:rsidRPr="00656E9D">
        <w:rPr>
          <w:rFonts w:ascii="Arial" w:hAnsi="Arial" w:cs="Arial"/>
          <w:sz w:val="24"/>
          <w:szCs w:val="24"/>
        </w:rPr>
        <w:t>тыс. рублей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6804"/>
        <w:gridCol w:w="878"/>
        <w:gridCol w:w="851"/>
        <w:gridCol w:w="850"/>
      </w:tblGrid>
      <w:tr w:rsidR="00656E9D" w:rsidRPr="00656E9D" w14:paraId="1F15B12D" w14:textId="77777777" w:rsidTr="00656E9D">
        <w:trPr>
          <w:trHeight w:val="38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7DE8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6E9D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F297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bCs/>
                <w:sz w:val="24"/>
                <w:szCs w:val="24"/>
              </w:rPr>
            </w:pPr>
            <w:r w:rsidRPr="00656E9D">
              <w:rPr>
                <w:rFonts w:ascii="Arial" w:hAnsi="Arial" w:cs="Arial"/>
                <w:bCs/>
                <w:sz w:val="24"/>
                <w:szCs w:val="24"/>
              </w:rPr>
              <w:t>Вид заимствований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655E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bCs/>
                <w:sz w:val="24"/>
                <w:szCs w:val="24"/>
              </w:rPr>
            </w:pPr>
            <w:r w:rsidRPr="00656E9D">
              <w:rPr>
                <w:rFonts w:ascii="Arial" w:hAnsi="Arial" w:cs="Arial"/>
                <w:bCs/>
                <w:sz w:val="24"/>
                <w:szCs w:val="24"/>
              </w:rPr>
              <w:t xml:space="preserve"> Сумма заимствований, тыс. руб.</w:t>
            </w:r>
          </w:p>
        </w:tc>
      </w:tr>
      <w:tr w:rsidR="00656E9D" w:rsidRPr="00656E9D" w14:paraId="60B07250" w14:textId="77777777" w:rsidTr="00656E9D">
        <w:trPr>
          <w:trHeight w:val="4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BFA6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14E7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B457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bCs/>
                <w:sz w:val="24"/>
                <w:szCs w:val="24"/>
              </w:rPr>
            </w:pPr>
            <w:r w:rsidRPr="00656E9D">
              <w:rPr>
                <w:rFonts w:ascii="Arial" w:hAnsi="Arial" w:cs="Arial"/>
                <w:bCs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3FF4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bCs/>
                <w:sz w:val="24"/>
                <w:szCs w:val="24"/>
              </w:rPr>
            </w:pPr>
            <w:r w:rsidRPr="00656E9D">
              <w:rPr>
                <w:rFonts w:ascii="Arial" w:hAnsi="Arial" w:cs="Arial"/>
                <w:bCs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3F05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bCs/>
                <w:sz w:val="24"/>
                <w:szCs w:val="24"/>
              </w:rPr>
            </w:pPr>
            <w:r w:rsidRPr="00656E9D">
              <w:rPr>
                <w:rFonts w:ascii="Arial" w:hAnsi="Arial" w:cs="Arial"/>
                <w:bCs/>
                <w:sz w:val="24"/>
                <w:szCs w:val="24"/>
              </w:rPr>
              <w:t>2026 год</w:t>
            </w:r>
          </w:p>
        </w:tc>
      </w:tr>
      <w:tr w:rsidR="00656E9D" w:rsidRPr="00656E9D" w14:paraId="4FC22F48" w14:textId="77777777" w:rsidTr="00656E9D">
        <w:trPr>
          <w:trHeight w:val="1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5C8C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56E9D">
              <w:rPr>
                <w:rFonts w:ascii="Arial" w:hAnsi="Arial" w:cs="Arial"/>
                <w:iCs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5FDE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6E9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AEF9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6E9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72CE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6E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157D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6E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56E9D" w:rsidRPr="00656E9D" w14:paraId="3C4DC251" w14:textId="77777777" w:rsidTr="00C61D4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14:paraId="679CB2F2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6E9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ED4C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6E9D">
              <w:rPr>
                <w:rFonts w:ascii="Arial" w:hAnsi="Arial" w:cs="Arial"/>
                <w:sz w:val="24"/>
                <w:szCs w:val="24"/>
              </w:rPr>
              <w:t xml:space="preserve">Объем муниципальных внутренних заимствований Тальменского района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27FF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6E9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1BA1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6E9D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EB76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6E9D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656E9D" w:rsidRPr="00656E9D" w14:paraId="0F482BDA" w14:textId="77777777" w:rsidTr="00C61D43">
        <w:tc>
          <w:tcPr>
            <w:tcW w:w="562" w:type="dxa"/>
            <w:vMerge/>
            <w:tcBorders>
              <w:left w:val="single" w:sz="4" w:space="0" w:color="auto"/>
              <w:right w:val="nil"/>
            </w:tcBorders>
          </w:tcPr>
          <w:p w14:paraId="0E247CF6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B38C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6E9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D4F4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7F57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F942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56E9D" w:rsidRPr="00656E9D" w14:paraId="0F35004B" w14:textId="77777777" w:rsidTr="00C61D43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EC6F9A0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4825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6E9D">
              <w:rPr>
                <w:rFonts w:ascii="Arial" w:hAnsi="Arial" w:cs="Arial"/>
                <w:sz w:val="24"/>
                <w:szCs w:val="24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5ED4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6E9D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A503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6E9D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2E31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6E9D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656E9D" w:rsidRPr="00656E9D" w14:paraId="072C942C" w14:textId="77777777" w:rsidTr="003C703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F5905B3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53C96AC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6E9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F4AA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6E9D">
              <w:rPr>
                <w:rFonts w:ascii="Arial" w:hAnsi="Arial" w:cs="Arial"/>
                <w:sz w:val="24"/>
                <w:szCs w:val="24"/>
              </w:rPr>
              <w:t>Объем средств, направленных на погашение основной суммы муниципального долга Тальменского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EFBA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6E9D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A7D5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6E9D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7A8E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6E9D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656E9D" w:rsidRPr="00656E9D" w14:paraId="6AFFE163" w14:textId="77777777" w:rsidTr="003C7031">
        <w:tc>
          <w:tcPr>
            <w:tcW w:w="562" w:type="dxa"/>
            <w:vMerge/>
            <w:tcBorders>
              <w:left w:val="single" w:sz="4" w:space="0" w:color="auto"/>
              <w:right w:val="nil"/>
            </w:tcBorders>
          </w:tcPr>
          <w:p w14:paraId="543D15C1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68AD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6E9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8D57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09F1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1307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56E9D" w:rsidRPr="00656E9D" w14:paraId="2A2947A1" w14:textId="77777777" w:rsidTr="003C7031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57677BE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99B3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6E9D">
              <w:rPr>
                <w:rFonts w:ascii="Arial" w:hAnsi="Arial" w:cs="Arial"/>
                <w:sz w:val="24"/>
                <w:szCs w:val="24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549A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6E9D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52FD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6E9D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92D8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6E9D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</w:tbl>
    <w:p w14:paraId="0CADB931" w14:textId="77777777" w:rsidR="00656E9D" w:rsidRPr="00656E9D" w:rsidRDefault="00656E9D" w:rsidP="00656E9D">
      <w:pPr>
        <w:pStyle w:val="a6"/>
        <w:rPr>
          <w:rFonts w:ascii="Arial" w:eastAsia="Calibri" w:hAnsi="Arial" w:cs="Arial"/>
          <w:sz w:val="24"/>
          <w:szCs w:val="24"/>
        </w:rPr>
      </w:pPr>
    </w:p>
    <w:p w14:paraId="2A107D8B" w14:textId="77777777" w:rsidR="00656E9D" w:rsidRPr="00656E9D" w:rsidRDefault="00656E9D" w:rsidP="00656E9D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656E9D">
        <w:rPr>
          <w:rFonts w:ascii="Arial" w:hAnsi="Arial" w:cs="Arial"/>
          <w:b/>
          <w:bCs/>
          <w:sz w:val="24"/>
          <w:szCs w:val="24"/>
        </w:rPr>
        <w:t>Предельные сроки погашения долговых обязательств,</w:t>
      </w:r>
    </w:p>
    <w:p w14:paraId="55ACF577" w14:textId="77777777" w:rsidR="00656E9D" w:rsidRPr="00656E9D" w:rsidRDefault="00656E9D" w:rsidP="00656E9D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656E9D">
        <w:rPr>
          <w:rFonts w:ascii="Arial" w:hAnsi="Arial" w:cs="Arial"/>
          <w:b/>
          <w:bCs/>
          <w:sz w:val="24"/>
          <w:szCs w:val="24"/>
        </w:rPr>
        <w:t>возникающих при осуществлении муниципальных внутренних</w:t>
      </w:r>
    </w:p>
    <w:p w14:paraId="6751CA5E" w14:textId="77777777" w:rsidR="00656E9D" w:rsidRPr="00656E9D" w:rsidRDefault="00656E9D" w:rsidP="00656E9D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656E9D">
        <w:rPr>
          <w:rFonts w:ascii="Arial" w:hAnsi="Arial" w:cs="Arial"/>
          <w:b/>
          <w:bCs/>
          <w:sz w:val="24"/>
          <w:szCs w:val="24"/>
        </w:rPr>
        <w:t>заимствований в 2024 году и плановом периоде 2025 – 2026 годов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7108"/>
        <w:gridCol w:w="779"/>
        <w:gridCol w:w="750"/>
        <w:gridCol w:w="750"/>
      </w:tblGrid>
      <w:tr w:rsidR="00656E9D" w:rsidRPr="00656E9D" w14:paraId="03BAE9D5" w14:textId="77777777" w:rsidTr="00656E9D">
        <w:trPr>
          <w:trHeight w:val="336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44A1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6E9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B320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6E9D">
              <w:rPr>
                <w:rFonts w:ascii="Arial" w:hAnsi="Arial" w:cs="Arial"/>
                <w:sz w:val="24"/>
                <w:szCs w:val="24"/>
              </w:rPr>
              <w:t>Вид заимствования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95EA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6E9D">
              <w:rPr>
                <w:rFonts w:ascii="Arial" w:hAnsi="Arial" w:cs="Arial"/>
                <w:sz w:val="24"/>
                <w:szCs w:val="24"/>
              </w:rPr>
              <w:t>Предельный срок</w:t>
            </w:r>
          </w:p>
        </w:tc>
      </w:tr>
      <w:tr w:rsidR="00656E9D" w:rsidRPr="00656E9D" w14:paraId="4FA7BA50" w14:textId="77777777" w:rsidTr="00656E9D">
        <w:trPr>
          <w:trHeight w:val="36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5038" w14:textId="77777777" w:rsidR="00656E9D" w:rsidRPr="00656E9D" w:rsidRDefault="00656E9D" w:rsidP="00656E9D">
            <w:pPr>
              <w:pStyle w:val="a6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44E4" w14:textId="77777777" w:rsidR="00656E9D" w:rsidRPr="00656E9D" w:rsidRDefault="00656E9D" w:rsidP="00656E9D">
            <w:pPr>
              <w:pStyle w:val="a6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C2C9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bCs/>
                <w:sz w:val="24"/>
                <w:szCs w:val="24"/>
              </w:rPr>
            </w:pPr>
            <w:r w:rsidRPr="00656E9D">
              <w:rPr>
                <w:rFonts w:ascii="Arial" w:hAnsi="Arial" w:cs="Arial"/>
                <w:bCs/>
                <w:sz w:val="24"/>
                <w:szCs w:val="24"/>
              </w:rPr>
              <w:t>2024 год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5855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bCs/>
                <w:sz w:val="24"/>
                <w:szCs w:val="24"/>
              </w:rPr>
            </w:pPr>
            <w:r w:rsidRPr="00656E9D">
              <w:rPr>
                <w:rFonts w:ascii="Arial" w:hAnsi="Arial" w:cs="Arial"/>
                <w:bCs/>
                <w:sz w:val="24"/>
                <w:szCs w:val="24"/>
              </w:rPr>
              <w:t>2025 год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A15F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bCs/>
                <w:sz w:val="24"/>
                <w:szCs w:val="24"/>
              </w:rPr>
            </w:pPr>
            <w:r w:rsidRPr="00656E9D">
              <w:rPr>
                <w:rFonts w:ascii="Arial" w:hAnsi="Arial" w:cs="Arial"/>
                <w:bCs/>
                <w:sz w:val="24"/>
                <w:szCs w:val="24"/>
              </w:rPr>
              <w:t>2026 год</w:t>
            </w:r>
          </w:p>
        </w:tc>
      </w:tr>
      <w:tr w:rsidR="00656E9D" w:rsidRPr="00656E9D" w14:paraId="31D0BFAA" w14:textId="77777777" w:rsidTr="00656E9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7231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6E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A78E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6E9D">
              <w:rPr>
                <w:rFonts w:ascii="Arial" w:hAnsi="Arial" w:cs="Arial"/>
                <w:sz w:val="24"/>
                <w:szCs w:val="24"/>
              </w:rPr>
              <w:t>Соглашение с Министерством финансов Алтайского края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BFD7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6E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5900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6E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09D4" w14:textId="77777777" w:rsidR="00656E9D" w:rsidRPr="00656E9D" w:rsidRDefault="00656E9D" w:rsidP="00656E9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56E9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3E31DAA6" w14:textId="77777777" w:rsidR="00656E9D" w:rsidRDefault="00656E9D" w:rsidP="002F36E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14:paraId="52B2F9AF" w14:textId="18610B0D" w:rsidR="002F36E0" w:rsidRDefault="002F36E0" w:rsidP="002F36E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14:paraId="5DF1B621" w14:textId="71546A26" w:rsidR="00591284" w:rsidRDefault="00591284" w:rsidP="002F36E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к постановлению Администрации Тальменского района Алтайского края от 07.12.2023 №999 «</w:t>
      </w:r>
      <w:r w:rsidRPr="0041225D">
        <w:rPr>
          <w:rFonts w:ascii="Arial" w:hAnsi="Arial" w:cs="Arial"/>
          <w:color w:val="000000"/>
          <w:sz w:val="24"/>
          <w:szCs w:val="24"/>
        </w:rPr>
        <w:t xml:space="preserve">О Среднесрочном финансовом плане Тальменского района на 2024 год и плановый период 2025 </w:t>
      </w:r>
      <w:r w:rsidRPr="0041225D">
        <w:rPr>
          <w:rFonts w:ascii="Arial" w:hAnsi="Arial" w:cs="Arial"/>
          <w:sz w:val="24"/>
          <w:szCs w:val="24"/>
        </w:rPr>
        <w:t>–</w:t>
      </w:r>
      <w:r w:rsidRPr="0041225D">
        <w:rPr>
          <w:rFonts w:ascii="Arial" w:hAnsi="Arial" w:cs="Arial"/>
          <w:color w:val="000000"/>
          <w:sz w:val="24"/>
          <w:szCs w:val="24"/>
        </w:rPr>
        <w:t>2026 годов»</w:t>
      </w:r>
    </w:p>
    <w:p w14:paraId="4E791D14" w14:textId="175D6A0D" w:rsidR="00591284" w:rsidRDefault="00591284" w:rsidP="002F36E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14:paraId="75BA29C5" w14:textId="436051D6" w:rsidR="00591284" w:rsidRDefault="00591284" w:rsidP="002F36E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14:paraId="61305582" w14:textId="70DEBD66" w:rsidR="00C21C8B" w:rsidRPr="00C21C8B" w:rsidRDefault="00C21C8B" w:rsidP="00C21C8B">
      <w:pPr>
        <w:pStyle w:val="a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21C8B">
        <w:rPr>
          <w:rFonts w:ascii="Arial" w:hAnsi="Arial" w:cs="Arial"/>
          <w:b/>
          <w:bCs/>
          <w:color w:val="000000"/>
          <w:sz w:val="24"/>
          <w:szCs w:val="24"/>
        </w:rPr>
        <w:t>Программа</w:t>
      </w:r>
    </w:p>
    <w:p w14:paraId="31A951DD" w14:textId="7A3A0C34" w:rsidR="00C21C8B" w:rsidRPr="00C21C8B" w:rsidRDefault="00C21C8B" w:rsidP="00C21C8B">
      <w:pPr>
        <w:pStyle w:val="a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21C8B">
        <w:rPr>
          <w:rFonts w:ascii="Arial" w:hAnsi="Arial" w:cs="Arial"/>
          <w:b/>
          <w:bCs/>
          <w:color w:val="000000"/>
          <w:sz w:val="24"/>
          <w:szCs w:val="24"/>
        </w:rPr>
        <w:t xml:space="preserve">Муниципальных гарантий Тальменского района </w:t>
      </w:r>
      <w:r w:rsidRPr="00C21C8B">
        <w:rPr>
          <w:rFonts w:ascii="Arial" w:hAnsi="Arial" w:cs="Arial"/>
          <w:b/>
          <w:bCs/>
          <w:color w:val="000000"/>
          <w:sz w:val="24"/>
          <w:szCs w:val="24"/>
        </w:rPr>
        <w:t xml:space="preserve">на 2024 год и плановый период 2025 </w:t>
      </w:r>
      <w:r w:rsidRPr="00C21C8B">
        <w:rPr>
          <w:rFonts w:ascii="Arial" w:hAnsi="Arial" w:cs="Arial"/>
          <w:b/>
          <w:bCs/>
          <w:sz w:val="24"/>
          <w:szCs w:val="24"/>
        </w:rPr>
        <w:t>–</w:t>
      </w:r>
      <w:r w:rsidRPr="00C21C8B">
        <w:rPr>
          <w:rFonts w:ascii="Arial" w:hAnsi="Arial" w:cs="Arial"/>
          <w:b/>
          <w:bCs/>
          <w:color w:val="000000"/>
          <w:sz w:val="24"/>
          <w:szCs w:val="24"/>
        </w:rPr>
        <w:t>2026 годов</w:t>
      </w:r>
    </w:p>
    <w:p w14:paraId="24C5271C" w14:textId="77777777" w:rsidR="00C21C8B" w:rsidRPr="00C21C8B" w:rsidRDefault="00C21C8B" w:rsidP="00C21C8B">
      <w:pPr>
        <w:jc w:val="right"/>
        <w:rPr>
          <w:rFonts w:ascii="Arial" w:hAnsi="Arial" w:cs="Arial"/>
          <w:sz w:val="24"/>
          <w:szCs w:val="24"/>
        </w:rPr>
      </w:pPr>
      <w:r w:rsidRPr="00C21C8B">
        <w:rPr>
          <w:rFonts w:ascii="Arial" w:hAnsi="Arial" w:cs="Arial"/>
          <w:sz w:val="24"/>
          <w:szCs w:val="24"/>
        </w:rPr>
        <w:t>тыс.рублей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073"/>
        <w:gridCol w:w="1356"/>
        <w:gridCol w:w="781"/>
        <w:gridCol w:w="793"/>
        <w:gridCol w:w="750"/>
        <w:gridCol w:w="1190"/>
        <w:gridCol w:w="2432"/>
      </w:tblGrid>
      <w:tr w:rsidR="00C21C8B" w:rsidRPr="00C21C8B" w14:paraId="690A50E1" w14:textId="77777777" w:rsidTr="00C21C8B">
        <w:trPr>
          <w:trHeight w:val="435"/>
        </w:trPr>
        <w:tc>
          <w:tcPr>
            <w:tcW w:w="543" w:type="dxa"/>
            <w:vMerge w:val="restart"/>
            <w:shd w:val="clear" w:color="auto" w:fill="auto"/>
            <w:hideMark/>
          </w:tcPr>
          <w:p w14:paraId="73A8A704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81C48EE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п/п</w:t>
            </w:r>
          </w:p>
          <w:p w14:paraId="35549A79" w14:textId="60268B54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14:paraId="6A639CBC" w14:textId="77777777" w:rsid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Направ</w:t>
            </w:r>
          </w:p>
          <w:p w14:paraId="3D4D894E" w14:textId="6ED131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ление (цель)</w:t>
            </w:r>
          </w:p>
          <w:p w14:paraId="219B511C" w14:textId="719B9E3B" w:rsid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Г</w:t>
            </w:r>
            <w:r w:rsidRPr="00C21C8B">
              <w:rPr>
                <w:rFonts w:ascii="Arial" w:hAnsi="Arial" w:cs="Arial"/>
                <w:sz w:val="24"/>
                <w:szCs w:val="24"/>
              </w:rPr>
              <w:t>аранти</w:t>
            </w:r>
          </w:p>
          <w:p w14:paraId="62995BFC" w14:textId="329BE48A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рования</w:t>
            </w:r>
          </w:p>
          <w:p w14:paraId="09B6E82E" w14:textId="306ACCE8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6" w:type="dxa"/>
            <w:vMerge w:val="restart"/>
            <w:shd w:val="clear" w:color="auto" w:fill="auto"/>
            <w:hideMark/>
          </w:tcPr>
          <w:p w14:paraId="3751C6DD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Категории</w:t>
            </w:r>
          </w:p>
          <w:p w14:paraId="24B1978E" w14:textId="1A9EC6EE" w:rsid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П</w:t>
            </w:r>
            <w:r w:rsidRPr="00C21C8B">
              <w:rPr>
                <w:rFonts w:ascii="Arial" w:hAnsi="Arial" w:cs="Arial"/>
                <w:sz w:val="24"/>
                <w:szCs w:val="24"/>
              </w:rPr>
              <w:t>ринци</w:t>
            </w:r>
          </w:p>
          <w:p w14:paraId="5746DFC1" w14:textId="7A12220F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палов</w:t>
            </w:r>
          </w:p>
          <w:p w14:paraId="48F5E67B" w14:textId="5502D64A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24" w:type="dxa"/>
            <w:gridSpan w:val="3"/>
            <w:shd w:val="clear" w:color="auto" w:fill="auto"/>
            <w:hideMark/>
          </w:tcPr>
          <w:p w14:paraId="1C97D840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Сумма гарантирования, тыс. руб.</w:t>
            </w:r>
          </w:p>
        </w:tc>
        <w:tc>
          <w:tcPr>
            <w:tcW w:w="1190" w:type="dxa"/>
            <w:shd w:val="clear" w:color="auto" w:fill="auto"/>
            <w:hideMark/>
          </w:tcPr>
          <w:p w14:paraId="09E48E38" w14:textId="77777777" w:rsid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Наличие права регрес</w:t>
            </w:r>
          </w:p>
          <w:p w14:paraId="068EE2B5" w14:textId="77777777" w:rsid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сного требова</w:t>
            </w:r>
          </w:p>
          <w:p w14:paraId="084FC161" w14:textId="2030ADF9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2432" w:type="dxa"/>
            <w:shd w:val="clear" w:color="auto" w:fill="auto"/>
            <w:hideMark/>
          </w:tcPr>
          <w:p w14:paraId="76BA6D91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Иные условия предоставления муниципальных гаратний</w:t>
            </w:r>
          </w:p>
        </w:tc>
      </w:tr>
      <w:tr w:rsidR="00C21C8B" w:rsidRPr="00C21C8B" w14:paraId="3466D452" w14:textId="77777777" w:rsidTr="00C21C8B">
        <w:trPr>
          <w:trHeight w:val="910"/>
        </w:trPr>
        <w:tc>
          <w:tcPr>
            <w:tcW w:w="543" w:type="dxa"/>
            <w:vMerge/>
            <w:shd w:val="clear" w:color="auto" w:fill="auto"/>
            <w:hideMark/>
          </w:tcPr>
          <w:p w14:paraId="4BCDB5A8" w14:textId="59DC4DFC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14:paraId="2DBED9C8" w14:textId="61D82D45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vMerge/>
            <w:shd w:val="clear" w:color="auto" w:fill="auto"/>
            <w:hideMark/>
          </w:tcPr>
          <w:p w14:paraId="0DB588C7" w14:textId="1EC99B26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  <w:hideMark/>
          </w:tcPr>
          <w:p w14:paraId="084CF9D6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793" w:type="dxa"/>
            <w:shd w:val="clear" w:color="auto" w:fill="auto"/>
            <w:hideMark/>
          </w:tcPr>
          <w:p w14:paraId="0C193B6C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750" w:type="dxa"/>
            <w:shd w:val="clear" w:color="auto" w:fill="auto"/>
            <w:hideMark/>
          </w:tcPr>
          <w:p w14:paraId="3F0945F2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190" w:type="dxa"/>
            <w:vAlign w:val="center"/>
            <w:hideMark/>
          </w:tcPr>
          <w:p w14:paraId="61CD3917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  <w:hideMark/>
          </w:tcPr>
          <w:p w14:paraId="191421F1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C8B" w:rsidRPr="00C21C8B" w14:paraId="10460F68" w14:textId="77777777" w:rsidTr="00C21C8B">
        <w:trPr>
          <w:trHeight w:val="4035"/>
        </w:trPr>
        <w:tc>
          <w:tcPr>
            <w:tcW w:w="543" w:type="dxa"/>
            <w:shd w:val="clear" w:color="auto" w:fill="auto"/>
            <w:hideMark/>
          </w:tcPr>
          <w:p w14:paraId="25ABF56E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073" w:type="dxa"/>
            <w:shd w:val="clear" w:color="auto" w:fill="auto"/>
            <w:hideMark/>
          </w:tcPr>
          <w:p w14:paraId="0BE77936" w14:textId="77777777" w:rsid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По банковским кредитам, привле</w:t>
            </w:r>
          </w:p>
          <w:p w14:paraId="0AF2F47B" w14:textId="77777777" w:rsid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каемым муници</w:t>
            </w:r>
          </w:p>
          <w:p w14:paraId="19704C41" w14:textId="77777777" w:rsid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пальными образова</w:t>
            </w:r>
          </w:p>
          <w:p w14:paraId="60D40885" w14:textId="77777777" w:rsid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ниями Тальмен</w:t>
            </w:r>
          </w:p>
          <w:p w14:paraId="5E35A75F" w14:textId="77777777" w:rsid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ского района на финан</w:t>
            </w:r>
          </w:p>
          <w:p w14:paraId="28B71350" w14:textId="77777777" w:rsid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сирование дефицита бюджета, в том числе на подготовку и проведение отопи</w:t>
            </w:r>
          </w:p>
          <w:p w14:paraId="50F33588" w14:textId="4B62CF49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тельного сезона</w:t>
            </w:r>
          </w:p>
        </w:tc>
        <w:tc>
          <w:tcPr>
            <w:tcW w:w="1356" w:type="dxa"/>
            <w:shd w:val="clear" w:color="auto" w:fill="auto"/>
            <w:hideMark/>
          </w:tcPr>
          <w:p w14:paraId="5388FE73" w14:textId="77777777" w:rsid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М</w:t>
            </w:r>
            <w:r w:rsidRPr="00C21C8B">
              <w:rPr>
                <w:rFonts w:ascii="Arial" w:hAnsi="Arial" w:cs="Arial"/>
                <w:sz w:val="24"/>
                <w:szCs w:val="24"/>
              </w:rPr>
              <w:t>уници</w:t>
            </w:r>
          </w:p>
          <w:p w14:paraId="5C94EB5A" w14:textId="499667D4" w:rsid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пальные образо</w:t>
            </w:r>
          </w:p>
          <w:p w14:paraId="1D598191" w14:textId="4241422F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781" w:type="dxa"/>
            <w:shd w:val="clear" w:color="auto" w:fill="auto"/>
            <w:hideMark/>
          </w:tcPr>
          <w:p w14:paraId="0DCC6561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3" w:type="dxa"/>
            <w:shd w:val="clear" w:color="auto" w:fill="auto"/>
            <w:hideMark/>
          </w:tcPr>
          <w:p w14:paraId="7559FB93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shd w:val="clear" w:color="auto" w:fill="auto"/>
            <w:hideMark/>
          </w:tcPr>
          <w:p w14:paraId="18151F3B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auto"/>
            <w:hideMark/>
          </w:tcPr>
          <w:p w14:paraId="7D5BD267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432" w:type="dxa"/>
            <w:shd w:val="clear" w:color="auto" w:fill="auto"/>
            <w:hideMark/>
          </w:tcPr>
          <w:p w14:paraId="46A3AD8F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1) права требования кредитора по кредитному договору, иному обеспечению исполнения обязательств муниципального образования по кредитному договору подлежат уступке в пользу Тальменского района                                  2) муниципальные гарантии Тальменского района не обеспечивают исполнения обязательств по уплате процентов, неустоек (пеней, штрафов)</w:t>
            </w:r>
          </w:p>
        </w:tc>
      </w:tr>
      <w:tr w:rsidR="00C21C8B" w:rsidRPr="00C21C8B" w14:paraId="39E5B92B" w14:textId="77777777" w:rsidTr="00C21C8B">
        <w:trPr>
          <w:trHeight w:val="1860"/>
        </w:trPr>
        <w:tc>
          <w:tcPr>
            <w:tcW w:w="543" w:type="dxa"/>
            <w:vMerge w:val="restart"/>
            <w:shd w:val="clear" w:color="auto" w:fill="auto"/>
            <w:hideMark/>
          </w:tcPr>
          <w:p w14:paraId="6AC9D50E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14:paraId="5BFF76D7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По обязательствам перед поставщиками услуг (работ) и заимствованиям юридических лиц (МУП), в том числе на подготовку и проведение отопительного сезона</w:t>
            </w:r>
          </w:p>
        </w:tc>
        <w:tc>
          <w:tcPr>
            <w:tcW w:w="1356" w:type="dxa"/>
            <w:vMerge w:val="restart"/>
            <w:shd w:val="clear" w:color="auto" w:fill="auto"/>
            <w:hideMark/>
          </w:tcPr>
          <w:p w14:paraId="00426DBC" w14:textId="18685C04" w:rsid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Ю</w:t>
            </w:r>
            <w:r w:rsidRPr="00C21C8B">
              <w:rPr>
                <w:rFonts w:ascii="Arial" w:hAnsi="Arial" w:cs="Arial"/>
                <w:sz w:val="24"/>
                <w:szCs w:val="24"/>
              </w:rPr>
              <w:t>риди</w:t>
            </w:r>
          </w:p>
          <w:p w14:paraId="727F0093" w14:textId="31896DB4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ческие лица (МУП)</w:t>
            </w:r>
          </w:p>
        </w:tc>
        <w:tc>
          <w:tcPr>
            <w:tcW w:w="781" w:type="dxa"/>
            <w:shd w:val="clear" w:color="auto" w:fill="auto"/>
            <w:hideMark/>
          </w:tcPr>
          <w:p w14:paraId="0D460BE1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3" w:type="dxa"/>
            <w:shd w:val="clear" w:color="auto" w:fill="auto"/>
            <w:hideMark/>
          </w:tcPr>
          <w:p w14:paraId="53426F9C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vMerge w:val="restart"/>
            <w:shd w:val="clear" w:color="auto" w:fill="auto"/>
            <w:hideMark/>
          </w:tcPr>
          <w:p w14:paraId="36C08857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auto"/>
            <w:hideMark/>
          </w:tcPr>
          <w:p w14:paraId="133B5530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432" w:type="dxa"/>
            <w:shd w:val="clear" w:color="auto" w:fill="auto"/>
            <w:hideMark/>
          </w:tcPr>
          <w:p w14:paraId="663FD546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муниципальные гарантии Тальменского района не обеспечивают исполнения обязательств по уплате процентов, неустоек (пеней, штрафов)</w:t>
            </w:r>
          </w:p>
        </w:tc>
      </w:tr>
      <w:tr w:rsidR="00C21C8B" w:rsidRPr="00C21C8B" w14:paraId="02B6DC14" w14:textId="77777777" w:rsidTr="00C21C8B">
        <w:trPr>
          <w:trHeight w:val="2259"/>
        </w:trPr>
        <w:tc>
          <w:tcPr>
            <w:tcW w:w="543" w:type="dxa"/>
            <w:vMerge/>
            <w:vAlign w:val="center"/>
            <w:hideMark/>
          </w:tcPr>
          <w:p w14:paraId="3CFD7F30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  <w:hideMark/>
          </w:tcPr>
          <w:p w14:paraId="640522BC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14:paraId="34127F62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  <w:hideMark/>
          </w:tcPr>
          <w:p w14:paraId="44AD9A75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3" w:type="dxa"/>
            <w:shd w:val="clear" w:color="auto" w:fill="auto"/>
            <w:hideMark/>
          </w:tcPr>
          <w:p w14:paraId="530B5BC3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vMerge/>
            <w:vAlign w:val="center"/>
            <w:hideMark/>
          </w:tcPr>
          <w:p w14:paraId="75CC18D6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hideMark/>
          </w:tcPr>
          <w:p w14:paraId="31E1B125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432" w:type="dxa"/>
            <w:shd w:val="clear" w:color="auto" w:fill="auto"/>
            <w:hideMark/>
          </w:tcPr>
          <w:p w14:paraId="3A55A565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 xml:space="preserve">1) права требования кредитора по кредитному договору, иному обеспечению исполнения обязательств юридического лица (МУП) по кредитному договору подлежат уступке в пользу Тальменского района                                  2) муниципальные гарантии </w:t>
            </w:r>
            <w:r w:rsidRPr="00C21C8B">
              <w:rPr>
                <w:rFonts w:ascii="Arial" w:hAnsi="Arial" w:cs="Arial"/>
                <w:sz w:val="24"/>
                <w:szCs w:val="24"/>
              </w:rPr>
              <w:lastRenderedPageBreak/>
              <w:t>Тальменского района не обеспечивают исполнения обязательств по уплате процентов, неустоек (пеней, штрафов)</w:t>
            </w:r>
          </w:p>
        </w:tc>
      </w:tr>
      <w:tr w:rsidR="00C21C8B" w:rsidRPr="00C21C8B" w14:paraId="3EC73C19" w14:textId="77777777" w:rsidTr="00C21C8B">
        <w:trPr>
          <w:trHeight w:val="495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14:paraId="3C258A36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73" w:type="dxa"/>
            <w:shd w:val="clear" w:color="auto" w:fill="auto"/>
            <w:noWrap/>
            <w:vAlign w:val="bottom"/>
            <w:hideMark/>
          </w:tcPr>
          <w:p w14:paraId="07341423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 xml:space="preserve">  Итого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73F53703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214C660D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14:paraId="0AF3D339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6FAE4A8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2222EEA7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32" w:type="dxa"/>
            <w:shd w:val="clear" w:color="auto" w:fill="auto"/>
            <w:noWrap/>
            <w:vAlign w:val="bottom"/>
            <w:hideMark/>
          </w:tcPr>
          <w:p w14:paraId="312A4C8B" w14:textId="77777777" w:rsidR="00C21C8B" w:rsidRPr="00C21C8B" w:rsidRDefault="00C21C8B" w:rsidP="00C21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21C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2BD225E4" w14:textId="77777777" w:rsidR="00D76A95" w:rsidRDefault="00C21C8B" w:rsidP="00D76A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C21C8B">
        <w:rPr>
          <w:rFonts w:ascii="Arial" w:hAnsi="Arial" w:cs="Arial"/>
          <w:sz w:val="24"/>
          <w:szCs w:val="24"/>
        </w:rPr>
        <w:t>Общий объем бюджетных ассигнований, предусмотренных на исполнение муниципальных гарантий Тальменского района в 2023 году, составит за счет источ</w:t>
      </w:r>
      <w:r w:rsidR="00D76A95">
        <w:rPr>
          <w:rFonts w:ascii="Arial" w:hAnsi="Arial" w:cs="Arial"/>
          <w:sz w:val="24"/>
          <w:szCs w:val="24"/>
        </w:rPr>
        <w:t>ников.</w:t>
      </w:r>
      <w:r w:rsidRPr="00C21C8B">
        <w:rPr>
          <w:rFonts w:ascii="Arial" w:hAnsi="Arial" w:cs="Arial"/>
          <w:sz w:val="24"/>
          <w:szCs w:val="24"/>
        </w:rPr>
        <w:t xml:space="preserve">   </w:t>
      </w:r>
    </w:p>
    <w:p w14:paraId="09EC786A" w14:textId="0712E011" w:rsidR="002F36E0" w:rsidRDefault="00C21C8B" w:rsidP="00D76A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C21C8B">
        <w:rPr>
          <w:rFonts w:ascii="Arial" w:hAnsi="Arial" w:cs="Arial"/>
          <w:sz w:val="24"/>
          <w:szCs w:val="24"/>
        </w:rPr>
        <w:t xml:space="preserve">При предоставлении муниципальных гарантий Тальменского района предоставляется обеспечение регрессных требований гаранта к принципалу в размере 100 процентов предоставляемых гарантий финансирования дефицита районного бюджета 0,0 тыс. рублей.  </w:t>
      </w:r>
    </w:p>
    <w:p w14:paraId="7A2AB1B5" w14:textId="52F05C2C" w:rsidR="00D76A95" w:rsidRDefault="00D76A95" w:rsidP="00D76A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14:paraId="6A0CE1B8" w14:textId="0B3C329A" w:rsidR="00D76A95" w:rsidRDefault="00D76A95" w:rsidP="00D76A95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14:paraId="6758DBB3" w14:textId="63B5BFBC" w:rsidR="007937BD" w:rsidRDefault="007937BD" w:rsidP="007937BD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к постановлению Администрации Тальменского района Алтайского края от 07.12.2023 №999 «</w:t>
      </w:r>
      <w:r w:rsidRPr="0041225D">
        <w:rPr>
          <w:rFonts w:ascii="Arial" w:hAnsi="Arial" w:cs="Arial"/>
          <w:color w:val="000000"/>
          <w:sz w:val="24"/>
          <w:szCs w:val="24"/>
        </w:rPr>
        <w:t xml:space="preserve">О Среднесрочном финансовом плане Тальменского района на 2024 год и плановый период 2025 </w:t>
      </w:r>
      <w:r w:rsidRPr="0041225D">
        <w:rPr>
          <w:rFonts w:ascii="Arial" w:hAnsi="Arial" w:cs="Arial"/>
          <w:sz w:val="24"/>
          <w:szCs w:val="24"/>
        </w:rPr>
        <w:t>–</w:t>
      </w:r>
      <w:r w:rsidRPr="0041225D">
        <w:rPr>
          <w:rFonts w:ascii="Arial" w:hAnsi="Arial" w:cs="Arial"/>
          <w:color w:val="000000"/>
          <w:sz w:val="24"/>
          <w:szCs w:val="24"/>
        </w:rPr>
        <w:t>2026 годов»</w:t>
      </w:r>
    </w:p>
    <w:p w14:paraId="4E8986CF" w14:textId="0D05992E" w:rsidR="007937BD" w:rsidRDefault="007937BD" w:rsidP="007937BD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14:paraId="476DD1B5" w14:textId="77777777" w:rsidR="007937BD" w:rsidRDefault="007937BD" w:rsidP="007937BD">
      <w:pPr>
        <w:pStyle w:val="a6"/>
        <w:rPr>
          <w:rFonts w:ascii="Arial" w:hAnsi="Arial" w:cs="Arial"/>
          <w:sz w:val="24"/>
          <w:szCs w:val="24"/>
        </w:rPr>
      </w:pPr>
    </w:p>
    <w:p w14:paraId="7927A5BD" w14:textId="3B36FBFC" w:rsidR="007937BD" w:rsidRPr="007937BD" w:rsidRDefault="007937BD" w:rsidP="007937BD">
      <w:pPr>
        <w:pStyle w:val="a6"/>
        <w:rPr>
          <w:rFonts w:ascii="Arial" w:hAnsi="Arial" w:cs="Arial"/>
          <w:sz w:val="24"/>
          <w:szCs w:val="24"/>
        </w:rPr>
      </w:pPr>
      <w:r w:rsidRPr="007937BD">
        <w:rPr>
          <w:rFonts w:ascii="Arial" w:hAnsi="Arial" w:cs="Arial"/>
          <w:sz w:val="24"/>
          <w:szCs w:val="24"/>
        </w:rPr>
        <w:t xml:space="preserve">Таблица 1             </w:t>
      </w:r>
      <w:r w:rsidRPr="007937BD">
        <w:rPr>
          <w:rFonts w:ascii="Arial" w:hAnsi="Arial" w:cs="Arial"/>
          <w:sz w:val="24"/>
          <w:szCs w:val="24"/>
        </w:rPr>
        <w:tab/>
      </w:r>
      <w:r w:rsidRPr="007937BD">
        <w:rPr>
          <w:rFonts w:ascii="Arial" w:hAnsi="Arial" w:cs="Arial"/>
          <w:sz w:val="24"/>
          <w:szCs w:val="24"/>
        </w:rPr>
        <w:tab/>
      </w:r>
      <w:r w:rsidRPr="007937BD">
        <w:rPr>
          <w:rFonts w:ascii="Arial" w:hAnsi="Arial" w:cs="Arial"/>
          <w:sz w:val="24"/>
          <w:szCs w:val="24"/>
        </w:rPr>
        <w:tab/>
      </w:r>
      <w:r w:rsidRPr="007937BD">
        <w:rPr>
          <w:rFonts w:ascii="Arial" w:hAnsi="Arial" w:cs="Arial"/>
          <w:sz w:val="24"/>
          <w:szCs w:val="24"/>
        </w:rPr>
        <w:tab/>
      </w:r>
      <w:r w:rsidRPr="007937BD">
        <w:rPr>
          <w:rFonts w:ascii="Arial" w:hAnsi="Arial" w:cs="Arial"/>
          <w:sz w:val="24"/>
          <w:szCs w:val="24"/>
        </w:rPr>
        <w:tab/>
        <w:t xml:space="preserve">       </w:t>
      </w:r>
    </w:p>
    <w:p w14:paraId="010E394D" w14:textId="77777777" w:rsidR="007937BD" w:rsidRPr="007937BD" w:rsidRDefault="007937BD" w:rsidP="007937BD">
      <w:pPr>
        <w:pStyle w:val="a6"/>
        <w:jc w:val="both"/>
        <w:rPr>
          <w:rFonts w:ascii="Arial" w:hAnsi="Arial" w:cs="Arial"/>
          <w:sz w:val="24"/>
          <w:szCs w:val="24"/>
        </w:rPr>
      </w:pPr>
    </w:p>
    <w:p w14:paraId="68426B8D" w14:textId="77777777" w:rsidR="007937BD" w:rsidRPr="007937BD" w:rsidRDefault="007937BD" w:rsidP="007937BD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7937BD">
        <w:rPr>
          <w:rFonts w:ascii="Arial" w:hAnsi="Arial" w:cs="Arial"/>
          <w:b/>
          <w:bCs/>
          <w:sz w:val="24"/>
          <w:szCs w:val="24"/>
        </w:rPr>
        <w:t>Распределение</w:t>
      </w:r>
    </w:p>
    <w:p w14:paraId="5724E99C" w14:textId="77777777" w:rsidR="007937BD" w:rsidRPr="007937BD" w:rsidRDefault="007937BD" w:rsidP="007937BD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7937BD">
        <w:rPr>
          <w:rFonts w:ascii="Arial" w:hAnsi="Arial" w:cs="Arial"/>
          <w:b/>
          <w:bCs/>
          <w:sz w:val="24"/>
          <w:szCs w:val="24"/>
        </w:rPr>
        <w:t>дотаций между бюджетами сельских поселений</w:t>
      </w:r>
    </w:p>
    <w:p w14:paraId="3E22DEB0" w14:textId="70FA4791" w:rsidR="007937BD" w:rsidRPr="007937BD" w:rsidRDefault="007937BD" w:rsidP="007937BD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7937BD">
        <w:rPr>
          <w:rFonts w:ascii="Arial" w:hAnsi="Arial" w:cs="Arial"/>
          <w:b/>
          <w:bCs/>
          <w:sz w:val="24"/>
          <w:szCs w:val="24"/>
        </w:rPr>
        <w:t>на выравнивание бюджетной обеспеченности  за счет доходов бюджета</w:t>
      </w:r>
    </w:p>
    <w:p w14:paraId="5AC5D7AF" w14:textId="4C987A57" w:rsidR="007937BD" w:rsidRPr="007937BD" w:rsidRDefault="007937BD" w:rsidP="007937BD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7937BD">
        <w:rPr>
          <w:rFonts w:ascii="Arial" w:hAnsi="Arial" w:cs="Arial"/>
          <w:b/>
          <w:bCs/>
          <w:sz w:val="24"/>
          <w:szCs w:val="24"/>
        </w:rPr>
        <w:t>муниципального района на 2024 год и плановый период 2025-2026 годов</w:t>
      </w:r>
    </w:p>
    <w:p w14:paraId="042B7EEF" w14:textId="77777777" w:rsidR="007937BD" w:rsidRPr="007937BD" w:rsidRDefault="007937BD" w:rsidP="007937BD">
      <w:pPr>
        <w:pStyle w:val="a6"/>
        <w:jc w:val="right"/>
        <w:rPr>
          <w:rFonts w:ascii="Arial" w:hAnsi="Arial" w:cs="Arial"/>
          <w:sz w:val="24"/>
          <w:szCs w:val="24"/>
        </w:rPr>
      </w:pPr>
      <w:r w:rsidRPr="007937B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тыс. рублей                                                                                              </w:t>
      </w:r>
    </w:p>
    <w:tbl>
      <w:tblPr>
        <w:tblW w:w="89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072"/>
        <w:gridCol w:w="1821"/>
        <w:gridCol w:w="1681"/>
        <w:gridCol w:w="1793"/>
      </w:tblGrid>
      <w:tr w:rsidR="007937BD" w:rsidRPr="007937BD" w14:paraId="19C23DA8" w14:textId="77777777" w:rsidTr="007937B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3CAB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14:paraId="1171152F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743B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Наименование     поселения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D233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D567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B951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7937BD" w:rsidRPr="007937BD" w14:paraId="5A47485D" w14:textId="77777777" w:rsidTr="007937B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18B8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17A5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Ларичихинский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F5C0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286,4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944E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256,6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27BD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224,9</w:t>
            </w:r>
          </w:p>
        </w:tc>
      </w:tr>
      <w:tr w:rsidR="007937BD" w:rsidRPr="007937BD" w14:paraId="4E4F44D3" w14:textId="77777777" w:rsidTr="007937B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F54B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3276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Новоозёрский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A837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2091,4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2D87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2109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954C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2127,7</w:t>
            </w:r>
          </w:p>
        </w:tc>
      </w:tr>
      <w:tr w:rsidR="007937BD" w:rsidRPr="007937BD" w14:paraId="1656FCA8" w14:textId="77777777" w:rsidTr="007937B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1FAE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258F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Новоперуновский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C680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218,6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F763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224,7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7777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231,3</w:t>
            </w:r>
          </w:p>
        </w:tc>
      </w:tr>
      <w:tr w:rsidR="007937BD" w:rsidRPr="007937BD" w14:paraId="27F2AA4F" w14:textId="77777777" w:rsidTr="007937B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6624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33E4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Озёрский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903D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1775,3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48E8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1793,3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B078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1812,5</w:t>
            </w:r>
          </w:p>
        </w:tc>
      </w:tr>
      <w:tr w:rsidR="007937BD" w:rsidRPr="007937BD" w14:paraId="2AD29BF4" w14:textId="77777777" w:rsidTr="007937B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73D0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C79A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Староперуновский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655F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107,6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9BE4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6461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111,3</w:t>
            </w:r>
          </w:p>
        </w:tc>
      </w:tr>
      <w:tr w:rsidR="007937BD" w:rsidRPr="007937BD" w14:paraId="1485813B" w14:textId="77777777" w:rsidTr="007937B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BAC0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5329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05A9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4479,3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2652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4493,0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F06E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4507,7</w:t>
            </w:r>
          </w:p>
        </w:tc>
      </w:tr>
    </w:tbl>
    <w:p w14:paraId="3B018DA5" w14:textId="77777777" w:rsidR="007937BD" w:rsidRPr="007937BD" w:rsidRDefault="007937BD" w:rsidP="007937BD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14:paraId="0DB1B3D2" w14:textId="77777777" w:rsidR="007937BD" w:rsidRPr="007937BD" w:rsidRDefault="007937BD" w:rsidP="007937BD">
      <w:pPr>
        <w:pStyle w:val="a6"/>
        <w:jc w:val="both"/>
        <w:rPr>
          <w:rFonts w:ascii="Arial" w:hAnsi="Arial" w:cs="Arial"/>
          <w:sz w:val="24"/>
          <w:szCs w:val="24"/>
        </w:rPr>
      </w:pPr>
      <w:r w:rsidRPr="007937BD">
        <w:rPr>
          <w:rFonts w:ascii="Arial" w:hAnsi="Arial" w:cs="Arial"/>
          <w:sz w:val="24"/>
          <w:szCs w:val="24"/>
        </w:rPr>
        <w:t>Таблица 2</w:t>
      </w:r>
    </w:p>
    <w:p w14:paraId="754C3683" w14:textId="77777777" w:rsidR="007937BD" w:rsidRPr="007937BD" w:rsidRDefault="007937BD" w:rsidP="007937BD">
      <w:pPr>
        <w:pStyle w:val="a6"/>
        <w:jc w:val="both"/>
        <w:rPr>
          <w:rFonts w:ascii="Arial" w:hAnsi="Arial" w:cs="Arial"/>
          <w:sz w:val="24"/>
          <w:szCs w:val="24"/>
        </w:rPr>
      </w:pPr>
    </w:p>
    <w:p w14:paraId="07D42B6A" w14:textId="77777777" w:rsidR="007937BD" w:rsidRPr="007937BD" w:rsidRDefault="007937BD" w:rsidP="007937BD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7937BD">
        <w:rPr>
          <w:rFonts w:ascii="Arial" w:hAnsi="Arial" w:cs="Arial"/>
          <w:b/>
          <w:bCs/>
          <w:sz w:val="24"/>
          <w:szCs w:val="24"/>
        </w:rPr>
        <w:t>Уточненное распределение</w:t>
      </w:r>
    </w:p>
    <w:p w14:paraId="719243AB" w14:textId="48F0AEB2" w:rsidR="007937BD" w:rsidRPr="007937BD" w:rsidRDefault="007937BD" w:rsidP="007937BD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7937BD">
        <w:rPr>
          <w:rFonts w:ascii="Arial" w:hAnsi="Arial" w:cs="Arial"/>
          <w:b/>
          <w:bCs/>
          <w:sz w:val="24"/>
          <w:szCs w:val="24"/>
        </w:rPr>
        <w:t>дотаций между бюджетами сельских поселений на выравнивание</w:t>
      </w:r>
    </w:p>
    <w:p w14:paraId="133ADFE0" w14:textId="546AC75E" w:rsidR="007937BD" w:rsidRPr="007937BD" w:rsidRDefault="007937BD" w:rsidP="007937BD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7937BD">
        <w:rPr>
          <w:rFonts w:ascii="Arial" w:hAnsi="Arial" w:cs="Arial"/>
          <w:b/>
          <w:bCs/>
          <w:sz w:val="24"/>
          <w:szCs w:val="24"/>
        </w:rPr>
        <w:t>бюджетной обеспеченности  за счет субвенции из краевого бюджета</w:t>
      </w:r>
    </w:p>
    <w:p w14:paraId="54AB4574" w14:textId="77777777" w:rsidR="007937BD" w:rsidRPr="007937BD" w:rsidRDefault="007937BD" w:rsidP="007937BD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7937BD">
        <w:rPr>
          <w:rFonts w:ascii="Arial" w:hAnsi="Arial" w:cs="Arial"/>
          <w:b/>
          <w:bCs/>
          <w:sz w:val="24"/>
          <w:szCs w:val="24"/>
        </w:rPr>
        <w:t>на 2024 год и плановый период 2025-2026 годов</w:t>
      </w:r>
    </w:p>
    <w:p w14:paraId="5934AC89" w14:textId="77777777" w:rsidR="007937BD" w:rsidRPr="007937BD" w:rsidRDefault="007937BD" w:rsidP="007937BD">
      <w:pPr>
        <w:pStyle w:val="a6"/>
        <w:jc w:val="right"/>
        <w:rPr>
          <w:rFonts w:ascii="Arial" w:hAnsi="Arial" w:cs="Arial"/>
          <w:sz w:val="24"/>
          <w:szCs w:val="24"/>
        </w:rPr>
      </w:pPr>
      <w:r w:rsidRPr="007937B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тыс. рублей                                                                                              </w:t>
      </w:r>
    </w:p>
    <w:tbl>
      <w:tblPr>
        <w:tblW w:w="96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2"/>
        <w:gridCol w:w="1841"/>
        <w:gridCol w:w="1417"/>
        <w:gridCol w:w="1416"/>
        <w:gridCol w:w="1416"/>
      </w:tblGrid>
      <w:tr w:rsidR="007937BD" w:rsidRPr="007937BD" w14:paraId="0741A124" w14:textId="77777777" w:rsidTr="007937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EC5E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E37C1DE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34D2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14:paraId="44982798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BAC0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Численность постоянного населения на 01.01.2023</w:t>
            </w:r>
          </w:p>
          <w:p w14:paraId="07902B00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4AE9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1C910E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2024 год</w:t>
            </w:r>
          </w:p>
          <w:p w14:paraId="73F599B4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8381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BFC21A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2025 год</w:t>
            </w:r>
          </w:p>
          <w:p w14:paraId="59866245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D074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6DAE63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2026 год</w:t>
            </w:r>
          </w:p>
          <w:p w14:paraId="21C7C0F1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7BD" w:rsidRPr="007937BD" w14:paraId="5ABC7672" w14:textId="77777777" w:rsidTr="007937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8F68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84DC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Анисимовский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E455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1384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66BF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135,6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8D5E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102,4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4322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102,4</w:t>
            </w:r>
          </w:p>
        </w:tc>
      </w:tr>
      <w:tr w:rsidR="007937BD" w:rsidRPr="007937BD" w14:paraId="6B8BEB01" w14:textId="77777777" w:rsidTr="007937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E070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E72D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Зайцевский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95EC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639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39C6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62,6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663B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9E4E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</w:tr>
      <w:tr w:rsidR="007937BD" w:rsidRPr="007937BD" w14:paraId="2C68FCC6" w14:textId="77777777" w:rsidTr="007937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68F1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CED3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Казанцевский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566E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BBD0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EC29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B351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18,1</w:t>
            </w:r>
          </w:p>
        </w:tc>
      </w:tr>
      <w:tr w:rsidR="007937BD" w:rsidRPr="007937BD" w14:paraId="1ABEF6C0" w14:textId="77777777" w:rsidTr="007937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034F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BD33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Кашкарагаихинский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1CA7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0551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121,6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B54F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91,8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A371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91,8</w:t>
            </w:r>
          </w:p>
        </w:tc>
      </w:tr>
      <w:tr w:rsidR="007937BD" w:rsidRPr="007937BD" w14:paraId="2D1A1E7E" w14:textId="77777777" w:rsidTr="007937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EF48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543B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Курочкинский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2252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50D1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92,1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687F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70,6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B2AA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69,6</w:t>
            </w:r>
          </w:p>
        </w:tc>
      </w:tr>
      <w:tr w:rsidR="007937BD" w:rsidRPr="007937BD" w14:paraId="0DDF3B83" w14:textId="77777777" w:rsidTr="007937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8FA1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F4BF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Ларичихинский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1463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DB01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228,6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8251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172,6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25CE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172,6</w:t>
            </w:r>
          </w:p>
        </w:tc>
      </w:tr>
      <w:tr w:rsidR="007937BD" w:rsidRPr="007937BD" w14:paraId="2D8ECFA8" w14:textId="77777777" w:rsidTr="007937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C4D1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508D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Луговской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2E20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7A09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158,8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8124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129,6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FBB2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119,9</w:t>
            </w:r>
          </w:p>
        </w:tc>
      </w:tr>
      <w:tr w:rsidR="007937BD" w:rsidRPr="007937BD" w14:paraId="5E869E26" w14:textId="77777777" w:rsidTr="007937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1A66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A800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Лушниковский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E5E2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389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FFCB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38,1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EFC8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33,7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87BF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28,8</w:t>
            </w:r>
          </w:p>
        </w:tc>
      </w:tr>
      <w:tr w:rsidR="007937BD" w:rsidRPr="007937BD" w14:paraId="730E4394" w14:textId="77777777" w:rsidTr="007937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0A11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2E74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Новоозёрский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F0C8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5006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FDEC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490,6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3BB3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370,4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0A55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370,4</w:t>
            </w:r>
          </w:p>
        </w:tc>
      </w:tr>
      <w:tr w:rsidR="007937BD" w:rsidRPr="007937BD" w14:paraId="3C293B26" w14:textId="77777777" w:rsidTr="007937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89C4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E791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Новоперуновский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6477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0B50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CD10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9FDA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126,5</w:t>
            </w:r>
          </w:p>
        </w:tc>
      </w:tr>
      <w:tr w:rsidR="007937BD" w:rsidRPr="007937BD" w14:paraId="0D85AE73" w14:textId="77777777" w:rsidTr="007937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E930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9BBF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Новотроицкий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C8E6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0994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85,6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4D6D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468E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64,6</w:t>
            </w:r>
          </w:p>
        </w:tc>
      </w:tr>
      <w:tr w:rsidR="007937BD" w:rsidRPr="007937BD" w14:paraId="3718DA8A" w14:textId="77777777" w:rsidTr="007937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24CD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C111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Озёрский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4E92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4518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DCA6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442,8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D38D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356,3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9CD1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334,3</w:t>
            </w:r>
          </w:p>
        </w:tc>
      </w:tr>
      <w:tr w:rsidR="007937BD" w:rsidRPr="007937BD" w14:paraId="28D35ACA" w14:textId="77777777" w:rsidTr="007937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A717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F7B8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Речкуновский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29EE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725E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50FE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201A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</w:tr>
      <w:tr w:rsidR="007937BD" w:rsidRPr="007937BD" w14:paraId="19C867E7" w14:textId="77777777" w:rsidTr="007937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CCF3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70C1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Среднесибирский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53DB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FE28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183,3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1947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138,4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7CFA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138,4</w:t>
            </w:r>
          </w:p>
        </w:tc>
      </w:tr>
      <w:tr w:rsidR="007937BD" w:rsidRPr="007937BD" w14:paraId="2CA740BC" w14:textId="77777777" w:rsidTr="007937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BDAB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1E2B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Староперуновский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1152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547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2504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0D6E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40,5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FBEA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40,5</w:t>
            </w:r>
          </w:p>
        </w:tc>
      </w:tr>
      <w:tr w:rsidR="007937BD" w:rsidRPr="007937BD" w14:paraId="4B73AA14" w14:textId="77777777" w:rsidTr="007937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4863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BA81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Шадринцевский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DE12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484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585E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47,4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E37E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2E58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35,8</w:t>
            </w:r>
          </w:p>
        </w:tc>
      </w:tr>
      <w:tr w:rsidR="007937BD" w:rsidRPr="007937BD" w14:paraId="495DE6B0" w14:textId="77777777" w:rsidTr="007937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9F60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051C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Шишкинский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D7D7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654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36B0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C0C7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46AB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48,4</w:t>
            </w:r>
          </w:p>
        </w:tc>
      </w:tr>
      <w:tr w:rsidR="007937BD" w:rsidRPr="007937BD" w14:paraId="3E2EA2E5" w14:textId="77777777" w:rsidTr="007937BD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BC3D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42E1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Тальменский поссовет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9FF6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17929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5B42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1757,0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EA57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1326,7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CCA6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1326,7</w:t>
            </w:r>
          </w:p>
        </w:tc>
      </w:tr>
      <w:tr w:rsidR="007937BD" w:rsidRPr="007937BD" w14:paraId="1E991EBA" w14:textId="77777777" w:rsidTr="007937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F393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1F2E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D3D9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42586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DEC9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4173,4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8C47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3192,5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4FAB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3151,3</w:t>
            </w:r>
          </w:p>
        </w:tc>
      </w:tr>
    </w:tbl>
    <w:p w14:paraId="20F14D2A" w14:textId="1F6F3FC9" w:rsidR="007937BD" w:rsidRDefault="007937BD" w:rsidP="007937BD">
      <w:pPr>
        <w:pStyle w:val="a6"/>
        <w:jc w:val="both"/>
        <w:rPr>
          <w:rFonts w:ascii="Arial" w:hAnsi="Arial" w:cs="Arial"/>
          <w:sz w:val="24"/>
          <w:szCs w:val="24"/>
        </w:rPr>
      </w:pPr>
    </w:p>
    <w:p w14:paraId="348E7062" w14:textId="77777777" w:rsidR="007937BD" w:rsidRPr="007937BD" w:rsidRDefault="007937BD" w:rsidP="007937BD">
      <w:pPr>
        <w:pStyle w:val="a6"/>
        <w:jc w:val="both"/>
        <w:rPr>
          <w:rFonts w:ascii="Arial" w:hAnsi="Arial" w:cs="Arial"/>
          <w:sz w:val="24"/>
          <w:szCs w:val="24"/>
        </w:rPr>
      </w:pPr>
      <w:r w:rsidRPr="007937BD">
        <w:rPr>
          <w:rFonts w:ascii="Arial" w:hAnsi="Arial" w:cs="Arial"/>
          <w:sz w:val="24"/>
          <w:szCs w:val="24"/>
        </w:rPr>
        <w:t xml:space="preserve">Таблица 3             </w:t>
      </w:r>
      <w:r w:rsidRPr="007937BD">
        <w:rPr>
          <w:rFonts w:ascii="Arial" w:hAnsi="Arial" w:cs="Arial"/>
          <w:sz w:val="24"/>
          <w:szCs w:val="24"/>
        </w:rPr>
        <w:tab/>
      </w:r>
      <w:r w:rsidRPr="007937BD">
        <w:rPr>
          <w:rFonts w:ascii="Arial" w:hAnsi="Arial" w:cs="Arial"/>
          <w:sz w:val="24"/>
          <w:szCs w:val="24"/>
        </w:rPr>
        <w:tab/>
      </w:r>
      <w:r w:rsidRPr="007937BD">
        <w:rPr>
          <w:rFonts w:ascii="Arial" w:hAnsi="Arial" w:cs="Arial"/>
          <w:sz w:val="24"/>
          <w:szCs w:val="24"/>
        </w:rPr>
        <w:tab/>
      </w:r>
      <w:r w:rsidRPr="007937BD">
        <w:rPr>
          <w:rFonts w:ascii="Arial" w:hAnsi="Arial" w:cs="Arial"/>
          <w:sz w:val="24"/>
          <w:szCs w:val="24"/>
        </w:rPr>
        <w:tab/>
      </w:r>
      <w:r w:rsidRPr="007937BD">
        <w:rPr>
          <w:rFonts w:ascii="Arial" w:hAnsi="Arial" w:cs="Arial"/>
          <w:sz w:val="24"/>
          <w:szCs w:val="24"/>
        </w:rPr>
        <w:tab/>
        <w:t xml:space="preserve">       </w:t>
      </w:r>
    </w:p>
    <w:p w14:paraId="577A2CDA" w14:textId="77777777" w:rsidR="007937BD" w:rsidRPr="007937BD" w:rsidRDefault="007937BD" w:rsidP="007937BD">
      <w:pPr>
        <w:pStyle w:val="a6"/>
        <w:jc w:val="both"/>
        <w:rPr>
          <w:rFonts w:ascii="Arial" w:hAnsi="Arial" w:cs="Arial"/>
          <w:sz w:val="24"/>
          <w:szCs w:val="24"/>
        </w:rPr>
      </w:pPr>
    </w:p>
    <w:p w14:paraId="05178B74" w14:textId="77777777" w:rsidR="007937BD" w:rsidRPr="007937BD" w:rsidRDefault="007937BD" w:rsidP="007937BD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7937BD">
        <w:rPr>
          <w:rFonts w:ascii="Arial" w:hAnsi="Arial" w:cs="Arial"/>
          <w:b/>
          <w:bCs/>
          <w:sz w:val="24"/>
          <w:szCs w:val="24"/>
        </w:rPr>
        <w:t>Распределение</w:t>
      </w:r>
    </w:p>
    <w:p w14:paraId="734D95F6" w14:textId="77777777" w:rsidR="007937BD" w:rsidRPr="007937BD" w:rsidRDefault="007937BD" w:rsidP="007937BD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7937BD">
        <w:rPr>
          <w:rFonts w:ascii="Arial" w:hAnsi="Arial" w:cs="Arial"/>
          <w:b/>
          <w:bCs/>
          <w:sz w:val="24"/>
          <w:szCs w:val="24"/>
        </w:rPr>
        <w:t>прочих межбюджетных трансфертов направляемых бюджетам сельских поселений из бюджета муниципального района</w:t>
      </w:r>
    </w:p>
    <w:p w14:paraId="027F00BF" w14:textId="687474D4" w:rsidR="007937BD" w:rsidRPr="007937BD" w:rsidRDefault="007937BD" w:rsidP="007937BD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7937BD">
        <w:rPr>
          <w:rFonts w:ascii="Arial" w:hAnsi="Arial" w:cs="Arial"/>
          <w:b/>
          <w:bCs/>
          <w:sz w:val="24"/>
          <w:szCs w:val="24"/>
        </w:rPr>
        <w:t>на 2024 год и плановый период 2025-2026 годов</w:t>
      </w:r>
    </w:p>
    <w:p w14:paraId="5D4C54F6" w14:textId="77777777" w:rsidR="007937BD" w:rsidRPr="007937BD" w:rsidRDefault="007937BD" w:rsidP="007937BD">
      <w:pPr>
        <w:pStyle w:val="a6"/>
        <w:jc w:val="both"/>
        <w:rPr>
          <w:rFonts w:ascii="Arial" w:hAnsi="Arial" w:cs="Arial"/>
          <w:sz w:val="24"/>
          <w:szCs w:val="24"/>
        </w:rPr>
      </w:pPr>
    </w:p>
    <w:p w14:paraId="54643656" w14:textId="77777777" w:rsidR="007937BD" w:rsidRPr="007937BD" w:rsidRDefault="007937BD" w:rsidP="007937BD">
      <w:pPr>
        <w:pStyle w:val="a6"/>
        <w:jc w:val="right"/>
        <w:rPr>
          <w:rFonts w:ascii="Arial" w:hAnsi="Arial" w:cs="Arial"/>
          <w:sz w:val="24"/>
          <w:szCs w:val="24"/>
        </w:rPr>
      </w:pPr>
      <w:r w:rsidRPr="007937B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тыс. рублей </w:t>
      </w:r>
    </w:p>
    <w:tbl>
      <w:tblPr>
        <w:tblW w:w="9737" w:type="dxa"/>
        <w:tblInd w:w="279" w:type="dxa"/>
        <w:tblLook w:val="04A0" w:firstRow="1" w:lastRow="0" w:firstColumn="1" w:lastColumn="0" w:noHBand="0" w:noVBand="1"/>
      </w:tblPr>
      <w:tblGrid>
        <w:gridCol w:w="610"/>
        <w:gridCol w:w="4635"/>
        <w:gridCol w:w="1559"/>
        <w:gridCol w:w="1534"/>
        <w:gridCol w:w="1399"/>
      </w:tblGrid>
      <w:tr w:rsidR="007937BD" w:rsidRPr="007937BD" w14:paraId="451C5510" w14:textId="77777777" w:rsidTr="007937BD">
        <w:trPr>
          <w:trHeight w:val="7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7156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14:paraId="5159BFE4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п/п 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6AE3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Наименование поселения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773C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FA82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3287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7937BD" w:rsidRPr="007937BD" w14:paraId="75614A3C" w14:textId="77777777" w:rsidTr="007937B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80F7E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735F5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 xml:space="preserve">Анисимовский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DC21B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3592,6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784D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3888,4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EA6D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4174,7</w:t>
            </w:r>
          </w:p>
        </w:tc>
      </w:tr>
      <w:tr w:rsidR="007937BD" w:rsidRPr="007937BD" w14:paraId="342126D4" w14:textId="77777777" w:rsidTr="007937B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9DC8E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EF7B2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 xml:space="preserve">Зайцевский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145C6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2319,5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9C29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2480,2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CBEE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2643,7</w:t>
            </w:r>
          </w:p>
        </w:tc>
      </w:tr>
      <w:tr w:rsidR="007937BD" w:rsidRPr="007937BD" w14:paraId="6D414046" w14:textId="77777777" w:rsidTr="007937B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B63C9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00EE1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 xml:space="preserve">Казанцевский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7A722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1736,2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6B38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1849,6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E8BB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1925,6</w:t>
            </w:r>
          </w:p>
        </w:tc>
      </w:tr>
      <w:tr w:rsidR="007937BD" w:rsidRPr="007937BD" w14:paraId="46CEC992" w14:textId="77777777" w:rsidTr="007937B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BB550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7AFE1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Кашкарагаихинский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32147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2979,8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9920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3231,2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55E4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3481,0</w:t>
            </w:r>
          </w:p>
        </w:tc>
      </w:tr>
      <w:tr w:rsidR="007937BD" w:rsidRPr="007937BD" w14:paraId="7B13EC05" w14:textId="77777777" w:rsidTr="007937B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7B34B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60223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 xml:space="preserve">Курочкинский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CD3E7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2480,7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20EF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2664,9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2666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2838,8</w:t>
            </w:r>
          </w:p>
        </w:tc>
      </w:tr>
      <w:tr w:rsidR="007937BD" w:rsidRPr="007937BD" w14:paraId="4DD4ABF0" w14:textId="77777777" w:rsidTr="007937B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27B45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FDEDB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 xml:space="preserve">Ларичихинский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55AC4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1454,2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D78F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1588,3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784A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1683,5</w:t>
            </w:r>
          </w:p>
        </w:tc>
      </w:tr>
      <w:tr w:rsidR="007937BD" w:rsidRPr="007937BD" w14:paraId="178D27B5" w14:textId="77777777" w:rsidTr="007937B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4F62B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4C39C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 xml:space="preserve">Луговской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11868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2067,7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1471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2288,3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F18A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2519,8</w:t>
            </w:r>
          </w:p>
        </w:tc>
      </w:tr>
      <w:tr w:rsidR="007937BD" w:rsidRPr="007937BD" w14:paraId="1D450B2E" w14:textId="77777777" w:rsidTr="007937B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905CD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0420B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 xml:space="preserve">Лушниковский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27F28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3449,5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EF3C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3623,0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9222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3807,7</w:t>
            </w:r>
          </w:p>
        </w:tc>
      </w:tr>
      <w:tr w:rsidR="007937BD" w:rsidRPr="007937BD" w14:paraId="1D273AFA" w14:textId="77777777" w:rsidTr="007937B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A9BAE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3565B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Новоозёрский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48326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473,1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3B72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809,7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5AF4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1058,8</w:t>
            </w:r>
          </w:p>
        </w:tc>
      </w:tr>
      <w:tr w:rsidR="007937BD" w:rsidRPr="007937BD" w14:paraId="5A79C4EF" w14:textId="77777777" w:rsidTr="007937B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E57E0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DD1B1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 xml:space="preserve">Новоперуновский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2384F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3798,9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13B5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4094,2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B489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4377,2</w:t>
            </w:r>
          </w:p>
        </w:tc>
      </w:tr>
      <w:tr w:rsidR="007937BD" w:rsidRPr="007937BD" w14:paraId="18975318" w14:textId="77777777" w:rsidTr="007937B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4E483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F2757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 xml:space="preserve">Новотроицкий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525D2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1864,8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D4BC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2020,9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1C44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2177,3</w:t>
            </w:r>
          </w:p>
        </w:tc>
      </w:tr>
      <w:tr w:rsidR="007937BD" w:rsidRPr="007937BD" w14:paraId="6BD0B1AC" w14:textId="77777777" w:rsidTr="007937B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B72E6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3975A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 xml:space="preserve">Озёрский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24192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3454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5928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3896,4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0236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4318,3</w:t>
            </w:r>
          </w:p>
        </w:tc>
      </w:tr>
      <w:tr w:rsidR="007937BD" w:rsidRPr="007937BD" w14:paraId="7E5EC712" w14:textId="77777777" w:rsidTr="007937B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D0E71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FE1BE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 xml:space="preserve">Речкуновский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3DD96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2384,6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99BC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2486,9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A939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2603,5</w:t>
            </w:r>
          </w:p>
        </w:tc>
      </w:tr>
      <w:tr w:rsidR="007937BD" w:rsidRPr="007937BD" w14:paraId="75868930" w14:textId="77777777" w:rsidTr="007937B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7F5CD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D817A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 xml:space="preserve">Среднесибирский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D1484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1211,8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D4B6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1373,9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0BE8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1511,5</w:t>
            </w:r>
          </w:p>
        </w:tc>
      </w:tr>
      <w:tr w:rsidR="007937BD" w:rsidRPr="007937BD" w14:paraId="772CE72F" w14:textId="77777777" w:rsidTr="007937B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9E256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CC64C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 xml:space="preserve">Староперуновский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02F45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2539,5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45DA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2697,6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A996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2861,5</w:t>
            </w:r>
          </w:p>
        </w:tc>
      </w:tr>
      <w:tr w:rsidR="007937BD" w:rsidRPr="007937BD" w14:paraId="141E7E23" w14:textId="77777777" w:rsidTr="007937B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DF47B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8D6A4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 xml:space="preserve">Шадринцевский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F481E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2289,7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682A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2433,1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CEC0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2586,1</w:t>
            </w:r>
          </w:p>
        </w:tc>
      </w:tr>
      <w:tr w:rsidR="007937BD" w:rsidRPr="007937BD" w14:paraId="4B4B5C0B" w14:textId="77777777" w:rsidTr="007937B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9B048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CBF1D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 xml:space="preserve">Шишкинский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CB4FF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2675,2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5EF9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2918,1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431B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7BD">
              <w:rPr>
                <w:rFonts w:ascii="Arial" w:hAnsi="Arial" w:cs="Arial"/>
                <w:sz w:val="24"/>
                <w:szCs w:val="24"/>
              </w:rPr>
              <w:t>3225,5</w:t>
            </w:r>
          </w:p>
        </w:tc>
      </w:tr>
      <w:tr w:rsidR="007937BD" w:rsidRPr="007937BD" w14:paraId="63BA44E0" w14:textId="77777777" w:rsidTr="007937B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6E7F1" w14:textId="77777777" w:rsidR="007937BD" w:rsidRPr="007937BD" w:rsidRDefault="007937BD" w:rsidP="007937BD">
            <w:pPr>
              <w:pStyle w:val="a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CC923" w14:textId="77777777" w:rsidR="007937BD" w:rsidRPr="00445E4B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ВСЕГО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D3396" w14:textId="77777777" w:rsidR="007937BD" w:rsidRPr="00445E4B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40771,8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C0BC50" w14:textId="77777777" w:rsidR="007937BD" w:rsidRPr="00445E4B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44344,7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51318" w14:textId="77777777" w:rsidR="007937BD" w:rsidRPr="00445E4B" w:rsidRDefault="007937BD" w:rsidP="007937BD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47794,5</w:t>
            </w:r>
          </w:p>
        </w:tc>
      </w:tr>
    </w:tbl>
    <w:p w14:paraId="09EEC54F" w14:textId="22E401A0" w:rsidR="007937BD" w:rsidRDefault="007937BD" w:rsidP="007937BD">
      <w:pPr>
        <w:pStyle w:val="a6"/>
        <w:jc w:val="both"/>
        <w:rPr>
          <w:rFonts w:ascii="Arial" w:hAnsi="Arial" w:cs="Arial"/>
          <w:sz w:val="24"/>
          <w:szCs w:val="24"/>
        </w:rPr>
      </w:pPr>
    </w:p>
    <w:p w14:paraId="210EF68D" w14:textId="77777777" w:rsidR="00445E4B" w:rsidRPr="00445E4B" w:rsidRDefault="00445E4B" w:rsidP="00445E4B">
      <w:pPr>
        <w:pStyle w:val="a6"/>
        <w:jc w:val="both"/>
        <w:rPr>
          <w:rFonts w:ascii="Arial" w:hAnsi="Arial" w:cs="Arial"/>
          <w:sz w:val="24"/>
          <w:szCs w:val="24"/>
        </w:rPr>
      </w:pPr>
      <w:r w:rsidRPr="00445E4B">
        <w:rPr>
          <w:rFonts w:ascii="Arial" w:hAnsi="Arial" w:cs="Arial"/>
          <w:sz w:val="24"/>
          <w:szCs w:val="24"/>
        </w:rPr>
        <w:t xml:space="preserve">Таблица 4          </w:t>
      </w:r>
      <w:r w:rsidRPr="00445E4B">
        <w:rPr>
          <w:rFonts w:ascii="Arial" w:hAnsi="Arial" w:cs="Arial"/>
          <w:sz w:val="24"/>
          <w:szCs w:val="24"/>
        </w:rPr>
        <w:tab/>
      </w:r>
      <w:r w:rsidRPr="00445E4B">
        <w:rPr>
          <w:rFonts w:ascii="Arial" w:hAnsi="Arial" w:cs="Arial"/>
          <w:sz w:val="24"/>
          <w:szCs w:val="24"/>
        </w:rPr>
        <w:tab/>
      </w:r>
      <w:r w:rsidRPr="00445E4B">
        <w:rPr>
          <w:rFonts w:ascii="Arial" w:hAnsi="Arial" w:cs="Arial"/>
          <w:sz w:val="24"/>
          <w:szCs w:val="24"/>
        </w:rPr>
        <w:tab/>
      </w:r>
      <w:r w:rsidRPr="00445E4B">
        <w:rPr>
          <w:rFonts w:ascii="Arial" w:hAnsi="Arial" w:cs="Arial"/>
          <w:sz w:val="24"/>
          <w:szCs w:val="24"/>
        </w:rPr>
        <w:tab/>
      </w:r>
      <w:r w:rsidRPr="00445E4B">
        <w:rPr>
          <w:rFonts w:ascii="Arial" w:hAnsi="Arial" w:cs="Arial"/>
          <w:sz w:val="24"/>
          <w:szCs w:val="24"/>
        </w:rPr>
        <w:tab/>
        <w:t xml:space="preserve">       </w:t>
      </w:r>
    </w:p>
    <w:p w14:paraId="664BAC3D" w14:textId="77777777" w:rsidR="00445E4B" w:rsidRDefault="00445E4B" w:rsidP="00445E4B">
      <w:pPr>
        <w:pStyle w:val="a6"/>
        <w:jc w:val="both"/>
        <w:rPr>
          <w:rFonts w:ascii="Arial" w:hAnsi="Arial" w:cs="Arial"/>
          <w:sz w:val="24"/>
          <w:szCs w:val="24"/>
        </w:rPr>
      </w:pPr>
    </w:p>
    <w:p w14:paraId="56154F78" w14:textId="75876572" w:rsidR="00445E4B" w:rsidRPr="00445E4B" w:rsidRDefault="00445E4B" w:rsidP="00445E4B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445E4B">
        <w:rPr>
          <w:rFonts w:ascii="Arial" w:hAnsi="Arial" w:cs="Arial"/>
          <w:b/>
          <w:bCs/>
          <w:sz w:val="24"/>
          <w:szCs w:val="24"/>
        </w:rPr>
        <w:lastRenderedPageBreak/>
        <w:t>Распределение</w:t>
      </w:r>
    </w:p>
    <w:p w14:paraId="0A969D0B" w14:textId="77777777" w:rsidR="00445E4B" w:rsidRPr="00445E4B" w:rsidRDefault="00445E4B" w:rsidP="00445E4B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445E4B">
        <w:rPr>
          <w:rFonts w:ascii="Arial" w:hAnsi="Arial" w:cs="Arial"/>
          <w:b/>
          <w:bCs/>
          <w:sz w:val="24"/>
          <w:szCs w:val="24"/>
        </w:rPr>
        <w:t>межбюджетных трансфертов бюджетам поселений</w:t>
      </w:r>
    </w:p>
    <w:p w14:paraId="4F13586E" w14:textId="001B9AAC" w:rsidR="00445E4B" w:rsidRPr="00445E4B" w:rsidRDefault="00445E4B" w:rsidP="00445E4B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445E4B">
        <w:rPr>
          <w:rFonts w:ascii="Arial" w:hAnsi="Arial" w:cs="Arial"/>
          <w:b/>
          <w:bCs/>
          <w:sz w:val="24"/>
          <w:szCs w:val="24"/>
        </w:rPr>
        <w:t>на осуществление части полномочий по решению вопросов местного значения в соответствии с заключенными соглашениями на библиотечное обслуживание на 2024 год и плановый период 2025-2026 годов</w:t>
      </w:r>
    </w:p>
    <w:p w14:paraId="34345EF6" w14:textId="77777777" w:rsidR="00445E4B" w:rsidRPr="00445E4B" w:rsidRDefault="00445E4B" w:rsidP="00445E4B">
      <w:pPr>
        <w:pStyle w:val="a6"/>
        <w:jc w:val="both"/>
        <w:rPr>
          <w:rFonts w:ascii="Arial" w:hAnsi="Arial" w:cs="Arial"/>
          <w:sz w:val="24"/>
          <w:szCs w:val="24"/>
        </w:rPr>
      </w:pPr>
      <w:r w:rsidRPr="00445E4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тыс. рублей                                                                                              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93"/>
        <w:gridCol w:w="1560"/>
        <w:gridCol w:w="1417"/>
        <w:gridCol w:w="1417"/>
      </w:tblGrid>
      <w:tr w:rsidR="00445E4B" w:rsidRPr="00445E4B" w14:paraId="39976953" w14:textId="77777777" w:rsidTr="00843297">
        <w:trPr>
          <w:trHeight w:val="6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C587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B4CB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Наименование поселения</w:t>
            </w:r>
          </w:p>
          <w:p w14:paraId="6735A709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F590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2024 год</w:t>
            </w:r>
          </w:p>
          <w:p w14:paraId="4CBA615D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14A3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2025 год</w:t>
            </w:r>
          </w:p>
          <w:p w14:paraId="26C2819D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3A0E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2026 год</w:t>
            </w:r>
          </w:p>
          <w:p w14:paraId="2406F2A5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5E4B" w:rsidRPr="00445E4B" w14:paraId="78CEF4E3" w14:textId="77777777" w:rsidTr="008432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76A3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0AC2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Казанцевский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6927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29,4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D6BE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29,4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29D1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29,4</w:t>
            </w:r>
          </w:p>
        </w:tc>
      </w:tr>
      <w:tr w:rsidR="00445E4B" w:rsidRPr="00445E4B" w14:paraId="3E1940C1" w14:textId="77777777" w:rsidTr="008432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B0FC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96FB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Кашкарагаихинский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D016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330,8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989D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330,8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707D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330,8</w:t>
            </w:r>
          </w:p>
        </w:tc>
      </w:tr>
      <w:tr w:rsidR="00445E4B" w:rsidRPr="00445E4B" w14:paraId="65F1C23A" w14:textId="77777777" w:rsidTr="008432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01AE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5AAF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Курочкинский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C9B0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69,1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1DCF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69,1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62DE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69,1</w:t>
            </w:r>
          </w:p>
        </w:tc>
      </w:tr>
      <w:tr w:rsidR="00445E4B" w:rsidRPr="00445E4B" w14:paraId="585B0476" w14:textId="77777777" w:rsidTr="008432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1446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75CD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Ларичихинский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3867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32,3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95DD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32,3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464F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32,3</w:t>
            </w:r>
          </w:p>
        </w:tc>
      </w:tr>
      <w:tr w:rsidR="00445E4B" w:rsidRPr="00445E4B" w14:paraId="5B05EE1F" w14:textId="77777777" w:rsidTr="008432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12D0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7747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Луговской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9DBB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FEF3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9F51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</w:tr>
      <w:tr w:rsidR="00445E4B" w:rsidRPr="00445E4B" w14:paraId="43361A36" w14:textId="77777777" w:rsidTr="008432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F34E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BB38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Новоозёрский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42EA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D051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8DF0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</w:tr>
      <w:tr w:rsidR="00445E4B" w:rsidRPr="00445E4B" w14:paraId="4764D44B" w14:textId="77777777" w:rsidTr="008432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6449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EFC1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Новотроицкий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9189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166,1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071E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166,1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D546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166,1</w:t>
            </w:r>
          </w:p>
        </w:tc>
      </w:tr>
      <w:tr w:rsidR="00445E4B" w:rsidRPr="00445E4B" w14:paraId="09621018" w14:textId="77777777" w:rsidTr="008432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1073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BF08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Озёрский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52AD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41,7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8D3D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41,7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4790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41,7</w:t>
            </w:r>
          </w:p>
        </w:tc>
      </w:tr>
      <w:tr w:rsidR="00445E4B" w:rsidRPr="00445E4B" w14:paraId="19E8EE5E" w14:textId="77777777" w:rsidTr="008432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25B7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99CB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Речкуновский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AD71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9C16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B386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64,7</w:t>
            </w:r>
          </w:p>
        </w:tc>
      </w:tr>
      <w:tr w:rsidR="00445E4B" w:rsidRPr="00445E4B" w14:paraId="520D9881" w14:textId="77777777" w:rsidTr="008432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3D57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02BE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Среднесибирский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03D5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21,6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EB93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21,6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6782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21,6</w:t>
            </w:r>
          </w:p>
        </w:tc>
      </w:tr>
      <w:tr w:rsidR="00445E4B" w:rsidRPr="00445E4B" w14:paraId="588D988E" w14:textId="77777777" w:rsidTr="008432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6221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80F4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Староперуновский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D8F1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94,9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A09F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94,9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AC08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94,9</w:t>
            </w:r>
          </w:p>
        </w:tc>
      </w:tr>
      <w:tr w:rsidR="00445E4B" w:rsidRPr="00445E4B" w14:paraId="03CF01A3" w14:textId="77777777" w:rsidTr="008432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5DC5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34C6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Шишкинский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3A1E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110,4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4E7E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110,4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0295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110,4</w:t>
            </w:r>
          </w:p>
        </w:tc>
      </w:tr>
      <w:tr w:rsidR="00445E4B" w:rsidRPr="00445E4B" w14:paraId="526922E9" w14:textId="77777777" w:rsidTr="00843297">
        <w:trPr>
          <w:trHeight w:val="3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6A6F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0237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9BF2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1274,0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73F2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1274,0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ED5E" w14:textId="77777777" w:rsidR="00445E4B" w:rsidRPr="00445E4B" w:rsidRDefault="00445E4B" w:rsidP="00445E4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E4B">
              <w:rPr>
                <w:rFonts w:ascii="Arial" w:hAnsi="Arial" w:cs="Arial"/>
                <w:sz w:val="24"/>
                <w:szCs w:val="24"/>
              </w:rPr>
              <w:t>1274,0</w:t>
            </w:r>
          </w:p>
        </w:tc>
      </w:tr>
    </w:tbl>
    <w:p w14:paraId="201F1A57" w14:textId="627A3234" w:rsidR="00445E4B" w:rsidRDefault="00445E4B" w:rsidP="007937BD">
      <w:pPr>
        <w:pStyle w:val="a6"/>
        <w:jc w:val="both"/>
        <w:rPr>
          <w:rFonts w:ascii="Arial" w:hAnsi="Arial" w:cs="Arial"/>
          <w:sz w:val="24"/>
          <w:szCs w:val="24"/>
        </w:rPr>
      </w:pPr>
    </w:p>
    <w:p w14:paraId="524F956D" w14:textId="77777777" w:rsidR="00F369CB" w:rsidRPr="00F369CB" w:rsidRDefault="00F369CB" w:rsidP="00F369CB">
      <w:pPr>
        <w:pStyle w:val="a6"/>
        <w:jc w:val="both"/>
        <w:rPr>
          <w:rFonts w:ascii="Arial" w:hAnsi="Arial" w:cs="Arial"/>
          <w:sz w:val="24"/>
          <w:szCs w:val="24"/>
        </w:rPr>
      </w:pPr>
      <w:r w:rsidRPr="00F369CB">
        <w:rPr>
          <w:rFonts w:ascii="Arial" w:hAnsi="Arial" w:cs="Arial"/>
          <w:sz w:val="24"/>
          <w:szCs w:val="24"/>
        </w:rPr>
        <w:t xml:space="preserve">Таблица 5             </w:t>
      </w:r>
      <w:r w:rsidRPr="00F369CB">
        <w:rPr>
          <w:rFonts w:ascii="Arial" w:hAnsi="Arial" w:cs="Arial"/>
          <w:sz w:val="24"/>
          <w:szCs w:val="24"/>
        </w:rPr>
        <w:tab/>
      </w:r>
      <w:r w:rsidRPr="00F369CB">
        <w:rPr>
          <w:rFonts w:ascii="Arial" w:hAnsi="Arial" w:cs="Arial"/>
          <w:sz w:val="24"/>
          <w:szCs w:val="24"/>
        </w:rPr>
        <w:tab/>
      </w:r>
      <w:r w:rsidRPr="00F369CB">
        <w:rPr>
          <w:rFonts w:ascii="Arial" w:hAnsi="Arial" w:cs="Arial"/>
          <w:sz w:val="24"/>
          <w:szCs w:val="24"/>
        </w:rPr>
        <w:tab/>
      </w:r>
      <w:r w:rsidRPr="00F369CB">
        <w:rPr>
          <w:rFonts w:ascii="Arial" w:hAnsi="Arial" w:cs="Arial"/>
          <w:sz w:val="24"/>
          <w:szCs w:val="24"/>
        </w:rPr>
        <w:tab/>
      </w:r>
      <w:r w:rsidRPr="00F369CB">
        <w:rPr>
          <w:rFonts w:ascii="Arial" w:hAnsi="Arial" w:cs="Arial"/>
          <w:sz w:val="24"/>
          <w:szCs w:val="24"/>
        </w:rPr>
        <w:tab/>
        <w:t xml:space="preserve">       </w:t>
      </w:r>
    </w:p>
    <w:p w14:paraId="5224480B" w14:textId="77777777" w:rsidR="00F369CB" w:rsidRPr="00F369CB" w:rsidRDefault="00F369CB" w:rsidP="00F369CB">
      <w:pPr>
        <w:pStyle w:val="a6"/>
        <w:jc w:val="both"/>
        <w:rPr>
          <w:rFonts w:ascii="Arial" w:hAnsi="Arial" w:cs="Arial"/>
          <w:sz w:val="24"/>
          <w:szCs w:val="24"/>
        </w:rPr>
      </w:pPr>
    </w:p>
    <w:p w14:paraId="54ECB8D8" w14:textId="77777777" w:rsidR="00F369CB" w:rsidRPr="00F369CB" w:rsidRDefault="00F369CB" w:rsidP="00F369CB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F369CB">
        <w:rPr>
          <w:rFonts w:ascii="Arial" w:hAnsi="Arial" w:cs="Arial"/>
          <w:b/>
          <w:bCs/>
          <w:sz w:val="24"/>
          <w:szCs w:val="24"/>
        </w:rPr>
        <w:t>Распределение</w:t>
      </w:r>
    </w:p>
    <w:p w14:paraId="187C110F" w14:textId="77777777" w:rsidR="00F369CB" w:rsidRPr="00F369CB" w:rsidRDefault="00F369CB" w:rsidP="00F369CB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F369CB">
        <w:rPr>
          <w:rFonts w:ascii="Arial" w:hAnsi="Arial" w:cs="Arial"/>
          <w:b/>
          <w:bCs/>
          <w:sz w:val="24"/>
          <w:szCs w:val="24"/>
        </w:rPr>
        <w:t>межбюджетных трансфертов бюджетам поселений</w:t>
      </w:r>
    </w:p>
    <w:p w14:paraId="6AA73713" w14:textId="7EDFADDB" w:rsidR="00F369CB" w:rsidRPr="00F369CB" w:rsidRDefault="00F369CB" w:rsidP="00F369CB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F369CB">
        <w:rPr>
          <w:rFonts w:ascii="Arial" w:hAnsi="Arial" w:cs="Arial"/>
          <w:b/>
          <w:bCs/>
          <w:sz w:val="24"/>
          <w:szCs w:val="24"/>
        </w:rPr>
        <w:t>на осуществление части полномочий по решению вопросов местного значения в соответствии с заключенными соглашениями на содержание памятников культуры на 2024 год и плановый период 2025-2026 годов</w:t>
      </w:r>
    </w:p>
    <w:p w14:paraId="2BF8D0CF" w14:textId="77777777" w:rsidR="00F369CB" w:rsidRPr="00F369CB" w:rsidRDefault="00F369CB" w:rsidP="00F369CB">
      <w:pPr>
        <w:pStyle w:val="a6"/>
        <w:jc w:val="both"/>
        <w:rPr>
          <w:rFonts w:ascii="Arial" w:hAnsi="Arial" w:cs="Arial"/>
          <w:sz w:val="24"/>
          <w:szCs w:val="24"/>
        </w:rPr>
      </w:pPr>
      <w:r w:rsidRPr="00F369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тыс. рублей                                                                                              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076"/>
        <w:gridCol w:w="1417"/>
        <w:gridCol w:w="1276"/>
        <w:gridCol w:w="1418"/>
      </w:tblGrid>
      <w:tr w:rsidR="00F369CB" w:rsidRPr="00F369CB" w14:paraId="389C3001" w14:textId="77777777" w:rsidTr="00F369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672D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D1E2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Наименование поселения</w:t>
            </w:r>
          </w:p>
          <w:p w14:paraId="1CE1AF35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5182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A61E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A816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F369CB" w:rsidRPr="00F369CB" w14:paraId="0399C06C" w14:textId="77777777" w:rsidTr="00F369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724D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C8F0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Анисимовский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9EA5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D25F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435A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F369CB" w:rsidRPr="00F369CB" w14:paraId="5F6E718C" w14:textId="77777777" w:rsidTr="00F369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91DA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2EE3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Зайцевский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9A60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1B88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1543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F369CB" w:rsidRPr="00F369CB" w14:paraId="2B7CC146" w14:textId="77777777" w:rsidTr="00F369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E945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B4A3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Казанцевский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B060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2093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8F1A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F369CB" w:rsidRPr="00F369CB" w14:paraId="7F038351" w14:textId="77777777" w:rsidTr="00F369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5266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0732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Кашкарагаихинский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D19E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8D0A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8F2C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F369CB" w:rsidRPr="00F369CB" w14:paraId="0F50A73D" w14:textId="77777777" w:rsidTr="00F369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AFB0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D71E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Курочкинский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6E1E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5507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EF78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F369CB" w:rsidRPr="00F369CB" w14:paraId="77EF887B" w14:textId="77777777" w:rsidTr="00F369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7E11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20C6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Ларичихинский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3A85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046A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3956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F369CB" w:rsidRPr="00F369CB" w14:paraId="487BE788" w14:textId="77777777" w:rsidTr="00F369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DAC8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0D7D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Луговской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3E49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7A78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227D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F369CB" w:rsidRPr="00F369CB" w14:paraId="39381596" w14:textId="77777777" w:rsidTr="00F369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293E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0B63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Лушниковский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A2F6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BAF2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87E4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F369CB" w:rsidRPr="00F369CB" w14:paraId="3245CC26" w14:textId="77777777" w:rsidTr="00F369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FA94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C680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Новоозёрский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E1F6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5C74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AFEB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F369CB" w:rsidRPr="00F369CB" w14:paraId="444E03D8" w14:textId="77777777" w:rsidTr="00F369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985C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D0FE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Новоперуновский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9CBA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8076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F022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F369CB" w:rsidRPr="00F369CB" w14:paraId="6AE2F037" w14:textId="77777777" w:rsidTr="00F369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57D9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0CA1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Новотроицкий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4C6F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3742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BF69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F369CB" w:rsidRPr="00F369CB" w14:paraId="775B1E26" w14:textId="77777777" w:rsidTr="00F369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5C5A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B19A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Озёрский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30AB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F426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4274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F369CB" w:rsidRPr="00F369CB" w14:paraId="1E83DCD8" w14:textId="77777777" w:rsidTr="00F369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98FA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B4B8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Среднесибирский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C11A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B625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9005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F369CB" w:rsidRPr="00F369CB" w14:paraId="61F8FF50" w14:textId="77777777" w:rsidTr="00F369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19D1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4E7B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Староперуновский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7935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CCC1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F48A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F369CB" w:rsidRPr="00F369CB" w14:paraId="68F04781" w14:textId="77777777" w:rsidTr="00F369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8E35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618B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Шадринцевский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E69E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FC10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C24A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F369CB" w:rsidRPr="00F369CB" w14:paraId="29BFC7EF" w14:textId="77777777" w:rsidTr="00F369C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09A9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8485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Шишкинский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99EA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774E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D3B6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F369CB" w:rsidRPr="00F369CB" w14:paraId="6A8B482D" w14:textId="77777777" w:rsidTr="00F369CB">
        <w:trPr>
          <w:trHeight w:val="3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D4FF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04D2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9906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3F85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779A" w14:textId="77777777" w:rsidR="00F369CB" w:rsidRPr="00F369CB" w:rsidRDefault="00F369CB" w:rsidP="00F369CB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9CB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</w:tr>
    </w:tbl>
    <w:p w14:paraId="04E4EAC2" w14:textId="2F383C8E" w:rsidR="00F369CB" w:rsidRDefault="00F369CB" w:rsidP="007937BD">
      <w:pPr>
        <w:pStyle w:val="a6"/>
        <w:jc w:val="both"/>
        <w:rPr>
          <w:rFonts w:ascii="Arial" w:hAnsi="Arial" w:cs="Arial"/>
          <w:sz w:val="24"/>
          <w:szCs w:val="24"/>
        </w:rPr>
      </w:pPr>
    </w:p>
    <w:p w14:paraId="26E10ECB" w14:textId="77777777" w:rsidR="00CC105B" w:rsidRPr="00CC105B" w:rsidRDefault="00CC105B" w:rsidP="00CC105B">
      <w:pPr>
        <w:pStyle w:val="a6"/>
        <w:rPr>
          <w:rFonts w:ascii="Arial" w:hAnsi="Arial" w:cs="Arial"/>
          <w:sz w:val="24"/>
          <w:szCs w:val="24"/>
        </w:rPr>
      </w:pPr>
      <w:r w:rsidRPr="00CC105B">
        <w:rPr>
          <w:rFonts w:ascii="Arial" w:hAnsi="Arial" w:cs="Arial"/>
          <w:sz w:val="24"/>
          <w:szCs w:val="24"/>
        </w:rPr>
        <w:lastRenderedPageBreak/>
        <w:t>Таблица 6</w:t>
      </w:r>
    </w:p>
    <w:p w14:paraId="1B77EB1B" w14:textId="375F7E98" w:rsidR="00CC105B" w:rsidRPr="00CC105B" w:rsidRDefault="00CC105B" w:rsidP="00CC105B">
      <w:pPr>
        <w:pStyle w:val="a6"/>
        <w:jc w:val="center"/>
        <w:rPr>
          <w:rFonts w:ascii="Arial" w:hAnsi="Arial" w:cs="Arial"/>
          <w:sz w:val="24"/>
          <w:szCs w:val="24"/>
        </w:rPr>
      </w:pPr>
    </w:p>
    <w:tbl>
      <w:tblPr>
        <w:tblW w:w="12265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0065"/>
        <w:gridCol w:w="2200"/>
      </w:tblGrid>
      <w:tr w:rsidR="00CC105B" w:rsidRPr="00CC105B" w14:paraId="0E36221D" w14:textId="77777777" w:rsidTr="00CC105B">
        <w:trPr>
          <w:gridAfter w:val="1"/>
          <w:wAfter w:w="2200" w:type="dxa"/>
          <w:trHeight w:val="276"/>
        </w:trPr>
        <w:tc>
          <w:tcPr>
            <w:tcW w:w="100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B8A82" w14:textId="7CB2DC79" w:rsidR="00CC105B" w:rsidRPr="00CC105B" w:rsidRDefault="00CC105B" w:rsidP="00CC105B">
            <w:pPr>
              <w:pStyle w:val="a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105B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субвенции между бюджетами сельских</w:t>
            </w:r>
          </w:p>
          <w:p w14:paraId="7F3392D3" w14:textId="74C115E0" w:rsidR="00CC105B" w:rsidRPr="00CC105B" w:rsidRDefault="00CC105B" w:rsidP="00CC105B">
            <w:pPr>
              <w:pStyle w:val="a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105B">
              <w:rPr>
                <w:rFonts w:ascii="Arial" w:hAnsi="Arial" w:cs="Arial"/>
                <w:b/>
                <w:bCs/>
                <w:sz w:val="24"/>
                <w:szCs w:val="24"/>
              </w:rPr>
              <w:t>поселений на осуществление полномочий по первичному</w:t>
            </w:r>
          </w:p>
          <w:p w14:paraId="4829FF5B" w14:textId="2E711F66" w:rsidR="00CC105B" w:rsidRPr="00CC105B" w:rsidRDefault="00CC105B" w:rsidP="00CC105B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b/>
                <w:bCs/>
                <w:sz w:val="24"/>
                <w:szCs w:val="24"/>
              </w:rPr>
              <w:t>воинскому учету на 2024 год и плановый период 2025-2026 годов</w:t>
            </w:r>
          </w:p>
        </w:tc>
      </w:tr>
      <w:tr w:rsidR="00CC105B" w:rsidRPr="00CC105B" w14:paraId="5127FE05" w14:textId="77777777" w:rsidTr="00CC105B">
        <w:trPr>
          <w:trHeight w:val="300"/>
        </w:trPr>
        <w:tc>
          <w:tcPr>
            <w:tcW w:w="100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75873" w14:textId="77777777" w:rsidR="00CC105B" w:rsidRPr="00CC105B" w:rsidRDefault="00CC105B" w:rsidP="00CC105B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0A2B" w14:textId="77777777" w:rsidR="00CC105B" w:rsidRPr="00CC105B" w:rsidRDefault="00CC105B" w:rsidP="00CC105B">
            <w:pPr>
              <w:jc w:val="center"/>
              <w:rPr>
                <w:sz w:val="28"/>
                <w:szCs w:val="28"/>
              </w:rPr>
            </w:pPr>
          </w:p>
        </w:tc>
      </w:tr>
      <w:tr w:rsidR="00CC105B" w:rsidRPr="00CC105B" w14:paraId="369C4BB8" w14:textId="77777777" w:rsidTr="00CC105B">
        <w:trPr>
          <w:trHeight w:val="315"/>
        </w:trPr>
        <w:tc>
          <w:tcPr>
            <w:tcW w:w="100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8DCF6" w14:textId="77777777" w:rsidR="00CC105B" w:rsidRPr="00CC105B" w:rsidRDefault="00CC105B" w:rsidP="00CC105B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865C" w14:textId="77777777" w:rsidR="00CC105B" w:rsidRPr="00CC105B" w:rsidRDefault="00CC105B" w:rsidP="00CC105B"/>
        </w:tc>
      </w:tr>
    </w:tbl>
    <w:p w14:paraId="38D55700" w14:textId="378AE4A9" w:rsidR="00CC105B" w:rsidRDefault="00CC105B" w:rsidP="00CC105B">
      <w:pPr>
        <w:jc w:val="right"/>
        <w:rPr>
          <w:rFonts w:ascii="Arial" w:hAnsi="Arial" w:cs="Arial"/>
          <w:sz w:val="24"/>
          <w:szCs w:val="24"/>
        </w:rPr>
      </w:pPr>
      <w:r w:rsidRPr="00CC105B">
        <w:rPr>
          <w:rFonts w:ascii="Arial" w:hAnsi="Arial" w:cs="Arial"/>
          <w:sz w:val="24"/>
          <w:szCs w:val="24"/>
        </w:rPr>
        <w:t>тыс. рублей</w:t>
      </w:r>
    </w:p>
    <w:tbl>
      <w:tblPr>
        <w:tblW w:w="10055" w:type="dxa"/>
        <w:tblLook w:val="04A0" w:firstRow="1" w:lastRow="0" w:firstColumn="1" w:lastColumn="0" w:noHBand="0" w:noVBand="1"/>
      </w:tblPr>
      <w:tblGrid>
        <w:gridCol w:w="2423"/>
        <w:gridCol w:w="1678"/>
        <w:gridCol w:w="1291"/>
        <w:gridCol w:w="1740"/>
        <w:gridCol w:w="1048"/>
        <w:gridCol w:w="986"/>
        <w:gridCol w:w="889"/>
      </w:tblGrid>
      <w:tr w:rsidR="00CC105B" w:rsidRPr="00CC105B" w14:paraId="05849A60" w14:textId="77777777" w:rsidTr="00CC105B">
        <w:trPr>
          <w:trHeight w:val="720"/>
        </w:trPr>
        <w:tc>
          <w:tcPr>
            <w:tcW w:w="2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24FF8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Наименование поселения</w:t>
            </w:r>
          </w:p>
        </w:tc>
        <w:tc>
          <w:tcPr>
            <w:tcW w:w="1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9F12B9" w14:textId="0E9E1DB9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Прогнозная численность военно</w:t>
            </w:r>
            <w:r w:rsidRPr="00CC105B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4102AED7" w14:textId="3FD1FD52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обязанных на 31.12.2023 по данным райвоен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C105B">
              <w:rPr>
                <w:rFonts w:ascii="Arial" w:hAnsi="Arial" w:cs="Arial"/>
                <w:sz w:val="24"/>
                <w:szCs w:val="24"/>
              </w:rPr>
              <w:t>комата</w:t>
            </w:r>
          </w:p>
        </w:tc>
        <w:tc>
          <w:tcPr>
            <w:tcW w:w="30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4E77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Количество военно-учетных работников</w:t>
            </w:r>
          </w:p>
        </w:tc>
        <w:tc>
          <w:tcPr>
            <w:tcW w:w="10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0F557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0B05E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8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AF4F8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CC105B" w:rsidRPr="00CC105B" w14:paraId="6D929053" w14:textId="77777777" w:rsidTr="00CC105B">
        <w:trPr>
          <w:trHeight w:val="1590"/>
        </w:trPr>
        <w:tc>
          <w:tcPr>
            <w:tcW w:w="2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304E7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7FFC52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0AF3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Освобож</w:t>
            </w:r>
          </w:p>
          <w:p w14:paraId="5DFF8691" w14:textId="0D91886A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денных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2BCF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Работающих по совмести</w:t>
            </w:r>
          </w:p>
          <w:p w14:paraId="2EDA4C08" w14:textId="6942B5D9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тельству</w:t>
            </w: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3A334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8C2A1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F71ED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05B" w:rsidRPr="00CC105B" w14:paraId="16F332A3" w14:textId="77777777" w:rsidTr="00CC105B">
        <w:trPr>
          <w:trHeight w:val="37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7AA54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Анисимовский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1AD3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289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0757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63A8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1EFB6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204,7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5DE21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225,9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756A2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247,6</w:t>
            </w:r>
          </w:p>
        </w:tc>
      </w:tr>
      <w:tr w:rsidR="00CC105B" w:rsidRPr="00CC105B" w14:paraId="1A27D89F" w14:textId="77777777" w:rsidTr="00CC105B">
        <w:trPr>
          <w:trHeight w:val="37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A4A05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Зайцевский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5B23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25D5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273B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0EDE1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89,2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2BCB6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98,5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E6225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107,9</w:t>
            </w:r>
          </w:p>
        </w:tc>
      </w:tr>
      <w:tr w:rsidR="00CC105B" w:rsidRPr="00CC105B" w14:paraId="7D5FE106" w14:textId="77777777" w:rsidTr="00CC105B">
        <w:trPr>
          <w:trHeight w:val="37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E0190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Казанцевский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B4D2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CF61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9615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D4EF0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29,8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A2694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32,8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6C9FE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CC105B" w:rsidRPr="00CC105B" w14:paraId="6F265BFA" w14:textId="77777777" w:rsidTr="00CC105B">
        <w:trPr>
          <w:trHeight w:val="37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89585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Кашкарагаихинский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F05A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68CA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DAC9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B1CD9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E83C7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168,9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2460D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</w:tr>
      <w:tr w:rsidR="00CC105B" w:rsidRPr="00CC105B" w14:paraId="61A9218E" w14:textId="77777777" w:rsidTr="00CC105B">
        <w:trPr>
          <w:trHeight w:val="37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37E4E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Курочкинский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532B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9AD9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44FB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03C54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147,3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758FB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162,6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D4F53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178,2</w:t>
            </w:r>
          </w:p>
        </w:tc>
      </w:tr>
      <w:tr w:rsidR="00CC105B" w:rsidRPr="00CC105B" w14:paraId="19788DCA" w14:textId="77777777" w:rsidTr="00CC105B">
        <w:trPr>
          <w:trHeight w:val="37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92ED6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Ларичихинский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90F3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518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7F82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9822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C3E92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366,9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9484B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405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75C9C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443,7</w:t>
            </w:r>
          </w:p>
        </w:tc>
      </w:tr>
      <w:tr w:rsidR="00CC105B" w:rsidRPr="00CC105B" w14:paraId="1834CBAE" w14:textId="77777777" w:rsidTr="00CC105B">
        <w:trPr>
          <w:trHeight w:val="37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42BF1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Луговской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80D0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419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713F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54E1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E1129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296,8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50811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327,6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35A88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358,9</w:t>
            </w:r>
          </w:p>
        </w:tc>
      </w:tr>
      <w:tr w:rsidR="00CC105B" w:rsidRPr="00CC105B" w14:paraId="48D5FB9E" w14:textId="77777777" w:rsidTr="00CC105B">
        <w:trPr>
          <w:trHeight w:val="37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6957F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Лушниковский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0753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BAFD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72D2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2C63F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64,5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C1E34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71,1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F7707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77,9</w:t>
            </w:r>
          </w:p>
        </w:tc>
      </w:tr>
      <w:tr w:rsidR="00CC105B" w:rsidRPr="00CC105B" w14:paraId="6B0E08F3" w14:textId="77777777" w:rsidTr="00CC105B">
        <w:trPr>
          <w:trHeight w:val="37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2BF74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Новоозёрский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A3ED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922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8C52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FBBB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51BE3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653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B9CF8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720,8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1B734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789,8</w:t>
            </w:r>
          </w:p>
        </w:tc>
      </w:tr>
      <w:tr w:rsidR="00CC105B" w:rsidRPr="00CC105B" w14:paraId="64DA6F13" w14:textId="77777777" w:rsidTr="00CC105B">
        <w:trPr>
          <w:trHeight w:val="37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A41EC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Новоперуновский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C716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378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745A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86FA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FD60C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267,7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37128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295,5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913D4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323,8</w:t>
            </w:r>
          </w:p>
        </w:tc>
      </w:tr>
      <w:tr w:rsidR="00CC105B" w:rsidRPr="00CC105B" w14:paraId="5C3BD89D" w14:textId="77777777" w:rsidTr="00CC105B">
        <w:trPr>
          <w:trHeight w:val="37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41B8C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Новотроицкий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9611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B33D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F351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14131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131,7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EDBAD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145,4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E64BF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159,3</w:t>
            </w:r>
          </w:p>
        </w:tc>
      </w:tr>
      <w:tr w:rsidR="00CC105B" w:rsidRPr="00CC105B" w14:paraId="16FE69FC" w14:textId="77777777" w:rsidTr="00CC105B">
        <w:trPr>
          <w:trHeight w:val="37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1E828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Озёрский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40AB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837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9699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2115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0F0A1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592,8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C2DB2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654,4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2045E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716,9</w:t>
            </w:r>
          </w:p>
        </w:tc>
      </w:tr>
      <w:tr w:rsidR="00CC105B" w:rsidRPr="00CC105B" w14:paraId="0B61EE5E" w14:textId="77777777" w:rsidTr="00CC105B">
        <w:trPr>
          <w:trHeight w:val="37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4A83D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Речкуновский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EEC6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E7C3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08C6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73ABE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31,9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56850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35,2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F7E02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38,5</w:t>
            </w:r>
          </w:p>
        </w:tc>
      </w:tr>
      <w:tr w:rsidR="00CC105B" w:rsidRPr="00CC105B" w14:paraId="4C596EC3" w14:textId="77777777" w:rsidTr="00CC105B">
        <w:trPr>
          <w:trHeight w:val="37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2453E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Среднесибирский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4519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A74D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F8EE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2B900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297,5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FF61D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328,4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18A75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359,8</w:t>
            </w:r>
          </w:p>
        </w:tc>
      </w:tr>
      <w:tr w:rsidR="00CC105B" w:rsidRPr="00CC105B" w14:paraId="18A38DC7" w14:textId="77777777" w:rsidTr="00CC105B">
        <w:trPr>
          <w:trHeight w:val="37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B1AE4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Староперуновский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4D75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56EC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7844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0D56C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84881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93,8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26684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</w:tr>
      <w:tr w:rsidR="00CC105B" w:rsidRPr="00CC105B" w14:paraId="072312E2" w14:textId="77777777" w:rsidTr="00CC105B">
        <w:trPr>
          <w:trHeight w:val="37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2CB22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Шадринцевский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A7E7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0682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8EE8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E206B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66,6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E5CF2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73,5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092F9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80,5</w:t>
            </w:r>
          </w:p>
        </w:tc>
      </w:tr>
      <w:tr w:rsidR="00CC105B" w:rsidRPr="00CC105B" w14:paraId="0FE26E65" w14:textId="77777777" w:rsidTr="00CC105B">
        <w:trPr>
          <w:trHeight w:val="375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812F5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Шишкинский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3D4F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E6A6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5E2C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A9F18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87,1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61EC8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96,2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7A7EF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105,4</w:t>
            </w:r>
          </w:p>
        </w:tc>
      </w:tr>
      <w:tr w:rsidR="00CC105B" w:rsidRPr="00CC105B" w14:paraId="71EA9087" w14:textId="77777777" w:rsidTr="00CC105B">
        <w:trPr>
          <w:trHeight w:val="390"/>
        </w:trPr>
        <w:tc>
          <w:tcPr>
            <w:tcW w:w="24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C1C0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Поссовет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D145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1AE8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2421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2C467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58905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66A58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C105B" w:rsidRPr="00CC105B" w14:paraId="1E6E86E6" w14:textId="77777777" w:rsidTr="00CC105B">
        <w:trPr>
          <w:trHeight w:val="379"/>
        </w:trPr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6DB9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3496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5034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4B4B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25D5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42EF2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3565,5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A008F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3935,6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45785" w14:textId="77777777" w:rsidR="00CC105B" w:rsidRPr="00CC105B" w:rsidRDefault="00CC105B" w:rsidP="00CC105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C105B">
              <w:rPr>
                <w:rFonts w:ascii="Arial" w:hAnsi="Arial" w:cs="Arial"/>
                <w:sz w:val="24"/>
                <w:szCs w:val="24"/>
              </w:rPr>
              <w:t>4312</w:t>
            </w:r>
          </w:p>
        </w:tc>
      </w:tr>
    </w:tbl>
    <w:p w14:paraId="667304D4" w14:textId="77777777" w:rsidR="00CC105B" w:rsidRPr="00CC105B" w:rsidRDefault="00CC105B" w:rsidP="00CC105B">
      <w:pPr>
        <w:jc w:val="both"/>
        <w:rPr>
          <w:rFonts w:ascii="Arial" w:hAnsi="Arial" w:cs="Arial"/>
          <w:sz w:val="24"/>
          <w:szCs w:val="24"/>
        </w:rPr>
      </w:pPr>
    </w:p>
    <w:p w14:paraId="65886915" w14:textId="1F235230" w:rsidR="00CC105B" w:rsidRDefault="00681E3D" w:rsidP="007937BD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7</w:t>
      </w:r>
    </w:p>
    <w:tbl>
      <w:tblPr>
        <w:tblW w:w="10287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0180"/>
        <w:gridCol w:w="222"/>
      </w:tblGrid>
      <w:tr w:rsidR="00681E3D" w:rsidRPr="00681E3D" w14:paraId="16BC086F" w14:textId="77777777" w:rsidTr="00681E3D">
        <w:trPr>
          <w:gridAfter w:val="1"/>
          <w:wAfter w:w="222" w:type="dxa"/>
          <w:trHeight w:val="375"/>
        </w:trPr>
        <w:tc>
          <w:tcPr>
            <w:tcW w:w="100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167D9" w14:textId="77777777" w:rsidR="00681E3D" w:rsidRDefault="00681E3D" w:rsidP="00681E3D">
            <w:pPr>
              <w:pStyle w:val="a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F74DAC" w14:textId="32A26820" w:rsidR="00681E3D" w:rsidRDefault="00681E3D" w:rsidP="00681E3D">
            <w:pPr>
              <w:pStyle w:val="a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E3D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бюджетам сельских поселений на осуществление части полномочий по решению вопросов местного значения в соответствии с заключенными соглашениями и городскому поселению прочих межбюджетных трансфертов, средств муниципального дорожного фонда на 2024 год и плановый период 2025-2026 годов</w:t>
            </w:r>
          </w:p>
          <w:p w14:paraId="0A4DA931" w14:textId="77777777" w:rsidR="00681E3D" w:rsidRDefault="00681E3D" w:rsidP="00681E3D">
            <w:pPr>
              <w:pStyle w:val="a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7515C9" w14:textId="0C01C877" w:rsidR="00681E3D" w:rsidRDefault="00681E3D" w:rsidP="00681E3D">
            <w:pPr>
              <w:pStyle w:val="a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t xml:space="preserve">                     </w:t>
            </w:r>
            <w:r w:rsidRPr="00681E3D">
              <w:rPr>
                <w:rFonts w:ascii="Arial" w:hAnsi="Arial" w:cs="Arial"/>
                <w:sz w:val="24"/>
                <w:szCs w:val="24"/>
              </w:rPr>
              <w:t>тыс.рублей</w:t>
            </w:r>
          </w:p>
          <w:tbl>
            <w:tblPr>
              <w:tblW w:w="9954" w:type="dxa"/>
              <w:tblLook w:val="04A0" w:firstRow="1" w:lastRow="0" w:firstColumn="1" w:lastColumn="0" w:noHBand="0" w:noVBand="1"/>
            </w:tblPr>
            <w:tblGrid>
              <w:gridCol w:w="4143"/>
              <w:gridCol w:w="2010"/>
              <w:gridCol w:w="1250"/>
              <w:gridCol w:w="1276"/>
              <w:gridCol w:w="1275"/>
            </w:tblGrid>
            <w:tr w:rsidR="00681E3D" w:rsidRPr="00681E3D" w14:paraId="5C07BBC7" w14:textId="77777777" w:rsidTr="00681E3D">
              <w:trPr>
                <w:trHeight w:val="630"/>
              </w:trPr>
              <w:tc>
                <w:tcPr>
                  <w:tcW w:w="4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FED404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Наименование поселения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87F62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Протяженность, км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DBBBF4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C641F3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DCFDF6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2026 год</w:t>
                  </w:r>
                </w:p>
              </w:tc>
            </w:tr>
            <w:tr w:rsidR="00681E3D" w:rsidRPr="00681E3D" w14:paraId="0880393F" w14:textId="77777777" w:rsidTr="00681E3D">
              <w:trPr>
                <w:trHeight w:val="375"/>
              </w:trPr>
              <w:tc>
                <w:tcPr>
                  <w:tcW w:w="4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BBB369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Анисимовский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E8F1F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257925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929,6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A554F5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945,2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93703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988,6</w:t>
                  </w:r>
                </w:p>
              </w:tc>
            </w:tr>
            <w:tr w:rsidR="00681E3D" w:rsidRPr="00681E3D" w14:paraId="058E5038" w14:textId="77777777" w:rsidTr="00681E3D">
              <w:trPr>
                <w:trHeight w:val="375"/>
              </w:trPr>
              <w:tc>
                <w:tcPr>
                  <w:tcW w:w="4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0E07B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Зайцевский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50AA2C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19,8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D2B82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242,2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AE5AE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246,2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6A1AAD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257,5</w:t>
                  </w:r>
                </w:p>
              </w:tc>
            </w:tr>
            <w:tr w:rsidR="00681E3D" w:rsidRPr="00681E3D" w14:paraId="6FA941EE" w14:textId="77777777" w:rsidTr="00681E3D">
              <w:trPr>
                <w:trHeight w:val="375"/>
              </w:trPr>
              <w:tc>
                <w:tcPr>
                  <w:tcW w:w="4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82100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Казанцевский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6E0BB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836B6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7903F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5C090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681E3D" w:rsidRPr="00681E3D" w14:paraId="53887D1B" w14:textId="77777777" w:rsidTr="00681E3D">
              <w:trPr>
                <w:trHeight w:val="375"/>
              </w:trPr>
              <w:tc>
                <w:tcPr>
                  <w:tcW w:w="4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33DC6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Кашкарагаихинский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5A793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24,98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A99A7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305,5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D5810C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310,7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479FB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324,9</w:t>
                  </w:r>
                </w:p>
              </w:tc>
            </w:tr>
            <w:tr w:rsidR="00681E3D" w:rsidRPr="00681E3D" w14:paraId="79E9DAF3" w14:textId="77777777" w:rsidTr="00681E3D">
              <w:trPr>
                <w:trHeight w:val="375"/>
              </w:trPr>
              <w:tc>
                <w:tcPr>
                  <w:tcW w:w="4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45671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Курочкинский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4FA88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21,3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6BDFD7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260,5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709EE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264,9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4CC99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277,1</w:t>
                  </w:r>
                </w:p>
              </w:tc>
            </w:tr>
            <w:tr w:rsidR="00681E3D" w:rsidRPr="00681E3D" w14:paraId="0608E395" w14:textId="77777777" w:rsidTr="00681E3D">
              <w:trPr>
                <w:trHeight w:val="375"/>
              </w:trPr>
              <w:tc>
                <w:tcPr>
                  <w:tcW w:w="4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1A686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Ларичихинский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E1B19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75,5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285AA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923,5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8EC711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939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797D8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982,1</w:t>
                  </w:r>
                </w:p>
              </w:tc>
            </w:tr>
            <w:tr w:rsidR="00681E3D" w:rsidRPr="00681E3D" w14:paraId="5BD4B850" w14:textId="77777777" w:rsidTr="00681E3D">
              <w:trPr>
                <w:trHeight w:val="375"/>
              </w:trPr>
              <w:tc>
                <w:tcPr>
                  <w:tcW w:w="4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0F81C1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Луговской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F18C8C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49,97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9C2FA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611,2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9F525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621,4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E5DE4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650</w:t>
                  </w:r>
                </w:p>
              </w:tc>
            </w:tr>
            <w:tr w:rsidR="00681E3D" w:rsidRPr="00681E3D" w14:paraId="227321ED" w14:textId="77777777" w:rsidTr="00681E3D">
              <w:trPr>
                <w:trHeight w:val="375"/>
              </w:trPr>
              <w:tc>
                <w:tcPr>
                  <w:tcW w:w="4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FAFA8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Лушниковский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2644D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FE8E27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256,9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04023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261,2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C973FA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273,2</w:t>
                  </w:r>
                </w:p>
              </w:tc>
            </w:tr>
            <w:tr w:rsidR="00681E3D" w:rsidRPr="00681E3D" w14:paraId="61317CE9" w14:textId="77777777" w:rsidTr="00681E3D">
              <w:trPr>
                <w:trHeight w:val="375"/>
              </w:trPr>
              <w:tc>
                <w:tcPr>
                  <w:tcW w:w="4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94E5A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 xml:space="preserve">Новоозёрский 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F9096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81,37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0AA5AF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995,3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2E039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1012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0C6A6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1058,4</w:t>
                  </w:r>
                </w:p>
              </w:tc>
            </w:tr>
            <w:tr w:rsidR="00681E3D" w:rsidRPr="00681E3D" w14:paraId="5E07B47F" w14:textId="77777777" w:rsidTr="00681E3D">
              <w:trPr>
                <w:trHeight w:val="375"/>
              </w:trPr>
              <w:tc>
                <w:tcPr>
                  <w:tcW w:w="4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1CFBC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Новоперуновский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B3802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33,37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00A753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408,2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00C13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415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BDE30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434,1</w:t>
                  </w:r>
                </w:p>
              </w:tc>
            </w:tr>
            <w:tr w:rsidR="00681E3D" w:rsidRPr="00681E3D" w14:paraId="74FC4ED1" w14:textId="77777777" w:rsidTr="00681E3D">
              <w:trPr>
                <w:trHeight w:val="375"/>
              </w:trPr>
              <w:tc>
                <w:tcPr>
                  <w:tcW w:w="4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45CE7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Новотроицкий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CF1EC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15,4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9A2B5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188,4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3C788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191,5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A74B6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200,3</w:t>
                  </w:r>
                </w:p>
              </w:tc>
            </w:tr>
            <w:tr w:rsidR="00681E3D" w:rsidRPr="00681E3D" w14:paraId="575768EF" w14:textId="77777777" w:rsidTr="00681E3D">
              <w:trPr>
                <w:trHeight w:val="375"/>
              </w:trPr>
              <w:tc>
                <w:tcPr>
                  <w:tcW w:w="4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8ACED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Озёрский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EC375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80,51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D44A9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984,8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FC31D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1001,3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D0075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1047,2</w:t>
                  </w:r>
                </w:p>
              </w:tc>
            </w:tr>
            <w:tr w:rsidR="00681E3D" w:rsidRPr="00681E3D" w14:paraId="3A1D306F" w14:textId="77777777" w:rsidTr="00681E3D">
              <w:trPr>
                <w:trHeight w:val="375"/>
              </w:trPr>
              <w:tc>
                <w:tcPr>
                  <w:tcW w:w="4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19042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Речкуновский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82258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25,3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7A792A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309,5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870904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314,6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1A03D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329,1</w:t>
                  </w:r>
                </w:p>
              </w:tc>
            </w:tr>
            <w:tr w:rsidR="00681E3D" w:rsidRPr="00681E3D" w14:paraId="2561DF3A" w14:textId="77777777" w:rsidTr="00681E3D">
              <w:trPr>
                <w:trHeight w:val="375"/>
              </w:trPr>
              <w:tc>
                <w:tcPr>
                  <w:tcW w:w="4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7D7F0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Среднесибирский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3BBD9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47,6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A4D60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582,2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0711AC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592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DDD5D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619,2</w:t>
                  </w:r>
                </w:p>
              </w:tc>
            </w:tr>
            <w:tr w:rsidR="00681E3D" w:rsidRPr="00681E3D" w14:paraId="5D0DEFE9" w14:textId="77777777" w:rsidTr="00681E3D">
              <w:trPr>
                <w:trHeight w:val="375"/>
              </w:trPr>
              <w:tc>
                <w:tcPr>
                  <w:tcW w:w="4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D6E84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Староперуновский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58B82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14,55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5ADA1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178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2C430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180,9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D6950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189,3</w:t>
                  </w:r>
                </w:p>
              </w:tc>
            </w:tr>
            <w:tr w:rsidR="00681E3D" w:rsidRPr="00681E3D" w14:paraId="2833894C" w14:textId="77777777" w:rsidTr="00681E3D">
              <w:trPr>
                <w:trHeight w:val="375"/>
              </w:trPr>
              <w:tc>
                <w:tcPr>
                  <w:tcW w:w="4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9B347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Шадринцевский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FB1BD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11,05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27EBE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135,2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52C1F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137,4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A66B8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143,7</w:t>
                  </w:r>
                </w:p>
              </w:tc>
            </w:tr>
            <w:tr w:rsidR="00681E3D" w:rsidRPr="00681E3D" w14:paraId="5E419174" w14:textId="77777777" w:rsidTr="00681E3D">
              <w:trPr>
                <w:trHeight w:val="375"/>
              </w:trPr>
              <w:tc>
                <w:tcPr>
                  <w:tcW w:w="4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6E407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Шишкинский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6BBF4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18,9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5708F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231,2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BED86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235,0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403C5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245,8</w:t>
                  </w:r>
                </w:p>
              </w:tc>
            </w:tr>
            <w:tr w:rsidR="00681E3D" w:rsidRPr="00681E3D" w14:paraId="04B7102A" w14:textId="77777777" w:rsidTr="00681E3D">
              <w:trPr>
                <w:trHeight w:val="375"/>
              </w:trPr>
              <w:tc>
                <w:tcPr>
                  <w:tcW w:w="4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75F6C5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Тальменский поссовет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89F10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271,7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4AE4D4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3323,4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3985D1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3379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F4C83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3534,2</w:t>
                  </w:r>
                </w:p>
              </w:tc>
            </w:tr>
            <w:tr w:rsidR="00681E3D" w:rsidRPr="00681E3D" w14:paraId="1606E302" w14:textId="77777777" w:rsidTr="00681E3D">
              <w:trPr>
                <w:trHeight w:val="390"/>
              </w:trPr>
              <w:tc>
                <w:tcPr>
                  <w:tcW w:w="4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F3D52D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608DA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908,30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E3D15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10865,6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A16B6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11047,3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613EB" w14:textId="77777777" w:rsidR="00681E3D" w:rsidRPr="00681E3D" w:rsidRDefault="00681E3D" w:rsidP="00681E3D">
                  <w:pPr>
                    <w:pStyle w:val="a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1E3D">
                    <w:rPr>
                      <w:rFonts w:ascii="Arial" w:hAnsi="Arial" w:cs="Arial"/>
                      <w:sz w:val="24"/>
                      <w:szCs w:val="24"/>
                    </w:rPr>
                    <w:t>11554,7</w:t>
                  </w:r>
                </w:p>
              </w:tc>
            </w:tr>
          </w:tbl>
          <w:p w14:paraId="3B742FBC" w14:textId="77777777" w:rsidR="00681E3D" w:rsidRPr="00681E3D" w:rsidRDefault="00681E3D" w:rsidP="00681E3D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14:paraId="000D3BCE" w14:textId="056B8EB0" w:rsidR="00681E3D" w:rsidRPr="00681E3D" w:rsidRDefault="00681E3D" w:rsidP="00681E3D">
            <w:pPr>
              <w:pStyle w:val="a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81E3D" w:rsidRPr="00681E3D" w14:paraId="392D65D6" w14:textId="77777777" w:rsidTr="00681E3D">
        <w:trPr>
          <w:trHeight w:val="1305"/>
        </w:trPr>
        <w:tc>
          <w:tcPr>
            <w:tcW w:w="100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C3F73" w14:textId="77777777" w:rsidR="00681E3D" w:rsidRPr="00681E3D" w:rsidRDefault="00681E3D" w:rsidP="00681E3D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FDF4" w14:textId="77777777" w:rsidR="00681E3D" w:rsidRPr="00681E3D" w:rsidRDefault="00681E3D" w:rsidP="00681E3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2D3EB88" w14:textId="7B63DD9C" w:rsidR="00681E3D" w:rsidRDefault="003D42F4" w:rsidP="007937BD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8</w:t>
      </w:r>
    </w:p>
    <w:p w14:paraId="413994E5" w14:textId="5911EC55" w:rsidR="003D42F4" w:rsidRDefault="003D42F4" w:rsidP="007937BD">
      <w:pPr>
        <w:pStyle w:val="a6"/>
        <w:jc w:val="both"/>
        <w:rPr>
          <w:rFonts w:ascii="Arial" w:hAnsi="Arial" w:cs="Arial"/>
          <w:sz w:val="24"/>
          <w:szCs w:val="24"/>
        </w:rPr>
      </w:pPr>
    </w:p>
    <w:p w14:paraId="0A98C468" w14:textId="77777777" w:rsidR="003D42F4" w:rsidRPr="003D42F4" w:rsidRDefault="003D42F4" w:rsidP="003D42F4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3D42F4">
        <w:rPr>
          <w:rFonts w:ascii="Arial" w:hAnsi="Arial" w:cs="Arial"/>
          <w:b/>
          <w:bCs/>
          <w:sz w:val="24"/>
          <w:szCs w:val="24"/>
        </w:rPr>
        <w:t>Распределение</w:t>
      </w:r>
    </w:p>
    <w:p w14:paraId="21B38461" w14:textId="6FA81298" w:rsidR="003D42F4" w:rsidRPr="003D42F4" w:rsidRDefault="003D42F4" w:rsidP="003D42F4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3D42F4">
        <w:rPr>
          <w:rFonts w:ascii="Arial" w:hAnsi="Arial" w:cs="Arial"/>
          <w:b/>
          <w:bCs/>
          <w:sz w:val="24"/>
          <w:szCs w:val="24"/>
        </w:rPr>
        <w:t>средств субсидии краевого бюджета на проектирование, строительство, реконструкцию, капитальный ремонт и ремонт автомобильных дорог общего пользования местного значения на 2024 год и плановый период</w:t>
      </w:r>
    </w:p>
    <w:p w14:paraId="7EEA325C" w14:textId="77777777" w:rsidR="003D42F4" w:rsidRPr="003D42F4" w:rsidRDefault="003D42F4" w:rsidP="003D42F4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3D42F4">
        <w:rPr>
          <w:rFonts w:ascii="Arial" w:hAnsi="Arial" w:cs="Arial"/>
          <w:b/>
          <w:bCs/>
          <w:sz w:val="24"/>
          <w:szCs w:val="24"/>
        </w:rPr>
        <w:t>2025-2026 годов</w:t>
      </w:r>
    </w:p>
    <w:p w14:paraId="47420127" w14:textId="77777777" w:rsidR="003D42F4" w:rsidRPr="003D42F4" w:rsidRDefault="003D42F4" w:rsidP="003D42F4">
      <w:pPr>
        <w:pStyle w:val="a6"/>
        <w:jc w:val="both"/>
        <w:rPr>
          <w:rFonts w:ascii="Arial" w:hAnsi="Arial" w:cs="Arial"/>
          <w:sz w:val="24"/>
          <w:szCs w:val="24"/>
        </w:rPr>
      </w:pPr>
      <w:r w:rsidRPr="003D42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тыс. рублей                                                                                              </w:t>
      </w: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780"/>
        <w:gridCol w:w="1162"/>
        <w:gridCol w:w="1276"/>
        <w:gridCol w:w="1134"/>
      </w:tblGrid>
      <w:tr w:rsidR="003D42F4" w:rsidRPr="003D42F4" w14:paraId="1E104DF5" w14:textId="77777777" w:rsidTr="003D42F4">
        <w:trPr>
          <w:trHeight w:val="71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0BB6" w14:textId="77777777" w:rsidR="003D42F4" w:rsidRPr="003D42F4" w:rsidRDefault="003D42F4" w:rsidP="003D42F4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2F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1717" w14:textId="77777777" w:rsidR="003D42F4" w:rsidRPr="003D42F4" w:rsidRDefault="003D42F4" w:rsidP="003D42F4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6E4DB8" w14:textId="0DF628B6" w:rsidR="003D42F4" w:rsidRPr="003D42F4" w:rsidRDefault="003D42F4" w:rsidP="003D42F4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2F4">
              <w:rPr>
                <w:rFonts w:ascii="Arial" w:hAnsi="Arial" w:cs="Arial"/>
                <w:sz w:val="24"/>
                <w:szCs w:val="24"/>
              </w:rPr>
              <w:t>Наименование поселения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5919" w14:textId="744C54C8" w:rsidR="003D42F4" w:rsidRPr="003D42F4" w:rsidRDefault="003D42F4" w:rsidP="003D42F4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D42F4">
              <w:rPr>
                <w:rFonts w:ascii="Arial" w:hAnsi="Arial" w:cs="Arial"/>
                <w:sz w:val="24"/>
                <w:szCs w:val="24"/>
              </w:rPr>
              <w:t>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D1F9" w14:textId="77777777" w:rsidR="003D42F4" w:rsidRPr="003D42F4" w:rsidRDefault="003D42F4" w:rsidP="003D42F4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2F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18A6" w14:textId="77777777" w:rsidR="003D42F4" w:rsidRPr="003D42F4" w:rsidRDefault="003D42F4" w:rsidP="003D42F4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2F4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3D42F4" w:rsidRPr="003D42F4" w14:paraId="2EB9BF6E" w14:textId="77777777" w:rsidTr="003D42F4">
        <w:trPr>
          <w:trHeight w:val="35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6593" w14:textId="77777777" w:rsidR="003D42F4" w:rsidRPr="003D42F4" w:rsidRDefault="003D42F4" w:rsidP="003D42F4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2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B3BB" w14:textId="77777777" w:rsidR="003D42F4" w:rsidRPr="003D42F4" w:rsidRDefault="003D42F4" w:rsidP="003D42F4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2F4">
              <w:rPr>
                <w:rFonts w:ascii="Arial" w:hAnsi="Arial" w:cs="Arial"/>
                <w:sz w:val="24"/>
                <w:szCs w:val="24"/>
              </w:rPr>
              <w:t>Тальменский поссовет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CA6D" w14:textId="77777777" w:rsidR="003D42F4" w:rsidRPr="003D42F4" w:rsidRDefault="003D42F4" w:rsidP="003D42F4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2F4">
              <w:rPr>
                <w:rFonts w:ascii="Arial" w:hAnsi="Arial" w:cs="Arial"/>
                <w:sz w:val="24"/>
                <w:szCs w:val="24"/>
              </w:rPr>
              <w:t>9902,0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53AA" w14:textId="77777777" w:rsidR="003D42F4" w:rsidRPr="003D42F4" w:rsidRDefault="003D42F4" w:rsidP="003D42F4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2F4">
              <w:rPr>
                <w:rFonts w:ascii="Arial" w:hAnsi="Arial" w:cs="Arial"/>
                <w:sz w:val="24"/>
                <w:szCs w:val="24"/>
              </w:rPr>
              <w:t>9902,0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B27" w14:textId="77777777" w:rsidR="003D42F4" w:rsidRPr="003D42F4" w:rsidRDefault="003D42F4" w:rsidP="003D42F4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2F4">
              <w:rPr>
                <w:rFonts w:ascii="Arial" w:hAnsi="Arial" w:cs="Arial"/>
                <w:sz w:val="24"/>
                <w:szCs w:val="24"/>
              </w:rPr>
              <w:t>9902,0</w:t>
            </w:r>
          </w:p>
        </w:tc>
      </w:tr>
      <w:tr w:rsidR="003D42F4" w:rsidRPr="003D42F4" w14:paraId="50CAFF81" w14:textId="77777777" w:rsidTr="003D42F4">
        <w:trPr>
          <w:trHeight w:val="3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A6F8" w14:textId="77777777" w:rsidR="003D42F4" w:rsidRPr="003D42F4" w:rsidRDefault="003D42F4" w:rsidP="003D42F4">
            <w:pPr>
              <w:pStyle w:val="a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8CDB" w14:textId="77777777" w:rsidR="003D42F4" w:rsidRPr="003D42F4" w:rsidRDefault="003D42F4" w:rsidP="003D42F4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42F4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6F58" w14:textId="77777777" w:rsidR="003D42F4" w:rsidRPr="003D42F4" w:rsidRDefault="003D42F4" w:rsidP="003D42F4">
            <w:pPr>
              <w:pStyle w:val="a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6F3E" w14:textId="77777777" w:rsidR="003D42F4" w:rsidRPr="003D42F4" w:rsidRDefault="003D42F4" w:rsidP="003D42F4">
            <w:pPr>
              <w:pStyle w:val="a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630F" w14:textId="77777777" w:rsidR="003D42F4" w:rsidRPr="003D42F4" w:rsidRDefault="003D42F4" w:rsidP="003D42F4">
            <w:pPr>
              <w:pStyle w:val="a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FA45C3C" w14:textId="77777777" w:rsidR="003D42F4" w:rsidRPr="007937BD" w:rsidRDefault="003D42F4" w:rsidP="007937BD">
      <w:pPr>
        <w:pStyle w:val="a6"/>
        <w:jc w:val="both"/>
        <w:rPr>
          <w:rFonts w:ascii="Arial" w:hAnsi="Arial" w:cs="Arial"/>
          <w:sz w:val="24"/>
          <w:szCs w:val="24"/>
        </w:rPr>
      </w:pPr>
    </w:p>
    <w:sectPr w:rsidR="003D42F4" w:rsidRPr="007937BD" w:rsidSect="001467CC">
      <w:pgSz w:w="11906" w:h="16838"/>
      <w:pgMar w:top="1134" w:right="680" w:bottom="1134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5AB2"/>
    <w:multiLevelType w:val="singleLevel"/>
    <w:tmpl w:val="4790F3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5347525"/>
    <w:multiLevelType w:val="singleLevel"/>
    <w:tmpl w:val="ABB25890"/>
    <w:lvl w:ilvl="0">
      <w:start w:val="2"/>
      <w:numFmt w:val="bullet"/>
      <w:lvlText w:val="-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" w15:restartNumberingAfterBreak="0">
    <w:nsid w:val="5B6F6BA2"/>
    <w:multiLevelType w:val="singleLevel"/>
    <w:tmpl w:val="012081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1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50"/>
    <w:rsid w:val="000020A4"/>
    <w:rsid w:val="00012672"/>
    <w:rsid w:val="00032833"/>
    <w:rsid w:val="00084B05"/>
    <w:rsid w:val="000A1808"/>
    <w:rsid w:val="000B02C1"/>
    <w:rsid w:val="000B16CA"/>
    <w:rsid w:val="000D1749"/>
    <w:rsid w:val="000D4AEB"/>
    <w:rsid w:val="000E7D59"/>
    <w:rsid w:val="000F7BFA"/>
    <w:rsid w:val="001004B6"/>
    <w:rsid w:val="001118C7"/>
    <w:rsid w:val="00140037"/>
    <w:rsid w:val="001467CC"/>
    <w:rsid w:val="00161471"/>
    <w:rsid w:val="00166F8A"/>
    <w:rsid w:val="0017321B"/>
    <w:rsid w:val="001931B5"/>
    <w:rsid w:val="001C4DDC"/>
    <w:rsid w:val="001C5E61"/>
    <w:rsid w:val="001D3945"/>
    <w:rsid w:val="001F251D"/>
    <w:rsid w:val="00241726"/>
    <w:rsid w:val="002621B2"/>
    <w:rsid w:val="0027424E"/>
    <w:rsid w:val="002F36E0"/>
    <w:rsid w:val="00322A9F"/>
    <w:rsid w:val="00334C8A"/>
    <w:rsid w:val="00335B83"/>
    <w:rsid w:val="00336404"/>
    <w:rsid w:val="00340D57"/>
    <w:rsid w:val="003A676C"/>
    <w:rsid w:val="003D42F4"/>
    <w:rsid w:val="004032A4"/>
    <w:rsid w:val="00406537"/>
    <w:rsid w:val="0041225D"/>
    <w:rsid w:val="00445E4B"/>
    <w:rsid w:val="00466253"/>
    <w:rsid w:val="004A1EE7"/>
    <w:rsid w:val="004B3C4E"/>
    <w:rsid w:val="004C3FD2"/>
    <w:rsid w:val="004F0AE1"/>
    <w:rsid w:val="004F1754"/>
    <w:rsid w:val="004F7471"/>
    <w:rsid w:val="00503F2A"/>
    <w:rsid w:val="005134F6"/>
    <w:rsid w:val="00556C41"/>
    <w:rsid w:val="00591284"/>
    <w:rsid w:val="00593076"/>
    <w:rsid w:val="005B286E"/>
    <w:rsid w:val="005D3440"/>
    <w:rsid w:val="005E2B1C"/>
    <w:rsid w:val="005F4DCC"/>
    <w:rsid w:val="005F5040"/>
    <w:rsid w:val="00604453"/>
    <w:rsid w:val="00630426"/>
    <w:rsid w:val="00656E9D"/>
    <w:rsid w:val="00665F50"/>
    <w:rsid w:val="00681E3D"/>
    <w:rsid w:val="006C175D"/>
    <w:rsid w:val="006C3AD0"/>
    <w:rsid w:val="006D5ABA"/>
    <w:rsid w:val="006E0887"/>
    <w:rsid w:val="00743B19"/>
    <w:rsid w:val="00745C2B"/>
    <w:rsid w:val="00761804"/>
    <w:rsid w:val="007717EE"/>
    <w:rsid w:val="00773D5C"/>
    <w:rsid w:val="00784D09"/>
    <w:rsid w:val="007937BD"/>
    <w:rsid w:val="007A132E"/>
    <w:rsid w:val="007A4580"/>
    <w:rsid w:val="007B26B0"/>
    <w:rsid w:val="007D25C8"/>
    <w:rsid w:val="007F0894"/>
    <w:rsid w:val="008069F8"/>
    <w:rsid w:val="00843297"/>
    <w:rsid w:val="0087285C"/>
    <w:rsid w:val="008A248E"/>
    <w:rsid w:val="008C3C71"/>
    <w:rsid w:val="008E2C7C"/>
    <w:rsid w:val="008F238D"/>
    <w:rsid w:val="00914BE1"/>
    <w:rsid w:val="00916A34"/>
    <w:rsid w:val="00934111"/>
    <w:rsid w:val="009726A7"/>
    <w:rsid w:val="009A0EC7"/>
    <w:rsid w:val="009B66D1"/>
    <w:rsid w:val="009D0415"/>
    <w:rsid w:val="009D0B9C"/>
    <w:rsid w:val="00A06FE0"/>
    <w:rsid w:val="00A3314A"/>
    <w:rsid w:val="00A3566B"/>
    <w:rsid w:val="00A61D67"/>
    <w:rsid w:val="00A73B1B"/>
    <w:rsid w:val="00A77AC7"/>
    <w:rsid w:val="00AC38DA"/>
    <w:rsid w:val="00AE7B1A"/>
    <w:rsid w:val="00AF1260"/>
    <w:rsid w:val="00B05651"/>
    <w:rsid w:val="00B23229"/>
    <w:rsid w:val="00B4129B"/>
    <w:rsid w:val="00B4514A"/>
    <w:rsid w:val="00B82884"/>
    <w:rsid w:val="00BA71E3"/>
    <w:rsid w:val="00BC255B"/>
    <w:rsid w:val="00BC3289"/>
    <w:rsid w:val="00C14F1C"/>
    <w:rsid w:val="00C2184A"/>
    <w:rsid w:val="00C21C8B"/>
    <w:rsid w:val="00C64283"/>
    <w:rsid w:val="00C65A5C"/>
    <w:rsid w:val="00C852F8"/>
    <w:rsid w:val="00CA6604"/>
    <w:rsid w:val="00CC105B"/>
    <w:rsid w:val="00CD0A5D"/>
    <w:rsid w:val="00CD4DEE"/>
    <w:rsid w:val="00CE0ECE"/>
    <w:rsid w:val="00D20572"/>
    <w:rsid w:val="00D55A23"/>
    <w:rsid w:val="00D74D7C"/>
    <w:rsid w:val="00D76A95"/>
    <w:rsid w:val="00DC4513"/>
    <w:rsid w:val="00DE084F"/>
    <w:rsid w:val="00E40C73"/>
    <w:rsid w:val="00E47244"/>
    <w:rsid w:val="00E66C01"/>
    <w:rsid w:val="00EB6569"/>
    <w:rsid w:val="00ED4731"/>
    <w:rsid w:val="00F0519D"/>
    <w:rsid w:val="00F24949"/>
    <w:rsid w:val="00F32E73"/>
    <w:rsid w:val="00F369CB"/>
    <w:rsid w:val="00F43828"/>
    <w:rsid w:val="00F619EA"/>
    <w:rsid w:val="00FC3B15"/>
    <w:rsid w:val="00F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D8467"/>
  <w15:chartTrackingRefBased/>
  <w15:docId w15:val="{473721C8-553E-4B00-B83A-492E72C5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5385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-28" w:right="5101"/>
      <w:jc w:val="center"/>
      <w:outlineLvl w:val="1"/>
    </w:pPr>
    <w:rPr>
      <w:b/>
      <w:spacing w:val="20"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pacing w:val="18"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noProof/>
      <w:spacing w:val="84"/>
      <w:sz w:val="3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/>
      <w:ind w:right="5387"/>
      <w:jc w:val="center"/>
    </w:pPr>
    <w:rPr>
      <w:b/>
      <w:sz w:val="1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No Spacing"/>
    <w:uiPriority w:val="1"/>
    <w:qFormat/>
    <w:rsid w:val="001467CC"/>
  </w:style>
  <w:style w:type="character" w:customStyle="1" w:styleId="10">
    <w:name w:val="10 пж Знак"/>
    <w:link w:val="100"/>
    <w:locked/>
    <w:rsid w:val="00656E9D"/>
  </w:style>
  <w:style w:type="paragraph" w:customStyle="1" w:styleId="100">
    <w:name w:val="10 пж"/>
    <w:basedOn w:val="a"/>
    <w:link w:val="10"/>
    <w:rsid w:val="00656E9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4;&#1045;&#1055;&#1059;&#1058;_~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ДЕПУТ_~1.DOT</Template>
  <TotalTime>45</TotalTime>
  <Pages>25</Pages>
  <Words>6117</Words>
  <Characters>34871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края</vt:lpstr>
    </vt:vector>
  </TitlesOfParts>
  <Company>АСФР</Company>
  <LinksUpToDate>false</LinksUpToDate>
  <CharactersWithSpaces>40907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края</dc:title>
  <dc:subject/>
  <dc:creator>Людмила Федоровна</dc:creator>
  <cp:keywords/>
  <cp:lastModifiedBy>Админ</cp:lastModifiedBy>
  <cp:revision>27</cp:revision>
  <cp:lastPrinted>2023-12-06T03:50:00Z</cp:lastPrinted>
  <dcterms:created xsi:type="dcterms:W3CDTF">2024-01-11T08:39:00Z</dcterms:created>
  <dcterms:modified xsi:type="dcterms:W3CDTF">2024-01-11T09:25:00Z</dcterms:modified>
</cp:coreProperties>
</file>